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2DDF6B93" w14:textId="77777777" w:rsidTr="003B7EE3">
        <w:trPr>
          <w:jc w:val="center"/>
        </w:trPr>
        <w:tc>
          <w:tcPr>
            <w:tcW w:w="9921" w:type="dxa"/>
          </w:tcPr>
          <w:p w14:paraId="52DAC5B4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1488374" wp14:editId="35E7D168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6D33577B" w14:textId="77777777" w:rsidTr="003B7EE3">
        <w:trPr>
          <w:jc w:val="center"/>
        </w:trPr>
        <w:tc>
          <w:tcPr>
            <w:tcW w:w="9921" w:type="dxa"/>
          </w:tcPr>
          <w:p w14:paraId="6F2EB06E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34FFA38" w14:textId="77777777" w:rsidTr="003B7EE3">
        <w:trPr>
          <w:jc w:val="center"/>
        </w:trPr>
        <w:tc>
          <w:tcPr>
            <w:tcW w:w="9921" w:type="dxa"/>
          </w:tcPr>
          <w:p w14:paraId="65AFFCB2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2B7E31F9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639EF548" w14:textId="77777777" w:rsidTr="003B7EE3">
        <w:trPr>
          <w:jc w:val="center"/>
        </w:trPr>
        <w:tc>
          <w:tcPr>
            <w:tcW w:w="9921" w:type="dxa"/>
          </w:tcPr>
          <w:p w14:paraId="4E3F0B3D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31D9722" w14:textId="77777777" w:rsidTr="003B7EE3">
        <w:trPr>
          <w:jc w:val="center"/>
        </w:trPr>
        <w:tc>
          <w:tcPr>
            <w:tcW w:w="9921" w:type="dxa"/>
          </w:tcPr>
          <w:p w14:paraId="6434A7FE" w14:textId="1DE275A0" w:rsidR="008E0A39" w:rsidRPr="00801D18" w:rsidRDefault="00D451A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623534B1" w14:textId="77777777" w:rsidTr="003B7EE3">
        <w:trPr>
          <w:jc w:val="center"/>
        </w:trPr>
        <w:tc>
          <w:tcPr>
            <w:tcW w:w="9921" w:type="dxa"/>
          </w:tcPr>
          <w:p w14:paraId="313BE7B7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2933CE0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6A8B7894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E3342A5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7F906D55" w14:textId="5EA5BF70" w:rsidR="003A160B" w:rsidRPr="008E0A39" w:rsidRDefault="00036247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16.09.2024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62BF5B53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621F6C52" w14:textId="65451A7F" w:rsidR="003A160B" w:rsidRPr="008E0A39" w:rsidRDefault="00036247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525</w:t>
                  </w:r>
                  <w:bookmarkStart w:id="0" w:name="_GoBack"/>
                  <w:bookmarkEnd w:id="0"/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039DAA19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810C0E6" w14:textId="77777777" w:rsidTr="003B7EE3">
        <w:trPr>
          <w:jc w:val="center"/>
        </w:trPr>
        <w:tc>
          <w:tcPr>
            <w:tcW w:w="9921" w:type="dxa"/>
          </w:tcPr>
          <w:p w14:paraId="75933543" w14:textId="77777777" w:rsidR="008E0A39" w:rsidRPr="00036247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2B6F4E04" w14:textId="77777777" w:rsidR="00A314E7" w:rsidRPr="00036247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6C5A401" w14:textId="77777777" w:rsidTr="003B7EE3">
        <w:trPr>
          <w:jc w:val="center"/>
        </w:trPr>
        <w:tc>
          <w:tcPr>
            <w:tcW w:w="9921" w:type="dxa"/>
          </w:tcPr>
          <w:p w14:paraId="65C52267" w14:textId="4C00FB11" w:rsidR="008E0A39" w:rsidRPr="000B3FDB" w:rsidRDefault="007A0358" w:rsidP="000B3FDB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начале отопительного периода 202</w:t>
            </w:r>
            <w:r w:rsidR="00D45AD6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-202</w:t>
            </w:r>
            <w:r w:rsidR="00D45AD6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годов</w:t>
            </w:r>
          </w:p>
        </w:tc>
      </w:tr>
      <w:tr w:rsidR="002E3E28" w:rsidRPr="008E0A39" w14:paraId="37F61DFE" w14:textId="77777777" w:rsidTr="003B7EE3">
        <w:trPr>
          <w:jc w:val="center"/>
        </w:trPr>
        <w:tc>
          <w:tcPr>
            <w:tcW w:w="9921" w:type="dxa"/>
          </w:tcPr>
          <w:p w14:paraId="7731AB5A" w14:textId="77777777"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14:paraId="4787989A" w14:textId="77777777" w:rsidR="00CE1D02" w:rsidRPr="00BE69BF" w:rsidRDefault="00CE1D02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729C07A4" w14:textId="629B17CF" w:rsidR="00273E5D" w:rsidRDefault="00874822" w:rsidP="00DA72C5">
      <w:pPr>
        <w:ind w:firstLine="680"/>
        <w:rPr>
          <w:rFonts w:eastAsia="Calibri"/>
          <w:szCs w:val="28"/>
          <w:lang w:eastAsia="en-US"/>
        </w:rPr>
      </w:pPr>
      <w:r>
        <w:t xml:space="preserve">В соответствии с постановлением администрации рабочего поселка Мошково Мошковского района Новосибирской области от </w:t>
      </w:r>
      <w:r w:rsidR="00D45AD6">
        <w:t>03</w:t>
      </w:r>
      <w:r>
        <w:t>.0</w:t>
      </w:r>
      <w:r w:rsidR="00D45AD6">
        <w:t>6</w:t>
      </w:r>
      <w:r>
        <w:t>.202</w:t>
      </w:r>
      <w:r w:rsidR="00D45AD6">
        <w:t>4</w:t>
      </w:r>
      <w:r>
        <w:t xml:space="preserve"> № </w:t>
      </w:r>
      <w:r w:rsidR="00D45AD6">
        <w:t>325</w:t>
      </w:r>
      <w:r>
        <w:t xml:space="preserve"> </w:t>
      </w:r>
      <w:r w:rsidR="00036247">
        <w:br/>
      </w:r>
      <w:r>
        <w:t>«</w:t>
      </w:r>
      <w:r w:rsidRPr="00874822">
        <w:rPr>
          <w:rFonts w:eastAsia="Calibri"/>
          <w:szCs w:val="28"/>
          <w:lang w:eastAsia="en-US"/>
        </w:rPr>
        <w:t>Об утверждении Программы проведения проверки готовности к отопительному периоду 202</w:t>
      </w:r>
      <w:r w:rsidR="00D45AD6">
        <w:rPr>
          <w:rFonts w:eastAsia="Calibri"/>
          <w:szCs w:val="28"/>
          <w:lang w:eastAsia="en-US"/>
        </w:rPr>
        <w:t>4</w:t>
      </w:r>
      <w:r w:rsidRPr="00874822">
        <w:rPr>
          <w:rFonts w:eastAsia="Calibri"/>
          <w:szCs w:val="28"/>
          <w:lang w:eastAsia="en-US"/>
        </w:rPr>
        <w:t>-202</w:t>
      </w:r>
      <w:r w:rsidR="00D45AD6">
        <w:rPr>
          <w:rFonts w:eastAsia="Calibri"/>
          <w:szCs w:val="28"/>
          <w:lang w:eastAsia="en-US"/>
        </w:rPr>
        <w:t>5</w:t>
      </w:r>
      <w:r w:rsidRPr="00874822">
        <w:rPr>
          <w:rFonts w:eastAsia="Calibri"/>
          <w:szCs w:val="28"/>
          <w:lang w:eastAsia="en-US"/>
        </w:rPr>
        <w:t xml:space="preserve"> годы теплоснабжающих, теплосетевых организаций и потребителей тепловой энергии рабочего поселка Мошково Мошковского района Новосибирской области</w:t>
      </w:r>
      <w:r w:rsidR="00273E5D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,</w:t>
      </w:r>
    </w:p>
    <w:p w14:paraId="36F4C2A8" w14:textId="464D11A7" w:rsidR="00874822" w:rsidRPr="007A0358" w:rsidRDefault="00273E5D" w:rsidP="00DA72C5">
      <w:pPr>
        <w:ind w:firstLine="680"/>
      </w:pPr>
      <w:r>
        <w:rPr>
          <w:rFonts w:eastAsia="Calibri"/>
          <w:szCs w:val="28"/>
          <w:lang w:eastAsia="en-US"/>
        </w:rPr>
        <w:t>1.</w:t>
      </w:r>
      <w:r w:rsidR="00874822">
        <w:rPr>
          <w:rFonts w:eastAsia="Calibri"/>
          <w:szCs w:val="28"/>
          <w:lang w:eastAsia="en-US"/>
        </w:rPr>
        <w:t xml:space="preserve"> </w:t>
      </w:r>
      <w:r>
        <w:t>Р</w:t>
      </w:r>
      <w:r w:rsidR="00874822" w:rsidRPr="007A0358">
        <w:t>уководителям предприятий жилищно-коммунального хозяйства, руководителям предприятий, организаций и учреждений независимо от форм собственности, отапливающих объекты социальной сферы и ж</w:t>
      </w:r>
      <w:r w:rsidR="00874822">
        <w:t>илой фонд</w:t>
      </w:r>
      <w:r w:rsidR="00874822" w:rsidRPr="007A0358">
        <w:t xml:space="preserve"> на территории рабочего поселка Мошково Мошковского района Новосибирской области</w:t>
      </w:r>
      <w:r w:rsidRPr="00273E5D">
        <w:t xml:space="preserve"> </w:t>
      </w:r>
      <w:r>
        <w:t>о</w:t>
      </w:r>
      <w:r w:rsidRPr="007A0358">
        <w:t>существить начало подачи тепла с 1</w:t>
      </w:r>
      <w:r w:rsidR="00D45AD6">
        <w:t>6</w:t>
      </w:r>
      <w:r w:rsidRPr="007A0358">
        <w:t xml:space="preserve"> сентября 202</w:t>
      </w:r>
      <w:r w:rsidR="00D45AD6">
        <w:t>4</w:t>
      </w:r>
      <w:r w:rsidRPr="007A0358">
        <w:t xml:space="preserve"> года, предусмотрев следующий порядок подключения: детские учреждения, больницы, школы, жилищный фонд, учреждения и предприятия</w:t>
      </w:r>
      <w:r>
        <w:t>.</w:t>
      </w:r>
    </w:p>
    <w:p w14:paraId="7C00B6D4" w14:textId="5C26DD6F" w:rsidR="007A0358" w:rsidRPr="007A0358" w:rsidRDefault="00273E5D" w:rsidP="00DA72C5">
      <w:pPr>
        <w:ind w:firstLine="680"/>
        <w:jc w:val="left"/>
      </w:pPr>
      <w:r>
        <w:t>1.1</w:t>
      </w:r>
      <w:r w:rsidR="007A0358" w:rsidRPr="007A0358">
        <w:t>. Работу по подаче тепла закончить не позднее 2</w:t>
      </w:r>
      <w:r w:rsidR="007A0358">
        <w:t>4</w:t>
      </w:r>
      <w:r w:rsidR="007A0358" w:rsidRPr="007A0358">
        <w:t xml:space="preserve"> сентября 202</w:t>
      </w:r>
      <w:r w:rsidR="00D45AD6">
        <w:t>4</w:t>
      </w:r>
      <w:r w:rsidR="007A0358" w:rsidRPr="007A0358">
        <w:t xml:space="preserve"> года.</w:t>
      </w:r>
    </w:p>
    <w:p w14:paraId="4BDCF497" w14:textId="33788501" w:rsidR="007A0358" w:rsidRPr="007A0358" w:rsidRDefault="007A0358" w:rsidP="00DA72C5">
      <w:pPr>
        <w:pStyle w:val="ae"/>
        <w:numPr>
          <w:ilvl w:val="0"/>
          <w:numId w:val="43"/>
        </w:numPr>
        <w:ind w:left="0" w:firstLine="720"/>
      </w:pPr>
      <w:r w:rsidRPr="007A0358">
        <w:t xml:space="preserve">Контроль за исполнением данного </w:t>
      </w:r>
      <w:r w:rsidR="004341F4">
        <w:t>постановления</w:t>
      </w:r>
      <w:r w:rsidRPr="007A0358">
        <w:t xml:space="preserve"> возложить на заместителя главы рабочего поселка Мошково</w:t>
      </w:r>
      <w:r>
        <w:t xml:space="preserve"> Мошковского района Новосибирской области</w:t>
      </w:r>
      <w:r w:rsidRPr="007A0358">
        <w:t xml:space="preserve"> Экстрина А.А.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71DB4903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5159980F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752B6B83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1DC8684B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C55C7B6" w14:textId="1A2BA15B" w:rsidR="00EA5B0E" w:rsidRDefault="0048256E" w:rsidP="00EA5B0E">
            <w:pPr>
              <w:ind w:firstLine="0"/>
              <w:jc w:val="right"/>
            </w:pPr>
            <w:r>
              <w:t>Д.</w:t>
            </w:r>
            <w:r w:rsidR="00D45AD6">
              <w:t>Б</w:t>
            </w:r>
            <w:r>
              <w:t xml:space="preserve">. </w:t>
            </w:r>
            <w:r w:rsidR="00D45AD6">
              <w:t>Федосов</w:t>
            </w:r>
          </w:p>
        </w:tc>
      </w:tr>
    </w:tbl>
    <w:p w14:paraId="048CE544" w14:textId="77777777" w:rsidR="002E3CB0" w:rsidRDefault="002E3CB0" w:rsidP="003310AF">
      <w:pPr>
        <w:ind w:firstLine="0"/>
      </w:pPr>
    </w:p>
    <w:p w14:paraId="2C4407D8" w14:textId="1AE6D762" w:rsidR="003310AF" w:rsidRDefault="003310AF" w:rsidP="003310AF">
      <w:pPr>
        <w:ind w:firstLine="0"/>
      </w:pPr>
    </w:p>
    <w:p w14:paraId="24E1862C" w14:textId="7AE508F8" w:rsidR="00DA72C5" w:rsidRDefault="00DA72C5" w:rsidP="003310AF">
      <w:pPr>
        <w:ind w:firstLine="0"/>
      </w:pPr>
    </w:p>
    <w:p w14:paraId="3F95FAC5" w14:textId="663860DD" w:rsidR="00DA72C5" w:rsidRDefault="00DA72C5" w:rsidP="003310AF">
      <w:pPr>
        <w:ind w:firstLine="0"/>
      </w:pPr>
    </w:p>
    <w:p w14:paraId="1BE8F0EE" w14:textId="77777777" w:rsidR="00DA72C5" w:rsidRDefault="00DA72C5" w:rsidP="003310AF">
      <w:pPr>
        <w:ind w:firstLine="0"/>
      </w:pPr>
    </w:p>
    <w:p w14:paraId="0B070E00" w14:textId="5D862026" w:rsidR="00DA72C5" w:rsidRPr="00DA72C5" w:rsidRDefault="00DA72C5" w:rsidP="003310AF">
      <w:pPr>
        <w:ind w:firstLine="0"/>
        <w:rPr>
          <w:sz w:val="20"/>
        </w:rPr>
      </w:pPr>
      <w:r w:rsidRPr="00DA72C5">
        <w:rPr>
          <w:sz w:val="20"/>
        </w:rPr>
        <w:t>Экстрин</w:t>
      </w:r>
    </w:p>
    <w:p w14:paraId="7D8C4737" w14:textId="30EC56BC" w:rsidR="00DA72C5" w:rsidRPr="00DA72C5" w:rsidRDefault="00DA72C5" w:rsidP="003310AF">
      <w:pPr>
        <w:ind w:firstLine="0"/>
        <w:rPr>
          <w:sz w:val="20"/>
        </w:rPr>
      </w:pPr>
      <w:r w:rsidRPr="00DA72C5">
        <w:rPr>
          <w:sz w:val="20"/>
        </w:rPr>
        <w:t>21389</w:t>
      </w:r>
    </w:p>
    <w:sectPr w:rsidR="00DA72C5" w:rsidRPr="00DA72C5" w:rsidSect="00DA72C5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6FCF" w14:textId="77777777" w:rsidR="00DE3A9B" w:rsidRDefault="00DE3A9B" w:rsidP="00791F5A">
      <w:r>
        <w:separator/>
      </w:r>
    </w:p>
  </w:endnote>
  <w:endnote w:type="continuationSeparator" w:id="0">
    <w:p w14:paraId="0864402B" w14:textId="77777777" w:rsidR="00DE3A9B" w:rsidRDefault="00DE3A9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8C81" w14:textId="77777777" w:rsidR="00DE3A9B" w:rsidRDefault="00DE3A9B" w:rsidP="00791F5A">
      <w:r>
        <w:separator/>
      </w:r>
    </w:p>
  </w:footnote>
  <w:footnote w:type="continuationSeparator" w:id="0">
    <w:p w14:paraId="20CFC0ED" w14:textId="77777777" w:rsidR="00DE3A9B" w:rsidRDefault="00DE3A9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64969B40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14:paraId="00CEC7A9" w14:textId="77777777" w:rsidR="007448C4" w:rsidRPr="007448C4" w:rsidRDefault="00DE3A9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844765"/>
    <w:multiLevelType w:val="hybridMultilevel"/>
    <w:tmpl w:val="862019BA"/>
    <w:lvl w:ilvl="0" w:tplc="78C8FF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826FE8"/>
    <w:multiLevelType w:val="hybridMultilevel"/>
    <w:tmpl w:val="FDC053E8"/>
    <w:lvl w:ilvl="0" w:tplc="1AE879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5352F4"/>
    <w:multiLevelType w:val="hybridMultilevel"/>
    <w:tmpl w:val="694889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82042DD"/>
    <w:multiLevelType w:val="multilevel"/>
    <w:tmpl w:val="AF3C2E2C"/>
    <w:numStyleLink w:val="a"/>
  </w:abstractNum>
  <w:abstractNum w:abstractNumId="27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A232D3C"/>
    <w:multiLevelType w:val="multilevel"/>
    <w:tmpl w:val="5D9805C0"/>
    <w:numStyleLink w:val="1250"/>
  </w:abstractNum>
  <w:abstractNum w:abstractNumId="32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1F376DB"/>
    <w:multiLevelType w:val="hybridMultilevel"/>
    <w:tmpl w:val="DE5C1B34"/>
    <w:lvl w:ilvl="0" w:tplc="33DCE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081CA6"/>
    <w:multiLevelType w:val="multilevel"/>
    <w:tmpl w:val="AF3C2E2C"/>
    <w:numStyleLink w:val="a0"/>
  </w:abstractNum>
  <w:abstractNum w:abstractNumId="35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99740D"/>
    <w:multiLevelType w:val="multilevel"/>
    <w:tmpl w:val="5D9805C0"/>
    <w:numStyleLink w:val="1250"/>
  </w:abstractNum>
  <w:abstractNum w:abstractNumId="40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 w15:restartNumberingAfterBreak="0">
    <w:nsid w:val="7ACB7F7F"/>
    <w:multiLevelType w:val="hybridMultilevel"/>
    <w:tmpl w:val="BAD62DF6"/>
    <w:lvl w:ilvl="0" w:tplc="431E383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9"/>
  </w:num>
  <w:num w:numId="15">
    <w:abstractNumId w:val="31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7"/>
  </w:num>
  <w:num w:numId="21">
    <w:abstractNumId w:val="34"/>
  </w:num>
  <w:num w:numId="22">
    <w:abstractNumId w:val="21"/>
  </w:num>
  <w:num w:numId="23">
    <w:abstractNumId w:val="36"/>
  </w:num>
  <w:num w:numId="24">
    <w:abstractNumId w:val="42"/>
  </w:num>
  <w:num w:numId="25">
    <w:abstractNumId w:val="15"/>
  </w:num>
  <w:num w:numId="26">
    <w:abstractNumId w:val="32"/>
  </w:num>
  <w:num w:numId="27">
    <w:abstractNumId w:val="27"/>
  </w:num>
  <w:num w:numId="28">
    <w:abstractNumId w:val="28"/>
  </w:num>
  <w:num w:numId="29">
    <w:abstractNumId w:val="18"/>
  </w:num>
  <w:num w:numId="30">
    <w:abstractNumId w:val="26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5"/>
  </w:num>
  <w:num w:numId="38">
    <w:abstractNumId w:val="37"/>
  </w:num>
  <w:num w:numId="39">
    <w:abstractNumId w:val="33"/>
  </w:num>
  <w:num w:numId="40">
    <w:abstractNumId w:val="41"/>
  </w:num>
  <w:num w:numId="41">
    <w:abstractNumId w:val="23"/>
  </w:num>
  <w:num w:numId="42">
    <w:abstractNumId w:val="2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36247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A3808"/>
    <w:rsid w:val="001B268A"/>
    <w:rsid w:val="00214C26"/>
    <w:rsid w:val="002157D0"/>
    <w:rsid w:val="00246409"/>
    <w:rsid w:val="002705DB"/>
    <w:rsid w:val="00273E5D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81D6F"/>
    <w:rsid w:val="003841D7"/>
    <w:rsid w:val="003A160B"/>
    <w:rsid w:val="003B0A97"/>
    <w:rsid w:val="003B7EE3"/>
    <w:rsid w:val="00411DB5"/>
    <w:rsid w:val="004341F4"/>
    <w:rsid w:val="0048256E"/>
    <w:rsid w:val="004D1A05"/>
    <w:rsid w:val="00511B24"/>
    <w:rsid w:val="00526ACB"/>
    <w:rsid w:val="00560871"/>
    <w:rsid w:val="005711EB"/>
    <w:rsid w:val="00583858"/>
    <w:rsid w:val="005953DB"/>
    <w:rsid w:val="005B02CC"/>
    <w:rsid w:val="00615448"/>
    <w:rsid w:val="00673F9A"/>
    <w:rsid w:val="006A5119"/>
    <w:rsid w:val="006F25B4"/>
    <w:rsid w:val="0072069E"/>
    <w:rsid w:val="0072189B"/>
    <w:rsid w:val="00725DC7"/>
    <w:rsid w:val="007314F5"/>
    <w:rsid w:val="007448C4"/>
    <w:rsid w:val="007839B6"/>
    <w:rsid w:val="00791F5A"/>
    <w:rsid w:val="007A0358"/>
    <w:rsid w:val="00801D18"/>
    <w:rsid w:val="00874822"/>
    <w:rsid w:val="008B203A"/>
    <w:rsid w:val="008B5DD9"/>
    <w:rsid w:val="008E0A39"/>
    <w:rsid w:val="009473A6"/>
    <w:rsid w:val="009829B5"/>
    <w:rsid w:val="00990325"/>
    <w:rsid w:val="009A78FA"/>
    <w:rsid w:val="009B019E"/>
    <w:rsid w:val="009C04E9"/>
    <w:rsid w:val="009D4508"/>
    <w:rsid w:val="009D4E2F"/>
    <w:rsid w:val="009E1754"/>
    <w:rsid w:val="009E78B4"/>
    <w:rsid w:val="00A314E7"/>
    <w:rsid w:val="00A60553"/>
    <w:rsid w:val="00A84919"/>
    <w:rsid w:val="00AE0137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C1259A"/>
    <w:rsid w:val="00C32DC0"/>
    <w:rsid w:val="00C63837"/>
    <w:rsid w:val="00CC5B00"/>
    <w:rsid w:val="00CE1D02"/>
    <w:rsid w:val="00D1272A"/>
    <w:rsid w:val="00D442A8"/>
    <w:rsid w:val="00D451AF"/>
    <w:rsid w:val="00D45AD6"/>
    <w:rsid w:val="00D83EF1"/>
    <w:rsid w:val="00DA72C5"/>
    <w:rsid w:val="00DE3A9B"/>
    <w:rsid w:val="00DE66D8"/>
    <w:rsid w:val="00DE7148"/>
    <w:rsid w:val="00E04C5B"/>
    <w:rsid w:val="00E13B2B"/>
    <w:rsid w:val="00E16F32"/>
    <w:rsid w:val="00EA5B0E"/>
    <w:rsid w:val="00EB5ABE"/>
    <w:rsid w:val="00ED51FB"/>
    <w:rsid w:val="00EF6C65"/>
    <w:rsid w:val="00F302CA"/>
    <w:rsid w:val="00F67AD6"/>
    <w:rsid w:val="00F7383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96EE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8BEB-755D-412D-9C18-9CD4EABA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74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2024-09-16T03:29:00Z</cp:lastPrinted>
  <dcterms:created xsi:type="dcterms:W3CDTF">2024-09-16T00:39:00Z</dcterms:created>
  <dcterms:modified xsi:type="dcterms:W3CDTF">2024-09-27T05:07:00Z</dcterms:modified>
</cp:coreProperties>
</file>