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E054DC" w:rsidRPr="008E0A39" w14:paraId="077EE4C2" w14:textId="77777777" w:rsidTr="007256FC">
        <w:trPr>
          <w:jc w:val="center"/>
        </w:trPr>
        <w:tc>
          <w:tcPr>
            <w:tcW w:w="9921" w:type="dxa"/>
          </w:tcPr>
          <w:p w14:paraId="788E55CF" w14:textId="77777777" w:rsidR="00E054DC" w:rsidRPr="00801D18" w:rsidRDefault="00E054DC" w:rsidP="006578E3">
            <w:pPr>
              <w:ind w:left="-109" w:firstLine="0"/>
              <w:jc w:val="center"/>
              <w:rPr>
                <w:szCs w:val="28"/>
              </w:rPr>
            </w:pPr>
            <w:r w:rsidRPr="00555107">
              <w:rPr>
                <w:noProof/>
                <w:szCs w:val="28"/>
              </w:rPr>
              <w:drawing>
                <wp:inline distT="0" distB="0" distL="0" distR="0" wp14:anchorId="0242BD94" wp14:editId="556F873E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4DC" w:rsidRPr="008E0A39" w14:paraId="58604505" w14:textId="77777777" w:rsidTr="007256FC">
        <w:trPr>
          <w:jc w:val="center"/>
        </w:trPr>
        <w:tc>
          <w:tcPr>
            <w:tcW w:w="9921" w:type="dxa"/>
          </w:tcPr>
          <w:p w14:paraId="2A1A9203" w14:textId="77777777" w:rsidR="00E054DC" w:rsidRPr="00801D18" w:rsidRDefault="00E054DC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0DE3FDCB" w14:textId="77777777" w:rsidTr="007256FC">
        <w:trPr>
          <w:jc w:val="center"/>
        </w:trPr>
        <w:tc>
          <w:tcPr>
            <w:tcW w:w="9921" w:type="dxa"/>
          </w:tcPr>
          <w:p w14:paraId="0044B90C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677BA7DF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5CD6A7DF" w14:textId="77777777" w:rsidTr="007256FC">
        <w:trPr>
          <w:jc w:val="center"/>
        </w:trPr>
        <w:tc>
          <w:tcPr>
            <w:tcW w:w="9921" w:type="dxa"/>
          </w:tcPr>
          <w:p w14:paraId="7E8C0632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4F47571C" w14:textId="77777777" w:rsidTr="007256FC">
        <w:trPr>
          <w:jc w:val="center"/>
        </w:trPr>
        <w:tc>
          <w:tcPr>
            <w:tcW w:w="9921" w:type="dxa"/>
          </w:tcPr>
          <w:p w14:paraId="31F2EBA8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ПОСТАНОВЛЕНИЕ</w:t>
            </w:r>
          </w:p>
        </w:tc>
      </w:tr>
      <w:tr w:rsidR="008E0A39" w:rsidRPr="008E0A39" w14:paraId="4B4AAF81" w14:textId="77777777" w:rsidTr="007256FC">
        <w:trPr>
          <w:jc w:val="center"/>
        </w:trPr>
        <w:tc>
          <w:tcPr>
            <w:tcW w:w="9921" w:type="dxa"/>
          </w:tcPr>
          <w:p w14:paraId="7EE5A728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2820E9" w14:textId="77777777" w:rsidTr="007256FC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6AB47D9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0B3BB904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0D357711" w14:textId="77777777" w:rsidR="003A160B" w:rsidRPr="008E0A39" w:rsidRDefault="00006046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14:paraId="57258BE2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56744C98" w14:textId="77777777" w:rsidR="003A160B" w:rsidRPr="008E0A39" w:rsidRDefault="00006046" w:rsidP="00EF46F8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14:paraId="33F02780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372226C" w14:textId="77777777" w:rsidTr="007256FC">
        <w:trPr>
          <w:jc w:val="center"/>
        </w:trPr>
        <w:tc>
          <w:tcPr>
            <w:tcW w:w="9921" w:type="dxa"/>
          </w:tcPr>
          <w:p w14:paraId="61834217" w14:textId="77777777" w:rsidR="008E0A39" w:rsidRPr="008E6692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038B5615" w14:textId="77777777" w:rsidR="00A314E7" w:rsidRPr="008E6692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5251591" w14:textId="77777777" w:rsidTr="007256FC">
        <w:trPr>
          <w:jc w:val="center"/>
        </w:trPr>
        <w:tc>
          <w:tcPr>
            <w:tcW w:w="9921" w:type="dxa"/>
          </w:tcPr>
          <w:p w14:paraId="1C9F44F4" w14:textId="41427A03" w:rsidR="008E0A39" w:rsidRPr="00760EB5" w:rsidRDefault="00760EB5" w:rsidP="00760EB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 проведении весенней санитарной очистки и благоустройства территории рабочего поселка Мошково Мошковского района Новосибирской области</w:t>
            </w:r>
          </w:p>
        </w:tc>
      </w:tr>
      <w:tr w:rsidR="002E3E28" w:rsidRPr="008E0A39" w14:paraId="6A9EA3DF" w14:textId="77777777" w:rsidTr="007256FC">
        <w:trPr>
          <w:jc w:val="center"/>
        </w:trPr>
        <w:tc>
          <w:tcPr>
            <w:tcW w:w="9921" w:type="dxa"/>
          </w:tcPr>
          <w:p w14:paraId="1AB915BF" w14:textId="77777777" w:rsidR="002E3E28" w:rsidRPr="00BE69BF" w:rsidRDefault="002E3E28" w:rsidP="00B10074">
            <w:pPr>
              <w:ind w:firstLine="0"/>
              <w:jc w:val="center"/>
              <w:rPr>
                <w:szCs w:val="28"/>
              </w:rPr>
            </w:pPr>
          </w:p>
          <w:p w14:paraId="49841175" w14:textId="77777777" w:rsidR="00A314E7" w:rsidRPr="00BE69BF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15EAFA2F" w14:textId="178B78AF" w:rsidR="001A5CC9" w:rsidRPr="0042289C" w:rsidRDefault="00760EB5" w:rsidP="001A5CC9">
      <w:pPr>
        <w:pStyle w:val="ae"/>
        <w:ind w:left="0"/>
        <w:rPr>
          <w:szCs w:val="28"/>
        </w:rPr>
      </w:pPr>
      <w:r>
        <w:rPr>
          <w:szCs w:val="28"/>
        </w:rPr>
        <w:t>Руководствуясь пунктом 19 статьи 14 Федерального закона от 06.10.2003</w:t>
      </w:r>
      <w:r w:rsidR="001A5CC9" w:rsidRPr="001A5CC9">
        <w:rPr>
          <w:szCs w:val="28"/>
        </w:rPr>
        <w:t xml:space="preserve"> </w:t>
      </w:r>
      <w:r w:rsidR="001A5CC9">
        <w:rPr>
          <w:szCs w:val="28"/>
        </w:rPr>
        <w:br/>
        <w:t xml:space="preserve">№ 131-ФЗ «Об общих принципах организации местного самоуправления в Российской Федерации», Федеральным законом от 30.03.1999 № 52-ФЗ </w:t>
      </w:r>
      <w:r w:rsidR="001A5CC9">
        <w:rPr>
          <w:szCs w:val="28"/>
        </w:rPr>
        <w:br/>
        <w:t>«О</w:t>
      </w:r>
      <w:r w:rsidR="001A5CC9" w:rsidRPr="001A5CC9">
        <w:rPr>
          <w:szCs w:val="28"/>
        </w:rPr>
        <w:t xml:space="preserve"> </w:t>
      </w:r>
      <w:r w:rsidR="001A5CC9">
        <w:rPr>
          <w:szCs w:val="28"/>
        </w:rPr>
        <w:t>санитарно-эпидемиологическом благополучии населения»,</w:t>
      </w:r>
      <w:r w:rsidR="001A5CC9"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1A5CC9" w:rsidRPr="000208C0">
        <w:rPr>
          <w:color w:val="000000"/>
          <w:szCs w:val="28"/>
        </w:rPr>
        <w:t>Уставом городского поселения рабо</w:t>
      </w:r>
      <w:r w:rsidR="001A5CC9">
        <w:rPr>
          <w:color w:val="000000"/>
          <w:szCs w:val="28"/>
        </w:rPr>
        <w:t>чий</w:t>
      </w:r>
      <w:r w:rsidR="001A5CC9" w:rsidRPr="000208C0">
        <w:rPr>
          <w:color w:val="000000"/>
          <w:szCs w:val="28"/>
        </w:rPr>
        <w:t xml:space="preserve"> </w:t>
      </w:r>
      <w:r w:rsidR="001A5CC9">
        <w:rPr>
          <w:color w:val="000000"/>
          <w:szCs w:val="28"/>
        </w:rPr>
        <w:t>поселок</w:t>
      </w:r>
      <w:r w:rsidR="001A5CC9" w:rsidRPr="000208C0">
        <w:rPr>
          <w:color w:val="000000"/>
          <w:szCs w:val="28"/>
        </w:rPr>
        <w:t xml:space="preserve"> Мошково Мошковского муниципального района Новосибирской области</w:t>
      </w:r>
      <w:r w:rsidR="001A5CC9">
        <w:rPr>
          <w:szCs w:val="28"/>
        </w:rPr>
        <w:t>, в целях очистки улиц, тротуаров, дворовых территорий, мест общего пользования</w:t>
      </w:r>
      <w:r w:rsidR="006578E3">
        <w:rPr>
          <w:szCs w:val="28"/>
        </w:rPr>
        <w:t>, участков производства работ (и завершения строительно-монтажных работ собственниками, арендаторами, подрядными организациями в зимний период)</w:t>
      </w:r>
      <w:r w:rsidR="001A5CC9">
        <w:rPr>
          <w:szCs w:val="28"/>
        </w:rPr>
        <w:t xml:space="preserve"> от мусора, наведения санитарного порядка на территории рабочего поселка Мошково и поддержания облика муниципального образования в надлежащем состоянии,</w:t>
      </w:r>
      <w:r w:rsidR="0042289C" w:rsidRPr="0042289C">
        <w:rPr>
          <w:szCs w:val="28"/>
        </w:rPr>
        <w:t xml:space="preserve"> </w:t>
      </w:r>
      <w:r w:rsidR="0042289C">
        <w:rPr>
          <w:szCs w:val="28"/>
        </w:rPr>
        <w:t xml:space="preserve">а также в связи с празднованием </w:t>
      </w:r>
      <w:r w:rsidR="00022E4E">
        <w:rPr>
          <w:szCs w:val="28"/>
        </w:rPr>
        <w:t>1 мая (</w:t>
      </w:r>
      <w:r w:rsidR="00DC0048">
        <w:rPr>
          <w:szCs w:val="28"/>
        </w:rPr>
        <w:t>«</w:t>
      </w:r>
      <w:r w:rsidR="00022E4E">
        <w:rPr>
          <w:szCs w:val="28"/>
        </w:rPr>
        <w:t>Праздник Весны и Труда</w:t>
      </w:r>
      <w:r w:rsidR="00DC0048">
        <w:rPr>
          <w:szCs w:val="28"/>
        </w:rPr>
        <w:t>»</w:t>
      </w:r>
      <w:r w:rsidR="00022E4E">
        <w:rPr>
          <w:szCs w:val="28"/>
        </w:rPr>
        <w:t>), 9 мая (</w:t>
      </w:r>
      <w:r w:rsidR="00DC0048">
        <w:rPr>
          <w:szCs w:val="28"/>
        </w:rPr>
        <w:t>«</w:t>
      </w:r>
      <w:r w:rsidR="00022E4E">
        <w:rPr>
          <w:szCs w:val="28"/>
        </w:rPr>
        <w:t>День Победы</w:t>
      </w:r>
      <w:r w:rsidR="00DC0048">
        <w:rPr>
          <w:szCs w:val="28"/>
        </w:rPr>
        <w:t>» - 79</w:t>
      </w:r>
      <w:r w:rsidR="00871698">
        <w:rPr>
          <w:szCs w:val="28"/>
        </w:rPr>
        <w:t>-я годовщина</w:t>
      </w:r>
      <w:r w:rsidR="00022E4E">
        <w:rPr>
          <w:szCs w:val="28"/>
        </w:rPr>
        <w:t>)</w:t>
      </w:r>
      <w:r w:rsidR="00DC0048">
        <w:rPr>
          <w:szCs w:val="28"/>
        </w:rPr>
        <w:t xml:space="preserve"> </w:t>
      </w:r>
    </w:p>
    <w:p w14:paraId="42B15D94" w14:textId="728C9977" w:rsidR="001A5CC9" w:rsidRDefault="001A5CC9" w:rsidP="001A5CC9">
      <w:pPr>
        <w:pStyle w:val="ae"/>
        <w:ind w:left="0"/>
        <w:rPr>
          <w:szCs w:val="28"/>
        </w:rPr>
      </w:pPr>
    </w:p>
    <w:p w14:paraId="18789FE1" w14:textId="77777777" w:rsidR="00760EB5" w:rsidRDefault="00760EB5" w:rsidP="00760EB5">
      <w:pPr>
        <w:pStyle w:val="ae"/>
        <w:ind w:left="0"/>
        <w:rPr>
          <w:szCs w:val="28"/>
        </w:rPr>
      </w:pPr>
      <w:r>
        <w:rPr>
          <w:szCs w:val="28"/>
        </w:rPr>
        <w:t>ПОСТАНОВЛЯЮ:</w:t>
      </w:r>
    </w:p>
    <w:p w14:paraId="669A40A5" w14:textId="3B308D14" w:rsidR="00760EB5" w:rsidRDefault="00760EB5" w:rsidP="00760EB5">
      <w:pPr>
        <w:pStyle w:val="ae"/>
        <w:ind w:left="0"/>
        <w:rPr>
          <w:szCs w:val="28"/>
        </w:rPr>
      </w:pPr>
      <w:r>
        <w:rPr>
          <w:szCs w:val="28"/>
        </w:rPr>
        <w:t xml:space="preserve">1. </w:t>
      </w:r>
      <w:r w:rsidRPr="00B83606">
        <w:rPr>
          <w:szCs w:val="28"/>
        </w:rPr>
        <w:t>Провести на территории муниципального образования рабоч</w:t>
      </w:r>
      <w:r w:rsidR="00006046">
        <w:rPr>
          <w:szCs w:val="28"/>
        </w:rPr>
        <w:t>ий</w:t>
      </w:r>
      <w:r w:rsidRPr="00B83606">
        <w:rPr>
          <w:szCs w:val="28"/>
        </w:rPr>
        <w:t xml:space="preserve"> посел</w:t>
      </w:r>
      <w:r w:rsidR="00006046">
        <w:rPr>
          <w:szCs w:val="28"/>
        </w:rPr>
        <w:t>ок</w:t>
      </w:r>
      <w:r w:rsidRPr="00B83606">
        <w:rPr>
          <w:szCs w:val="28"/>
        </w:rPr>
        <w:t xml:space="preserve"> Мошково</w:t>
      </w:r>
      <w:r w:rsidR="00006046">
        <w:rPr>
          <w:szCs w:val="28"/>
        </w:rPr>
        <w:t xml:space="preserve"> Мошковского района Новосибирской области</w:t>
      </w:r>
      <w:r w:rsidRPr="00B83606">
        <w:rPr>
          <w:szCs w:val="28"/>
        </w:rPr>
        <w:t xml:space="preserve"> весеннюю санитарн</w:t>
      </w:r>
      <w:r>
        <w:rPr>
          <w:szCs w:val="28"/>
        </w:rPr>
        <w:t>ую</w:t>
      </w:r>
      <w:r w:rsidRPr="00B83606">
        <w:rPr>
          <w:szCs w:val="28"/>
        </w:rPr>
        <w:t xml:space="preserve"> очистк</w:t>
      </w:r>
      <w:r>
        <w:rPr>
          <w:szCs w:val="28"/>
        </w:rPr>
        <w:t>у от мусора</w:t>
      </w:r>
      <w:r w:rsidRPr="00B83606">
        <w:rPr>
          <w:szCs w:val="28"/>
        </w:rPr>
        <w:t xml:space="preserve"> и благоустр</w:t>
      </w:r>
      <w:r>
        <w:rPr>
          <w:szCs w:val="28"/>
        </w:rPr>
        <w:t>оительные мероприятия</w:t>
      </w:r>
      <w:r w:rsidRPr="00743B9B">
        <w:rPr>
          <w:szCs w:val="28"/>
        </w:rPr>
        <w:t xml:space="preserve"> </w:t>
      </w:r>
      <w:r w:rsidRPr="00B83606">
        <w:rPr>
          <w:szCs w:val="28"/>
        </w:rPr>
        <w:t xml:space="preserve">в </w:t>
      </w:r>
      <w:r w:rsidR="00C405C5">
        <w:rPr>
          <w:szCs w:val="28"/>
        </w:rPr>
        <w:t>период с 1</w:t>
      </w:r>
      <w:r w:rsidR="00022E4E">
        <w:rPr>
          <w:szCs w:val="28"/>
        </w:rPr>
        <w:t>0</w:t>
      </w:r>
      <w:r w:rsidR="00C405C5">
        <w:rPr>
          <w:szCs w:val="28"/>
        </w:rPr>
        <w:t xml:space="preserve"> апреля</w:t>
      </w:r>
      <w:r w:rsidR="006578E3">
        <w:rPr>
          <w:szCs w:val="28"/>
        </w:rPr>
        <w:t xml:space="preserve"> 2024</w:t>
      </w:r>
      <w:r w:rsidRPr="00B83606">
        <w:rPr>
          <w:szCs w:val="28"/>
        </w:rPr>
        <w:t xml:space="preserve"> </w:t>
      </w:r>
      <w:r w:rsidR="00022E4E">
        <w:rPr>
          <w:szCs w:val="28"/>
        </w:rPr>
        <w:t xml:space="preserve">до 27 апреля 2024 года </w:t>
      </w:r>
      <w:r w:rsidR="00871698">
        <w:rPr>
          <w:szCs w:val="28"/>
        </w:rPr>
        <w:t>(</w:t>
      </w:r>
      <w:r w:rsidR="00871698">
        <w:rPr>
          <w:szCs w:val="28"/>
          <w:lang w:val="en-US"/>
        </w:rPr>
        <w:t>I</w:t>
      </w:r>
      <w:r w:rsidR="00871698" w:rsidRPr="00871698">
        <w:rPr>
          <w:szCs w:val="28"/>
        </w:rPr>
        <w:t xml:space="preserve"> </w:t>
      </w:r>
      <w:r w:rsidR="00871698">
        <w:rPr>
          <w:szCs w:val="28"/>
        </w:rPr>
        <w:t>очередь – благоустроительные работы)</w:t>
      </w:r>
      <w:r w:rsidR="00022E4E">
        <w:rPr>
          <w:szCs w:val="28"/>
        </w:rPr>
        <w:t xml:space="preserve"> </w:t>
      </w:r>
      <w:r w:rsidR="00871698">
        <w:rPr>
          <w:szCs w:val="28"/>
        </w:rPr>
        <w:t>и с 13</w:t>
      </w:r>
      <w:r w:rsidR="00C405C5">
        <w:rPr>
          <w:szCs w:val="28"/>
        </w:rPr>
        <w:t xml:space="preserve"> мая</w:t>
      </w:r>
      <w:r>
        <w:rPr>
          <w:szCs w:val="28"/>
        </w:rPr>
        <w:t xml:space="preserve"> </w:t>
      </w:r>
      <w:r w:rsidRPr="00B83606">
        <w:rPr>
          <w:szCs w:val="28"/>
        </w:rPr>
        <w:t>20</w:t>
      </w:r>
      <w:r>
        <w:rPr>
          <w:szCs w:val="28"/>
        </w:rPr>
        <w:t>2</w:t>
      </w:r>
      <w:r w:rsidR="00022E4E">
        <w:rPr>
          <w:szCs w:val="28"/>
        </w:rPr>
        <w:t>4</w:t>
      </w:r>
      <w:r w:rsidR="006578E3">
        <w:rPr>
          <w:szCs w:val="28"/>
        </w:rPr>
        <w:t xml:space="preserve"> года по 24 мая 2024</w:t>
      </w:r>
      <w:r w:rsidRPr="00B83606">
        <w:rPr>
          <w:szCs w:val="28"/>
        </w:rPr>
        <w:t xml:space="preserve"> года</w:t>
      </w:r>
      <w:r w:rsidR="006578E3">
        <w:rPr>
          <w:szCs w:val="28"/>
        </w:rPr>
        <w:t xml:space="preserve"> (</w:t>
      </w:r>
      <w:r w:rsidR="006578E3">
        <w:rPr>
          <w:szCs w:val="28"/>
          <w:lang w:val="en-US"/>
        </w:rPr>
        <w:t>II</w:t>
      </w:r>
      <w:r w:rsidR="006578E3" w:rsidRPr="006578E3">
        <w:rPr>
          <w:szCs w:val="28"/>
        </w:rPr>
        <w:t xml:space="preserve"> </w:t>
      </w:r>
      <w:r w:rsidR="006578E3">
        <w:rPr>
          <w:szCs w:val="28"/>
        </w:rPr>
        <w:t>очередь – подготовка к пожароопасному периоду)</w:t>
      </w:r>
      <w:r>
        <w:rPr>
          <w:szCs w:val="28"/>
        </w:rPr>
        <w:t>.</w:t>
      </w:r>
    </w:p>
    <w:p w14:paraId="46AEE5D7" w14:textId="0452B56A" w:rsidR="00760EB5" w:rsidRPr="00B83606" w:rsidRDefault="00760EB5" w:rsidP="00760EB5">
      <w:pPr>
        <w:pStyle w:val="ae"/>
        <w:ind w:left="0"/>
        <w:rPr>
          <w:szCs w:val="28"/>
        </w:rPr>
      </w:pPr>
      <w:r>
        <w:rPr>
          <w:szCs w:val="28"/>
        </w:rPr>
        <w:t xml:space="preserve">2. </w:t>
      </w:r>
      <w:r w:rsidRPr="00B83606">
        <w:rPr>
          <w:szCs w:val="28"/>
        </w:rPr>
        <w:t>Рекомендовать руководителям предприятий и организаций всех форм собственности</w:t>
      </w:r>
      <w:r w:rsidR="006578E3">
        <w:rPr>
          <w:szCs w:val="28"/>
        </w:rPr>
        <w:t>, осуществляющих деятельность в границах</w:t>
      </w:r>
      <w:r w:rsidRPr="00B83606">
        <w:rPr>
          <w:szCs w:val="28"/>
        </w:rPr>
        <w:t xml:space="preserve"> рабочего поселка Мошково</w:t>
      </w:r>
      <w:r w:rsidR="00006046" w:rsidRPr="00006046">
        <w:t xml:space="preserve"> </w:t>
      </w:r>
      <w:r w:rsidR="00006046" w:rsidRPr="00006046">
        <w:rPr>
          <w:szCs w:val="28"/>
        </w:rPr>
        <w:t>Мошковского района Новосибирской области</w:t>
      </w:r>
      <w:r w:rsidRPr="00006046">
        <w:rPr>
          <w:szCs w:val="28"/>
        </w:rPr>
        <w:t xml:space="preserve"> </w:t>
      </w:r>
      <w:r w:rsidRPr="00B83606">
        <w:rPr>
          <w:szCs w:val="28"/>
        </w:rPr>
        <w:t>провести благоустро</w:t>
      </w:r>
      <w:r>
        <w:rPr>
          <w:szCs w:val="28"/>
        </w:rPr>
        <w:t>ительные мероприятия</w:t>
      </w:r>
      <w:r w:rsidRPr="00B83606">
        <w:rPr>
          <w:szCs w:val="28"/>
        </w:rPr>
        <w:t xml:space="preserve"> территорий</w:t>
      </w:r>
      <w:r>
        <w:rPr>
          <w:szCs w:val="28"/>
        </w:rPr>
        <w:t>,</w:t>
      </w:r>
      <w:r w:rsidR="006578E3">
        <w:rPr>
          <w:szCs w:val="28"/>
        </w:rPr>
        <w:t xml:space="preserve"> используемых в деятельности,</w:t>
      </w:r>
      <w:r>
        <w:rPr>
          <w:szCs w:val="28"/>
        </w:rPr>
        <w:t xml:space="preserve"> в том числе прилегающих.</w:t>
      </w:r>
    </w:p>
    <w:p w14:paraId="21F52C8F" w14:textId="0256D30C" w:rsidR="00760EB5" w:rsidRDefault="006578E3" w:rsidP="00760EB5">
      <w:pPr>
        <w:pStyle w:val="ae"/>
        <w:ind w:left="0"/>
        <w:rPr>
          <w:szCs w:val="28"/>
        </w:rPr>
      </w:pPr>
      <w:r>
        <w:rPr>
          <w:szCs w:val="28"/>
        </w:rPr>
        <w:t>3</w:t>
      </w:r>
      <w:r w:rsidR="00760EB5">
        <w:rPr>
          <w:szCs w:val="28"/>
        </w:rPr>
        <w:t xml:space="preserve">. </w:t>
      </w:r>
      <w:r w:rsidR="00006046">
        <w:rPr>
          <w:szCs w:val="28"/>
        </w:rPr>
        <w:t>Постановление</w:t>
      </w:r>
      <w:r w:rsidR="00760EB5">
        <w:rPr>
          <w:szCs w:val="28"/>
        </w:rPr>
        <w:t xml:space="preserve"> вступает в силу с момента его подписания и подлежит официальному опубликованию</w:t>
      </w:r>
      <w:r w:rsidR="00883D1B">
        <w:rPr>
          <w:szCs w:val="28"/>
        </w:rPr>
        <w:t xml:space="preserve"> на сайте администрации рабочего поселка Мошково Мошковского района Новосибирской области</w:t>
      </w:r>
      <w:r w:rsidR="00760EB5">
        <w:rPr>
          <w:szCs w:val="28"/>
        </w:rPr>
        <w:t>.</w:t>
      </w:r>
    </w:p>
    <w:p w14:paraId="55BB1F5F" w14:textId="59CAE28A" w:rsidR="00F7383C" w:rsidRDefault="006578E3" w:rsidP="00006046">
      <w:pPr>
        <w:pStyle w:val="ae"/>
        <w:ind w:left="0"/>
        <w:rPr>
          <w:szCs w:val="28"/>
        </w:rPr>
      </w:pPr>
      <w:r>
        <w:rPr>
          <w:szCs w:val="28"/>
        </w:rPr>
        <w:t>4</w:t>
      </w:r>
      <w:r w:rsidR="00760EB5">
        <w:rPr>
          <w:szCs w:val="28"/>
        </w:rPr>
        <w:t xml:space="preserve">. Контроль за выполнением настоящего </w:t>
      </w:r>
      <w:r w:rsidR="00006046">
        <w:rPr>
          <w:szCs w:val="28"/>
        </w:rPr>
        <w:t>постановления</w:t>
      </w:r>
      <w:r w:rsidR="00760EB5">
        <w:rPr>
          <w:szCs w:val="28"/>
        </w:rPr>
        <w:t xml:space="preserve"> оставляю за собой.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97"/>
      </w:tblGrid>
      <w:tr w:rsidR="00EA5B0E" w14:paraId="38BDFBE8" w14:textId="77777777" w:rsidTr="00E343C4">
        <w:trPr>
          <w:trHeight w:val="1304"/>
        </w:trPr>
        <w:tc>
          <w:tcPr>
            <w:tcW w:w="4926" w:type="dxa"/>
            <w:vAlign w:val="bottom"/>
          </w:tcPr>
          <w:p w14:paraId="10243D63" w14:textId="77777777" w:rsidR="006578E3" w:rsidRDefault="006578E3" w:rsidP="00EA5B0E">
            <w:pPr>
              <w:ind w:firstLine="0"/>
              <w:jc w:val="left"/>
            </w:pPr>
          </w:p>
          <w:p w14:paraId="12F1E19E" w14:textId="7B0BD62C" w:rsidR="0048256E" w:rsidRDefault="006578E3" w:rsidP="00EA5B0E">
            <w:pPr>
              <w:ind w:firstLine="0"/>
              <w:jc w:val="left"/>
            </w:pPr>
            <w:r>
              <w:t xml:space="preserve">Исполняющий обязанности </w:t>
            </w:r>
            <w:r w:rsidR="00EA5B0E">
              <w:t>Глав</w:t>
            </w:r>
            <w:r>
              <w:t>ы</w:t>
            </w:r>
            <w:r w:rsidR="00EA5B0E">
              <w:t xml:space="preserve"> </w:t>
            </w:r>
            <w:r w:rsidR="0048256E">
              <w:t>рабочего поселка Мошково</w:t>
            </w:r>
          </w:p>
          <w:p w14:paraId="64691C00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2F640F4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97" w:type="dxa"/>
            <w:vAlign w:val="bottom"/>
          </w:tcPr>
          <w:p w14:paraId="2CAB0A7C" w14:textId="01D216B6" w:rsidR="00EA5B0E" w:rsidRDefault="006578E3" w:rsidP="00EA5B0E">
            <w:pPr>
              <w:ind w:firstLine="0"/>
              <w:jc w:val="right"/>
            </w:pPr>
            <w:r>
              <w:t>Экстрин А.А.</w:t>
            </w:r>
          </w:p>
        </w:tc>
      </w:tr>
    </w:tbl>
    <w:p w14:paraId="6B75CA58" w14:textId="77777777" w:rsidR="00006046" w:rsidRDefault="00006046" w:rsidP="003310AF">
      <w:pPr>
        <w:ind w:firstLine="0"/>
        <w:rPr>
          <w:sz w:val="20"/>
        </w:rPr>
      </w:pPr>
    </w:p>
    <w:sectPr w:rsidR="00006046" w:rsidSect="009F02AE">
      <w:headerReference w:type="default" r:id="rId9"/>
      <w:pgSz w:w="11906" w:h="16838"/>
      <w:pgMar w:top="284" w:right="567" w:bottom="28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28A3" w14:textId="77777777" w:rsidR="009F02AE" w:rsidRDefault="009F02AE" w:rsidP="00791F5A">
      <w:r>
        <w:separator/>
      </w:r>
    </w:p>
  </w:endnote>
  <w:endnote w:type="continuationSeparator" w:id="0">
    <w:p w14:paraId="4427AFEC" w14:textId="77777777" w:rsidR="009F02AE" w:rsidRDefault="009F02AE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69F3" w14:textId="77777777" w:rsidR="009F02AE" w:rsidRDefault="009F02AE" w:rsidP="00791F5A">
      <w:r>
        <w:separator/>
      </w:r>
    </w:p>
  </w:footnote>
  <w:footnote w:type="continuationSeparator" w:id="0">
    <w:p w14:paraId="766A484E" w14:textId="77777777" w:rsidR="009F02AE" w:rsidRDefault="009F02AE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1008201"/>
      <w:docPartObj>
        <w:docPartGallery w:val="Page Numbers (Top of Page)"/>
        <w:docPartUnique/>
      </w:docPartObj>
    </w:sdtPr>
    <w:sdtContent>
      <w:p w14:paraId="0389C011" w14:textId="77777777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006046">
          <w:rPr>
            <w:noProof/>
          </w:rPr>
          <w:t>2</w:t>
        </w:r>
        <w:r w:rsidRPr="00B10074">
          <w:fldChar w:fldCharType="end"/>
        </w:r>
      </w:p>
      <w:p w14:paraId="569A09C4" w14:textId="77777777" w:rsidR="007448C4" w:rsidRPr="007448C4" w:rsidRDefault="00000000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B05BBB"/>
    <w:multiLevelType w:val="multilevel"/>
    <w:tmpl w:val="5D9805C0"/>
    <w:numStyleLink w:val="1250"/>
  </w:abstractNum>
  <w:abstractNum w:abstractNumId="15" w15:restartNumberingAfterBreak="0">
    <w:nsid w:val="24D12E83"/>
    <w:multiLevelType w:val="multilevel"/>
    <w:tmpl w:val="5D9805C0"/>
    <w:numStyleLink w:val="1250"/>
  </w:abstractNum>
  <w:abstractNum w:abstractNumId="16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044BF0"/>
    <w:multiLevelType w:val="multilevel"/>
    <w:tmpl w:val="5D9805C0"/>
    <w:numStyleLink w:val="1250"/>
  </w:abstractNum>
  <w:abstractNum w:abstractNumId="20" w15:restartNumberingAfterBreak="0">
    <w:nsid w:val="3F6E1572"/>
    <w:multiLevelType w:val="multilevel"/>
    <w:tmpl w:val="AF3C2E2C"/>
    <w:numStyleLink w:val="a0"/>
  </w:abstractNum>
  <w:abstractNum w:abstractNumId="21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 w15:restartNumberingAfterBreak="0">
    <w:nsid w:val="482042DD"/>
    <w:multiLevelType w:val="multilevel"/>
    <w:tmpl w:val="AF3C2E2C"/>
    <w:numStyleLink w:val="a"/>
  </w:abstractNum>
  <w:abstractNum w:abstractNumId="24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FA94B4D"/>
    <w:multiLevelType w:val="multilevel"/>
    <w:tmpl w:val="2916B630"/>
    <w:numStyleLink w:val="12500"/>
  </w:abstractNum>
  <w:abstractNum w:abstractNumId="28" w15:restartNumberingAfterBreak="0">
    <w:nsid w:val="58003482"/>
    <w:multiLevelType w:val="hybridMultilevel"/>
    <w:tmpl w:val="5FDA92D2"/>
    <w:lvl w:ilvl="0" w:tplc="EFEA829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A232D3C"/>
    <w:multiLevelType w:val="multilevel"/>
    <w:tmpl w:val="5D9805C0"/>
    <w:numStyleLink w:val="1250"/>
  </w:abstractNum>
  <w:abstractNum w:abstractNumId="30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 w15:restartNumberingAfterBreak="0">
    <w:nsid w:val="66081CA6"/>
    <w:multiLevelType w:val="multilevel"/>
    <w:tmpl w:val="AF3C2E2C"/>
    <w:numStyleLink w:val="a0"/>
  </w:abstractNum>
  <w:abstractNum w:abstractNumId="32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99740D"/>
    <w:multiLevelType w:val="multilevel"/>
    <w:tmpl w:val="5D9805C0"/>
    <w:numStyleLink w:val="1250"/>
  </w:abstractNum>
  <w:abstractNum w:abstractNumId="37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C75785D"/>
    <w:multiLevelType w:val="multilevel"/>
    <w:tmpl w:val="5D9805C0"/>
    <w:numStyleLink w:val="1250"/>
  </w:abstractNum>
  <w:num w:numId="1" w16cid:durableId="720516084">
    <w:abstractNumId w:val="9"/>
  </w:num>
  <w:num w:numId="2" w16cid:durableId="1144543957">
    <w:abstractNumId w:val="7"/>
  </w:num>
  <w:num w:numId="3" w16cid:durableId="1967587949">
    <w:abstractNumId w:val="6"/>
  </w:num>
  <w:num w:numId="4" w16cid:durableId="1629626530">
    <w:abstractNumId w:val="5"/>
  </w:num>
  <w:num w:numId="5" w16cid:durableId="315451890">
    <w:abstractNumId w:val="4"/>
  </w:num>
  <w:num w:numId="6" w16cid:durableId="778597940">
    <w:abstractNumId w:val="8"/>
  </w:num>
  <w:num w:numId="7" w16cid:durableId="1457215256">
    <w:abstractNumId w:val="3"/>
  </w:num>
  <w:num w:numId="8" w16cid:durableId="1396581913">
    <w:abstractNumId w:val="2"/>
  </w:num>
  <w:num w:numId="9" w16cid:durableId="2016299434">
    <w:abstractNumId w:val="1"/>
  </w:num>
  <w:num w:numId="10" w16cid:durableId="705373847">
    <w:abstractNumId w:val="0"/>
  </w:num>
  <w:num w:numId="11" w16cid:durableId="2007048178">
    <w:abstractNumId w:val="21"/>
  </w:num>
  <w:num w:numId="12" w16cid:durableId="1860924672">
    <w:abstractNumId w:val="18"/>
  </w:num>
  <w:num w:numId="13" w16cid:durableId="1119451764">
    <w:abstractNumId w:val="12"/>
  </w:num>
  <w:num w:numId="14" w16cid:durableId="582372088">
    <w:abstractNumId w:val="36"/>
  </w:num>
  <w:num w:numId="15" w16cid:durableId="1779788924">
    <w:abstractNumId w:val="29"/>
  </w:num>
  <w:num w:numId="16" w16cid:durableId="2073186662">
    <w:abstractNumId w:val="13"/>
  </w:num>
  <w:num w:numId="17" w16cid:durableId="1730375933">
    <w:abstractNumId w:val="19"/>
  </w:num>
  <w:num w:numId="18" w16cid:durableId="894967803">
    <w:abstractNumId w:val="14"/>
  </w:num>
  <w:num w:numId="19" w16cid:durableId="1513376237">
    <w:abstractNumId w:val="11"/>
  </w:num>
  <w:num w:numId="20" w16cid:durableId="486212375">
    <w:abstractNumId w:val="16"/>
  </w:num>
  <w:num w:numId="21" w16cid:durableId="1710572946">
    <w:abstractNumId w:val="31"/>
  </w:num>
  <w:num w:numId="22" w16cid:durableId="715354145">
    <w:abstractNumId w:val="20"/>
  </w:num>
  <w:num w:numId="23" w16cid:durableId="1944724084">
    <w:abstractNumId w:val="33"/>
  </w:num>
  <w:num w:numId="24" w16cid:durableId="1004169672">
    <w:abstractNumId w:val="38"/>
  </w:num>
  <w:num w:numId="25" w16cid:durableId="977420037">
    <w:abstractNumId w:val="15"/>
  </w:num>
  <w:num w:numId="26" w16cid:durableId="1637369989">
    <w:abstractNumId w:val="30"/>
  </w:num>
  <w:num w:numId="27" w16cid:durableId="1352610801">
    <w:abstractNumId w:val="24"/>
  </w:num>
  <w:num w:numId="28" w16cid:durableId="761026404">
    <w:abstractNumId w:val="25"/>
  </w:num>
  <w:num w:numId="29" w16cid:durableId="679966332">
    <w:abstractNumId w:val="17"/>
  </w:num>
  <w:num w:numId="30" w16cid:durableId="331420322">
    <w:abstractNumId w:val="23"/>
  </w:num>
  <w:num w:numId="31" w16cid:durableId="1713461634">
    <w:abstractNumId w:val="10"/>
  </w:num>
  <w:num w:numId="32" w16cid:durableId="1969585132">
    <w:abstractNumId w:val="32"/>
  </w:num>
  <w:num w:numId="33" w16cid:durableId="1500920590">
    <w:abstractNumId w:val="26"/>
  </w:num>
  <w:num w:numId="34" w16cid:durableId="1008605633">
    <w:abstractNumId w:val="37"/>
  </w:num>
  <w:num w:numId="35" w16cid:durableId="1162507319">
    <w:abstractNumId w:val="27"/>
  </w:num>
  <w:num w:numId="36" w16cid:durableId="1761484383">
    <w:abstractNumId w:val="35"/>
  </w:num>
  <w:num w:numId="37" w16cid:durableId="680744449">
    <w:abstractNumId w:val="22"/>
  </w:num>
  <w:num w:numId="38" w16cid:durableId="1154492510">
    <w:abstractNumId w:val="34"/>
  </w:num>
  <w:num w:numId="39" w16cid:durableId="11526047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06046"/>
    <w:rsid w:val="00022E4E"/>
    <w:rsid w:val="00083D6F"/>
    <w:rsid w:val="00085650"/>
    <w:rsid w:val="000B3FDB"/>
    <w:rsid w:val="000C2CB3"/>
    <w:rsid w:val="000C7CD3"/>
    <w:rsid w:val="000D0168"/>
    <w:rsid w:val="000F59AA"/>
    <w:rsid w:val="0013099C"/>
    <w:rsid w:val="001464F0"/>
    <w:rsid w:val="00165E45"/>
    <w:rsid w:val="001A3808"/>
    <w:rsid w:val="001A5CC9"/>
    <w:rsid w:val="001B268A"/>
    <w:rsid w:val="00214C26"/>
    <w:rsid w:val="002157D0"/>
    <w:rsid w:val="002705DB"/>
    <w:rsid w:val="00297414"/>
    <w:rsid w:val="002A2623"/>
    <w:rsid w:val="002A794B"/>
    <w:rsid w:val="002B1603"/>
    <w:rsid w:val="002E3CB0"/>
    <w:rsid w:val="002E3E28"/>
    <w:rsid w:val="002E7F85"/>
    <w:rsid w:val="00305F4A"/>
    <w:rsid w:val="00310A17"/>
    <w:rsid w:val="00310DDC"/>
    <w:rsid w:val="003310AF"/>
    <w:rsid w:val="00381D6F"/>
    <w:rsid w:val="003841D7"/>
    <w:rsid w:val="003A160B"/>
    <w:rsid w:val="003B0A97"/>
    <w:rsid w:val="003C5033"/>
    <w:rsid w:val="00411DB5"/>
    <w:rsid w:val="004226FE"/>
    <w:rsid w:val="0042289C"/>
    <w:rsid w:val="0048256E"/>
    <w:rsid w:val="004D1A05"/>
    <w:rsid w:val="00526ACB"/>
    <w:rsid w:val="0055568D"/>
    <w:rsid w:val="00560871"/>
    <w:rsid w:val="005711EB"/>
    <w:rsid w:val="00583858"/>
    <w:rsid w:val="005953DB"/>
    <w:rsid w:val="005B02CC"/>
    <w:rsid w:val="005D548C"/>
    <w:rsid w:val="00615448"/>
    <w:rsid w:val="006578E3"/>
    <w:rsid w:val="00673F9A"/>
    <w:rsid w:val="006A5119"/>
    <w:rsid w:val="006F25B4"/>
    <w:rsid w:val="0072069E"/>
    <w:rsid w:val="007256FC"/>
    <w:rsid w:val="00725DC7"/>
    <w:rsid w:val="007314F5"/>
    <w:rsid w:val="007448C4"/>
    <w:rsid w:val="00760EB5"/>
    <w:rsid w:val="007839B6"/>
    <w:rsid w:val="00791F5A"/>
    <w:rsid w:val="00801D18"/>
    <w:rsid w:val="00804D8F"/>
    <w:rsid w:val="008325BD"/>
    <w:rsid w:val="00871698"/>
    <w:rsid w:val="00883D1B"/>
    <w:rsid w:val="008B203A"/>
    <w:rsid w:val="008E0A39"/>
    <w:rsid w:val="008E6692"/>
    <w:rsid w:val="009473A6"/>
    <w:rsid w:val="00990325"/>
    <w:rsid w:val="009A34FB"/>
    <w:rsid w:val="009A78FA"/>
    <w:rsid w:val="009C04E9"/>
    <w:rsid w:val="009D4508"/>
    <w:rsid w:val="009E1754"/>
    <w:rsid w:val="009E78B4"/>
    <w:rsid w:val="009F02AE"/>
    <w:rsid w:val="00A314E7"/>
    <w:rsid w:val="00A60553"/>
    <w:rsid w:val="00A84919"/>
    <w:rsid w:val="00AB21FF"/>
    <w:rsid w:val="00AF0718"/>
    <w:rsid w:val="00B10074"/>
    <w:rsid w:val="00B14D33"/>
    <w:rsid w:val="00B20263"/>
    <w:rsid w:val="00B20BFC"/>
    <w:rsid w:val="00B22AFF"/>
    <w:rsid w:val="00B52B80"/>
    <w:rsid w:val="00BC22B8"/>
    <w:rsid w:val="00BC6EB8"/>
    <w:rsid w:val="00BD0A33"/>
    <w:rsid w:val="00BE69BF"/>
    <w:rsid w:val="00C1259A"/>
    <w:rsid w:val="00C32DC0"/>
    <w:rsid w:val="00C405C5"/>
    <w:rsid w:val="00C63837"/>
    <w:rsid w:val="00C95C21"/>
    <w:rsid w:val="00CC4D28"/>
    <w:rsid w:val="00CC5B00"/>
    <w:rsid w:val="00CF6ADE"/>
    <w:rsid w:val="00D1272A"/>
    <w:rsid w:val="00D17835"/>
    <w:rsid w:val="00D442A8"/>
    <w:rsid w:val="00D83EF1"/>
    <w:rsid w:val="00DC0048"/>
    <w:rsid w:val="00DE66D8"/>
    <w:rsid w:val="00DE7148"/>
    <w:rsid w:val="00E04C5B"/>
    <w:rsid w:val="00E054DC"/>
    <w:rsid w:val="00E16F32"/>
    <w:rsid w:val="00E343C4"/>
    <w:rsid w:val="00EA5B0E"/>
    <w:rsid w:val="00EB182A"/>
    <w:rsid w:val="00EB5ABE"/>
    <w:rsid w:val="00ED51FB"/>
    <w:rsid w:val="00EF46F8"/>
    <w:rsid w:val="00EF6C65"/>
    <w:rsid w:val="00F302CA"/>
    <w:rsid w:val="00F67AD6"/>
    <w:rsid w:val="00F7383C"/>
    <w:rsid w:val="00F74CF9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C9DA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99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character" w:customStyle="1" w:styleId="apple-style-span">
    <w:name w:val="apple-style-span"/>
    <w:basedOn w:val="a2"/>
    <w:rsid w:val="00EF46F8"/>
  </w:style>
  <w:style w:type="character" w:customStyle="1" w:styleId="normaltextrun">
    <w:name w:val="normaltextrun"/>
    <w:rsid w:val="0076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5921-EAE4-463E-8F11-0B5431B7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6</cp:revision>
  <cp:lastPrinted>2021-01-21T08:28:00Z</cp:lastPrinted>
  <dcterms:created xsi:type="dcterms:W3CDTF">2024-04-05T05:19:00Z</dcterms:created>
  <dcterms:modified xsi:type="dcterms:W3CDTF">2024-04-05T05:36:00Z</dcterms:modified>
</cp:coreProperties>
</file>