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C3B55" w14:textId="77777777" w:rsidR="00E616C4" w:rsidRDefault="00E616C4" w:rsidP="005158D0">
      <w:pPr>
        <w:ind w:firstLine="0"/>
        <w:jc w:val="center"/>
      </w:pP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8E0A39" w:rsidRPr="008E0A39" w14:paraId="206D7BD3" w14:textId="77777777" w:rsidTr="0096292B">
        <w:trPr>
          <w:jc w:val="center"/>
        </w:trPr>
        <w:tc>
          <w:tcPr>
            <w:tcW w:w="9637" w:type="dxa"/>
          </w:tcPr>
          <w:p w14:paraId="233D1B00" w14:textId="77777777" w:rsidR="005158D0" w:rsidRDefault="005158D0" w:rsidP="00A60A53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92BEFD2" wp14:editId="559C4845">
                  <wp:extent cx="504825" cy="629392"/>
                  <wp:effectExtent l="0" t="0" r="0" b="0"/>
                  <wp:docPr id="1" name="Рисунок 1" descr="C:\Users\User\Desktop\Герб цв (Д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Герб цв (Д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723" cy="637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4190DC" w14:textId="77777777" w:rsidR="005158D0" w:rsidRDefault="005158D0" w:rsidP="00DE1E2F">
            <w:pPr>
              <w:ind w:firstLine="0"/>
              <w:jc w:val="center"/>
              <w:rPr>
                <w:szCs w:val="28"/>
              </w:rPr>
            </w:pPr>
          </w:p>
          <w:p w14:paraId="342712C3" w14:textId="77777777" w:rsidR="00A60A53" w:rsidRDefault="0013099C" w:rsidP="005158D0">
            <w:pPr>
              <w:ind w:firstLine="0"/>
              <w:jc w:val="center"/>
              <w:rPr>
                <w:szCs w:val="28"/>
              </w:rPr>
            </w:pPr>
            <w:r w:rsidRPr="001706CC">
              <w:rPr>
                <w:szCs w:val="28"/>
              </w:rPr>
              <w:t>АДМИНИСТРАЦИЯ</w:t>
            </w:r>
            <w:r w:rsidR="008E0A39" w:rsidRPr="001706CC">
              <w:rPr>
                <w:szCs w:val="28"/>
              </w:rPr>
              <w:t xml:space="preserve"> </w:t>
            </w:r>
            <w:r w:rsidR="00E616C4" w:rsidRPr="001706CC">
              <w:rPr>
                <w:szCs w:val="28"/>
              </w:rPr>
              <w:t xml:space="preserve">РАБОЧЕГО ПОСЕЛКА МОШКОВО </w:t>
            </w:r>
          </w:p>
          <w:p w14:paraId="405F3B29" w14:textId="4B2A630F" w:rsidR="008E0A39" w:rsidRPr="001706CC" w:rsidRDefault="008E0A39" w:rsidP="005158D0">
            <w:pPr>
              <w:ind w:firstLine="0"/>
              <w:jc w:val="center"/>
              <w:rPr>
                <w:szCs w:val="28"/>
              </w:rPr>
            </w:pPr>
            <w:r w:rsidRPr="001706CC">
              <w:rPr>
                <w:szCs w:val="28"/>
              </w:rPr>
              <w:t>МОШКОВСКОГО РАЙОНА</w:t>
            </w:r>
            <w:r w:rsidR="00E616C4" w:rsidRPr="001706CC">
              <w:rPr>
                <w:szCs w:val="28"/>
              </w:rPr>
              <w:t xml:space="preserve"> </w:t>
            </w:r>
            <w:r w:rsidRPr="001706CC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1CBD44EE" w14:textId="77777777" w:rsidTr="0096292B">
        <w:trPr>
          <w:jc w:val="center"/>
        </w:trPr>
        <w:tc>
          <w:tcPr>
            <w:tcW w:w="9637" w:type="dxa"/>
          </w:tcPr>
          <w:p w14:paraId="2333FEA8" w14:textId="77777777" w:rsidR="008E0A39" w:rsidRPr="001706CC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346FB28E" w14:textId="77777777" w:rsidTr="0096292B">
        <w:trPr>
          <w:jc w:val="center"/>
        </w:trPr>
        <w:tc>
          <w:tcPr>
            <w:tcW w:w="9637" w:type="dxa"/>
          </w:tcPr>
          <w:p w14:paraId="240A2665" w14:textId="77777777" w:rsidR="008E0A39" w:rsidRPr="001706CC" w:rsidRDefault="00D648E3" w:rsidP="00B10074">
            <w:pPr>
              <w:ind w:firstLine="0"/>
              <w:jc w:val="center"/>
              <w:rPr>
                <w:szCs w:val="28"/>
              </w:rPr>
            </w:pPr>
            <w:r w:rsidRPr="001706CC">
              <w:rPr>
                <w:szCs w:val="28"/>
              </w:rPr>
              <w:t>РАСПОРЯЖЕНИЕ</w:t>
            </w:r>
          </w:p>
        </w:tc>
      </w:tr>
      <w:tr w:rsidR="008E0A39" w:rsidRPr="008E0A39" w14:paraId="75949CA4" w14:textId="77777777" w:rsidTr="0096292B">
        <w:trPr>
          <w:jc w:val="center"/>
        </w:trPr>
        <w:tc>
          <w:tcPr>
            <w:tcW w:w="9637" w:type="dxa"/>
          </w:tcPr>
          <w:p w14:paraId="3C21BE77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3EA6015B" w14:textId="77777777" w:rsidTr="0096292B">
        <w:trPr>
          <w:jc w:val="center"/>
        </w:trPr>
        <w:tc>
          <w:tcPr>
            <w:tcW w:w="9637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5F095AE9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614A2F5F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760829A6" w14:textId="0E04FDA5" w:rsidR="003A160B" w:rsidRPr="008E0A39" w:rsidRDefault="00FD6F53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  <w:r w:rsidR="00F16CDE">
                    <w:rPr>
                      <w:szCs w:val="28"/>
                    </w:rPr>
                    <w:t>8</w:t>
                  </w:r>
                  <w:r w:rsidR="000C5C34">
                    <w:rPr>
                      <w:szCs w:val="28"/>
                    </w:rPr>
                    <w:t>.</w:t>
                  </w:r>
                  <w:r w:rsidR="00894203">
                    <w:rPr>
                      <w:szCs w:val="28"/>
                    </w:rPr>
                    <w:t>0</w:t>
                  </w:r>
                  <w:r w:rsidR="00F16CDE">
                    <w:rPr>
                      <w:szCs w:val="28"/>
                    </w:rPr>
                    <w:t>4</w:t>
                  </w:r>
                  <w:r w:rsidR="000C5C34">
                    <w:rPr>
                      <w:szCs w:val="28"/>
                    </w:rPr>
                    <w:t>.202</w:t>
                  </w:r>
                  <w:r w:rsidR="00F16CDE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484" w:type="dxa"/>
                  <w:vAlign w:val="bottom"/>
                </w:tcPr>
                <w:p w14:paraId="3232B2DA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5E041E40" w14:textId="044C1729" w:rsidR="003A160B" w:rsidRPr="008E0A39" w:rsidRDefault="000B2736" w:rsidP="000B2736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87</w:t>
                  </w:r>
                </w:p>
              </w:tc>
            </w:tr>
          </w:tbl>
          <w:p w14:paraId="04F17870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9F7CD87" w14:textId="77777777" w:rsidTr="0096292B">
        <w:trPr>
          <w:jc w:val="center"/>
        </w:trPr>
        <w:tc>
          <w:tcPr>
            <w:tcW w:w="9637" w:type="dxa"/>
          </w:tcPr>
          <w:p w14:paraId="018EE165" w14:textId="77777777"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14:paraId="6169914B" w14:textId="77777777"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4C1CA7" w14:paraId="37EBAA96" w14:textId="77777777" w:rsidTr="0096292B">
        <w:trPr>
          <w:jc w:val="center"/>
        </w:trPr>
        <w:tc>
          <w:tcPr>
            <w:tcW w:w="9637" w:type="dxa"/>
          </w:tcPr>
          <w:p w14:paraId="22948CD6" w14:textId="3E84686C" w:rsidR="008E0A39" w:rsidRPr="00CC1E61" w:rsidRDefault="001E7F1D" w:rsidP="000C5C34">
            <w:pPr>
              <w:ind w:firstLine="0"/>
              <w:jc w:val="center"/>
              <w:rPr>
                <w:szCs w:val="28"/>
              </w:rPr>
            </w:pPr>
            <w:r w:rsidRPr="00CC1E61">
              <w:rPr>
                <w:szCs w:val="28"/>
              </w:rPr>
              <w:t>О</w:t>
            </w:r>
            <w:r w:rsidR="00A60A53">
              <w:rPr>
                <w:szCs w:val="28"/>
              </w:rPr>
              <w:t xml:space="preserve"> проверке</w:t>
            </w:r>
            <w:r w:rsidR="00F16CDE" w:rsidRPr="00CC1E61">
              <w:rPr>
                <w:szCs w:val="28"/>
              </w:rPr>
              <w:t xml:space="preserve"> работоспособности источников наружного противопожарного водоснабжения, расположенных на территории рабочего поселка Мошково Мошковского района Новосибирской области </w:t>
            </w:r>
          </w:p>
        </w:tc>
      </w:tr>
      <w:tr w:rsidR="002E3E28" w:rsidRPr="004C1CA7" w14:paraId="21264B0B" w14:textId="77777777" w:rsidTr="0096292B">
        <w:trPr>
          <w:jc w:val="center"/>
        </w:trPr>
        <w:tc>
          <w:tcPr>
            <w:tcW w:w="9637" w:type="dxa"/>
          </w:tcPr>
          <w:p w14:paraId="66FC02D9" w14:textId="77777777" w:rsidR="002E3E28" w:rsidRPr="004C1CA7" w:rsidRDefault="002E3E28" w:rsidP="00B10074">
            <w:pPr>
              <w:ind w:firstLine="0"/>
              <w:jc w:val="center"/>
              <w:rPr>
                <w:sz w:val="26"/>
                <w:szCs w:val="26"/>
              </w:rPr>
            </w:pPr>
          </w:p>
          <w:p w14:paraId="6D062E2C" w14:textId="77777777" w:rsidR="00A314E7" w:rsidRPr="004C1CA7" w:rsidRDefault="00A314E7" w:rsidP="00B10074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14:paraId="55199E9D" w14:textId="49FAC45D" w:rsidR="00056277" w:rsidRPr="00CC1E61" w:rsidRDefault="00F16CDE" w:rsidP="00F16CDE">
      <w:pPr>
        <w:shd w:val="clear" w:color="auto" w:fill="FFFFFF"/>
        <w:ind w:firstLine="708"/>
        <w:rPr>
          <w:szCs w:val="28"/>
        </w:rPr>
      </w:pPr>
      <w:r w:rsidRPr="00F16CDE">
        <w:rPr>
          <w:szCs w:val="28"/>
        </w:rPr>
        <w:t>В соответствии с Федеральным законом от 06.10.2003 №</w:t>
      </w:r>
      <w:r w:rsidR="00CC1E61">
        <w:rPr>
          <w:szCs w:val="28"/>
        </w:rPr>
        <w:t xml:space="preserve"> </w:t>
      </w:r>
      <w:r w:rsidRPr="00F16CDE">
        <w:rPr>
          <w:szCs w:val="28"/>
        </w:rPr>
        <w:t>131-ФЗ «Об общих принципах</w:t>
      </w:r>
      <w:r w:rsidRPr="00CC1E61">
        <w:rPr>
          <w:szCs w:val="28"/>
        </w:rPr>
        <w:t xml:space="preserve"> </w:t>
      </w:r>
      <w:r w:rsidRPr="00F16CDE">
        <w:rPr>
          <w:szCs w:val="28"/>
        </w:rPr>
        <w:t>организации местного самоуправления в Российской</w:t>
      </w:r>
      <w:r w:rsidRPr="00CC1E61">
        <w:rPr>
          <w:szCs w:val="28"/>
        </w:rPr>
        <w:t xml:space="preserve"> </w:t>
      </w:r>
      <w:r w:rsidRPr="00F16CDE">
        <w:rPr>
          <w:szCs w:val="28"/>
        </w:rPr>
        <w:t>Федерации», Федеральным законом от</w:t>
      </w:r>
      <w:r w:rsidRPr="00CC1E61">
        <w:rPr>
          <w:szCs w:val="28"/>
        </w:rPr>
        <w:t xml:space="preserve"> </w:t>
      </w:r>
      <w:r w:rsidRPr="00F16CDE">
        <w:rPr>
          <w:szCs w:val="28"/>
        </w:rPr>
        <w:t>21.12.1994 №</w:t>
      </w:r>
      <w:r w:rsidR="00CC1E61">
        <w:rPr>
          <w:szCs w:val="28"/>
        </w:rPr>
        <w:t xml:space="preserve"> </w:t>
      </w:r>
      <w:r w:rsidRPr="00F16CDE">
        <w:rPr>
          <w:szCs w:val="28"/>
        </w:rPr>
        <w:t>69-ФЗ «О пожарной безопасности»,</w:t>
      </w:r>
      <w:r w:rsidRPr="00CC1E61">
        <w:rPr>
          <w:szCs w:val="28"/>
        </w:rPr>
        <w:t xml:space="preserve"> постановлением Правительства РФ от 16.09.2020 №</w:t>
      </w:r>
      <w:r w:rsidR="00CC1E61">
        <w:rPr>
          <w:szCs w:val="28"/>
        </w:rPr>
        <w:t xml:space="preserve"> </w:t>
      </w:r>
      <w:r w:rsidRPr="00CC1E61">
        <w:rPr>
          <w:szCs w:val="28"/>
        </w:rPr>
        <w:t>1479 «Об утверждении Правил противопожарного режима в Российской Федерации»</w:t>
      </w:r>
      <w:r w:rsidR="00C967DD" w:rsidRPr="00CC1E61">
        <w:rPr>
          <w:szCs w:val="28"/>
        </w:rPr>
        <w:t>, постановления администрации рабочего поселка Мошково Мошковского района Новосибирской области от 05.04.2024 №</w:t>
      </w:r>
      <w:r w:rsidR="00CC1E61">
        <w:rPr>
          <w:szCs w:val="28"/>
        </w:rPr>
        <w:t xml:space="preserve"> </w:t>
      </w:r>
      <w:r w:rsidR="00C967DD" w:rsidRPr="00CC1E61">
        <w:rPr>
          <w:szCs w:val="28"/>
        </w:rPr>
        <w:t>203 «О подготовке и проведени</w:t>
      </w:r>
      <w:r w:rsidR="00CC1E61">
        <w:rPr>
          <w:szCs w:val="28"/>
        </w:rPr>
        <w:t>и</w:t>
      </w:r>
      <w:r w:rsidR="00C967DD" w:rsidRPr="00CC1E61">
        <w:rPr>
          <w:szCs w:val="28"/>
        </w:rPr>
        <w:t xml:space="preserve"> пожароопасного периода на территории рабочего поселка Мошково Мошковского района Новосибирской области в 2024 году»</w:t>
      </w:r>
      <w:r w:rsidRPr="00CC1E61">
        <w:rPr>
          <w:szCs w:val="28"/>
        </w:rPr>
        <w:t>:</w:t>
      </w:r>
    </w:p>
    <w:p w14:paraId="64E87C71" w14:textId="29873EEE" w:rsidR="00F16CDE" w:rsidRPr="00CC1E61" w:rsidRDefault="004F3E95" w:rsidP="004F3E95">
      <w:pPr>
        <w:rPr>
          <w:szCs w:val="28"/>
        </w:rPr>
      </w:pPr>
      <w:r w:rsidRPr="00CC1E61">
        <w:rPr>
          <w:szCs w:val="28"/>
        </w:rPr>
        <w:t>1</w:t>
      </w:r>
      <w:r w:rsidR="001D52F3" w:rsidRPr="00CC1E61">
        <w:rPr>
          <w:szCs w:val="28"/>
        </w:rPr>
        <w:t xml:space="preserve">. </w:t>
      </w:r>
      <w:r w:rsidR="00C967DD" w:rsidRPr="00CC1E61">
        <w:rPr>
          <w:szCs w:val="28"/>
        </w:rPr>
        <w:t>Руководителям</w:t>
      </w:r>
      <w:r w:rsidR="001D52F3" w:rsidRPr="00CC1E61">
        <w:rPr>
          <w:szCs w:val="28"/>
        </w:rPr>
        <w:t xml:space="preserve"> </w:t>
      </w:r>
      <w:r w:rsidR="00475ABF">
        <w:rPr>
          <w:szCs w:val="28"/>
        </w:rPr>
        <w:t xml:space="preserve">МУП «Теплосервис» </w:t>
      </w:r>
      <w:proofErr w:type="spellStart"/>
      <w:r w:rsidR="00475ABF">
        <w:rPr>
          <w:szCs w:val="28"/>
        </w:rPr>
        <w:t>г.п.</w:t>
      </w:r>
      <w:bookmarkStart w:id="0" w:name="_GoBack"/>
      <w:bookmarkEnd w:id="0"/>
      <w:r w:rsidR="00F16CDE" w:rsidRPr="00CC1E61">
        <w:rPr>
          <w:szCs w:val="28"/>
        </w:rPr>
        <w:t>р.п</w:t>
      </w:r>
      <w:proofErr w:type="spellEnd"/>
      <w:r w:rsidR="00F16CDE" w:rsidRPr="00CC1E61">
        <w:rPr>
          <w:szCs w:val="28"/>
        </w:rPr>
        <w:t xml:space="preserve">. Мошково и МУП «Коммунальные сети» </w:t>
      </w:r>
      <w:proofErr w:type="spellStart"/>
      <w:r w:rsidR="00F16CDE" w:rsidRPr="00CC1E61">
        <w:rPr>
          <w:szCs w:val="28"/>
        </w:rPr>
        <w:t>г.п</w:t>
      </w:r>
      <w:proofErr w:type="spellEnd"/>
      <w:r w:rsidR="00F16CDE" w:rsidRPr="00CC1E61">
        <w:rPr>
          <w:szCs w:val="28"/>
        </w:rPr>
        <w:t>. р.п. Мошково</w:t>
      </w:r>
      <w:r w:rsidR="00CC1E61">
        <w:rPr>
          <w:szCs w:val="28"/>
        </w:rPr>
        <w:t xml:space="preserve"> обеспечить</w:t>
      </w:r>
      <w:r w:rsidR="00F16CDE" w:rsidRPr="00CC1E61">
        <w:rPr>
          <w:szCs w:val="28"/>
        </w:rPr>
        <w:t>:</w:t>
      </w:r>
    </w:p>
    <w:p w14:paraId="27F4E2B3" w14:textId="2CEE11C7" w:rsidR="001D52F3" w:rsidRPr="00CC1E61" w:rsidRDefault="00F16CDE" w:rsidP="004F3E95">
      <w:pPr>
        <w:rPr>
          <w:szCs w:val="28"/>
        </w:rPr>
      </w:pPr>
      <w:r w:rsidRPr="00CC1E61">
        <w:rPr>
          <w:szCs w:val="28"/>
        </w:rPr>
        <w:t>1.1. Прове</w:t>
      </w:r>
      <w:r w:rsidR="00CC1E61">
        <w:rPr>
          <w:szCs w:val="28"/>
        </w:rPr>
        <w:t>дение</w:t>
      </w:r>
      <w:r w:rsidRPr="00CC1E61">
        <w:rPr>
          <w:szCs w:val="28"/>
        </w:rPr>
        <w:t xml:space="preserve"> проверк</w:t>
      </w:r>
      <w:r w:rsidR="00CC1E61">
        <w:rPr>
          <w:szCs w:val="28"/>
        </w:rPr>
        <w:t>и</w:t>
      </w:r>
      <w:r w:rsidRPr="00CC1E61">
        <w:rPr>
          <w:szCs w:val="28"/>
        </w:rPr>
        <w:t xml:space="preserve"> работоспособности источников наружного противо</w:t>
      </w:r>
      <w:r w:rsidR="002A1CB3" w:rsidRPr="00CC1E61">
        <w:rPr>
          <w:szCs w:val="28"/>
        </w:rPr>
        <w:t xml:space="preserve">пожарного водоснабжения на сетях, находящихся в хозяйственном ведении предприятия </w:t>
      </w:r>
      <w:r w:rsidR="00CC1E61">
        <w:rPr>
          <w:szCs w:val="28"/>
        </w:rPr>
        <w:t xml:space="preserve">в срок </w:t>
      </w:r>
      <w:r w:rsidR="002A1CB3" w:rsidRPr="00CC1E61">
        <w:rPr>
          <w:szCs w:val="28"/>
        </w:rPr>
        <w:t xml:space="preserve">до </w:t>
      </w:r>
      <w:r w:rsidR="004C1CA7" w:rsidRPr="00CC1E61">
        <w:rPr>
          <w:szCs w:val="28"/>
        </w:rPr>
        <w:t>20</w:t>
      </w:r>
      <w:r w:rsidR="002A1CB3" w:rsidRPr="00CC1E61">
        <w:rPr>
          <w:szCs w:val="28"/>
        </w:rPr>
        <w:t>.05.2024</w:t>
      </w:r>
      <w:r w:rsidR="00CC1E61">
        <w:rPr>
          <w:szCs w:val="28"/>
        </w:rPr>
        <w:t>,</w:t>
      </w:r>
      <w:r w:rsidR="002A1CB3" w:rsidRPr="00CC1E61">
        <w:rPr>
          <w:szCs w:val="28"/>
        </w:rPr>
        <w:t xml:space="preserve"> результаты проверки оформить соответствующим актом, </w:t>
      </w:r>
      <w:r w:rsidR="00CC1E61" w:rsidRPr="00CC1E61">
        <w:rPr>
          <w:szCs w:val="28"/>
        </w:rPr>
        <w:t xml:space="preserve">согласно </w:t>
      </w:r>
      <w:proofErr w:type="gramStart"/>
      <w:r w:rsidR="00CC1E61" w:rsidRPr="00CC1E61">
        <w:rPr>
          <w:szCs w:val="28"/>
        </w:rPr>
        <w:t>приложению</w:t>
      </w:r>
      <w:proofErr w:type="gramEnd"/>
      <w:r w:rsidR="002A1CB3" w:rsidRPr="00CC1E61">
        <w:rPr>
          <w:szCs w:val="28"/>
        </w:rPr>
        <w:t xml:space="preserve"> к настоящему распоряжению</w:t>
      </w:r>
      <w:r w:rsidR="009857B9" w:rsidRPr="00CC1E61">
        <w:rPr>
          <w:szCs w:val="28"/>
        </w:rPr>
        <w:t>;</w:t>
      </w:r>
    </w:p>
    <w:p w14:paraId="7FA965BB" w14:textId="0813F13B" w:rsidR="002A1CB3" w:rsidRPr="002A1CB3" w:rsidRDefault="002A1CB3" w:rsidP="002A1CB3">
      <w:pPr>
        <w:shd w:val="clear" w:color="auto" w:fill="FFFFFF"/>
        <w:ind w:firstLine="708"/>
        <w:rPr>
          <w:szCs w:val="28"/>
        </w:rPr>
      </w:pPr>
      <w:r w:rsidRPr="00CC1E61">
        <w:rPr>
          <w:szCs w:val="28"/>
        </w:rPr>
        <w:t>1.2. Принят</w:t>
      </w:r>
      <w:r w:rsidR="003339A0">
        <w:rPr>
          <w:szCs w:val="28"/>
        </w:rPr>
        <w:t>ие</w:t>
      </w:r>
      <w:r w:rsidRPr="00CC1E61">
        <w:rPr>
          <w:szCs w:val="28"/>
        </w:rPr>
        <w:t xml:space="preserve"> неотложны</w:t>
      </w:r>
      <w:r w:rsidR="003339A0">
        <w:rPr>
          <w:szCs w:val="28"/>
        </w:rPr>
        <w:t>х</w:t>
      </w:r>
      <w:r w:rsidRPr="00CC1E61">
        <w:rPr>
          <w:szCs w:val="28"/>
        </w:rPr>
        <w:t xml:space="preserve"> мер по устранению недостатков в системе противопожарного </w:t>
      </w:r>
      <w:r w:rsidRPr="002A1CB3">
        <w:rPr>
          <w:szCs w:val="28"/>
        </w:rPr>
        <w:t>водоснабжения, выявленных в ходе проведенной проверки</w:t>
      </w:r>
      <w:r w:rsidR="009857B9" w:rsidRPr="00CC1E61">
        <w:rPr>
          <w:szCs w:val="28"/>
        </w:rPr>
        <w:t>;</w:t>
      </w:r>
    </w:p>
    <w:p w14:paraId="50CFDF43" w14:textId="31913C26" w:rsidR="009857B9" w:rsidRPr="00CC1E61" w:rsidRDefault="002A1CB3" w:rsidP="009857B9">
      <w:pPr>
        <w:shd w:val="clear" w:color="auto" w:fill="FFFFFF"/>
        <w:ind w:firstLine="708"/>
        <w:rPr>
          <w:szCs w:val="28"/>
        </w:rPr>
      </w:pPr>
      <w:r w:rsidRPr="00CC1E61">
        <w:rPr>
          <w:szCs w:val="28"/>
        </w:rPr>
        <w:t xml:space="preserve">1.3. </w:t>
      </w:r>
      <w:r w:rsidR="00CC1E61" w:rsidRPr="00CC1E61">
        <w:rPr>
          <w:szCs w:val="28"/>
        </w:rPr>
        <w:t>В случае необходимости о</w:t>
      </w:r>
      <w:r w:rsidR="009857B9" w:rsidRPr="00CC1E61">
        <w:rPr>
          <w:szCs w:val="28"/>
        </w:rPr>
        <w:t>борудова</w:t>
      </w:r>
      <w:r w:rsidR="003339A0">
        <w:rPr>
          <w:szCs w:val="28"/>
        </w:rPr>
        <w:t>ния</w:t>
      </w:r>
      <w:r w:rsidR="009857B9" w:rsidRPr="00CC1E61">
        <w:rPr>
          <w:szCs w:val="28"/>
        </w:rPr>
        <w:t xml:space="preserve"> источник</w:t>
      </w:r>
      <w:r w:rsidR="003339A0">
        <w:rPr>
          <w:szCs w:val="28"/>
        </w:rPr>
        <w:t>ов</w:t>
      </w:r>
      <w:r w:rsidR="009857B9" w:rsidRPr="00CC1E61">
        <w:rPr>
          <w:szCs w:val="28"/>
        </w:rPr>
        <w:t xml:space="preserve"> противопожарного водоснабжения указателями, в </w:t>
      </w:r>
      <w:r w:rsidR="009857B9" w:rsidRPr="009857B9">
        <w:rPr>
          <w:szCs w:val="28"/>
        </w:rPr>
        <w:t>соответствии с требованиями правил пожарной безопасности</w:t>
      </w:r>
      <w:r w:rsidR="009857B9" w:rsidRPr="00CC1E61">
        <w:rPr>
          <w:szCs w:val="28"/>
        </w:rPr>
        <w:t>;</w:t>
      </w:r>
    </w:p>
    <w:p w14:paraId="72CE0A2A" w14:textId="679646FC" w:rsidR="009857B9" w:rsidRPr="00CC1E61" w:rsidRDefault="009857B9" w:rsidP="009857B9">
      <w:pPr>
        <w:shd w:val="clear" w:color="auto" w:fill="FFFFFF"/>
        <w:ind w:firstLine="708"/>
        <w:rPr>
          <w:szCs w:val="28"/>
        </w:rPr>
      </w:pPr>
      <w:r w:rsidRPr="00CC1E61">
        <w:rPr>
          <w:szCs w:val="28"/>
        </w:rPr>
        <w:t xml:space="preserve">1.4. </w:t>
      </w:r>
      <w:r w:rsidR="003339A0">
        <w:rPr>
          <w:szCs w:val="28"/>
        </w:rPr>
        <w:t>Б</w:t>
      </w:r>
      <w:r w:rsidRPr="00CC1E61">
        <w:rPr>
          <w:szCs w:val="28"/>
        </w:rPr>
        <w:t xml:space="preserve">еспрепятственный подъезд к источникам водоснабжения пожарных </w:t>
      </w:r>
      <w:r w:rsidRPr="009857B9">
        <w:rPr>
          <w:szCs w:val="28"/>
        </w:rPr>
        <w:t>автомобилей для забора воды в целях пожаротушения.</w:t>
      </w:r>
    </w:p>
    <w:p w14:paraId="4657FFD5" w14:textId="5FD37201" w:rsidR="002A1CB3" w:rsidRPr="00CC1E61" w:rsidRDefault="009857B9" w:rsidP="004758DD">
      <w:pPr>
        <w:rPr>
          <w:szCs w:val="28"/>
        </w:rPr>
      </w:pPr>
      <w:r w:rsidRPr="00CC1E61">
        <w:rPr>
          <w:szCs w:val="28"/>
        </w:rPr>
        <w:t>2.</w:t>
      </w:r>
      <w:r w:rsidR="00F5681C" w:rsidRPr="00CC1E61">
        <w:rPr>
          <w:szCs w:val="28"/>
        </w:rPr>
        <w:t xml:space="preserve"> Акт</w:t>
      </w:r>
      <w:r w:rsidRPr="00CC1E61">
        <w:rPr>
          <w:szCs w:val="28"/>
        </w:rPr>
        <w:t xml:space="preserve"> </w:t>
      </w:r>
      <w:r w:rsidR="00F5681C" w:rsidRPr="00CC1E61">
        <w:rPr>
          <w:szCs w:val="28"/>
        </w:rPr>
        <w:t>проверки технического состояния пожарн</w:t>
      </w:r>
      <w:r w:rsidR="004C1CA7" w:rsidRPr="00CC1E61">
        <w:rPr>
          <w:szCs w:val="28"/>
        </w:rPr>
        <w:t>ых</w:t>
      </w:r>
      <w:r w:rsidR="00F5681C" w:rsidRPr="00CC1E61">
        <w:rPr>
          <w:szCs w:val="28"/>
        </w:rPr>
        <w:t xml:space="preserve"> </w:t>
      </w:r>
      <w:proofErr w:type="gramStart"/>
      <w:r w:rsidR="00F5681C" w:rsidRPr="00CC1E61">
        <w:rPr>
          <w:szCs w:val="28"/>
        </w:rPr>
        <w:t>гидрант</w:t>
      </w:r>
      <w:r w:rsidR="004C1CA7" w:rsidRPr="00CC1E61">
        <w:rPr>
          <w:szCs w:val="28"/>
        </w:rPr>
        <w:t>ов</w:t>
      </w:r>
      <w:r w:rsidR="00F5681C" w:rsidRPr="00CC1E61">
        <w:rPr>
          <w:szCs w:val="28"/>
        </w:rPr>
        <w:t>,  направить</w:t>
      </w:r>
      <w:proofErr w:type="gramEnd"/>
      <w:r w:rsidR="00F5681C" w:rsidRPr="00CC1E61">
        <w:rPr>
          <w:szCs w:val="28"/>
        </w:rPr>
        <w:t xml:space="preserve"> в администрацию рабочего поселка Мошково Мошковского района Новосибирской области</w:t>
      </w:r>
      <w:r w:rsidR="00CC1E61" w:rsidRPr="00CC1E61">
        <w:rPr>
          <w:szCs w:val="28"/>
        </w:rPr>
        <w:t>, ЕДДС Мошковского района Новосибирской области</w:t>
      </w:r>
      <w:r w:rsidR="00F5681C" w:rsidRPr="00CC1E61">
        <w:rPr>
          <w:szCs w:val="28"/>
        </w:rPr>
        <w:t xml:space="preserve"> и 65 ПСЧ 5 ПСО ФПС ГПС ГУ МЧС (</w:t>
      </w:r>
      <w:r w:rsidR="00CC1E61" w:rsidRPr="00CC1E61">
        <w:rPr>
          <w:szCs w:val="28"/>
          <w:lang w:val="en-US"/>
        </w:rPr>
        <w:t>e</w:t>
      </w:r>
      <w:r w:rsidR="004758DD" w:rsidRPr="00CC1E61">
        <w:rPr>
          <w:szCs w:val="28"/>
        </w:rPr>
        <w:t>-</w:t>
      </w:r>
      <w:r w:rsidR="00F5681C" w:rsidRPr="00CC1E61">
        <w:rPr>
          <w:szCs w:val="28"/>
          <w:lang w:val="en-US"/>
        </w:rPr>
        <w:t>mail</w:t>
      </w:r>
      <w:r w:rsidR="004758DD" w:rsidRPr="00CC1E61">
        <w:rPr>
          <w:szCs w:val="28"/>
        </w:rPr>
        <w:t>:</w:t>
      </w:r>
      <w:proofErr w:type="spellStart"/>
      <w:r w:rsidR="004C1CA7" w:rsidRPr="00CC1E61">
        <w:rPr>
          <w:szCs w:val="28"/>
          <w:lang w:val="en-US"/>
        </w:rPr>
        <w:t>HudyakovIV</w:t>
      </w:r>
      <w:proofErr w:type="spellEnd"/>
      <w:r w:rsidR="004C1CA7" w:rsidRPr="00CC1E61">
        <w:rPr>
          <w:szCs w:val="28"/>
        </w:rPr>
        <w:t>@.</w:t>
      </w:r>
      <w:proofErr w:type="spellStart"/>
      <w:r w:rsidR="004C1CA7" w:rsidRPr="00CC1E61">
        <w:rPr>
          <w:szCs w:val="28"/>
          <w:lang w:val="en-US"/>
        </w:rPr>
        <w:t>mchs</w:t>
      </w:r>
      <w:proofErr w:type="spellEnd"/>
      <w:r w:rsidR="004C1CA7" w:rsidRPr="00CC1E61">
        <w:rPr>
          <w:szCs w:val="28"/>
        </w:rPr>
        <w:t>.</w:t>
      </w:r>
      <w:proofErr w:type="spellStart"/>
      <w:r w:rsidR="004C1CA7" w:rsidRPr="00CC1E61">
        <w:rPr>
          <w:szCs w:val="28"/>
          <w:lang w:val="en-US"/>
        </w:rPr>
        <w:t>gov</w:t>
      </w:r>
      <w:proofErr w:type="spellEnd"/>
      <w:r w:rsidR="004C1CA7" w:rsidRPr="00CC1E61">
        <w:rPr>
          <w:szCs w:val="28"/>
        </w:rPr>
        <w:t>.</w:t>
      </w:r>
      <w:proofErr w:type="spellStart"/>
      <w:r w:rsidR="004C1CA7" w:rsidRPr="00CC1E61">
        <w:rPr>
          <w:szCs w:val="28"/>
          <w:lang w:val="en-US"/>
        </w:rPr>
        <w:t>ru</w:t>
      </w:r>
      <w:proofErr w:type="spellEnd"/>
      <w:r w:rsidR="004C1CA7" w:rsidRPr="00CC1E61">
        <w:rPr>
          <w:szCs w:val="28"/>
        </w:rPr>
        <w:t>), в срок, указанный в п. 1.1. настоящего распоряжения.</w:t>
      </w:r>
      <w:r w:rsidR="004758DD" w:rsidRPr="00CC1E61">
        <w:rPr>
          <w:szCs w:val="28"/>
        </w:rPr>
        <w:t xml:space="preserve"> </w:t>
      </w:r>
    </w:p>
    <w:p w14:paraId="0FE0EA8E" w14:textId="2D737030" w:rsidR="00F7383C" w:rsidRPr="00CC1E61" w:rsidRDefault="009857B9" w:rsidP="004758DD">
      <w:pPr>
        <w:rPr>
          <w:szCs w:val="28"/>
        </w:rPr>
      </w:pPr>
      <w:r w:rsidRPr="00CC1E61">
        <w:rPr>
          <w:szCs w:val="28"/>
        </w:rPr>
        <w:lastRenderedPageBreak/>
        <w:t>3</w:t>
      </w:r>
      <w:r w:rsidR="001F7745" w:rsidRPr="00CC1E61">
        <w:rPr>
          <w:szCs w:val="28"/>
        </w:rPr>
        <w:t xml:space="preserve">. Контроль за исполнением настоящего распоряжения </w:t>
      </w:r>
      <w:r w:rsidR="00CC1E61" w:rsidRPr="00CC1E61">
        <w:rPr>
          <w:szCs w:val="28"/>
        </w:rPr>
        <w:t>возложить на руководителей предприятий, указанных в пункте 1 настоящего распоряжения.</w:t>
      </w:r>
      <w:r w:rsidR="000E4774" w:rsidRPr="00CC1E61">
        <w:rPr>
          <w:szCs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  <w:gridCol w:w="4805"/>
      </w:tblGrid>
      <w:tr w:rsidR="00EA5B0E" w:rsidRPr="00CC1E61" w14:paraId="49E9865E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5E31AE0F" w14:textId="77777777" w:rsidR="004758DD" w:rsidRPr="00CC1E61" w:rsidRDefault="004758DD" w:rsidP="00EA5B0E">
            <w:pPr>
              <w:ind w:firstLine="0"/>
              <w:jc w:val="left"/>
              <w:rPr>
                <w:szCs w:val="28"/>
              </w:rPr>
            </w:pPr>
          </w:p>
          <w:p w14:paraId="3FA64B72" w14:textId="57AE8BAF" w:rsidR="004758DD" w:rsidRPr="00CC1E61" w:rsidRDefault="004758DD" w:rsidP="00EA5B0E">
            <w:pPr>
              <w:ind w:firstLine="0"/>
              <w:jc w:val="left"/>
              <w:rPr>
                <w:szCs w:val="28"/>
              </w:rPr>
            </w:pPr>
            <w:r w:rsidRPr="00CC1E61">
              <w:rPr>
                <w:szCs w:val="28"/>
              </w:rPr>
              <w:t xml:space="preserve">Исполняющий обязанности </w:t>
            </w:r>
          </w:p>
          <w:p w14:paraId="42930E72" w14:textId="474A6AE8" w:rsidR="00E616C4" w:rsidRPr="00CC1E61" w:rsidRDefault="004758DD" w:rsidP="00EA5B0E">
            <w:pPr>
              <w:ind w:firstLine="0"/>
              <w:jc w:val="left"/>
              <w:rPr>
                <w:szCs w:val="28"/>
              </w:rPr>
            </w:pPr>
            <w:r w:rsidRPr="00CC1E61">
              <w:rPr>
                <w:szCs w:val="28"/>
              </w:rPr>
              <w:t>г</w:t>
            </w:r>
            <w:r w:rsidR="00EA5B0E" w:rsidRPr="00CC1E61">
              <w:rPr>
                <w:szCs w:val="28"/>
              </w:rPr>
              <w:t>лав</w:t>
            </w:r>
            <w:r w:rsidRPr="00CC1E61">
              <w:rPr>
                <w:szCs w:val="28"/>
              </w:rPr>
              <w:t>ы</w:t>
            </w:r>
            <w:r w:rsidR="00EA5B0E" w:rsidRPr="00CC1E61">
              <w:rPr>
                <w:szCs w:val="28"/>
              </w:rPr>
              <w:t xml:space="preserve"> </w:t>
            </w:r>
            <w:r w:rsidR="00E616C4" w:rsidRPr="00CC1E61">
              <w:rPr>
                <w:szCs w:val="28"/>
              </w:rPr>
              <w:t>рабочего поселка Мошково</w:t>
            </w:r>
          </w:p>
          <w:p w14:paraId="1E9E027C" w14:textId="77777777" w:rsidR="00EA5B0E" w:rsidRPr="00CC1E61" w:rsidRDefault="00EA5B0E" w:rsidP="00EA5B0E">
            <w:pPr>
              <w:ind w:firstLine="0"/>
              <w:jc w:val="left"/>
              <w:rPr>
                <w:szCs w:val="28"/>
              </w:rPr>
            </w:pPr>
            <w:r w:rsidRPr="00CC1E61">
              <w:rPr>
                <w:szCs w:val="28"/>
              </w:rPr>
              <w:t>Мошковского района</w:t>
            </w:r>
          </w:p>
          <w:p w14:paraId="2ED20512" w14:textId="77777777" w:rsidR="00E616C4" w:rsidRPr="00CC1E61" w:rsidRDefault="00E616C4" w:rsidP="00EA5B0E">
            <w:pPr>
              <w:ind w:firstLine="0"/>
              <w:jc w:val="left"/>
              <w:rPr>
                <w:szCs w:val="28"/>
              </w:rPr>
            </w:pPr>
            <w:r w:rsidRPr="00CC1E61">
              <w:rPr>
                <w:szCs w:val="28"/>
              </w:rP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4A195BF4" w14:textId="1C6E89F0" w:rsidR="00EA5B0E" w:rsidRPr="00CC1E61" w:rsidRDefault="004758DD" w:rsidP="00EA5B0E">
            <w:pPr>
              <w:ind w:firstLine="0"/>
              <w:jc w:val="right"/>
              <w:rPr>
                <w:szCs w:val="28"/>
              </w:rPr>
            </w:pPr>
            <w:r w:rsidRPr="00CC1E61">
              <w:rPr>
                <w:szCs w:val="28"/>
              </w:rPr>
              <w:t>А.А. Экстрин</w:t>
            </w:r>
          </w:p>
        </w:tc>
      </w:tr>
    </w:tbl>
    <w:p w14:paraId="4A4B95E1" w14:textId="478DDCCC" w:rsidR="00D32EBF" w:rsidRPr="004C1CA7" w:rsidRDefault="00D32EBF" w:rsidP="00197C58">
      <w:pPr>
        <w:ind w:firstLine="0"/>
        <w:rPr>
          <w:sz w:val="26"/>
          <w:szCs w:val="26"/>
        </w:rPr>
      </w:pPr>
    </w:p>
    <w:p w14:paraId="6EBD384C" w14:textId="77777777" w:rsidR="00CC1E61" w:rsidRDefault="00CC1E61" w:rsidP="004758DD">
      <w:pPr>
        <w:jc w:val="right"/>
        <w:rPr>
          <w:sz w:val="26"/>
          <w:szCs w:val="26"/>
        </w:rPr>
      </w:pPr>
    </w:p>
    <w:p w14:paraId="7D6C7A46" w14:textId="77777777" w:rsidR="00CC1E61" w:rsidRDefault="00CC1E61" w:rsidP="004758DD">
      <w:pPr>
        <w:jc w:val="right"/>
        <w:rPr>
          <w:sz w:val="26"/>
          <w:szCs w:val="26"/>
        </w:rPr>
      </w:pPr>
    </w:p>
    <w:p w14:paraId="042BDA9B" w14:textId="77777777" w:rsidR="00CC1E61" w:rsidRDefault="00CC1E61" w:rsidP="004758DD">
      <w:pPr>
        <w:jc w:val="right"/>
        <w:rPr>
          <w:sz w:val="26"/>
          <w:szCs w:val="26"/>
        </w:rPr>
      </w:pPr>
    </w:p>
    <w:p w14:paraId="16A6EC23" w14:textId="77777777" w:rsidR="00CC1E61" w:rsidRDefault="00CC1E61" w:rsidP="004758DD">
      <w:pPr>
        <w:jc w:val="right"/>
        <w:rPr>
          <w:sz w:val="26"/>
          <w:szCs w:val="26"/>
        </w:rPr>
      </w:pPr>
    </w:p>
    <w:p w14:paraId="357CAC34" w14:textId="77777777" w:rsidR="00CC1E61" w:rsidRDefault="00CC1E61" w:rsidP="004758DD">
      <w:pPr>
        <w:jc w:val="right"/>
        <w:rPr>
          <w:sz w:val="26"/>
          <w:szCs w:val="26"/>
        </w:rPr>
      </w:pPr>
    </w:p>
    <w:p w14:paraId="5FC598C5" w14:textId="77777777" w:rsidR="00CC1E61" w:rsidRDefault="00CC1E61" w:rsidP="004758DD">
      <w:pPr>
        <w:jc w:val="right"/>
        <w:rPr>
          <w:sz w:val="26"/>
          <w:szCs w:val="26"/>
        </w:rPr>
      </w:pPr>
    </w:p>
    <w:p w14:paraId="3EB5256E" w14:textId="77777777" w:rsidR="00CC1E61" w:rsidRDefault="00CC1E61" w:rsidP="004758DD">
      <w:pPr>
        <w:jc w:val="right"/>
        <w:rPr>
          <w:sz w:val="26"/>
          <w:szCs w:val="26"/>
        </w:rPr>
      </w:pPr>
    </w:p>
    <w:p w14:paraId="5FE03BF7" w14:textId="77777777" w:rsidR="00CC1E61" w:rsidRDefault="00CC1E61" w:rsidP="004758DD">
      <w:pPr>
        <w:jc w:val="right"/>
        <w:rPr>
          <w:sz w:val="26"/>
          <w:szCs w:val="26"/>
        </w:rPr>
      </w:pPr>
    </w:p>
    <w:p w14:paraId="3EF27D70" w14:textId="77777777" w:rsidR="00CC1E61" w:rsidRDefault="00CC1E61" w:rsidP="004758DD">
      <w:pPr>
        <w:jc w:val="right"/>
        <w:rPr>
          <w:sz w:val="26"/>
          <w:szCs w:val="26"/>
        </w:rPr>
      </w:pPr>
    </w:p>
    <w:p w14:paraId="10F727B5" w14:textId="77777777" w:rsidR="00CC1E61" w:rsidRDefault="00CC1E61" w:rsidP="004758DD">
      <w:pPr>
        <w:jc w:val="right"/>
        <w:rPr>
          <w:sz w:val="26"/>
          <w:szCs w:val="26"/>
        </w:rPr>
      </w:pPr>
    </w:p>
    <w:p w14:paraId="48838365" w14:textId="77777777" w:rsidR="00CC1E61" w:rsidRDefault="00CC1E61" w:rsidP="004758DD">
      <w:pPr>
        <w:jc w:val="right"/>
        <w:rPr>
          <w:sz w:val="26"/>
          <w:szCs w:val="26"/>
        </w:rPr>
      </w:pPr>
    </w:p>
    <w:p w14:paraId="5DD52F49" w14:textId="77777777" w:rsidR="00CC1E61" w:rsidRDefault="00CC1E61" w:rsidP="004758DD">
      <w:pPr>
        <w:jc w:val="right"/>
        <w:rPr>
          <w:sz w:val="26"/>
          <w:szCs w:val="26"/>
        </w:rPr>
      </w:pPr>
    </w:p>
    <w:p w14:paraId="1F50BBBF" w14:textId="77777777" w:rsidR="00CC1E61" w:rsidRDefault="00CC1E61" w:rsidP="004758DD">
      <w:pPr>
        <w:jc w:val="right"/>
        <w:rPr>
          <w:sz w:val="26"/>
          <w:szCs w:val="26"/>
        </w:rPr>
      </w:pPr>
    </w:p>
    <w:p w14:paraId="53862DA9" w14:textId="77777777" w:rsidR="00CC1E61" w:rsidRDefault="00CC1E61" w:rsidP="004758DD">
      <w:pPr>
        <w:jc w:val="right"/>
        <w:rPr>
          <w:sz w:val="26"/>
          <w:szCs w:val="26"/>
        </w:rPr>
      </w:pPr>
    </w:p>
    <w:p w14:paraId="5928FDFC" w14:textId="77777777" w:rsidR="00CC1E61" w:rsidRDefault="00CC1E61" w:rsidP="004758DD">
      <w:pPr>
        <w:jc w:val="right"/>
        <w:rPr>
          <w:sz w:val="26"/>
          <w:szCs w:val="26"/>
        </w:rPr>
      </w:pPr>
    </w:p>
    <w:p w14:paraId="092B79F7" w14:textId="77777777" w:rsidR="00CC1E61" w:rsidRDefault="00CC1E61" w:rsidP="004758DD">
      <w:pPr>
        <w:jc w:val="right"/>
        <w:rPr>
          <w:sz w:val="26"/>
          <w:szCs w:val="26"/>
        </w:rPr>
      </w:pPr>
    </w:p>
    <w:p w14:paraId="6FC53EEC" w14:textId="77777777" w:rsidR="00CC1E61" w:rsidRDefault="00CC1E61" w:rsidP="004758DD">
      <w:pPr>
        <w:jc w:val="right"/>
        <w:rPr>
          <w:sz w:val="26"/>
          <w:szCs w:val="26"/>
        </w:rPr>
      </w:pPr>
    </w:p>
    <w:p w14:paraId="4C2300B6" w14:textId="77777777" w:rsidR="00CC1E61" w:rsidRDefault="00CC1E61" w:rsidP="004758DD">
      <w:pPr>
        <w:jc w:val="right"/>
        <w:rPr>
          <w:sz w:val="26"/>
          <w:szCs w:val="26"/>
        </w:rPr>
      </w:pPr>
    </w:p>
    <w:p w14:paraId="0ACB97D6" w14:textId="77777777" w:rsidR="00CC1E61" w:rsidRDefault="00CC1E61" w:rsidP="004758DD">
      <w:pPr>
        <w:jc w:val="right"/>
        <w:rPr>
          <w:sz w:val="26"/>
          <w:szCs w:val="26"/>
        </w:rPr>
      </w:pPr>
    </w:p>
    <w:p w14:paraId="1169D054" w14:textId="77777777" w:rsidR="00CC1E61" w:rsidRDefault="00CC1E61" w:rsidP="004758DD">
      <w:pPr>
        <w:jc w:val="right"/>
        <w:rPr>
          <w:sz w:val="26"/>
          <w:szCs w:val="26"/>
        </w:rPr>
      </w:pPr>
    </w:p>
    <w:p w14:paraId="305DE59E" w14:textId="77777777" w:rsidR="00CC1E61" w:rsidRDefault="00CC1E61" w:rsidP="004758DD">
      <w:pPr>
        <w:jc w:val="right"/>
        <w:rPr>
          <w:sz w:val="26"/>
          <w:szCs w:val="26"/>
        </w:rPr>
      </w:pPr>
    </w:p>
    <w:p w14:paraId="07D8E8BC" w14:textId="77777777" w:rsidR="00CC1E61" w:rsidRDefault="00CC1E61" w:rsidP="004758DD">
      <w:pPr>
        <w:jc w:val="right"/>
        <w:rPr>
          <w:sz w:val="26"/>
          <w:szCs w:val="26"/>
        </w:rPr>
      </w:pPr>
    </w:p>
    <w:p w14:paraId="709C529D" w14:textId="77777777" w:rsidR="00CC1E61" w:rsidRDefault="00CC1E61" w:rsidP="004758DD">
      <w:pPr>
        <w:jc w:val="right"/>
        <w:rPr>
          <w:sz w:val="26"/>
          <w:szCs w:val="26"/>
        </w:rPr>
      </w:pPr>
    </w:p>
    <w:p w14:paraId="6318F503" w14:textId="77777777" w:rsidR="00CC1E61" w:rsidRDefault="00CC1E61" w:rsidP="004758DD">
      <w:pPr>
        <w:jc w:val="right"/>
        <w:rPr>
          <w:sz w:val="26"/>
          <w:szCs w:val="26"/>
        </w:rPr>
      </w:pPr>
    </w:p>
    <w:p w14:paraId="6FFA074B" w14:textId="77777777" w:rsidR="00CC1E61" w:rsidRDefault="00CC1E61" w:rsidP="004758DD">
      <w:pPr>
        <w:jc w:val="right"/>
        <w:rPr>
          <w:sz w:val="26"/>
          <w:szCs w:val="26"/>
        </w:rPr>
      </w:pPr>
    </w:p>
    <w:p w14:paraId="448C36F2" w14:textId="77777777" w:rsidR="00CC1E61" w:rsidRDefault="00CC1E61" w:rsidP="004758DD">
      <w:pPr>
        <w:jc w:val="right"/>
        <w:rPr>
          <w:sz w:val="26"/>
          <w:szCs w:val="26"/>
        </w:rPr>
      </w:pPr>
    </w:p>
    <w:p w14:paraId="652CD954" w14:textId="77777777" w:rsidR="00CC1E61" w:rsidRDefault="00CC1E61" w:rsidP="004758DD">
      <w:pPr>
        <w:jc w:val="right"/>
        <w:rPr>
          <w:sz w:val="26"/>
          <w:szCs w:val="26"/>
        </w:rPr>
      </w:pPr>
    </w:p>
    <w:p w14:paraId="2FBC4AB4" w14:textId="77777777" w:rsidR="00CC1E61" w:rsidRDefault="00CC1E61" w:rsidP="004758DD">
      <w:pPr>
        <w:jc w:val="right"/>
        <w:rPr>
          <w:sz w:val="26"/>
          <w:szCs w:val="26"/>
        </w:rPr>
      </w:pPr>
    </w:p>
    <w:p w14:paraId="12AE28C2" w14:textId="77777777" w:rsidR="00CC1E61" w:rsidRDefault="00CC1E61" w:rsidP="004758DD">
      <w:pPr>
        <w:jc w:val="right"/>
        <w:rPr>
          <w:sz w:val="26"/>
          <w:szCs w:val="26"/>
        </w:rPr>
      </w:pPr>
    </w:p>
    <w:p w14:paraId="45739DB2" w14:textId="77777777" w:rsidR="00CC1E61" w:rsidRDefault="00CC1E61" w:rsidP="004758DD">
      <w:pPr>
        <w:jc w:val="right"/>
        <w:rPr>
          <w:sz w:val="26"/>
          <w:szCs w:val="26"/>
        </w:rPr>
      </w:pPr>
    </w:p>
    <w:p w14:paraId="5E4B1FCC" w14:textId="77777777" w:rsidR="00CC1E61" w:rsidRDefault="00CC1E61" w:rsidP="004758DD">
      <w:pPr>
        <w:jc w:val="right"/>
        <w:rPr>
          <w:sz w:val="26"/>
          <w:szCs w:val="26"/>
        </w:rPr>
      </w:pPr>
    </w:p>
    <w:p w14:paraId="0F3E0958" w14:textId="77777777" w:rsidR="00CC1E61" w:rsidRDefault="00CC1E61" w:rsidP="004758DD">
      <w:pPr>
        <w:jc w:val="right"/>
        <w:rPr>
          <w:sz w:val="26"/>
          <w:szCs w:val="26"/>
        </w:rPr>
      </w:pPr>
    </w:p>
    <w:p w14:paraId="480CF505" w14:textId="77777777" w:rsidR="00CC1E61" w:rsidRDefault="00CC1E61" w:rsidP="004758DD">
      <w:pPr>
        <w:jc w:val="right"/>
        <w:rPr>
          <w:sz w:val="26"/>
          <w:szCs w:val="26"/>
        </w:rPr>
      </w:pPr>
    </w:p>
    <w:p w14:paraId="5F646D06" w14:textId="77777777" w:rsidR="00CC1E61" w:rsidRDefault="00CC1E61" w:rsidP="004758DD">
      <w:pPr>
        <w:jc w:val="right"/>
        <w:rPr>
          <w:sz w:val="26"/>
          <w:szCs w:val="26"/>
        </w:rPr>
      </w:pPr>
    </w:p>
    <w:p w14:paraId="59D2E479" w14:textId="77777777" w:rsidR="00CC1E61" w:rsidRDefault="00CC1E61" w:rsidP="004758DD">
      <w:pPr>
        <w:jc w:val="right"/>
        <w:rPr>
          <w:sz w:val="26"/>
          <w:szCs w:val="26"/>
        </w:rPr>
      </w:pPr>
    </w:p>
    <w:p w14:paraId="67D34606" w14:textId="77777777" w:rsidR="00CC1E61" w:rsidRDefault="00CC1E61" w:rsidP="004758DD">
      <w:pPr>
        <w:jc w:val="right"/>
        <w:rPr>
          <w:sz w:val="26"/>
          <w:szCs w:val="26"/>
        </w:rPr>
      </w:pPr>
    </w:p>
    <w:p w14:paraId="35EDC707" w14:textId="77777777" w:rsidR="00CC1E61" w:rsidRDefault="00CC1E61" w:rsidP="004758DD">
      <w:pPr>
        <w:jc w:val="right"/>
        <w:rPr>
          <w:sz w:val="26"/>
          <w:szCs w:val="26"/>
        </w:rPr>
      </w:pPr>
    </w:p>
    <w:p w14:paraId="5C0DAC97" w14:textId="77777777" w:rsidR="00CC1E61" w:rsidRDefault="00CC1E61" w:rsidP="004758DD">
      <w:pPr>
        <w:jc w:val="right"/>
        <w:rPr>
          <w:sz w:val="26"/>
          <w:szCs w:val="26"/>
        </w:rPr>
      </w:pPr>
    </w:p>
    <w:p w14:paraId="7148B505" w14:textId="77777777" w:rsidR="00CC1E61" w:rsidRDefault="00CC1E61" w:rsidP="004758DD">
      <w:pPr>
        <w:jc w:val="right"/>
        <w:rPr>
          <w:sz w:val="26"/>
          <w:szCs w:val="26"/>
        </w:rPr>
      </w:pPr>
    </w:p>
    <w:p w14:paraId="2A942230" w14:textId="13A30D7A" w:rsidR="004758DD" w:rsidRPr="004C1CA7" w:rsidRDefault="004758DD" w:rsidP="004758DD">
      <w:pPr>
        <w:jc w:val="right"/>
        <w:rPr>
          <w:sz w:val="26"/>
          <w:szCs w:val="26"/>
        </w:rPr>
      </w:pPr>
      <w:r w:rsidRPr="004C1CA7">
        <w:rPr>
          <w:sz w:val="26"/>
          <w:szCs w:val="26"/>
        </w:rPr>
        <w:lastRenderedPageBreak/>
        <w:t>Приложение</w:t>
      </w:r>
    </w:p>
    <w:p w14:paraId="398E86CD" w14:textId="77777777" w:rsidR="004C1CA7" w:rsidRDefault="004758DD" w:rsidP="004758DD">
      <w:pPr>
        <w:jc w:val="right"/>
        <w:rPr>
          <w:sz w:val="26"/>
          <w:szCs w:val="26"/>
        </w:rPr>
      </w:pPr>
      <w:r w:rsidRPr="004C1CA7">
        <w:rPr>
          <w:sz w:val="26"/>
          <w:szCs w:val="26"/>
        </w:rPr>
        <w:t xml:space="preserve"> к распоряжению администрации </w:t>
      </w:r>
    </w:p>
    <w:p w14:paraId="0FF06115" w14:textId="7337AA55" w:rsidR="004758DD" w:rsidRPr="004C1CA7" w:rsidRDefault="004758DD" w:rsidP="004758DD">
      <w:pPr>
        <w:jc w:val="right"/>
        <w:rPr>
          <w:sz w:val="26"/>
          <w:szCs w:val="26"/>
        </w:rPr>
      </w:pPr>
      <w:r w:rsidRPr="004C1CA7">
        <w:rPr>
          <w:sz w:val="26"/>
          <w:szCs w:val="26"/>
        </w:rPr>
        <w:t>рабочего поселка Мошково</w:t>
      </w:r>
    </w:p>
    <w:p w14:paraId="528E2FD7" w14:textId="77777777" w:rsidR="004C1CA7" w:rsidRDefault="004758DD" w:rsidP="004758DD">
      <w:pPr>
        <w:jc w:val="right"/>
        <w:rPr>
          <w:sz w:val="26"/>
          <w:szCs w:val="26"/>
        </w:rPr>
      </w:pPr>
      <w:r w:rsidRPr="004C1CA7">
        <w:rPr>
          <w:sz w:val="26"/>
          <w:szCs w:val="26"/>
        </w:rPr>
        <w:t xml:space="preserve">Мошковского района </w:t>
      </w:r>
    </w:p>
    <w:p w14:paraId="13C92DB6" w14:textId="2BD62D22" w:rsidR="004758DD" w:rsidRPr="004C1CA7" w:rsidRDefault="004758DD" w:rsidP="004758DD">
      <w:pPr>
        <w:jc w:val="right"/>
        <w:rPr>
          <w:sz w:val="26"/>
          <w:szCs w:val="26"/>
        </w:rPr>
      </w:pPr>
      <w:r w:rsidRPr="004C1CA7">
        <w:rPr>
          <w:sz w:val="26"/>
          <w:szCs w:val="26"/>
        </w:rPr>
        <w:t>Новосибирской области</w:t>
      </w:r>
    </w:p>
    <w:p w14:paraId="27EB52BF" w14:textId="70B07685" w:rsidR="004758DD" w:rsidRPr="004C1CA7" w:rsidRDefault="00A60A53" w:rsidP="004758DD">
      <w:pPr>
        <w:jc w:val="right"/>
        <w:rPr>
          <w:sz w:val="26"/>
          <w:szCs w:val="26"/>
        </w:rPr>
      </w:pPr>
      <w:r>
        <w:rPr>
          <w:sz w:val="26"/>
          <w:szCs w:val="26"/>
        </w:rPr>
        <w:t>от 18 апреля 2024 г. №87</w:t>
      </w:r>
    </w:p>
    <w:p w14:paraId="09D222A3" w14:textId="77777777" w:rsidR="004758DD" w:rsidRPr="004C1CA7" w:rsidRDefault="004758DD" w:rsidP="004758DD">
      <w:pPr>
        <w:jc w:val="center"/>
        <w:rPr>
          <w:sz w:val="26"/>
          <w:szCs w:val="26"/>
        </w:rPr>
      </w:pPr>
    </w:p>
    <w:p w14:paraId="5D8771FF" w14:textId="77777777" w:rsidR="004758DD" w:rsidRPr="004C1CA7" w:rsidRDefault="004758DD" w:rsidP="004758DD">
      <w:pPr>
        <w:jc w:val="center"/>
        <w:rPr>
          <w:sz w:val="26"/>
          <w:szCs w:val="26"/>
        </w:rPr>
      </w:pPr>
      <w:r w:rsidRPr="004C1CA7">
        <w:rPr>
          <w:sz w:val="26"/>
          <w:szCs w:val="26"/>
        </w:rPr>
        <w:t>АКТ № _____</w:t>
      </w:r>
    </w:p>
    <w:p w14:paraId="302D38FA" w14:textId="77777777" w:rsidR="004758DD" w:rsidRPr="004C1CA7" w:rsidRDefault="004758DD" w:rsidP="004758DD">
      <w:pPr>
        <w:jc w:val="center"/>
        <w:rPr>
          <w:sz w:val="26"/>
          <w:szCs w:val="26"/>
        </w:rPr>
      </w:pPr>
      <w:r w:rsidRPr="004C1CA7">
        <w:rPr>
          <w:sz w:val="26"/>
          <w:szCs w:val="26"/>
        </w:rPr>
        <w:t>проверки технического состояния пожарного гидранта, водонапорной башни, противопожарного водоема</w:t>
      </w:r>
    </w:p>
    <w:p w14:paraId="51EF9387" w14:textId="77777777" w:rsidR="004758DD" w:rsidRPr="004C1CA7" w:rsidRDefault="004758DD" w:rsidP="004758DD">
      <w:pPr>
        <w:jc w:val="center"/>
        <w:rPr>
          <w:sz w:val="26"/>
          <w:szCs w:val="26"/>
        </w:rPr>
      </w:pPr>
    </w:p>
    <w:p w14:paraId="6EFB9189" w14:textId="77777777" w:rsidR="004758DD" w:rsidRPr="004C1CA7" w:rsidRDefault="004758DD" w:rsidP="004758DD">
      <w:pPr>
        <w:jc w:val="center"/>
        <w:rPr>
          <w:sz w:val="26"/>
          <w:szCs w:val="26"/>
        </w:rPr>
      </w:pPr>
      <w:r w:rsidRPr="004C1CA7">
        <w:rPr>
          <w:sz w:val="26"/>
          <w:szCs w:val="26"/>
        </w:rPr>
        <w:t xml:space="preserve">Рабочий поселок Мошково                                                     </w:t>
      </w:r>
      <w:proofErr w:type="gramStart"/>
      <w:r w:rsidRPr="004C1CA7">
        <w:rPr>
          <w:sz w:val="26"/>
          <w:szCs w:val="26"/>
        </w:rPr>
        <w:t xml:space="preserve">   «</w:t>
      </w:r>
      <w:proofErr w:type="gramEnd"/>
      <w:r w:rsidRPr="004C1CA7">
        <w:rPr>
          <w:sz w:val="26"/>
          <w:szCs w:val="26"/>
        </w:rPr>
        <w:t>_____» ___________ 2024 г.</w:t>
      </w:r>
    </w:p>
    <w:p w14:paraId="440B1966" w14:textId="77777777" w:rsidR="004758DD" w:rsidRPr="004C1CA7" w:rsidRDefault="004758DD" w:rsidP="004758DD">
      <w:pPr>
        <w:rPr>
          <w:sz w:val="26"/>
          <w:szCs w:val="26"/>
        </w:rPr>
      </w:pPr>
    </w:p>
    <w:p w14:paraId="78DA35CB" w14:textId="77777777" w:rsidR="004758DD" w:rsidRPr="004C1CA7" w:rsidRDefault="004758DD" w:rsidP="004758DD">
      <w:pPr>
        <w:rPr>
          <w:sz w:val="26"/>
          <w:szCs w:val="26"/>
        </w:rPr>
      </w:pPr>
      <w:r w:rsidRPr="004C1CA7">
        <w:rPr>
          <w:sz w:val="26"/>
          <w:szCs w:val="26"/>
        </w:rPr>
        <w:t>Мы, нижеподписавшиеся, представитель 65 ПСЧ 5 ПСО ФПС ГПС ТУ МЧС России по Новосибирской области ____________________________________________________________________________________________________________________________________,</w:t>
      </w:r>
    </w:p>
    <w:p w14:paraId="664EA17B" w14:textId="77777777" w:rsidR="004758DD" w:rsidRPr="004C1CA7" w:rsidRDefault="004758DD" w:rsidP="004758DD">
      <w:pPr>
        <w:jc w:val="center"/>
        <w:rPr>
          <w:sz w:val="26"/>
          <w:szCs w:val="26"/>
        </w:rPr>
      </w:pPr>
      <w:r w:rsidRPr="004C1CA7">
        <w:rPr>
          <w:sz w:val="26"/>
          <w:szCs w:val="26"/>
        </w:rPr>
        <w:t>(фамилия инициалы, должность)</w:t>
      </w:r>
    </w:p>
    <w:p w14:paraId="7195EBE2" w14:textId="77777777" w:rsidR="004758DD" w:rsidRPr="004C1CA7" w:rsidRDefault="004758DD" w:rsidP="004758DD">
      <w:pPr>
        <w:rPr>
          <w:sz w:val="26"/>
          <w:szCs w:val="26"/>
        </w:rPr>
      </w:pPr>
      <w:r w:rsidRPr="004C1CA7">
        <w:rPr>
          <w:sz w:val="26"/>
          <w:szCs w:val="26"/>
        </w:rPr>
        <w:t>____________________________________________________________________________________________________________________________________,</w:t>
      </w:r>
    </w:p>
    <w:p w14:paraId="1F873524" w14:textId="77777777" w:rsidR="004758DD" w:rsidRPr="004C1CA7" w:rsidRDefault="004758DD" w:rsidP="004758DD">
      <w:pPr>
        <w:rPr>
          <w:sz w:val="26"/>
          <w:szCs w:val="26"/>
        </w:rPr>
      </w:pPr>
    </w:p>
    <w:p w14:paraId="210E5942" w14:textId="77777777" w:rsidR="004758DD" w:rsidRPr="004C1CA7" w:rsidRDefault="004758DD" w:rsidP="004758DD">
      <w:pPr>
        <w:rPr>
          <w:sz w:val="26"/>
          <w:szCs w:val="26"/>
          <w:vertAlign w:val="superscript"/>
        </w:rPr>
      </w:pPr>
      <w:r w:rsidRPr="004C1CA7">
        <w:rPr>
          <w:sz w:val="26"/>
          <w:szCs w:val="26"/>
        </w:rPr>
        <w:t>представитель эксплуатирующей (</w:t>
      </w:r>
      <w:proofErr w:type="spellStart"/>
      <w:r w:rsidRPr="004C1CA7">
        <w:rPr>
          <w:sz w:val="26"/>
          <w:szCs w:val="26"/>
        </w:rPr>
        <w:t>ресурсоснабжающей</w:t>
      </w:r>
      <w:proofErr w:type="spellEnd"/>
      <w:r w:rsidRPr="004C1CA7">
        <w:rPr>
          <w:sz w:val="26"/>
          <w:szCs w:val="26"/>
        </w:rPr>
        <w:t>) организации __________________________</w:t>
      </w:r>
    </w:p>
    <w:p w14:paraId="3E82EEC7" w14:textId="77777777" w:rsidR="004758DD" w:rsidRPr="004C1CA7" w:rsidRDefault="004758DD" w:rsidP="004758DD">
      <w:pPr>
        <w:rPr>
          <w:sz w:val="26"/>
          <w:szCs w:val="26"/>
        </w:rPr>
      </w:pPr>
      <w:r w:rsidRPr="004C1CA7">
        <w:rPr>
          <w:sz w:val="26"/>
          <w:szCs w:val="26"/>
        </w:rPr>
        <w:t xml:space="preserve">                                                                      (наименование организации) ____________________________________________________________________________________________________________________________________,</w:t>
      </w:r>
    </w:p>
    <w:p w14:paraId="400F0BCE" w14:textId="77777777" w:rsidR="004758DD" w:rsidRPr="004C1CA7" w:rsidRDefault="004758DD" w:rsidP="004758DD">
      <w:pPr>
        <w:jc w:val="center"/>
        <w:rPr>
          <w:sz w:val="26"/>
          <w:szCs w:val="26"/>
        </w:rPr>
      </w:pPr>
      <w:r w:rsidRPr="004C1CA7">
        <w:rPr>
          <w:sz w:val="26"/>
          <w:szCs w:val="26"/>
        </w:rPr>
        <w:t>(фамилия инициалы, должность)</w:t>
      </w:r>
    </w:p>
    <w:p w14:paraId="1C44AA91" w14:textId="77777777" w:rsidR="004758DD" w:rsidRPr="004C1CA7" w:rsidRDefault="004758DD" w:rsidP="004758DD">
      <w:pPr>
        <w:rPr>
          <w:sz w:val="26"/>
          <w:szCs w:val="26"/>
        </w:rPr>
      </w:pPr>
    </w:p>
    <w:p w14:paraId="11503028" w14:textId="77777777" w:rsidR="004758DD" w:rsidRPr="004C1CA7" w:rsidRDefault="004758DD" w:rsidP="004758DD">
      <w:pPr>
        <w:rPr>
          <w:sz w:val="26"/>
          <w:szCs w:val="26"/>
        </w:rPr>
      </w:pPr>
      <w:r w:rsidRPr="004C1CA7">
        <w:rPr>
          <w:sz w:val="26"/>
          <w:szCs w:val="26"/>
        </w:rPr>
        <w:t>иное лицо, участвующее в проверке (в случае необходимости) __________________________________________________________________,</w:t>
      </w:r>
    </w:p>
    <w:p w14:paraId="4C5419D7" w14:textId="77777777" w:rsidR="004758DD" w:rsidRPr="004C1CA7" w:rsidRDefault="004758DD" w:rsidP="004758DD">
      <w:pPr>
        <w:rPr>
          <w:sz w:val="26"/>
          <w:szCs w:val="26"/>
        </w:rPr>
      </w:pPr>
      <w:r w:rsidRPr="004C1CA7">
        <w:rPr>
          <w:sz w:val="26"/>
          <w:szCs w:val="26"/>
        </w:rPr>
        <w:t>в соответствии с распоряжением администрации рабочего поселка Мошково Мошковского района Новосибирской области от ________ № ____, составили настоящий акт в ______ экземплярах для каждой из сторон в том, что в период с «____» ______ 2024 г. по «____» ____________ 2024 г. произведена проверка технического состояния источников противопожарного водоснабжения: (_________________________________)</w:t>
      </w:r>
    </w:p>
    <w:p w14:paraId="5170267F" w14:textId="77777777" w:rsidR="004758DD" w:rsidRPr="004C1CA7" w:rsidRDefault="004758DD" w:rsidP="004758DD">
      <w:pPr>
        <w:rPr>
          <w:sz w:val="26"/>
          <w:szCs w:val="26"/>
        </w:rPr>
      </w:pPr>
      <w:r w:rsidRPr="004C1CA7">
        <w:rPr>
          <w:sz w:val="26"/>
          <w:szCs w:val="26"/>
        </w:rPr>
        <w:t xml:space="preserve">                                                                                                                          (вид объекта)</w:t>
      </w:r>
    </w:p>
    <w:p w14:paraId="5681A45C" w14:textId="77777777" w:rsidR="004758DD" w:rsidRPr="004C1CA7" w:rsidRDefault="004758DD" w:rsidP="004758DD">
      <w:pPr>
        <w:rPr>
          <w:sz w:val="26"/>
          <w:szCs w:val="26"/>
        </w:rPr>
      </w:pPr>
      <w:r w:rsidRPr="004C1CA7">
        <w:rPr>
          <w:sz w:val="26"/>
          <w:szCs w:val="26"/>
        </w:rPr>
        <w:t>по адресу: ____________________________________________________________________________________________________________________________________</w:t>
      </w:r>
    </w:p>
    <w:p w14:paraId="468B4F8A" w14:textId="77777777" w:rsidR="004758DD" w:rsidRPr="004C1CA7" w:rsidRDefault="004758DD" w:rsidP="004758DD">
      <w:pPr>
        <w:rPr>
          <w:sz w:val="26"/>
          <w:szCs w:val="26"/>
        </w:rPr>
      </w:pPr>
    </w:p>
    <w:p w14:paraId="69772D1C" w14:textId="77777777" w:rsidR="004758DD" w:rsidRPr="004C1CA7" w:rsidRDefault="004758DD" w:rsidP="004758DD">
      <w:pPr>
        <w:rPr>
          <w:sz w:val="26"/>
          <w:szCs w:val="26"/>
        </w:rPr>
      </w:pPr>
      <w:r w:rsidRPr="004C1CA7">
        <w:rPr>
          <w:sz w:val="26"/>
          <w:szCs w:val="26"/>
        </w:rPr>
        <w:t>Объект находится в исправном/не исправном состоянии (________________), обозначен/не обозначен (________________)</w:t>
      </w:r>
    </w:p>
    <w:p w14:paraId="1C0A6C0F" w14:textId="77777777" w:rsidR="004758DD" w:rsidRPr="004C1CA7" w:rsidRDefault="004758DD" w:rsidP="004758DD">
      <w:pPr>
        <w:rPr>
          <w:sz w:val="26"/>
          <w:szCs w:val="26"/>
        </w:rPr>
      </w:pPr>
      <w:r w:rsidRPr="004C1CA7">
        <w:rPr>
          <w:sz w:val="26"/>
          <w:szCs w:val="26"/>
        </w:rPr>
        <w:t>_______________________ /________________________/</w:t>
      </w:r>
    </w:p>
    <w:p w14:paraId="56E0299B" w14:textId="77777777" w:rsidR="004758DD" w:rsidRPr="004C1CA7" w:rsidRDefault="004758DD" w:rsidP="004758DD">
      <w:pPr>
        <w:rPr>
          <w:sz w:val="26"/>
          <w:szCs w:val="26"/>
        </w:rPr>
      </w:pPr>
      <w:r w:rsidRPr="004C1CA7">
        <w:rPr>
          <w:sz w:val="26"/>
          <w:szCs w:val="26"/>
        </w:rPr>
        <w:t>_______________________ /________________________/</w:t>
      </w:r>
    </w:p>
    <w:p w14:paraId="70A8F4F3" w14:textId="77777777" w:rsidR="004758DD" w:rsidRPr="004C1CA7" w:rsidRDefault="004758DD" w:rsidP="004758DD">
      <w:pPr>
        <w:rPr>
          <w:sz w:val="26"/>
          <w:szCs w:val="26"/>
        </w:rPr>
      </w:pPr>
      <w:r w:rsidRPr="004C1CA7">
        <w:rPr>
          <w:sz w:val="26"/>
          <w:szCs w:val="26"/>
        </w:rPr>
        <w:t>_______________________ /________________________/</w:t>
      </w:r>
    </w:p>
    <w:p w14:paraId="1CC9FFB9" w14:textId="77777777" w:rsidR="004758DD" w:rsidRPr="004C1CA7" w:rsidRDefault="004758DD" w:rsidP="004758DD">
      <w:pPr>
        <w:rPr>
          <w:i/>
          <w:sz w:val="26"/>
          <w:szCs w:val="26"/>
        </w:rPr>
      </w:pPr>
      <w:r w:rsidRPr="004C1CA7">
        <w:rPr>
          <w:i/>
          <w:sz w:val="26"/>
          <w:szCs w:val="26"/>
          <w:vertAlign w:val="superscript"/>
        </w:rPr>
        <w:lastRenderedPageBreak/>
        <w:t>*</w:t>
      </w:r>
      <w:r w:rsidRPr="004C1CA7">
        <w:rPr>
          <w:i/>
          <w:sz w:val="26"/>
          <w:szCs w:val="26"/>
        </w:rPr>
        <w:t>Особые отметки указываются в Перечне замечаний к выполнению требований к Акту № _______ от «_____» _________ 2024 г. проверки технического состояния пожарного гидранта, водонапорной башни, противопожарного водоема.</w:t>
      </w:r>
    </w:p>
    <w:p w14:paraId="0C640FFC" w14:textId="77777777" w:rsidR="004758DD" w:rsidRPr="004C1CA7" w:rsidRDefault="004758DD" w:rsidP="004758DD">
      <w:pPr>
        <w:jc w:val="center"/>
        <w:rPr>
          <w:sz w:val="26"/>
          <w:szCs w:val="26"/>
        </w:rPr>
      </w:pPr>
      <w:r w:rsidRPr="004C1CA7">
        <w:rPr>
          <w:sz w:val="26"/>
          <w:szCs w:val="26"/>
        </w:rPr>
        <w:t>*Перечень замечаний о выполнении требований к</w:t>
      </w:r>
    </w:p>
    <w:p w14:paraId="75C5FDBA" w14:textId="77777777" w:rsidR="004758DD" w:rsidRPr="004C1CA7" w:rsidRDefault="004758DD" w:rsidP="004758DD">
      <w:pPr>
        <w:jc w:val="center"/>
        <w:rPr>
          <w:sz w:val="26"/>
          <w:szCs w:val="26"/>
        </w:rPr>
      </w:pPr>
      <w:r w:rsidRPr="004C1CA7">
        <w:rPr>
          <w:sz w:val="26"/>
          <w:szCs w:val="26"/>
        </w:rPr>
        <w:t>Акту</w:t>
      </w:r>
    </w:p>
    <w:p w14:paraId="47A3B7D7" w14:textId="77777777" w:rsidR="004758DD" w:rsidRPr="004C1CA7" w:rsidRDefault="004758DD" w:rsidP="004758DD">
      <w:pPr>
        <w:jc w:val="center"/>
        <w:rPr>
          <w:sz w:val="26"/>
          <w:szCs w:val="26"/>
        </w:rPr>
      </w:pPr>
      <w:r w:rsidRPr="004C1CA7">
        <w:rPr>
          <w:sz w:val="26"/>
          <w:szCs w:val="26"/>
        </w:rPr>
        <w:t>№ _______ от «_____» _________ 2024 г.</w:t>
      </w:r>
    </w:p>
    <w:p w14:paraId="6ED082E7" w14:textId="77777777" w:rsidR="004758DD" w:rsidRPr="004C1CA7" w:rsidRDefault="004758DD" w:rsidP="004758DD">
      <w:pPr>
        <w:jc w:val="center"/>
        <w:rPr>
          <w:sz w:val="26"/>
          <w:szCs w:val="26"/>
        </w:rPr>
      </w:pPr>
      <w:r w:rsidRPr="004C1CA7">
        <w:rPr>
          <w:sz w:val="26"/>
          <w:szCs w:val="26"/>
        </w:rPr>
        <w:t>проверки технического состояния пожарного гидранта, водонапорной башни, противопожарного водоема</w:t>
      </w:r>
    </w:p>
    <w:p w14:paraId="503AC2EA" w14:textId="77777777" w:rsidR="004758DD" w:rsidRPr="004C1CA7" w:rsidRDefault="004758DD" w:rsidP="004758DD">
      <w:pPr>
        <w:rPr>
          <w:sz w:val="26"/>
          <w:szCs w:val="26"/>
        </w:rPr>
      </w:pPr>
    </w:p>
    <w:p w14:paraId="79547388" w14:textId="77777777" w:rsidR="004758DD" w:rsidRPr="004C1CA7" w:rsidRDefault="004758DD" w:rsidP="004758DD">
      <w:pPr>
        <w:rPr>
          <w:sz w:val="26"/>
          <w:szCs w:val="26"/>
        </w:rPr>
      </w:pPr>
      <w:r w:rsidRPr="004C1CA7">
        <w:rPr>
          <w:sz w:val="26"/>
          <w:szCs w:val="26"/>
        </w:rPr>
        <w:t>1._____________________________________________________________________________________________________________________________________________________________________________________________________</w:t>
      </w:r>
    </w:p>
    <w:p w14:paraId="37E11128" w14:textId="77777777" w:rsidR="004758DD" w:rsidRPr="004C1CA7" w:rsidRDefault="004758DD" w:rsidP="004758DD">
      <w:pPr>
        <w:rPr>
          <w:sz w:val="26"/>
          <w:szCs w:val="26"/>
        </w:rPr>
      </w:pPr>
    </w:p>
    <w:p w14:paraId="505C02F9" w14:textId="77777777" w:rsidR="004758DD" w:rsidRPr="004C1CA7" w:rsidRDefault="004758DD" w:rsidP="004758DD">
      <w:pPr>
        <w:rPr>
          <w:sz w:val="26"/>
          <w:szCs w:val="26"/>
        </w:rPr>
      </w:pPr>
      <w:r w:rsidRPr="004C1CA7">
        <w:rPr>
          <w:sz w:val="26"/>
          <w:szCs w:val="26"/>
        </w:rPr>
        <w:t>Срок устранения -______________________</w:t>
      </w:r>
    </w:p>
    <w:p w14:paraId="74EAE352" w14:textId="77777777" w:rsidR="004758DD" w:rsidRPr="004C1CA7" w:rsidRDefault="004758DD" w:rsidP="004758DD">
      <w:pPr>
        <w:rPr>
          <w:sz w:val="26"/>
          <w:szCs w:val="26"/>
        </w:rPr>
      </w:pPr>
      <w:r w:rsidRPr="004C1CA7">
        <w:rPr>
          <w:sz w:val="26"/>
          <w:szCs w:val="26"/>
        </w:rPr>
        <w:tab/>
      </w:r>
      <w:r w:rsidRPr="004C1CA7">
        <w:rPr>
          <w:sz w:val="26"/>
          <w:szCs w:val="26"/>
        </w:rPr>
        <w:tab/>
      </w:r>
      <w:r w:rsidRPr="004C1CA7">
        <w:rPr>
          <w:sz w:val="26"/>
          <w:szCs w:val="26"/>
        </w:rPr>
        <w:tab/>
      </w:r>
      <w:r w:rsidRPr="004C1CA7">
        <w:rPr>
          <w:sz w:val="26"/>
          <w:szCs w:val="26"/>
        </w:rPr>
        <w:tab/>
        <w:t>(дата)</w:t>
      </w:r>
    </w:p>
    <w:p w14:paraId="721FAAF6" w14:textId="77777777" w:rsidR="004758DD" w:rsidRPr="004C1CA7" w:rsidRDefault="004758DD" w:rsidP="004758DD">
      <w:pPr>
        <w:rPr>
          <w:sz w:val="26"/>
          <w:szCs w:val="26"/>
        </w:rPr>
      </w:pPr>
      <w:r w:rsidRPr="004C1CA7">
        <w:rPr>
          <w:sz w:val="26"/>
          <w:szCs w:val="26"/>
        </w:rPr>
        <w:t>2._____________________________________________________________________________________________________________________________________________________________________________________________________</w:t>
      </w:r>
    </w:p>
    <w:p w14:paraId="43EE880B" w14:textId="77777777" w:rsidR="004758DD" w:rsidRPr="004C1CA7" w:rsidRDefault="004758DD" w:rsidP="004758DD">
      <w:pPr>
        <w:rPr>
          <w:sz w:val="26"/>
          <w:szCs w:val="26"/>
        </w:rPr>
      </w:pPr>
    </w:p>
    <w:p w14:paraId="30E5DE65" w14:textId="77777777" w:rsidR="004758DD" w:rsidRPr="004C1CA7" w:rsidRDefault="004758DD" w:rsidP="004758DD">
      <w:pPr>
        <w:rPr>
          <w:sz w:val="26"/>
          <w:szCs w:val="26"/>
        </w:rPr>
      </w:pPr>
      <w:r w:rsidRPr="004C1CA7">
        <w:rPr>
          <w:sz w:val="26"/>
          <w:szCs w:val="26"/>
        </w:rPr>
        <w:t>Срок устранения -______________________</w:t>
      </w:r>
    </w:p>
    <w:p w14:paraId="7D919EB5" w14:textId="77777777" w:rsidR="004758DD" w:rsidRPr="004C1CA7" w:rsidRDefault="004758DD" w:rsidP="004758DD">
      <w:pPr>
        <w:rPr>
          <w:sz w:val="26"/>
          <w:szCs w:val="26"/>
        </w:rPr>
      </w:pPr>
      <w:r w:rsidRPr="004C1CA7">
        <w:rPr>
          <w:sz w:val="26"/>
          <w:szCs w:val="26"/>
        </w:rPr>
        <w:tab/>
      </w:r>
      <w:r w:rsidRPr="004C1CA7">
        <w:rPr>
          <w:sz w:val="26"/>
          <w:szCs w:val="26"/>
        </w:rPr>
        <w:tab/>
      </w:r>
      <w:r w:rsidRPr="004C1CA7">
        <w:rPr>
          <w:sz w:val="26"/>
          <w:szCs w:val="26"/>
        </w:rPr>
        <w:tab/>
      </w:r>
      <w:r w:rsidRPr="004C1CA7">
        <w:rPr>
          <w:sz w:val="26"/>
          <w:szCs w:val="26"/>
        </w:rPr>
        <w:tab/>
        <w:t>(дата)</w:t>
      </w:r>
    </w:p>
    <w:p w14:paraId="568273AC" w14:textId="77777777" w:rsidR="004758DD" w:rsidRPr="004C1CA7" w:rsidRDefault="004758DD" w:rsidP="004758DD">
      <w:pPr>
        <w:rPr>
          <w:sz w:val="26"/>
          <w:szCs w:val="26"/>
        </w:rPr>
      </w:pPr>
      <w:r w:rsidRPr="004C1CA7">
        <w:rPr>
          <w:sz w:val="26"/>
          <w:szCs w:val="26"/>
        </w:rPr>
        <w:t>3._____________________________________________________________________________________________________________________________________________________________________________________________________</w:t>
      </w:r>
    </w:p>
    <w:p w14:paraId="659C794E" w14:textId="77777777" w:rsidR="004758DD" w:rsidRPr="004C1CA7" w:rsidRDefault="004758DD" w:rsidP="004758DD">
      <w:pPr>
        <w:rPr>
          <w:sz w:val="26"/>
          <w:szCs w:val="26"/>
        </w:rPr>
      </w:pPr>
    </w:p>
    <w:p w14:paraId="3EE68DC9" w14:textId="77777777" w:rsidR="004758DD" w:rsidRPr="004C1CA7" w:rsidRDefault="004758DD" w:rsidP="004758DD">
      <w:pPr>
        <w:rPr>
          <w:sz w:val="26"/>
          <w:szCs w:val="26"/>
        </w:rPr>
      </w:pPr>
      <w:r w:rsidRPr="004C1CA7">
        <w:rPr>
          <w:sz w:val="26"/>
          <w:szCs w:val="26"/>
        </w:rPr>
        <w:t>Срок устранения -______________________</w:t>
      </w:r>
    </w:p>
    <w:p w14:paraId="2DDA39CD" w14:textId="77777777" w:rsidR="004758DD" w:rsidRPr="004C1CA7" w:rsidRDefault="004758DD" w:rsidP="004758DD">
      <w:pPr>
        <w:rPr>
          <w:sz w:val="26"/>
          <w:szCs w:val="26"/>
        </w:rPr>
      </w:pPr>
    </w:p>
    <w:p w14:paraId="27E848E3" w14:textId="77777777" w:rsidR="004758DD" w:rsidRPr="004C1CA7" w:rsidRDefault="004758DD" w:rsidP="004758DD">
      <w:pPr>
        <w:rPr>
          <w:sz w:val="26"/>
          <w:szCs w:val="26"/>
        </w:rPr>
      </w:pPr>
      <w:r w:rsidRPr="004C1CA7">
        <w:rPr>
          <w:sz w:val="26"/>
          <w:szCs w:val="26"/>
        </w:rPr>
        <w:t>__________________________ /______________________/</w:t>
      </w:r>
    </w:p>
    <w:p w14:paraId="1540F705" w14:textId="77777777" w:rsidR="004758DD" w:rsidRPr="004C1CA7" w:rsidRDefault="004758DD" w:rsidP="004758DD">
      <w:pPr>
        <w:rPr>
          <w:sz w:val="26"/>
          <w:szCs w:val="26"/>
        </w:rPr>
      </w:pPr>
      <w:r w:rsidRPr="004C1CA7">
        <w:rPr>
          <w:sz w:val="26"/>
          <w:szCs w:val="26"/>
        </w:rPr>
        <w:t>__________________________ /______________________/</w:t>
      </w:r>
    </w:p>
    <w:p w14:paraId="78514A63" w14:textId="77777777" w:rsidR="004758DD" w:rsidRPr="004C1CA7" w:rsidRDefault="004758DD" w:rsidP="004758DD">
      <w:pPr>
        <w:rPr>
          <w:sz w:val="26"/>
          <w:szCs w:val="26"/>
        </w:rPr>
      </w:pPr>
      <w:r w:rsidRPr="004C1CA7">
        <w:rPr>
          <w:sz w:val="26"/>
          <w:szCs w:val="26"/>
        </w:rPr>
        <w:t>__________________________ /_______________________/</w:t>
      </w:r>
    </w:p>
    <w:p w14:paraId="619FB46B" w14:textId="77777777" w:rsidR="004758DD" w:rsidRPr="004C1CA7" w:rsidRDefault="004758DD" w:rsidP="004758DD">
      <w:pPr>
        <w:rPr>
          <w:sz w:val="26"/>
          <w:szCs w:val="26"/>
        </w:rPr>
      </w:pPr>
    </w:p>
    <w:p w14:paraId="46D961D6" w14:textId="77777777" w:rsidR="004758DD" w:rsidRPr="004C1CA7" w:rsidRDefault="004758DD" w:rsidP="004758DD">
      <w:pPr>
        <w:rPr>
          <w:sz w:val="26"/>
          <w:szCs w:val="26"/>
        </w:rPr>
      </w:pPr>
    </w:p>
    <w:p w14:paraId="285C4B83" w14:textId="77C9AC6A" w:rsidR="001D52F3" w:rsidRPr="004C1CA7" w:rsidRDefault="001D52F3" w:rsidP="00197C58">
      <w:pPr>
        <w:ind w:firstLine="0"/>
        <w:rPr>
          <w:sz w:val="26"/>
          <w:szCs w:val="26"/>
        </w:rPr>
      </w:pPr>
    </w:p>
    <w:p w14:paraId="0EE857D2" w14:textId="027DC9C4" w:rsidR="001D52F3" w:rsidRPr="004C1CA7" w:rsidRDefault="001D52F3" w:rsidP="00197C58">
      <w:pPr>
        <w:ind w:firstLine="0"/>
        <w:rPr>
          <w:sz w:val="26"/>
          <w:szCs w:val="26"/>
        </w:rPr>
      </w:pPr>
    </w:p>
    <w:p w14:paraId="2EB219B4" w14:textId="0190DC66" w:rsidR="001D52F3" w:rsidRPr="004C1CA7" w:rsidRDefault="001D52F3" w:rsidP="00197C58">
      <w:pPr>
        <w:ind w:firstLine="0"/>
        <w:rPr>
          <w:sz w:val="26"/>
          <w:szCs w:val="26"/>
        </w:rPr>
      </w:pPr>
    </w:p>
    <w:p w14:paraId="2D63DC8B" w14:textId="6B108FC5" w:rsidR="001D52F3" w:rsidRPr="004C1CA7" w:rsidRDefault="001D52F3" w:rsidP="00197C58">
      <w:pPr>
        <w:ind w:firstLine="0"/>
        <w:rPr>
          <w:sz w:val="26"/>
          <w:szCs w:val="26"/>
        </w:rPr>
      </w:pPr>
    </w:p>
    <w:p w14:paraId="756864A6" w14:textId="40EA2213" w:rsidR="001D52F3" w:rsidRPr="004C1CA7" w:rsidRDefault="001D52F3" w:rsidP="00197C58">
      <w:pPr>
        <w:ind w:firstLine="0"/>
        <w:rPr>
          <w:sz w:val="26"/>
          <w:szCs w:val="26"/>
        </w:rPr>
      </w:pPr>
    </w:p>
    <w:p w14:paraId="712A10C9" w14:textId="75D2DFB5" w:rsidR="001D52F3" w:rsidRPr="004C1CA7" w:rsidRDefault="001D52F3" w:rsidP="00197C58">
      <w:pPr>
        <w:ind w:firstLine="0"/>
        <w:rPr>
          <w:sz w:val="26"/>
          <w:szCs w:val="26"/>
        </w:rPr>
      </w:pPr>
    </w:p>
    <w:p w14:paraId="35DD2A26" w14:textId="00A6D657" w:rsidR="001D52F3" w:rsidRPr="004C1CA7" w:rsidRDefault="001D52F3" w:rsidP="00197C58">
      <w:pPr>
        <w:ind w:firstLine="0"/>
        <w:rPr>
          <w:sz w:val="26"/>
          <w:szCs w:val="26"/>
        </w:rPr>
      </w:pPr>
    </w:p>
    <w:p w14:paraId="1B79759D" w14:textId="1DA1CFBF" w:rsidR="001D52F3" w:rsidRPr="004C1CA7" w:rsidRDefault="001D52F3" w:rsidP="00197C58">
      <w:pPr>
        <w:ind w:firstLine="0"/>
        <w:rPr>
          <w:sz w:val="26"/>
          <w:szCs w:val="26"/>
        </w:rPr>
      </w:pPr>
    </w:p>
    <w:p w14:paraId="63AB8AD8" w14:textId="46FA685B" w:rsidR="001D52F3" w:rsidRPr="004C1CA7" w:rsidRDefault="001D52F3" w:rsidP="00197C58">
      <w:pPr>
        <w:ind w:firstLine="0"/>
        <w:rPr>
          <w:sz w:val="26"/>
          <w:szCs w:val="26"/>
        </w:rPr>
      </w:pPr>
    </w:p>
    <w:p w14:paraId="49084997" w14:textId="1A3DE90B" w:rsidR="001D52F3" w:rsidRPr="004C1CA7" w:rsidRDefault="001D52F3" w:rsidP="00197C58">
      <w:pPr>
        <w:ind w:firstLine="0"/>
        <w:rPr>
          <w:sz w:val="26"/>
          <w:szCs w:val="26"/>
        </w:rPr>
      </w:pPr>
    </w:p>
    <w:p w14:paraId="5422158D" w14:textId="3AA191CC" w:rsidR="004F3E95" w:rsidRPr="004C1CA7" w:rsidRDefault="004F3E95" w:rsidP="00197C58">
      <w:pPr>
        <w:ind w:firstLine="0"/>
        <w:rPr>
          <w:sz w:val="26"/>
          <w:szCs w:val="26"/>
        </w:rPr>
      </w:pPr>
    </w:p>
    <w:p w14:paraId="63631533" w14:textId="6B313A6A" w:rsidR="004F3E95" w:rsidRPr="004C1CA7" w:rsidRDefault="004F3E95" w:rsidP="00197C58">
      <w:pPr>
        <w:ind w:firstLine="0"/>
        <w:rPr>
          <w:sz w:val="26"/>
          <w:szCs w:val="26"/>
        </w:rPr>
      </w:pPr>
    </w:p>
    <w:p w14:paraId="5A9ADC22" w14:textId="77777777" w:rsidR="004F3E95" w:rsidRPr="004C1CA7" w:rsidRDefault="004F3E95" w:rsidP="00197C58">
      <w:pPr>
        <w:ind w:firstLine="0"/>
        <w:rPr>
          <w:sz w:val="26"/>
          <w:szCs w:val="26"/>
        </w:rPr>
      </w:pPr>
    </w:p>
    <w:sectPr w:rsidR="004F3E95" w:rsidRPr="004C1CA7" w:rsidSect="00CC1E61">
      <w:headerReference w:type="default" r:id="rId9"/>
      <w:pgSz w:w="11906" w:h="16838"/>
      <w:pgMar w:top="567" w:right="851" w:bottom="1276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3465C" w14:textId="77777777" w:rsidR="00017752" w:rsidRDefault="00017752" w:rsidP="00791F5A">
      <w:r>
        <w:separator/>
      </w:r>
    </w:p>
  </w:endnote>
  <w:endnote w:type="continuationSeparator" w:id="0">
    <w:p w14:paraId="178924F3" w14:textId="77777777" w:rsidR="00017752" w:rsidRDefault="00017752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52CEE" w14:textId="77777777" w:rsidR="00017752" w:rsidRDefault="00017752" w:rsidP="00791F5A">
      <w:r>
        <w:separator/>
      </w:r>
    </w:p>
  </w:footnote>
  <w:footnote w:type="continuationSeparator" w:id="0">
    <w:p w14:paraId="3CB34670" w14:textId="77777777" w:rsidR="00017752" w:rsidRDefault="00017752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240562"/>
      <w:docPartObj>
        <w:docPartGallery w:val="Page Numbers (Top of Page)"/>
        <w:docPartUnique/>
      </w:docPartObj>
    </w:sdtPr>
    <w:sdtEndPr/>
    <w:sdtContent>
      <w:p w14:paraId="2D4388B4" w14:textId="6299DC6C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475ABF">
          <w:rPr>
            <w:noProof/>
          </w:rPr>
          <w:t>2</w:t>
        </w:r>
        <w:r w:rsidRPr="00B10074">
          <w:fldChar w:fldCharType="end"/>
        </w:r>
      </w:p>
      <w:p w14:paraId="12E03204" w14:textId="77777777" w:rsidR="007448C4" w:rsidRPr="007448C4" w:rsidRDefault="00017752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23D73"/>
    <w:multiLevelType w:val="hybridMultilevel"/>
    <w:tmpl w:val="995CD0AA"/>
    <w:lvl w:ilvl="0" w:tplc="C13499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3B05BBB"/>
    <w:multiLevelType w:val="multilevel"/>
    <w:tmpl w:val="5D9805C0"/>
    <w:numStyleLink w:val="1250"/>
  </w:abstractNum>
  <w:abstractNum w:abstractNumId="16" w15:restartNumberingAfterBreak="0">
    <w:nsid w:val="24D12E83"/>
    <w:multiLevelType w:val="multilevel"/>
    <w:tmpl w:val="5D9805C0"/>
    <w:numStyleLink w:val="1250"/>
  </w:abstractNum>
  <w:abstractNum w:abstractNumId="17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93433A8"/>
    <w:multiLevelType w:val="hybridMultilevel"/>
    <w:tmpl w:val="40A0B2DA"/>
    <w:lvl w:ilvl="0" w:tplc="E09AEF8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D760774"/>
    <w:multiLevelType w:val="hybridMultilevel"/>
    <w:tmpl w:val="5C26B3DE"/>
    <w:lvl w:ilvl="0" w:tplc="8FBEE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F044BF0"/>
    <w:multiLevelType w:val="multilevel"/>
    <w:tmpl w:val="5D9805C0"/>
    <w:numStyleLink w:val="1250"/>
  </w:abstractNum>
  <w:abstractNum w:abstractNumId="23" w15:restartNumberingAfterBreak="0">
    <w:nsid w:val="3F6E1572"/>
    <w:multiLevelType w:val="multilevel"/>
    <w:tmpl w:val="AF3C2E2C"/>
    <w:numStyleLink w:val="a0"/>
  </w:abstractNum>
  <w:abstractNum w:abstractNumId="24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82042DD"/>
    <w:multiLevelType w:val="multilevel"/>
    <w:tmpl w:val="AF3C2E2C"/>
    <w:numStyleLink w:val="a"/>
  </w:abstractNum>
  <w:abstractNum w:abstractNumId="27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 w15:restartNumberingAfterBreak="0">
    <w:nsid w:val="4FA94B4D"/>
    <w:multiLevelType w:val="multilevel"/>
    <w:tmpl w:val="2916B630"/>
    <w:numStyleLink w:val="12500"/>
  </w:abstractNum>
  <w:abstractNum w:abstractNumId="31" w15:restartNumberingAfterBreak="0">
    <w:nsid w:val="556676BF"/>
    <w:multiLevelType w:val="hybridMultilevel"/>
    <w:tmpl w:val="06AAFA9A"/>
    <w:lvl w:ilvl="0" w:tplc="84AC3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232D3C"/>
    <w:multiLevelType w:val="multilevel"/>
    <w:tmpl w:val="5D9805C0"/>
    <w:numStyleLink w:val="1250"/>
  </w:abstractNum>
  <w:abstractNum w:abstractNumId="33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6081CA6"/>
    <w:multiLevelType w:val="multilevel"/>
    <w:tmpl w:val="AF3C2E2C"/>
    <w:numStyleLink w:val="a0"/>
  </w:abstractNum>
  <w:abstractNum w:abstractNumId="35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 w15:restartNumberingAfterBreak="0">
    <w:nsid w:val="7099740D"/>
    <w:multiLevelType w:val="multilevel"/>
    <w:tmpl w:val="5D9805C0"/>
    <w:numStyleLink w:val="1250"/>
  </w:abstractNum>
  <w:abstractNum w:abstractNumId="40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1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0"/>
  </w:num>
  <w:num w:numId="13">
    <w:abstractNumId w:val="13"/>
  </w:num>
  <w:num w:numId="14">
    <w:abstractNumId w:val="39"/>
  </w:num>
  <w:num w:numId="15">
    <w:abstractNumId w:val="32"/>
  </w:num>
  <w:num w:numId="16">
    <w:abstractNumId w:val="14"/>
  </w:num>
  <w:num w:numId="17">
    <w:abstractNumId w:val="22"/>
  </w:num>
  <w:num w:numId="18">
    <w:abstractNumId w:val="15"/>
  </w:num>
  <w:num w:numId="19">
    <w:abstractNumId w:val="12"/>
  </w:num>
  <w:num w:numId="20">
    <w:abstractNumId w:val="17"/>
  </w:num>
  <w:num w:numId="21">
    <w:abstractNumId w:val="34"/>
  </w:num>
  <w:num w:numId="22">
    <w:abstractNumId w:val="23"/>
  </w:num>
  <w:num w:numId="23">
    <w:abstractNumId w:val="36"/>
  </w:num>
  <w:num w:numId="24">
    <w:abstractNumId w:val="41"/>
  </w:num>
  <w:num w:numId="25">
    <w:abstractNumId w:val="16"/>
  </w:num>
  <w:num w:numId="26">
    <w:abstractNumId w:val="33"/>
  </w:num>
  <w:num w:numId="27">
    <w:abstractNumId w:val="27"/>
  </w:num>
  <w:num w:numId="28">
    <w:abstractNumId w:val="28"/>
  </w:num>
  <w:num w:numId="29">
    <w:abstractNumId w:val="18"/>
  </w:num>
  <w:num w:numId="30">
    <w:abstractNumId w:val="26"/>
  </w:num>
  <w:num w:numId="31">
    <w:abstractNumId w:val="11"/>
  </w:num>
  <w:num w:numId="32">
    <w:abstractNumId w:val="35"/>
  </w:num>
  <w:num w:numId="33">
    <w:abstractNumId w:val="29"/>
  </w:num>
  <w:num w:numId="34">
    <w:abstractNumId w:val="40"/>
  </w:num>
  <w:num w:numId="35">
    <w:abstractNumId w:val="30"/>
  </w:num>
  <w:num w:numId="36">
    <w:abstractNumId w:val="38"/>
  </w:num>
  <w:num w:numId="37">
    <w:abstractNumId w:val="25"/>
  </w:num>
  <w:num w:numId="38">
    <w:abstractNumId w:val="37"/>
  </w:num>
  <w:num w:numId="39">
    <w:abstractNumId w:val="19"/>
  </w:num>
  <w:num w:numId="40">
    <w:abstractNumId w:val="10"/>
  </w:num>
  <w:num w:numId="41">
    <w:abstractNumId w:val="21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C4"/>
    <w:rsid w:val="00017752"/>
    <w:rsid w:val="00056277"/>
    <w:rsid w:val="000A16AA"/>
    <w:rsid w:val="000B01D8"/>
    <w:rsid w:val="000B1B01"/>
    <w:rsid w:val="000B2736"/>
    <w:rsid w:val="000C5C34"/>
    <w:rsid w:val="000C7CD3"/>
    <w:rsid w:val="000E4774"/>
    <w:rsid w:val="000F4E29"/>
    <w:rsid w:val="000F59AA"/>
    <w:rsid w:val="0013099C"/>
    <w:rsid w:val="001374BF"/>
    <w:rsid w:val="001464F0"/>
    <w:rsid w:val="00165993"/>
    <w:rsid w:val="001706CC"/>
    <w:rsid w:val="00197C58"/>
    <w:rsid w:val="001A3808"/>
    <w:rsid w:val="001B268A"/>
    <w:rsid w:val="001D52F3"/>
    <w:rsid w:val="001E7F1D"/>
    <w:rsid w:val="001F7745"/>
    <w:rsid w:val="00211A33"/>
    <w:rsid w:val="00260250"/>
    <w:rsid w:val="002705DB"/>
    <w:rsid w:val="00282475"/>
    <w:rsid w:val="00291200"/>
    <w:rsid w:val="002A1CB3"/>
    <w:rsid w:val="002A2623"/>
    <w:rsid w:val="002A794B"/>
    <w:rsid w:val="002B1603"/>
    <w:rsid w:val="002C6185"/>
    <w:rsid w:val="002E3CB0"/>
    <w:rsid w:val="002E3E28"/>
    <w:rsid w:val="0030060C"/>
    <w:rsid w:val="00310EFF"/>
    <w:rsid w:val="003339A0"/>
    <w:rsid w:val="00381D6F"/>
    <w:rsid w:val="003A160B"/>
    <w:rsid w:val="003B0A97"/>
    <w:rsid w:val="003B340E"/>
    <w:rsid w:val="003D01F5"/>
    <w:rsid w:val="00411DB5"/>
    <w:rsid w:val="004758DD"/>
    <w:rsid w:val="00475ABF"/>
    <w:rsid w:val="004C1CA7"/>
    <w:rsid w:val="004D5E8A"/>
    <w:rsid w:val="004E526C"/>
    <w:rsid w:val="004F3E95"/>
    <w:rsid w:val="005158D0"/>
    <w:rsid w:val="00515B68"/>
    <w:rsid w:val="00516362"/>
    <w:rsid w:val="00560871"/>
    <w:rsid w:val="00583858"/>
    <w:rsid w:val="005B02CC"/>
    <w:rsid w:val="005B3DFE"/>
    <w:rsid w:val="005D25BE"/>
    <w:rsid w:val="00615448"/>
    <w:rsid w:val="00673F9A"/>
    <w:rsid w:val="006A6801"/>
    <w:rsid w:val="006A6EEE"/>
    <w:rsid w:val="006B3557"/>
    <w:rsid w:val="006F376C"/>
    <w:rsid w:val="0072069E"/>
    <w:rsid w:val="007314F5"/>
    <w:rsid w:val="007448C4"/>
    <w:rsid w:val="007839B6"/>
    <w:rsid w:val="00791F5A"/>
    <w:rsid w:val="00796506"/>
    <w:rsid w:val="007F60E2"/>
    <w:rsid w:val="007F75A7"/>
    <w:rsid w:val="00853CAA"/>
    <w:rsid w:val="00894203"/>
    <w:rsid w:val="008E0A39"/>
    <w:rsid w:val="00924868"/>
    <w:rsid w:val="0096292B"/>
    <w:rsid w:val="009857B9"/>
    <w:rsid w:val="00990325"/>
    <w:rsid w:val="009A01BC"/>
    <w:rsid w:val="009C04E9"/>
    <w:rsid w:val="009D30C4"/>
    <w:rsid w:val="009D4508"/>
    <w:rsid w:val="00A121FE"/>
    <w:rsid w:val="00A314E7"/>
    <w:rsid w:val="00A60553"/>
    <w:rsid w:val="00A60A53"/>
    <w:rsid w:val="00AC7B7E"/>
    <w:rsid w:val="00AD2D36"/>
    <w:rsid w:val="00B10074"/>
    <w:rsid w:val="00B52B80"/>
    <w:rsid w:val="00BC22B8"/>
    <w:rsid w:val="00C32DC0"/>
    <w:rsid w:val="00C967DD"/>
    <w:rsid w:val="00CA670E"/>
    <w:rsid w:val="00CC1E61"/>
    <w:rsid w:val="00D1272A"/>
    <w:rsid w:val="00D32EBF"/>
    <w:rsid w:val="00D648E3"/>
    <w:rsid w:val="00DA28AB"/>
    <w:rsid w:val="00DE1E2F"/>
    <w:rsid w:val="00DE66D8"/>
    <w:rsid w:val="00E04C5B"/>
    <w:rsid w:val="00E25BD1"/>
    <w:rsid w:val="00E616C4"/>
    <w:rsid w:val="00E828B8"/>
    <w:rsid w:val="00E94A46"/>
    <w:rsid w:val="00EA5B0E"/>
    <w:rsid w:val="00EB5ABE"/>
    <w:rsid w:val="00ED51FB"/>
    <w:rsid w:val="00EE7822"/>
    <w:rsid w:val="00EF6C65"/>
    <w:rsid w:val="00F01C67"/>
    <w:rsid w:val="00F16CDE"/>
    <w:rsid w:val="00F302CA"/>
    <w:rsid w:val="00F5681C"/>
    <w:rsid w:val="00F67AD6"/>
    <w:rsid w:val="00F7383C"/>
    <w:rsid w:val="00F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EC7B"/>
  <w15:docId w15:val="{67B17484-0C54-433E-8E99-85B6F00E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49841\&#1056;&#1072;&#1089;&#1087;&#1086;&#1088;&#1103;&#1078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5BBD1-6C95-4AB9-AF2C-47279A69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администрации.dotx</Template>
  <TotalTime>72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19</cp:revision>
  <cp:lastPrinted>2024-04-22T07:14:00Z</cp:lastPrinted>
  <dcterms:created xsi:type="dcterms:W3CDTF">2023-09-13T03:05:00Z</dcterms:created>
  <dcterms:modified xsi:type="dcterms:W3CDTF">2024-04-22T07:16:00Z</dcterms:modified>
</cp:coreProperties>
</file>