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5084"/>
      </w:tblGrid>
      <w:tr w:rsidR="003B7EE3" w:rsidRPr="008E0A39" w14:paraId="75CCDDBA" w14:textId="77777777" w:rsidTr="00A8613A">
        <w:trPr>
          <w:jc w:val="center"/>
        </w:trPr>
        <w:tc>
          <w:tcPr>
            <w:tcW w:w="10137" w:type="dxa"/>
            <w:gridSpan w:val="2"/>
          </w:tcPr>
          <w:p w14:paraId="0AEE5F5B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6450AC7" wp14:editId="51BB6582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29E3A878" w14:textId="77777777" w:rsidTr="00A8613A">
        <w:trPr>
          <w:jc w:val="center"/>
        </w:trPr>
        <w:tc>
          <w:tcPr>
            <w:tcW w:w="10137" w:type="dxa"/>
            <w:gridSpan w:val="2"/>
          </w:tcPr>
          <w:p w14:paraId="4F63273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CD73800" w14:textId="77777777" w:rsidTr="00A8613A">
        <w:trPr>
          <w:jc w:val="center"/>
        </w:trPr>
        <w:tc>
          <w:tcPr>
            <w:tcW w:w="10137" w:type="dxa"/>
            <w:gridSpan w:val="2"/>
          </w:tcPr>
          <w:p w14:paraId="1DC2CE60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5573F6FD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6C99A626" w14:textId="77777777" w:rsidTr="00A8613A">
        <w:trPr>
          <w:jc w:val="center"/>
        </w:trPr>
        <w:tc>
          <w:tcPr>
            <w:tcW w:w="10137" w:type="dxa"/>
            <w:gridSpan w:val="2"/>
          </w:tcPr>
          <w:p w14:paraId="478C4E03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324F91D" w14:textId="77777777" w:rsidTr="00A8613A">
        <w:trPr>
          <w:jc w:val="center"/>
        </w:trPr>
        <w:tc>
          <w:tcPr>
            <w:tcW w:w="10137" w:type="dxa"/>
            <w:gridSpan w:val="2"/>
          </w:tcPr>
          <w:p w14:paraId="5D87F092" w14:textId="77777777" w:rsidR="008E0A39" w:rsidRPr="00801D18" w:rsidRDefault="00951A06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4A5AABC2" w14:textId="77777777" w:rsidTr="00A8613A">
        <w:trPr>
          <w:jc w:val="center"/>
        </w:trPr>
        <w:tc>
          <w:tcPr>
            <w:tcW w:w="10137" w:type="dxa"/>
            <w:gridSpan w:val="2"/>
          </w:tcPr>
          <w:p w14:paraId="7C75B2D6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3C1F2C" w14:textId="77777777" w:rsidTr="00A8613A">
        <w:trPr>
          <w:jc w:val="center"/>
        </w:trPr>
        <w:tc>
          <w:tcPr>
            <w:tcW w:w="10137" w:type="dxa"/>
            <w:gridSpan w:val="2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76360F9E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137C2099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1BFB4F5F" w14:textId="1FDF2CEF" w:rsidR="003A160B" w:rsidRPr="008E0A39" w:rsidRDefault="001F3B06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18.04.2024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1320B56C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68DCB5C4" w14:textId="667EFD07" w:rsidR="003A160B" w:rsidRPr="008E0A39" w:rsidRDefault="001F3B06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242</w:t>
                  </w:r>
                </w:p>
              </w:tc>
            </w:tr>
          </w:tbl>
          <w:p w14:paraId="1302246D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9126AA7" w14:textId="77777777" w:rsidTr="00A8613A">
        <w:trPr>
          <w:jc w:val="center"/>
        </w:trPr>
        <w:tc>
          <w:tcPr>
            <w:tcW w:w="10137" w:type="dxa"/>
            <w:gridSpan w:val="2"/>
          </w:tcPr>
          <w:p w14:paraId="2184AFF5" w14:textId="77777777" w:rsidR="008E0A39" w:rsidRPr="00D16B86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A5EFCBA" w14:textId="77777777" w:rsidR="00A314E7" w:rsidRPr="00D16B86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52E4814" w14:textId="77777777" w:rsidTr="00A8613A">
        <w:trPr>
          <w:jc w:val="center"/>
        </w:trPr>
        <w:tc>
          <w:tcPr>
            <w:tcW w:w="10137" w:type="dxa"/>
            <w:gridSpan w:val="2"/>
          </w:tcPr>
          <w:p w14:paraId="42923E8B" w14:textId="77777777" w:rsidR="000C773E" w:rsidRDefault="00881B1D" w:rsidP="000C773E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 установлении начала</w:t>
            </w:r>
            <w:r w:rsidR="000C773E">
              <w:rPr>
                <w:color w:val="000000"/>
                <w:szCs w:val="28"/>
              </w:rPr>
              <w:t xml:space="preserve"> пожароопасного </w:t>
            </w:r>
            <w:r w:rsidR="00EA747C">
              <w:rPr>
                <w:color w:val="000000"/>
                <w:szCs w:val="28"/>
              </w:rPr>
              <w:t>периода</w:t>
            </w:r>
          </w:p>
          <w:p w14:paraId="7F7624F9" w14:textId="4A2A3292" w:rsidR="008226C5" w:rsidRDefault="000C773E" w:rsidP="000C773E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</w:t>
            </w:r>
            <w:r w:rsidR="008226C5">
              <w:rPr>
                <w:color w:val="000000"/>
                <w:szCs w:val="28"/>
              </w:rPr>
              <w:t xml:space="preserve"> территории рабочего поселка Мошково</w:t>
            </w:r>
          </w:p>
          <w:p w14:paraId="7275536C" w14:textId="77777777" w:rsidR="008226C5" w:rsidRDefault="008226C5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Мошковского района Новосибирской области</w:t>
            </w:r>
          </w:p>
          <w:p w14:paraId="1A0E56E4" w14:textId="1B6D3C6D" w:rsidR="000C773E" w:rsidRPr="008226C5" w:rsidRDefault="000C773E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202</w:t>
            </w:r>
            <w:r w:rsidR="009D64A6" w:rsidRPr="001F0C16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 xml:space="preserve"> году</w:t>
            </w:r>
          </w:p>
          <w:p w14:paraId="332817A9" w14:textId="77777777" w:rsidR="008226C5" w:rsidRPr="008226C5" w:rsidRDefault="008226C5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  <w:p w14:paraId="24207607" w14:textId="77777777" w:rsidR="008226C5" w:rsidRPr="008226C5" w:rsidRDefault="008226C5" w:rsidP="008226C5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  <w:p w14:paraId="0C5CB6E6" w14:textId="7662DAF8" w:rsidR="000103D4" w:rsidRDefault="000103D4" w:rsidP="000103D4">
            <w:pPr>
              <w:shd w:val="clear" w:color="auto" w:fill="FFFFFF"/>
              <w:ind w:firstLine="851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Во исполнение Федерального</w:t>
            </w:r>
            <w:r w:rsidRPr="000103D4">
              <w:rPr>
                <w:color w:val="000000"/>
                <w:szCs w:val="28"/>
              </w:rPr>
              <w:t xml:space="preserve"> закон</w:t>
            </w:r>
            <w:r>
              <w:rPr>
                <w:color w:val="000000"/>
                <w:szCs w:val="28"/>
              </w:rPr>
              <w:t>а</w:t>
            </w:r>
            <w:r w:rsidRPr="000103D4">
              <w:rPr>
                <w:color w:val="000000"/>
                <w:szCs w:val="28"/>
              </w:rPr>
              <w:t xml:space="preserve"> Росс</w:t>
            </w:r>
            <w:r>
              <w:rPr>
                <w:color w:val="000000"/>
                <w:szCs w:val="28"/>
              </w:rPr>
              <w:t xml:space="preserve">ийской Федерации от 21.12.1994 № 69-ФЗ «О пожарной безопасности», Федерального </w:t>
            </w:r>
            <w:r w:rsidRPr="000103D4">
              <w:rPr>
                <w:color w:val="000000"/>
                <w:szCs w:val="28"/>
              </w:rPr>
              <w:t>закон</w:t>
            </w:r>
            <w:r>
              <w:rPr>
                <w:color w:val="000000"/>
                <w:szCs w:val="28"/>
              </w:rPr>
              <w:t>а</w:t>
            </w:r>
            <w:r w:rsidRPr="000103D4">
              <w:rPr>
                <w:color w:val="000000"/>
                <w:szCs w:val="28"/>
              </w:rPr>
              <w:t xml:space="preserve"> Росс</w:t>
            </w:r>
            <w:r>
              <w:rPr>
                <w:color w:val="000000"/>
                <w:szCs w:val="28"/>
              </w:rPr>
              <w:t>ийской Федерации от 21.12.1994 № 68-ФЗ «</w:t>
            </w:r>
            <w:r w:rsidRPr="000103D4">
              <w:rPr>
                <w:color w:val="000000"/>
                <w:szCs w:val="28"/>
              </w:rPr>
              <w:t>О защите населения и территорий от чрезвычайных ситуаций природного</w:t>
            </w:r>
            <w:r>
              <w:rPr>
                <w:color w:val="000000"/>
                <w:szCs w:val="28"/>
              </w:rPr>
              <w:t xml:space="preserve"> и техногенного характера», Федерального</w:t>
            </w:r>
            <w:r w:rsidRPr="000103D4">
              <w:rPr>
                <w:color w:val="000000"/>
                <w:szCs w:val="28"/>
              </w:rPr>
              <w:t xml:space="preserve"> закон</w:t>
            </w:r>
            <w:r>
              <w:rPr>
                <w:color w:val="000000"/>
                <w:szCs w:val="28"/>
              </w:rPr>
              <w:t>а от 06.10.2003 № 131-ФЗ «</w:t>
            </w:r>
            <w:r w:rsidRPr="000103D4">
              <w:rPr>
                <w:color w:val="000000"/>
                <w:szCs w:val="28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color w:val="000000"/>
                <w:szCs w:val="28"/>
              </w:rPr>
              <w:t>Федерации»</w:t>
            </w:r>
            <w:r w:rsidR="00CD7316">
              <w:rPr>
                <w:color w:val="000000"/>
                <w:szCs w:val="28"/>
              </w:rPr>
              <w:t>, Правил противопожарного режима в Российской Федерации, утвержденными постановлением правительства Российской Федерации от 16.09.2020 № 1479,</w:t>
            </w:r>
            <w:r w:rsidR="00571B2E">
              <w:rPr>
                <w:color w:val="000000"/>
                <w:szCs w:val="28"/>
              </w:rPr>
              <w:t xml:space="preserve"> Законом Новосибирской области  от 14.05.2005 № 294-ОЗ «О противопожарной службе Новосибирской области и обеспечении пожарной безопасности в Новосибирской области»</w:t>
            </w:r>
            <w:r w:rsidR="001F0C16">
              <w:rPr>
                <w:color w:val="000000"/>
                <w:szCs w:val="28"/>
              </w:rPr>
              <w:t>, постановлением губернатора Новосибирской области от 12.04.2024 № 76</w:t>
            </w:r>
            <w:r w:rsidR="00B61A4C">
              <w:rPr>
                <w:color w:val="000000"/>
                <w:szCs w:val="28"/>
              </w:rPr>
              <w:t xml:space="preserve"> «Об установлении начала пожароопасного сезона на территории Новосибирской области»</w:t>
            </w:r>
          </w:p>
          <w:p w14:paraId="5BE14C8D" w14:textId="77777777" w:rsidR="008226C5" w:rsidRPr="00D16B86" w:rsidRDefault="00D16B86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 w:rsidRPr="00D16B86">
              <w:rPr>
                <w:szCs w:val="28"/>
              </w:rPr>
              <w:t>ПОСТАНОВЛЯЮ:</w:t>
            </w:r>
          </w:p>
          <w:p w14:paraId="6D42A37F" w14:textId="37464634" w:rsidR="008226C5" w:rsidRDefault="008226C5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 w:rsidRPr="008226C5">
              <w:rPr>
                <w:color w:val="000000"/>
                <w:szCs w:val="28"/>
              </w:rPr>
              <w:t>1</w:t>
            </w:r>
            <w:r w:rsidR="007C01A8">
              <w:rPr>
                <w:color w:val="000000"/>
                <w:szCs w:val="28"/>
              </w:rPr>
              <w:t xml:space="preserve">. </w:t>
            </w:r>
            <w:r w:rsidR="00CD7316">
              <w:rPr>
                <w:color w:val="000000"/>
                <w:szCs w:val="28"/>
              </w:rPr>
              <w:t xml:space="preserve">Установить на территории муниципального образования, включающего в себя рабочий поселок Мошково, </w:t>
            </w:r>
            <w:proofErr w:type="gramStart"/>
            <w:r w:rsidR="00CD7316">
              <w:rPr>
                <w:color w:val="000000"/>
                <w:szCs w:val="28"/>
              </w:rPr>
              <w:t>поселок Порос</w:t>
            </w:r>
            <w:proofErr w:type="gramEnd"/>
            <w:r w:rsidR="00CD7316">
              <w:rPr>
                <w:color w:val="000000"/>
                <w:szCs w:val="28"/>
              </w:rPr>
              <w:t xml:space="preserve">, поселок </w:t>
            </w:r>
            <w:proofErr w:type="spellStart"/>
            <w:r w:rsidR="00CD7316">
              <w:rPr>
                <w:color w:val="000000"/>
                <w:szCs w:val="28"/>
              </w:rPr>
              <w:t>Новослободка</w:t>
            </w:r>
            <w:proofErr w:type="spellEnd"/>
            <w:r w:rsidR="000C714E" w:rsidRPr="000C714E">
              <w:rPr>
                <w:color w:val="000000"/>
                <w:szCs w:val="28"/>
              </w:rPr>
              <w:t xml:space="preserve"> </w:t>
            </w:r>
            <w:r w:rsidR="00CD7316">
              <w:rPr>
                <w:color w:val="000000"/>
                <w:szCs w:val="28"/>
              </w:rPr>
              <w:t xml:space="preserve">пожароопасный период с </w:t>
            </w:r>
            <w:r w:rsidR="00B61A4C">
              <w:rPr>
                <w:color w:val="000000"/>
                <w:szCs w:val="28"/>
              </w:rPr>
              <w:t>19</w:t>
            </w:r>
            <w:r w:rsidR="00CD7316">
              <w:rPr>
                <w:color w:val="000000"/>
                <w:szCs w:val="28"/>
              </w:rPr>
              <w:t>.0</w:t>
            </w:r>
            <w:r w:rsidR="00B61A4C">
              <w:rPr>
                <w:color w:val="000000"/>
                <w:szCs w:val="28"/>
              </w:rPr>
              <w:t>4</w:t>
            </w:r>
            <w:r w:rsidR="00CD7316">
              <w:rPr>
                <w:color w:val="000000"/>
                <w:szCs w:val="28"/>
              </w:rPr>
              <w:t>.202</w:t>
            </w:r>
            <w:r w:rsidR="00B61A4C">
              <w:rPr>
                <w:color w:val="000000"/>
                <w:szCs w:val="28"/>
              </w:rPr>
              <w:t>4</w:t>
            </w:r>
            <w:r w:rsidR="000C714E" w:rsidRPr="000C714E">
              <w:rPr>
                <w:color w:val="000000"/>
                <w:szCs w:val="28"/>
              </w:rPr>
              <w:t xml:space="preserve"> </w:t>
            </w:r>
            <w:r w:rsidR="000C714E">
              <w:rPr>
                <w:color w:val="000000"/>
                <w:szCs w:val="28"/>
              </w:rPr>
              <w:t xml:space="preserve">по </w:t>
            </w:r>
            <w:r w:rsidR="00B61A4C">
              <w:rPr>
                <w:color w:val="000000"/>
                <w:szCs w:val="28"/>
              </w:rPr>
              <w:t>20</w:t>
            </w:r>
            <w:r w:rsidR="000C714E">
              <w:rPr>
                <w:color w:val="000000"/>
                <w:szCs w:val="28"/>
              </w:rPr>
              <w:t>.05</w:t>
            </w:r>
            <w:r w:rsidR="00977862">
              <w:rPr>
                <w:color w:val="000000"/>
                <w:szCs w:val="28"/>
              </w:rPr>
              <w:t>.</w:t>
            </w:r>
            <w:r w:rsidR="000C714E">
              <w:rPr>
                <w:color w:val="000000"/>
                <w:szCs w:val="28"/>
              </w:rPr>
              <w:t>202</w:t>
            </w:r>
            <w:r w:rsidR="00B61A4C">
              <w:rPr>
                <w:color w:val="000000"/>
                <w:szCs w:val="28"/>
              </w:rPr>
              <w:t>4</w:t>
            </w:r>
            <w:r w:rsidR="000C714E">
              <w:rPr>
                <w:color w:val="000000"/>
                <w:szCs w:val="28"/>
              </w:rPr>
              <w:t>.</w:t>
            </w:r>
          </w:p>
          <w:p w14:paraId="30873D04" w14:textId="66087847" w:rsidR="005558C8" w:rsidRPr="008226C5" w:rsidRDefault="005558C8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r w:rsidR="000C773E" w:rsidRPr="000C773E">
              <w:rPr>
                <w:color w:val="000000"/>
                <w:szCs w:val="28"/>
              </w:rPr>
              <w:t>Общественным объединениям, организациям и учреждениям всех форм собственности</w:t>
            </w:r>
            <w:r w:rsidR="000C773E">
              <w:rPr>
                <w:color w:val="000000"/>
                <w:szCs w:val="28"/>
              </w:rPr>
              <w:t>, собственникам, арендаторам</w:t>
            </w:r>
            <w:r w:rsidR="004E4CF1">
              <w:rPr>
                <w:color w:val="000000"/>
                <w:szCs w:val="28"/>
              </w:rPr>
              <w:t>,</w:t>
            </w:r>
            <w:r w:rsidR="000C773E">
              <w:rPr>
                <w:color w:val="000000"/>
                <w:szCs w:val="28"/>
              </w:rPr>
              <w:t xml:space="preserve"> </w:t>
            </w:r>
            <w:r w:rsidR="00EA245D">
              <w:rPr>
                <w:color w:val="000000"/>
                <w:szCs w:val="28"/>
              </w:rPr>
              <w:t>индивидуальным предпринимателям, крестьянско-фермерским хозяйствам</w:t>
            </w:r>
            <w:r w:rsidR="004E4CF1">
              <w:rPr>
                <w:color w:val="000000"/>
                <w:szCs w:val="28"/>
              </w:rPr>
              <w:t>,</w:t>
            </w:r>
            <w:r w:rsidR="00977862">
              <w:rPr>
                <w:color w:val="000000"/>
                <w:szCs w:val="28"/>
              </w:rPr>
              <w:t xml:space="preserve"> ТСН, ТСЖ</w:t>
            </w:r>
            <w:r w:rsidR="008168EF">
              <w:rPr>
                <w:color w:val="000000"/>
                <w:szCs w:val="28"/>
              </w:rPr>
              <w:t>,</w:t>
            </w:r>
            <w:r w:rsidR="004E4CF1">
              <w:rPr>
                <w:color w:val="000000"/>
                <w:szCs w:val="28"/>
              </w:rPr>
              <w:t xml:space="preserve"> владельцам</w:t>
            </w:r>
            <w:r w:rsidR="00EA245D">
              <w:rPr>
                <w:color w:val="000000"/>
                <w:szCs w:val="28"/>
              </w:rPr>
              <w:t xml:space="preserve"> </w:t>
            </w:r>
            <w:r w:rsidR="000C773E">
              <w:rPr>
                <w:color w:val="000000"/>
                <w:szCs w:val="28"/>
              </w:rPr>
              <w:t>земельных участков, а также зданий, строений, сооружений</w:t>
            </w:r>
            <w:r w:rsidR="00EA245D">
              <w:rPr>
                <w:color w:val="000000"/>
                <w:szCs w:val="28"/>
              </w:rPr>
              <w:t>,</w:t>
            </w:r>
            <w:r w:rsidR="000C773E">
              <w:rPr>
                <w:color w:val="000000"/>
                <w:szCs w:val="28"/>
              </w:rPr>
              <w:t xml:space="preserve"> расположенных на них </w:t>
            </w:r>
            <w:r w:rsidR="00977862">
              <w:rPr>
                <w:color w:val="000000"/>
                <w:szCs w:val="28"/>
              </w:rPr>
              <w:t>вести</w:t>
            </w:r>
            <w:r w:rsidR="00E77EE2">
              <w:rPr>
                <w:color w:val="000000"/>
                <w:szCs w:val="28"/>
              </w:rPr>
              <w:t xml:space="preserve"> к</w:t>
            </w:r>
            <w:r w:rsidR="00977862">
              <w:rPr>
                <w:color w:val="000000"/>
                <w:szCs w:val="28"/>
              </w:rPr>
              <w:t xml:space="preserve">онтроль за подведомственными территориями, используемыми в деятельности и прилегающими территориями в особенности </w:t>
            </w:r>
            <w:r w:rsidR="00E77EE2">
              <w:rPr>
                <w:color w:val="000000"/>
                <w:szCs w:val="28"/>
              </w:rPr>
              <w:t>подвержен</w:t>
            </w:r>
            <w:r w:rsidR="00A946AC">
              <w:rPr>
                <w:color w:val="000000"/>
                <w:szCs w:val="28"/>
              </w:rPr>
              <w:t>ных переходу ландшафтных и лесных пожаров</w:t>
            </w:r>
            <w:r>
              <w:rPr>
                <w:color w:val="000000"/>
                <w:szCs w:val="28"/>
              </w:rPr>
              <w:t>.</w:t>
            </w:r>
          </w:p>
          <w:p w14:paraId="4F3CA249" w14:textId="77777777" w:rsidR="00860690" w:rsidRDefault="00977862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2.1. Не допускать выжигания</w:t>
            </w:r>
            <w:r w:rsidR="00860690">
              <w:rPr>
                <w:color w:val="000000"/>
                <w:szCs w:val="28"/>
              </w:rPr>
              <w:t xml:space="preserve"> сухой травянистой р</w:t>
            </w:r>
            <w:r>
              <w:rPr>
                <w:color w:val="000000"/>
                <w:szCs w:val="28"/>
              </w:rPr>
              <w:t>астительности, разведение костров в лесах, а также на приусадебных участках</w:t>
            </w:r>
            <w:r w:rsidR="00860690">
              <w:rPr>
                <w:color w:val="000000"/>
                <w:szCs w:val="28"/>
              </w:rPr>
              <w:t>.</w:t>
            </w:r>
          </w:p>
          <w:p w14:paraId="642AB092" w14:textId="77777777" w:rsidR="00977862" w:rsidRDefault="00977862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2.2. Неукоснительно выполнять противопожарные</w:t>
            </w:r>
            <w:r w:rsidR="00EA747C">
              <w:rPr>
                <w:color w:val="000000"/>
                <w:szCs w:val="28"/>
              </w:rPr>
              <w:t xml:space="preserve"> меры и</w:t>
            </w:r>
            <w:r>
              <w:rPr>
                <w:color w:val="000000"/>
                <w:szCs w:val="28"/>
              </w:rPr>
              <w:t xml:space="preserve"> мероприятия.</w:t>
            </w:r>
          </w:p>
          <w:p w14:paraId="02D8AD40" w14:textId="598BDBF6" w:rsidR="00B61A4C" w:rsidRDefault="00B61A4C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2.3. Не пользоваться открытым огнем.</w:t>
            </w:r>
          </w:p>
          <w:p w14:paraId="54C4BA03" w14:textId="0A42470C" w:rsidR="009F060D" w:rsidRDefault="00977862" w:rsidP="000D6D83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  <w:r w:rsidR="009F060D">
              <w:rPr>
                <w:color w:val="000000"/>
                <w:szCs w:val="28"/>
              </w:rPr>
              <w:t xml:space="preserve"> Настоящее п</w:t>
            </w:r>
            <w:r>
              <w:rPr>
                <w:color w:val="000000"/>
                <w:szCs w:val="28"/>
              </w:rPr>
              <w:t>остановление опубликовать</w:t>
            </w:r>
            <w:r w:rsidR="009F060D">
              <w:rPr>
                <w:color w:val="000000"/>
                <w:szCs w:val="28"/>
              </w:rPr>
              <w:t xml:space="preserve"> на официальном сайте администрации рабочего поселка Мошково Мошковского района Новосибирской области в телекоммуникационной сети «Интернет»</w:t>
            </w:r>
            <w:r>
              <w:rPr>
                <w:color w:val="000000"/>
                <w:szCs w:val="28"/>
              </w:rPr>
              <w:t>.</w:t>
            </w:r>
          </w:p>
          <w:p w14:paraId="1A20F14A" w14:textId="0950E14B" w:rsidR="00E40EAF" w:rsidRPr="005558C8" w:rsidRDefault="00B61A4C" w:rsidP="000D6D83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  <w:r w:rsidR="00E40EAF">
              <w:rPr>
                <w:color w:val="000000"/>
                <w:szCs w:val="28"/>
              </w:rPr>
              <w:t>. Настоящее постановление вступает в си</w:t>
            </w:r>
            <w:r w:rsidR="00977862">
              <w:rPr>
                <w:color w:val="000000"/>
                <w:szCs w:val="28"/>
              </w:rPr>
              <w:t>лу с момента его подписания</w:t>
            </w:r>
            <w:r w:rsidR="00EA747C">
              <w:rPr>
                <w:color w:val="000000"/>
                <w:szCs w:val="28"/>
              </w:rPr>
              <w:t xml:space="preserve"> и действует до отмены пожароопасного периода</w:t>
            </w:r>
            <w:r w:rsidR="00305922">
              <w:rPr>
                <w:color w:val="000000"/>
                <w:szCs w:val="28"/>
              </w:rPr>
              <w:t>.</w:t>
            </w:r>
          </w:p>
          <w:p w14:paraId="7CD56272" w14:textId="63F07CB5" w:rsidR="008226C5" w:rsidRPr="008226C5" w:rsidRDefault="00B61A4C" w:rsidP="00D16B86">
            <w:pPr>
              <w:shd w:val="clear" w:color="auto" w:fill="FFFFFF"/>
              <w:ind w:firstLine="851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7C01A8">
              <w:rPr>
                <w:color w:val="000000"/>
                <w:szCs w:val="28"/>
              </w:rPr>
              <w:t xml:space="preserve">. </w:t>
            </w:r>
            <w:r w:rsidR="008226C5" w:rsidRPr="008226C5">
              <w:rPr>
                <w:color w:val="000000"/>
                <w:szCs w:val="28"/>
              </w:rPr>
              <w:t>Конт</w:t>
            </w:r>
            <w:r w:rsidR="00AB6483">
              <w:rPr>
                <w:color w:val="000000"/>
                <w:szCs w:val="28"/>
              </w:rPr>
              <w:t>роль за исполнением постановления</w:t>
            </w:r>
            <w:r w:rsidR="008226C5" w:rsidRPr="008226C5">
              <w:rPr>
                <w:color w:val="000000"/>
                <w:szCs w:val="28"/>
              </w:rPr>
              <w:t xml:space="preserve"> оставляю за собой.</w:t>
            </w:r>
          </w:p>
          <w:p w14:paraId="212EA2F5" w14:textId="77777777" w:rsidR="008E0A39" w:rsidRPr="000B3FDB" w:rsidRDefault="008E0A39" w:rsidP="009838A4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EA5B0E" w14:paraId="614E2CCE" w14:textId="77777777" w:rsidTr="00D16B86">
        <w:tblPrEx>
          <w:jc w:val="left"/>
        </w:tblPrEx>
        <w:trPr>
          <w:trHeight w:val="1304"/>
        </w:trPr>
        <w:tc>
          <w:tcPr>
            <w:tcW w:w="4926" w:type="dxa"/>
            <w:vAlign w:val="bottom"/>
          </w:tcPr>
          <w:p w14:paraId="2B8FEE26" w14:textId="77777777" w:rsidR="008E48F3" w:rsidRDefault="008E48F3" w:rsidP="00EA5B0E">
            <w:pPr>
              <w:ind w:firstLine="0"/>
              <w:jc w:val="left"/>
            </w:pPr>
          </w:p>
          <w:p w14:paraId="4BAFFB33" w14:textId="77777777" w:rsidR="008E48F3" w:rsidRDefault="008E48F3" w:rsidP="00EA5B0E">
            <w:pPr>
              <w:ind w:firstLine="0"/>
              <w:jc w:val="left"/>
            </w:pPr>
          </w:p>
          <w:p w14:paraId="3944B3BC" w14:textId="5B0CC9E2" w:rsidR="0048256E" w:rsidRDefault="00B61A4C" w:rsidP="00EA5B0E">
            <w:pPr>
              <w:ind w:firstLine="0"/>
              <w:jc w:val="left"/>
            </w:pPr>
            <w:r>
              <w:t>Исполняющий обязанности г</w:t>
            </w:r>
            <w:r w:rsidR="008F10BE">
              <w:t>лав</w:t>
            </w:r>
            <w:r>
              <w:t>ы</w:t>
            </w:r>
            <w:r w:rsidR="00EA5B0E">
              <w:t xml:space="preserve"> </w:t>
            </w:r>
            <w:r w:rsidR="0048256E">
              <w:t>рабочего поселка Мошково</w:t>
            </w:r>
          </w:p>
          <w:p w14:paraId="1BB015D5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423A62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5211" w:type="dxa"/>
            <w:vAlign w:val="bottom"/>
          </w:tcPr>
          <w:p w14:paraId="00C6AFAD" w14:textId="08C0CD35" w:rsidR="00EA5B0E" w:rsidRDefault="00B61A4C" w:rsidP="00EA5B0E">
            <w:pPr>
              <w:ind w:firstLine="0"/>
              <w:jc w:val="right"/>
            </w:pPr>
            <w:proofErr w:type="spellStart"/>
            <w:r>
              <w:t>Экстрин</w:t>
            </w:r>
            <w:proofErr w:type="spellEnd"/>
            <w:r>
              <w:t xml:space="preserve"> А.А.</w:t>
            </w:r>
          </w:p>
        </w:tc>
      </w:tr>
    </w:tbl>
    <w:p w14:paraId="0F19B414" w14:textId="77777777" w:rsidR="003310AF" w:rsidRDefault="003310AF" w:rsidP="00A8613A">
      <w:pPr>
        <w:ind w:firstLine="0"/>
        <w:rPr>
          <w:sz w:val="20"/>
        </w:rPr>
      </w:pPr>
    </w:p>
    <w:p w14:paraId="681E2F04" w14:textId="77777777" w:rsidR="00275B73" w:rsidRDefault="00275B73" w:rsidP="00A8613A">
      <w:pPr>
        <w:ind w:firstLine="0"/>
        <w:rPr>
          <w:sz w:val="20"/>
        </w:rPr>
      </w:pPr>
    </w:p>
    <w:p w14:paraId="68FE9ECB" w14:textId="77777777" w:rsidR="00275B73" w:rsidRDefault="00275B73" w:rsidP="00A8613A">
      <w:pPr>
        <w:ind w:firstLine="0"/>
        <w:rPr>
          <w:sz w:val="20"/>
        </w:rPr>
      </w:pPr>
    </w:p>
    <w:p w14:paraId="0B1EB2A2" w14:textId="00D4E6DF" w:rsidR="00275B73" w:rsidRDefault="001F3B06" w:rsidP="00A8613A">
      <w:pPr>
        <w:ind w:firstLine="0"/>
        <w:rPr>
          <w:sz w:val="20"/>
        </w:rPr>
      </w:pPr>
      <w:r>
        <w:rPr>
          <w:sz w:val="20"/>
        </w:rPr>
        <w:t>21-188</w:t>
      </w:r>
    </w:p>
    <w:p w14:paraId="33B79F02" w14:textId="77777777" w:rsidR="00275B73" w:rsidRDefault="00275B73" w:rsidP="00A8613A">
      <w:pPr>
        <w:ind w:firstLine="0"/>
        <w:rPr>
          <w:sz w:val="20"/>
        </w:rPr>
      </w:pPr>
    </w:p>
    <w:p w14:paraId="265BE55F" w14:textId="77777777" w:rsidR="00275B73" w:rsidRDefault="00275B73" w:rsidP="00A8613A">
      <w:pPr>
        <w:ind w:firstLine="0"/>
        <w:rPr>
          <w:sz w:val="20"/>
        </w:rPr>
      </w:pPr>
    </w:p>
    <w:p w14:paraId="2E7B3897" w14:textId="77777777" w:rsidR="00275B73" w:rsidRDefault="00275B73" w:rsidP="00A8613A">
      <w:pPr>
        <w:ind w:firstLine="0"/>
        <w:rPr>
          <w:sz w:val="20"/>
        </w:rPr>
      </w:pPr>
    </w:p>
    <w:p w14:paraId="4836D2D8" w14:textId="77777777" w:rsidR="00275B73" w:rsidRDefault="00275B73" w:rsidP="00A8613A">
      <w:pPr>
        <w:ind w:firstLine="0"/>
        <w:rPr>
          <w:sz w:val="20"/>
        </w:rPr>
      </w:pPr>
    </w:p>
    <w:p w14:paraId="7A438813" w14:textId="77777777" w:rsidR="00275B73" w:rsidRDefault="00275B73" w:rsidP="00A8613A">
      <w:pPr>
        <w:ind w:firstLine="0"/>
        <w:rPr>
          <w:sz w:val="20"/>
        </w:rPr>
      </w:pPr>
    </w:p>
    <w:p w14:paraId="0BC8386B" w14:textId="77777777" w:rsidR="00275B73" w:rsidRDefault="00275B73" w:rsidP="00A8613A">
      <w:pPr>
        <w:ind w:firstLine="0"/>
        <w:rPr>
          <w:sz w:val="20"/>
        </w:rPr>
      </w:pPr>
    </w:p>
    <w:p w14:paraId="1B29098F" w14:textId="77777777" w:rsidR="00275B73" w:rsidRDefault="00275B73" w:rsidP="00A8613A">
      <w:pPr>
        <w:ind w:firstLine="0"/>
        <w:rPr>
          <w:sz w:val="20"/>
        </w:rPr>
      </w:pPr>
    </w:p>
    <w:p w14:paraId="10607EA1" w14:textId="77777777" w:rsidR="00275B73" w:rsidRDefault="00275B73" w:rsidP="00A8613A">
      <w:pPr>
        <w:ind w:firstLine="0"/>
        <w:rPr>
          <w:sz w:val="20"/>
        </w:rPr>
      </w:pPr>
    </w:p>
    <w:p w14:paraId="60E6AB7F" w14:textId="77777777" w:rsidR="00275B73" w:rsidRDefault="00275B73" w:rsidP="00A8613A">
      <w:pPr>
        <w:ind w:firstLine="0"/>
        <w:rPr>
          <w:sz w:val="20"/>
        </w:rPr>
      </w:pPr>
    </w:p>
    <w:p w14:paraId="0C4E0C25" w14:textId="77777777" w:rsidR="000803E3" w:rsidRDefault="000803E3" w:rsidP="00A8613A">
      <w:pPr>
        <w:ind w:firstLine="0"/>
        <w:rPr>
          <w:sz w:val="20"/>
        </w:rPr>
      </w:pPr>
    </w:p>
    <w:p w14:paraId="29349539" w14:textId="77777777" w:rsidR="00275B73" w:rsidRDefault="00275B73" w:rsidP="00A8613A">
      <w:pPr>
        <w:ind w:firstLine="0"/>
        <w:rPr>
          <w:sz w:val="20"/>
        </w:rPr>
      </w:pPr>
    </w:p>
    <w:p w14:paraId="614D84DF" w14:textId="77777777" w:rsidR="00275B73" w:rsidRDefault="00275B73" w:rsidP="00A8613A">
      <w:pPr>
        <w:ind w:firstLine="0"/>
        <w:rPr>
          <w:sz w:val="20"/>
        </w:rPr>
      </w:pPr>
    </w:p>
    <w:p w14:paraId="75EF3EB1" w14:textId="77777777" w:rsidR="00BC777A" w:rsidRPr="004B3169" w:rsidRDefault="00BC777A" w:rsidP="000628B2">
      <w:pPr>
        <w:widowControl w:val="0"/>
        <w:autoSpaceDE w:val="0"/>
        <w:autoSpaceDN w:val="0"/>
        <w:adjustRightInd w:val="0"/>
        <w:ind w:firstLine="0"/>
        <w:contextualSpacing/>
        <w:jc w:val="right"/>
        <w:rPr>
          <w:rFonts w:eastAsia="Calibri" w:cstheme="minorBidi"/>
          <w:szCs w:val="28"/>
          <w:lang w:eastAsia="en-US"/>
        </w:rPr>
      </w:pPr>
    </w:p>
    <w:sectPr w:rsidR="00BC777A" w:rsidRPr="004B3169" w:rsidSect="007F555F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D1D0" w14:textId="77777777" w:rsidR="007F555F" w:rsidRDefault="007F555F" w:rsidP="00791F5A">
      <w:r>
        <w:separator/>
      </w:r>
    </w:p>
  </w:endnote>
  <w:endnote w:type="continuationSeparator" w:id="0">
    <w:p w14:paraId="166A155E" w14:textId="77777777" w:rsidR="007F555F" w:rsidRDefault="007F555F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6C7C" w14:textId="77777777" w:rsidR="007F555F" w:rsidRDefault="007F555F" w:rsidP="00791F5A">
      <w:r>
        <w:separator/>
      </w:r>
    </w:p>
  </w:footnote>
  <w:footnote w:type="continuationSeparator" w:id="0">
    <w:p w14:paraId="7245D338" w14:textId="77777777" w:rsidR="007F555F" w:rsidRDefault="007F555F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240562"/>
      <w:docPartObj>
        <w:docPartGallery w:val="Page Numbers (Top of Page)"/>
        <w:docPartUnique/>
      </w:docPartObj>
    </w:sdtPr>
    <w:sdtContent>
      <w:p w14:paraId="202BC568" w14:textId="77777777" w:rsidR="007448C4" w:rsidRPr="007448C4" w:rsidRDefault="003B0A97" w:rsidP="002960C5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8F10BE">
          <w:rPr>
            <w:noProof/>
          </w:rPr>
          <w:t>2</w:t>
        </w:r>
        <w:r w:rsidRPr="00B10074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FA94B4D"/>
    <w:multiLevelType w:val="multilevel"/>
    <w:tmpl w:val="2916B630"/>
    <w:numStyleLink w:val="12500"/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 w16cid:durableId="2097898575">
    <w:abstractNumId w:val="9"/>
  </w:num>
  <w:num w:numId="2" w16cid:durableId="287593652">
    <w:abstractNumId w:val="7"/>
  </w:num>
  <w:num w:numId="3" w16cid:durableId="623971663">
    <w:abstractNumId w:val="6"/>
  </w:num>
  <w:num w:numId="4" w16cid:durableId="259803812">
    <w:abstractNumId w:val="5"/>
  </w:num>
  <w:num w:numId="5" w16cid:durableId="2006467663">
    <w:abstractNumId w:val="4"/>
  </w:num>
  <w:num w:numId="6" w16cid:durableId="1449356063">
    <w:abstractNumId w:val="8"/>
  </w:num>
  <w:num w:numId="7" w16cid:durableId="944190956">
    <w:abstractNumId w:val="3"/>
  </w:num>
  <w:num w:numId="8" w16cid:durableId="1134982742">
    <w:abstractNumId w:val="2"/>
  </w:num>
  <w:num w:numId="9" w16cid:durableId="794562628">
    <w:abstractNumId w:val="1"/>
  </w:num>
  <w:num w:numId="10" w16cid:durableId="1604992769">
    <w:abstractNumId w:val="0"/>
  </w:num>
  <w:num w:numId="11" w16cid:durableId="1589264114">
    <w:abstractNumId w:val="22"/>
  </w:num>
  <w:num w:numId="12" w16cid:durableId="936712682">
    <w:abstractNumId w:val="19"/>
  </w:num>
  <w:num w:numId="13" w16cid:durableId="798570912">
    <w:abstractNumId w:val="13"/>
  </w:num>
  <w:num w:numId="14" w16cid:durableId="1341851731">
    <w:abstractNumId w:val="36"/>
  </w:num>
  <w:num w:numId="15" w16cid:durableId="211691652">
    <w:abstractNumId w:val="29"/>
  </w:num>
  <w:num w:numId="16" w16cid:durableId="1988244910">
    <w:abstractNumId w:val="14"/>
  </w:num>
  <w:num w:numId="17" w16cid:durableId="591474293">
    <w:abstractNumId w:val="20"/>
  </w:num>
  <w:num w:numId="18" w16cid:durableId="1517963156">
    <w:abstractNumId w:val="15"/>
  </w:num>
  <w:num w:numId="19" w16cid:durableId="21444886">
    <w:abstractNumId w:val="12"/>
  </w:num>
  <w:num w:numId="20" w16cid:durableId="719288280">
    <w:abstractNumId w:val="17"/>
  </w:num>
  <w:num w:numId="21" w16cid:durableId="1185754436">
    <w:abstractNumId w:val="31"/>
  </w:num>
  <w:num w:numId="22" w16cid:durableId="407385004">
    <w:abstractNumId w:val="21"/>
  </w:num>
  <w:num w:numId="23" w16cid:durableId="2021856480">
    <w:abstractNumId w:val="33"/>
  </w:num>
  <w:num w:numId="24" w16cid:durableId="165294228">
    <w:abstractNumId w:val="38"/>
  </w:num>
  <w:num w:numId="25" w16cid:durableId="793719933">
    <w:abstractNumId w:val="16"/>
  </w:num>
  <w:num w:numId="26" w16cid:durableId="869805934">
    <w:abstractNumId w:val="30"/>
  </w:num>
  <w:num w:numId="27" w16cid:durableId="369305059">
    <w:abstractNumId w:val="25"/>
  </w:num>
  <w:num w:numId="28" w16cid:durableId="794714834">
    <w:abstractNumId w:val="26"/>
  </w:num>
  <w:num w:numId="29" w16cid:durableId="299841973">
    <w:abstractNumId w:val="18"/>
  </w:num>
  <w:num w:numId="30" w16cid:durableId="246113977">
    <w:abstractNumId w:val="24"/>
  </w:num>
  <w:num w:numId="31" w16cid:durableId="1500386873">
    <w:abstractNumId w:val="11"/>
  </w:num>
  <w:num w:numId="32" w16cid:durableId="53509578">
    <w:abstractNumId w:val="32"/>
  </w:num>
  <w:num w:numId="33" w16cid:durableId="1738815835">
    <w:abstractNumId w:val="27"/>
  </w:num>
  <w:num w:numId="34" w16cid:durableId="473910573">
    <w:abstractNumId w:val="37"/>
  </w:num>
  <w:num w:numId="35" w16cid:durableId="57629141">
    <w:abstractNumId w:val="28"/>
  </w:num>
  <w:num w:numId="36" w16cid:durableId="2079471941">
    <w:abstractNumId w:val="35"/>
  </w:num>
  <w:num w:numId="37" w16cid:durableId="1306738903">
    <w:abstractNumId w:val="23"/>
  </w:num>
  <w:num w:numId="38" w16cid:durableId="526918137">
    <w:abstractNumId w:val="34"/>
  </w:num>
  <w:num w:numId="39" w16cid:durableId="2020934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FA"/>
    <w:rsid w:val="000103D4"/>
    <w:rsid w:val="000219E1"/>
    <w:rsid w:val="000533AB"/>
    <w:rsid w:val="00056610"/>
    <w:rsid w:val="000628B2"/>
    <w:rsid w:val="00072099"/>
    <w:rsid w:val="000803E3"/>
    <w:rsid w:val="00085650"/>
    <w:rsid w:val="00085D88"/>
    <w:rsid w:val="000B0605"/>
    <w:rsid w:val="000B1FF6"/>
    <w:rsid w:val="000B3FDB"/>
    <w:rsid w:val="000C2CB3"/>
    <w:rsid w:val="000C3297"/>
    <w:rsid w:val="000C4C36"/>
    <w:rsid w:val="000C6652"/>
    <w:rsid w:val="000C714E"/>
    <w:rsid w:val="000C7440"/>
    <w:rsid w:val="000C773E"/>
    <w:rsid w:val="000C7CD3"/>
    <w:rsid w:val="000D0168"/>
    <w:rsid w:val="000D52AD"/>
    <w:rsid w:val="000D6D83"/>
    <w:rsid w:val="000E17B6"/>
    <w:rsid w:val="000F59AA"/>
    <w:rsid w:val="00103295"/>
    <w:rsid w:val="001249D7"/>
    <w:rsid w:val="0013099C"/>
    <w:rsid w:val="001464F0"/>
    <w:rsid w:val="00165E45"/>
    <w:rsid w:val="001913F3"/>
    <w:rsid w:val="001A3808"/>
    <w:rsid w:val="001B268A"/>
    <w:rsid w:val="001C1D0E"/>
    <w:rsid w:val="001F0C16"/>
    <w:rsid w:val="001F3B06"/>
    <w:rsid w:val="00214C26"/>
    <w:rsid w:val="002157D0"/>
    <w:rsid w:val="00231453"/>
    <w:rsid w:val="00246409"/>
    <w:rsid w:val="002655EE"/>
    <w:rsid w:val="00267494"/>
    <w:rsid w:val="002705DB"/>
    <w:rsid w:val="0027099C"/>
    <w:rsid w:val="00275B73"/>
    <w:rsid w:val="002820A1"/>
    <w:rsid w:val="002960C5"/>
    <w:rsid w:val="00297414"/>
    <w:rsid w:val="002A2623"/>
    <w:rsid w:val="002A794B"/>
    <w:rsid w:val="002B1603"/>
    <w:rsid w:val="002D0698"/>
    <w:rsid w:val="002E3CB0"/>
    <w:rsid w:val="002E3E28"/>
    <w:rsid w:val="00305922"/>
    <w:rsid w:val="00310A17"/>
    <w:rsid w:val="00310DDC"/>
    <w:rsid w:val="00322148"/>
    <w:rsid w:val="0032482A"/>
    <w:rsid w:val="003310AF"/>
    <w:rsid w:val="00344C24"/>
    <w:rsid w:val="00381D6F"/>
    <w:rsid w:val="003841D7"/>
    <w:rsid w:val="003A160B"/>
    <w:rsid w:val="003A53E1"/>
    <w:rsid w:val="003B0A97"/>
    <w:rsid w:val="003B5377"/>
    <w:rsid w:val="003B7EE3"/>
    <w:rsid w:val="00411DB5"/>
    <w:rsid w:val="00420B73"/>
    <w:rsid w:val="004344C2"/>
    <w:rsid w:val="0048256E"/>
    <w:rsid w:val="004865EE"/>
    <w:rsid w:val="004B3169"/>
    <w:rsid w:val="004D0FDE"/>
    <w:rsid w:val="004D1A05"/>
    <w:rsid w:val="004E123F"/>
    <w:rsid w:val="004E4CF1"/>
    <w:rsid w:val="00512D6F"/>
    <w:rsid w:val="00526ACB"/>
    <w:rsid w:val="005558C8"/>
    <w:rsid w:val="00560871"/>
    <w:rsid w:val="005711EB"/>
    <w:rsid w:val="00571B2E"/>
    <w:rsid w:val="00583858"/>
    <w:rsid w:val="00590A39"/>
    <w:rsid w:val="005953DB"/>
    <w:rsid w:val="005B02CC"/>
    <w:rsid w:val="005B55B9"/>
    <w:rsid w:val="005B63C6"/>
    <w:rsid w:val="00613B9B"/>
    <w:rsid w:val="00615448"/>
    <w:rsid w:val="00632790"/>
    <w:rsid w:val="00670D25"/>
    <w:rsid w:val="00672E9C"/>
    <w:rsid w:val="00673F9A"/>
    <w:rsid w:val="006924A6"/>
    <w:rsid w:val="006A254C"/>
    <w:rsid w:val="006A5119"/>
    <w:rsid w:val="006C20C2"/>
    <w:rsid w:val="006F25B4"/>
    <w:rsid w:val="00711E9C"/>
    <w:rsid w:val="0072069E"/>
    <w:rsid w:val="00725DC7"/>
    <w:rsid w:val="007314F5"/>
    <w:rsid w:val="00735A7B"/>
    <w:rsid w:val="007448C4"/>
    <w:rsid w:val="00750E07"/>
    <w:rsid w:val="00755AD0"/>
    <w:rsid w:val="007839B6"/>
    <w:rsid w:val="00791F5A"/>
    <w:rsid w:val="007C01A8"/>
    <w:rsid w:val="007F2F2F"/>
    <w:rsid w:val="007F555F"/>
    <w:rsid w:val="00801D18"/>
    <w:rsid w:val="0080244A"/>
    <w:rsid w:val="008168EF"/>
    <w:rsid w:val="008226C5"/>
    <w:rsid w:val="008323BA"/>
    <w:rsid w:val="0083649F"/>
    <w:rsid w:val="00842764"/>
    <w:rsid w:val="00860690"/>
    <w:rsid w:val="00877FCD"/>
    <w:rsid w:val="00881B1D"/>
    <w:rsid w:val="00895594"/>
    <w:rsid w:val="008B203A"/>
    <w:rsid w:val="008E0A39"/>
    <w:rsid w:val="008E48F3"/>
    <w:rsid w:val="008F10BE"/>
    <w:rsid w:val="008F4BF1"/>
    <w:rsid w:val="008F77AB"/>
    <w:rsid w:val="0091595A"/>
    <w:rsid w:val="00927400"/>
    <w:rsid w:val="009473A6"/>
    <w:rsid w:val="00951A06"/>
    <w:rsid w:val="00972325"/>
    <w:rsid w:val="00977862"/>
    <w:rsid w:val="009838A4"/>
    <w:rsid w:val="00990325"/>
    <w:rsid w:val="009A20D2"/>
    <w:rsid w:val="009A78FA"/>
    <w:rsid w:val="009C04E9"/>
    <w:rsid w:val="009C22CB"/>
    <w:rsid w:val="009D4508"/>
    <w:rsid w:val="009D64A6"/>
    <w:rsid w:val="009E1754"/>
    <w:rsid w:val="009E78B4"/>
    <w:rsid w:val="009F060D"/>
    <w:rsid w:val="00A04419"/>
    <w:rsid w:val="00A1110E"/>
    <w:rsid w:val="00A24A5D"/>
    <w:rsid w:val="00A314E7"/>
    <w:rsid w:val="00A43757"/>
    <w:rsid w:val="00A60553"/>
    <w:rsid w:val="00A6061B"/>
    <w:rsid w:val="00A84919"/>
    <w:rsid w:val="00A8613A"/>
    <w:rsid w:val="00A946AC"/>
    <w:rsid w:val="00AA05DF"/>
    <w:rsid w:val="00AB6483"/>
    <w:rsid w:val="00AC7E94"/>
    <w:rsid w:val="00AD79D1"/>
    <w:rsid w:val="00AF55A4"/>
    <w:rsid w:val="00B10074"/>
    <w:rsid w:val="00B13C01"/>
    <w:rsid w:val="00B14D33"/>
    <w:rsid w:val="00B20263"/>
    <w:rsid w:val="00B207DF"/>
    <w:rsid w:val="00B20BFC"/>
    <w:rsid w:val="00B52B80"/>
    <w:rsid w:val="00B61A4C"/>
    <w:rsid w:val="00B9498B"/>
    <w:rsid w:val="00BA2849"/>
    <w:rsid w:val="00BC22B8"/>
    <w:rsid w:val="00BC777A"/>
    <w:rsid w:val="00BD0A33"/>
    <w:rsid w:val="00BE69BF"/>
    <w:rsid w:val="00C1259A"/>
    <w:rsid w:val="00C32DC0"/>
    <w:rsid w:val="00C63837"/>
    <w:rsid w:val="00C83BD5"/>
    <w:rsid w:val="00CC0B4D"/>
    <w:rsid w:val="00CC5B00"/>
    <w:rsid w:val="00CD7316"/>
    <w:rsid w:val="00D1272A"/>
    <w:rsid w:val="00D15986"/>
    <w:rsid w:val="00D16B86"/>
    <w:rsid w:val="00D34A81"/>
    <w:rsid w:val="00D442A8"/>
    <w:rsid w:val="00D566C9"/>
    <w:rsid w:val="00D83EF1"/>
    <w:rsid w:val="00DD0A58"/>
    <w:rsid w:val="00DD2EA4"/>
    <w:rsid w:val="00DE66D8"/>
    <w:rsid w:val="00DE7148"/>
    <w:rsid w:val="00E039BB"/>
    <w:rsid w:val="00E04C5B"/>
    <w:rsid w:val="00E16F32"/>
    <w:rsid w:val="00E23827"/>
    <w:rsid w:val="00E27562"/>
    <w:rsid w:val="00E40EAF"/>
    <w:rsid w:val="00E77EE2"/>
    <w:rsid w:val="00E94EFF"/>
    <w:rsid w:val="00EA245D"/>
    <w:rsid w:val="00EA5B0E"/>
    <w:rsid w:val="00EA747C"/>
    <w:rsid w:val="00EB1C8A"/>
    <w:rsid w:val="00EB5ABE"/>
    <w:rsid w:val="00ED51FB"/>
    <w:rsid w:val="00EF6C65"/>
    <w:rsid w:val="00F06301"/>
    <w:rsid w:val="00F254E4"/>
    <w:rsid w:val="00F302CA"/>
    <w:rsid w:val="00F6451B"/>
    <w:rsid w:val="00F67AD6"/>
    <w:rsid w:val="00F71F69"/>
    <w:rsid w:val="00F7383C"/>
    <w:rsid w:val="00FB425A"/>
    <w:rsid w:val="00FC76D3"/>
    <w:rsid w:val="00FE37BD"/>
    <w:rsid w:val="00FE428B"/>
    <w:rsid w:val="00FF749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5704"/>
  <w15:docId w15:val="{17504D4C-1FB7-44D9-A26C-C3C0160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2E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table" w:customStyle="1" w:styleId="11">
    <w:name w:val="Сетка таблицы1"/>
    <w:basedOn w:val="a3"/>
    <w:next w:val="a7"/>
    <w:uiPriority w:val="59"/>
    <w:rsid w:val="00A8613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2"/>
    <w:rsid w:val="00D16B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640-FB6A-49D3-8807-ED75CB34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2</cp:revision>
  <cp:lastPrinted>2024-04-24T02:28:00Z</cp:lastPrinted>
  <dcterms:created xsi:type="dcterms:W3CDTF">2024-04-24T02:30:00Z</dcterms:created>
  <dcterms:modified xsi:type="dcterms:W3CDTF">2024-04-24T02:30:00Z</dcterms:modified>
</cp:coreProperties>
</file>