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B7EE3" w:rsidRPr="008E0A39" w14:paraId="1E7398A8" w14:textId="77777777" w:rsidTr="003B7EE3">
        <w:trPr>
          <w:jc w:val="center"/>
        </w:trPr>
        <w:tc>
          <w:tcPr>
            <w:tcW w:w="9921" w:type="dxa"/>
          </w:tcPr>
          <w:p w14:paraId="4F5F84B9" w14:textId="77777777" w:rsidR="003B7EE3" w:rsidRPr="00801D18" w:rsidRDefault="003B7EE3" w:rsidP="00B10074">
            <w:pPr>
              <w:ind w:firstLine="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8B0E667" wp14:editId="0583AE33">
                  <wp:extent cx="560705" cy="6769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EE3" w:rsidRPr="008E0A39" w14:paraId="41D4A59A" w14:textId="77777777" w:rsidTr="003B7EE3">
        <w:trPr>
          <w:jc w:val="center"/>
        </w:trPr>
        <w:tc>
          <w:tcPr>
            <w:tcW w:w="9921" w:type="dxa"/>
          </w:tcPr>
          <w:p w14:paraId="53B42AA4" w14:textId="77777777" w:rsidR="003B7EE3" w:rsidRPr="00801D18" w:rsidRDefault="003B7EE3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31843621" w14:textId="77777777" w:rsidTr="003B7EE3">
        <w:trPr>
          <w:jc w:val="center"/>
        </w:trPr>
        <w:tc>
          <w:tcPr>
            <w:tcW w:w="9921" w:type="dxa"/>
          </w:tcPr>
          <w:p w14:paraId="15E1DE7D" w14:textId="77777777" w:rsidR="009A78FA" w:rsidRPr="00801D18" w:rsidRDefault="0013099C" w:rsidP="00B10074">
            <w:pPr>
              <w:ind w:firstLine="0"/>
              <w:jc w:val="center"/>
              <w:rPr>
                <w:szCs w:val="28"/>
              </w:rPr>
            </w:pPr>
            <w:r w:rsidRPr="00801D18">
              <w:rPr>
                <w:szCs w:val="28"/>
              </w:rPr>
              <w:t>АДМИНИСТРАЦИЯ</w:t>
            </w:r>
            <w:r w:rsidR="008E0A39" w:rsidRPr="00801D18">
              <w:rPr>
                <w:szCs w:val="28"/>
              </w:rPr>
              <w:t xml:space="preserve"> </w:t>
            </w:r>
            <w:r w:rsidR="009A78FA" w:rsidRPr="00801D18">
              <w:rPr>
                <w:szCs w:val="28"/>
              </w:rPr>
              <w:t>РАБОЧЕГО ПОСЕЛКА МОШКОВО</w:t>
            </w:r>
          </w:p>
          <w:p w14:paraId="15211736" w14:textId="77777777" w:rsidR="008E0A39" w:rsidRPr="00801D18" w:rsidRDefault="008E0A39" w:rsidP="009A78FA">
            <w:pPr>
              <w:ind w:firstLine="0"/>
              <w:jc w:val="center"/>
              <w:rPr>
                <w:szCs w:val="28"/>
              </w:rPr>
            </w:pPr>
            <w:r w:rsidRPr="00801D18">
              <w:rPr>
                <w:szCs w:val="28"/>
              </w:rPr>
              <w:t>МОШКОВСКОГО РАЙОНА</w:t>
            </w:r>
            <w:r w:rsidR="009A78FA" w:rsidRPr="00801D18">
              <w:rPr>
                <w:szCs w:val="28"/>
              </w:rPr>
              <w:t xml:space="preserve"> </w:t>
            </w:r>
            <w:r w:rsidRPr="00801D18">
              <w:rPr>
                <w:szCs w:val="28"/>
              </w:rPr>
              <w:t>НОВОСИБИРСКОЙ ОБЛАСТИ</w:t>
            </w:r>
          </w:p>
        </w:tc>
      </w:tr>
      <w:tr w:rsidR="008E0A39" w:rsidRPr="008E0A39" w14:paraId="597AB251" w14:textId="77777777" w:rsidTr="003B7EE3">
        <w:trPr>
          <w:jc w:val="center"/>
        </w:trPr>
        <w:tc>
          <w:tcPr>
            <w:tcW w:w="9921" w:type="dxa"/>
          </w:tcPr>
          <w:p w14:paraId="381D5CB7" w14:textId="77777777" w:rsidR="008E0A39" w:rsidRPr="00801D18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51FF1942" w14:textId="77777777" w:rsidTr="003B7EE3">
        <w:trPr>
          <w:jc w:val="center"/>
        </w:trPr>
        <w:tc>
          <w:tcPr>
            <w:tcW w:w="9921" w:type="dxa"/>
          </w:tcPr>
          <w:p w14:paraId="5317C576" w14:textId="77A4BBFA" w:rsidR="008E0A39" w:rsidRPr="00801D18" w:rsidRDefault="004B5273" w:rsidP="00B1007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</w:tc>
      </w:tr>
      <w:tr w:rsidR="008E0A39" w:rsidRPr="008E0A39" w14:paraId="2E7EE1A5" w14:textId="77777777" w:rsidTr="003B7EE3">
        <w:trPr>
          <w:jc w:val="center"/>
        </w:trPr>
        <w:tc>
          <w:tcPr>
            <w:tcW w:w="9921" w:type="dxa"/>
          </w:tcPr>
          <w:p w14:paraId="4278C734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07518F35" w14:textId="77777777" w:rsidTr="003B7EE3">
        <w:trPr>
          <w:jc w:val="center"/>
        </w:trPr>
        <w:tc>
          <w:tcPr>
            <w:tcW w:w="9921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8E0A39" w14:paraId="61EE16B7" w14:textId="77777777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54A342EB" w14:textId="77777777" w:rsidR="003A160B" w:rsidRPr="008E0A39" w:rsidRDefault="003A160B" w:rsidP="00B47F32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164B1242" w14:textId="79074BA8" w:rsidR="003A160B" w:rsidRPr="008E0A39" w:rsidRDefault="00F40196" w:rsidP="00165E45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14.10.2022</w:t>
                  </w:r>
                </w:p>
              </w:tc>
              <w:tc>
                <w:tcPr>
                  <w:tcW w:w="484" w:type="dxa"/>
                  <w:vAlign w:val="bottom"/>
                </w:tcPr>
                <w:p w14:paraId="59081C22" w14:textId="77777777" w:rsidR="003A160B" w:rsidRPr="008E0A39" w:rsidRDefault="003A160B" w:rsidP="00B47F32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272C19FF" w14:textId="77A7F760" w:rsidR="003A160B" w:rsidRPr="008E0A39" w:rsidRDefault="00F40196" w:rsidP="00B47F32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562</w:t>
                  </w:r>
                  <w:r w:rsidR="00D442A8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14:paraId="05EA4479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2694C262" w14:textId="77777777" w:rsidTr="003B7EE3">
        <w:trPr>
          <w:jc w:val="center"/>
        </w:trPr>
        <w:tc>
          <w:tcPr>
            <w:tcW w:w="9921" w:type="dxa"/>
          </w:tcPr>
          <w:p w14:paraId="5EEF8F09" w14:textId="77777777" w:rsidR="008E0A39" w:rsidRDefault="008E0A39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  <w:p w14:paraId="274F419C" w14:textId="77777777" w:rsidR="00A314E7" w:rsidRPr="00A314E7" w:rsidRDefault="00A314E7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8E0A39" w:rsidRPr="008E0A39" w14:paraId="63F9D48F" w14:textId="77777777" w:rsidTr="003B7EE3">
        <w:trPr>
          <w:jc w:val="center"/>
        </w:trPr>
        <w:tc>
          <w:tcPr>
            <w:tcW w:w="9921" w:type="dxa"/>
          </w:tcPr>
          <w:p w14:paraId="5EBAB4A5" w14:textId="77777777" w:rsidR="001A185F" w:rsidRPr="001A185F" w:rsidRDefault="001A185F" w:rsidP="001A185F">
            <w:pPr>
              <w:shd w:val="clear" w:color="auto" w:fill="FFFFFF"/>
              <w:ind w:firstLine="0"/>
              <w:jc w:val="center"/>
              <w:rPr>
                <w:color w:val="000000"/>
                <w:szCs w:val="28"/>
              </w:rPr>
            </w:pPr>
            <w:r w:rsidRPr="001A185F">
              <w:rPr>
                <w:color w:val="000000"/>
                <w:szCs w:val="28"/>
              </w:rPr>
              <w:t>О проведении акции «Безопасный лед»</w:t>
            </w:r>
          </w:p>
          <w:p w14:paraId="3BB100C6" w14:textId="77777777" w:rsidR="001A185F" w:rsidRPr="001A185F" w:rsidRDefault="001A185F" w:rsidP="001A185F">
            <w:pPr>
              <w:shd w:val="clear" w:color="auto" w:fill="FFFFFF"/>
              <w:ind w:firstLine="0"/>
              <w:jc w:val="center"/>
              <w:rPr>
                <w:color w:val="000000"/>
                <w:szCs w:val="28"/>
              </w:rPr>
            </w:pPr>
            <w:r w:rsidRPr="001A185F">
              <w:rPr>
                <w:color w:val="000000"/>
                <w:szCs w:val="28"/>
              </w:rPr>
              <w:t>на территории рабочего поселка Мошково</w:t>
            </w:r>
          </w:p>
          <w:p w14:paraId="3659B014" w14:textId="77777777" w:rsidR="008E0A39" w:rsidRDefault="001A185F" w:rsidP="001A185F">
            <w:pPr>
              <w:shd w:val="clear" w:color="auto" w:fill="FFFFFF"/>
              <w:ind w:firstLine="0"/>
              <w:jc w:val="center"/>
              <w:rPr>
                <w:color w:val="000000"/>
                <w:szCs w:val="28"/>
              </w:rPr>
            </w:pPr>
            <w:r w:rsidRPr="001A185F">
              <w:rPr>
                <w:color w:val="000000"/>
                <w:szCs w:val="28"/>
              </w:rPr>
              <w:t>Мошковского района Новосибирской области</w:t>
            </w:r>
          </w:p>
          <w:p w14:paraId="33F1F2BC" w14:textId="67F2D069" w:rsidR="003A7946" w:rsidRPr="000B3FDB" w:rsidRDefault="003A7946" w:rsidP="001A185F">
            <w:pPr>
              <w:shd w:val="clear" w:color="auto" w:fill="FFFFFF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период 202</w:t>
            </w:r>
            <w:r w:rsidR="008D2973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-202</w:t>
            </w:r>
            <w:r w:rsidR="008D2973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 xml:space="preserve"> годов</w:t>
            </w:r>
          </w:p>
        </w:tc>
      </w:tr>
      <w:tr w:rsidR="002E3E28" w:rsidRPr="008E0A39" w14:paraId="60CFF9AB" w14:textId="77777777" w:rsidTr="003B7EE3">
        <w:trPr>
          <w:jc w:val="center"/>
        </w:trPr>
        <w:tc>
          <w:tcPr>
            <w:tcW w:w="9921" w:type="dxa"/>
          </w:tcPr>
          <w:p w14:paraId="025C6FFC" w14:textId="77777777" w:rsidR="00A314E7" w:rsidRDefault="00A314E7" w:rsidP="00B10074">
            <w:pPr>
              <w:ind w:firstLine="0"/>
              <w:jc w:val="center"/>
              <w:rPr>
                <w:szCs w:val="28"/>
              </w:rPr>
            </w:pPr>
          </w:p>
          <w:p w14:paraId="2F40B797" w14:textId="77777777" w:rsidR="009838A4" w:rsidRPr="00BE69BF" w:rsidRDefault="009838A4" w:rsidP="00B10074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0B33DFCC" w14:textId="77777777" w:rsidR="004B5273" w:rsidRDefault="001A185F" w:rsidP="004B5273">
      <w:pPr>
        <w:shd w:val="clear" w:color="auto" w:fill="FFFFFF"/>
        <w:ind w:firstLine="851"/>
        <w:contextualSpacing/>
      </w:pPr>
      <w:r>
        <w:t xml:space="preserve">В соответствии с Федеральным Законом от 06.10.2003 года № 131-ФЗ </w:t>
      </w:r>
      <w:r>
        <w:br/>
        <w:t>«Об общих принципах организации местного самоуправления в Российской Федерации», в целях проведения профилактической работы с населением по правилам поведения на водных объектах в зимний период в рамках проведения акции «Безопасный лед», недопущения происшествий, связанных с провалом граждан под лед и чрезвычайных ситуаций</w:t>
      </w:r>
    </w:p>
    <w:p w14:paraId="13A6A2B5" w14:textId="0A477C5B" w:rsidR="001A185F" w:rsidRDefault="004B5273" w:rsidP="004B5273">
      <w:pPr>
        <w:shd w:val="clear" w:color="auto" w:fill="FFFFFF"/>
        <w:ind w:firstLine="851"/>
        <w:contextualSpacing/>
      </w:pPr>
      <w:r>
        <w:t>ПОСТАНОВЛЯЮ</w:t>
      </w:r>
      <w:r w:rsidR="001C762C">
        <w:t>:</w:t>
      </w:r>
    </w:p>
    <w:p w14:paraId="7ABCBE03" w14:textId="77777777" w:rsidR="001A185F" w:rsidRDefault="001A185F" w:rsidP="004B5273">
      <w:pPr>
        <w:shd w:val="clear" w:color="auto" w:fill="FFFFFF"/>
        <w:ind w:firstLine="851"/>
        <w:contextualSpacing/>
      </w:pPr>
      <w:r>
        <w:t>1. Определить сроки проведения акции «Безопасный лед»:</w:t>
      </w:r>
    </w:p>
    <w:p w14:paraId="35D26523" w14:textId="4AE940C3" w:rsidR="001A185F" w:rsidRDefault="001A185F" w:rsidP="004B5273">
      <w:pPr>
        <w:shd w:val="clear" w:color="auto" w:fill="FFFFFF"/>
        <w:ind w:firstLine="851"/>
        <w:contextualSpacing/>
      </w:pPr>
      <w:r>
        <w:t>1.1. I этап с 2</w:t>
      </w:r>
      <w:r w:rsidR="0080558B">
        <w:t>5</w:t>
      </w:r>
      <w:r>
        <w:t>.11.202</w:t>
      </w:r>
      <w:r w:rsidR="008D2973">
        <w:t>2</w:t>
      </w:r>
      <w:r>
        <w:t xml:space="preserve"> по 2</w:t>
      </w:r>
      <w:r w:rsidR="0080558B">
        <w:t>8</w:t>
      </w:r>
      <w:r>
        <w:t>.11.202</w:t>
      </w:r>
      <w:r w:rsidR="008D2973">
        <w:t>2</w:t>
      </w:r>
      <w:r>
        <w:t>;</w:t>
      </w:r>
    </w:p>
    <w:p w14:paraId="637EC6DB" w14:textId="13BDAD8A" w:rsidR="001A185F" w:rsidRDefault="001A185F" w:rsidP="004B5273">
      <w:pPr>
        <w:shd w:val="clear" w:color="auto" w:fill="FFFFFF"/>
        <w:ind w:firstLine="851"/>
        <w:contextualSpacing/>
      </w:pPr>
      <w:r>
        <w:t>1.2. II этап с 2</w:t>
      </w:r>
      <w:r w:rsidR="0080558B">
        <w:t>0</w:t>
      </w:r>
      <w:r>
        <w:t>.12.202</w:t>
      </w:r>
      <w:r w:rsidR="008D2973">
        <w:t>2</w:t>
      </w:r>
      <w:r>
        <w:t xml:space="preserve"> по 2</w:t>
      </w:r>
      <w:r w:rsidR="0080558B">
        <w:t>6</w:t>
      </w:r>
      <w:r>
        <w:t>.12.202</w:t>
      </w:r>
      <w:r w:rsidR="008D2973">
        <w:t>2</w:t>
      </w:r>
      <w:r>
        <w:t>;</w:t>
      </w:r>
    </w:p>
    <w:p w14:paraId="119FA2EB" w14:textId="6D246B4C" w:rsidR="001A185F" w:rsidRDefault="001A185F" w:rsidP="004B5273">
      <w:pPr>
        <w:shd w:val="clear" w:color="auto" w:fill="FFFFFF"/>
        <w:ind w:firstLine="851"/>
        <w:contextualSpacing/>
      </w:pPr>
      <w:r>
        <w:t>1.3. III этап с 2</w:t>
      </w:r>
      <w:r w:rsidR="0080558B">
        <w:t>4</w:t>
      </w:r>
      <w:r>
        <w:t>.01.202</w:t>
      </w:r>
      <w:r w:rsidR="008D2973">
        <w:t>3</w:t>
      </w:r>
      <w:r>
        <w:t xml:space="preserve"> по 3</w:t>
      </w:r>
      <w:r w:rsidR="0080558B">
        <w:t>0</w:t>
      </w:r>
      <w:r>
        <w:t>.01.202</w:t>
      </w:r>
      <w:r w:rsidR="008D2973">
        <w:t>3</w:t>
      </w:r>
      <w:r>
        <w:t>;</w:t>
      </w:r>
    </w:p>
    <w:p w14:paraId="3439BF4E" w14:textId="44C2CFE7" w:rsidR="001A185F" w:rsidRDefault="001A185F" w:rsidP="004B5273">
      <w:pPr>
        <w:shd w:val="clear" w:color="auto" w:fill="FFFFFF"/>
        <w:ind w:firstLine="851"/>
        <w:contextualSpacing/>
      </w:pPr>
      <w:r>
        <w:t>1.4. IV этап с 2</w:t>
      </w:r>
      <w:r w:rsidR="0080558B">
        <w:t>1</w:t>
      </w:r>
      <w:r>
        <w:t>.02.202</w:t>
      </w:r>
      <w:r w:rsidR="008D2973">
        <w:t>3</w:t>
      </w:r>
      <w:r>
        <w:t xml:space="preserve"> по 2</w:t>
      </w:r>
      <w:r w:rsidR="0080558B">
        <w:t>7</w:t>
      </w:r>
      <w:r>
        <w:t>.02.202</w:t>
      </w:r>
      <w:r w:rsidR="008D2973">
        <w:t>3</w:t>
      </w:r>
      <w:r>
        <w:t>;</w:t>
      </w:r>
    </w:p>
    <w:p w14:paraId="266CD413" w14:textId="16E77B79" w:rsidR="001A185F" w:rsidRDefault="001A185F" w:rsidP="004B5273">
      <w:pPr>
        <w:shd w:val="clear" w:color="auto" w:fill="FFFFFF"/>
        <w:ind w:firstLine="851"/>
        <w:contextualSpacing/>
      </w:pPr>
      <w:r>
        <w:t>1.5. V этап с 2</w:t>
      </w:r>
      <w:r w:rsidR="0080558B">
        <w:t>7</w:t>
      </w:r>
      <w:r>
        <w:t>.03.202</w:t>
      </w:r>
      <w:r w:rsidR="008D2973">
        <w:t>3</w:t>
      </w:r>
      <w:r>
        <w:t xml:space="preserve"> по 2</w:t>
      </w:r>
      <w:r w:rsidR="0080558B">
        <w:t>7</w:t>
      </w:r>
      <w:r>
        <w:t>.03.202</w:t>
      </w:r>
      <w:r w:rsidR="008D2973">
        <w:t>3</w:t>
      </w:r>
      <w:r>
        <w:t>.</w:t>
      </w:r>
    </w:p>
    <w:p w14:paraId="3810B458" w14:textId="21797179" w:rsidR="001A185F" w:rsidRDefault="001A185F" w:rsidP="004B5273">
      <w:pPr>
        <w:shd w:val="clear" w:color="auto" w:fill="FFFFFF"/>
        <w:ind w:firstLine="851"/>
        <w:contextualSpacing/>
      </w:pPr>
      <w:r>
        <w:t>2. Муниципальному автономному учреждению «Услуги благоустройства»</w:t>
      </w:r>
      <w:r w:rsidR="00DD41FD">
        <w:t xml:space="preserve"> рабочего поселка Мошково</w:t>
      </w:r>
      <w:r>
        <w:t xml:space="preserve"> не позднее трех дней с момента наступления этапа акции произвести установку (замену) сигнальных знаков</w:t>
      </w:r>
      <w:r w:rsidR="001F0011">
        <w:t xml:space="preserve"> «ВЫХОД НА ЛЕД ЗАПРЕЩЕН», «ВЫЕЗД НА ЛЕД ЗАПРЕЩЕН» или</w:t>
      </w:r>
      <w:r>
        <w:t xml:space="preserve"> «ВЫХОД, ВЫЕЗД НА ЛЕД ЗАПРЕЩЕН».</w:t>
      </w:r>
    </w:p>
    <w:p w14:paraId="73E36CD5" w14:textId="12D05CF5" w:rsidR="001A185F" w:rsidRDefault="001A185F" w:rsidP="004B5273">
      <w:pPr>
        <w:shd w:val="clear" w:color="auto" w:fill="FFFFFF"/>
        <w:ind w:firstLine="851"/>
        <w:contextualSpacing/>
      </w:pPr>
      <w:r>
        <w:t xml:space="preserve">3. Муниципальному казенному учреждению культуры </w:t>
      </w:r>
      <w:r w:rsidR="00DD41FD">
        <w:t>Дом культуры</w:t>
      </w:r>
      <w:r>
        <w:t xml:space="preserve"> «Западный» не позднее трех дней с момента наступления этапа акции провести профилактические беседы с учащимися и их родителями (опекунами, попечителями, представителями) на предмет предупреждения несчастных случаев на водоёмах в осенне-зимний период, связанных с выходом на лед, не соблюдением правил безопасного пребывания и поведения на льду. </w:t>
      </w:r>
    </w:p>
    <w:p w14:paraId="76D3118D" w14:textId="77777777" w:rsidR="001A185F" w:rsidRDefault="001A185F" w:rsidP="004B5273">
      <w:pPr>
        <w:shd w:val="clear" w:color="auto" w:fill="FFFFFF"/>
        <w:ind w:firstLine="851"/>
        <w:contextualSpacing/>
      </w:pPr>
      <w:r>
        <w:t>4. В период акции специалистам администрации рабочего поселка Мошково Мошковского района Новосибирской области обеспечить:</w:t>
      </w:r>
    </w:p>
    <w:p w14:paraId="1A5536E6" w14:textId="77777777" w:rsidR="001A185F" w:rsidRDefault="001A185F" w:rsidP="004B5273">
      <w:pPr>
        <w:shd w:val="clear" w:color="auto" w:fill="FFFFFF"/>
        <w:ind w:firstLine="851"/>
        <w:contextualSpacing/>
      </w:pPr>
      <w:r>
        <w:lastRenderedPageBreak/>
        <w:t>4.1. Объезд территорий, прилегающих к водным объектам в целях мониторинга выхода населения на лед и составления бесед.</w:t>
      </w:r>
    </w:p>
    <w:p w14:paraId="5227E5F4" w14:textId="39357810" w:rsidR="001A185F" w:rsidRDefault="001A185F" w:rsidP="004B5273">
      <w:pPr>
        <w:shd w:val="clear" w:color="auto" w:fill="FFFFFF"/>
        <w:ind w:firstLine="851"/>
        <w:contextualSpacing/>
      </w:pPr>
      <w:r>
        <w:t>4.2. Подготовку отчет</w:t>
      </w:r>
      <w:r w:rsidR="0080558B">
        <w:t>ов в периоды проведения акции</w:t>
      </w:r>
      <w:r>
        <w:t xml:space="preserve"> по форм</w:t>
      </w:r>
      <w:r w:rsidR="0080558B">
        <w:t>ам, запрашиваемым</w:t>
      </w:r>
      <w:r>
        <w:t xml:space="preserve"> Главн</w:t>
      </w:r>
      <w:r w:rsidR="0080558B">
        <w:t>ым</w:t>
      </w:r>
      <w:r>
        <w:t xml:space="preserve"> управлени</w:t>
      </w:r>
      <w:r w:rsidR="0080558B">
        <w:t>ем</w:t>
      </w:r>
      <w:r>
        <w:t xml:space="preserve"> МЧС России по Новосибирской области</w:t>
      </w:r>
      <w:r w:rsidR="0080558B">
        <w:t>, МКУ «Центр защиты населения» Мошковского района</w:t>
      </w:r>
      <w:r>
        <w:t>.</w:t>
      </w:r>
    </w:p>
    <w:p w14:paraId="534BDA46" w14:textId="7FAC7826" w:rsidR="009D3CE7" w:rsidRDefault="009D3CE7" w:rsidP="004B5273">
      <w:pPr>
        <w:shd w:val="clear" w:color="auto" w:fill="FFFFFF"/>
        <w:ind w:firstLine="851"/>
        <w:contextualSpacing/>
      </w:pPr>
      <w:r>
        <w:t xml:space="preserve">4.3. Довести до сведения руководителей организаций, </w:t>
      </w:r>
      <w:r w:rsidR="008D2973">
        <w:t>привлекаемых</w:t>
      </w:r>
      <w:r>
        <w:t xml:space="preserve"> к участию в акции.</w:t>
      </w:r>
    </w:p>
    <w:p w14:paraId="25A9EF7D" w14:textId="43FB3F87" w:rsidR="00F7383C" w:rsidRPr="00297414" w:rsidRDefault="001A185F" w:rsidP="004B5273">
      <w:pPr>
        <w:shd w:val="clear" w:color="auto" w:fill="FFFFFF"/>
        <w:ind w:firstLine="851"/>
        <w:contextualSpacing/>
        <w:rPr>
          <w:color w:val="000000"/>
          <w:szCs w:val="28"/>
        </w:rPr>
      </w:pPr>
      <w:r>
        <w:t xml:space="preserve">5. Контроль за выполнением настоящего </w:t>
      </w:r>
      <w:r w:rsidR="009F4652">
        <w:t>постановления</w:t>
      </w:r>
      <w:r>
        <w:t xml:space="preserve"> возложить на заместителя главы администрации рабочего поселка Мошково Мошковского района Новосибирской области.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A5B0E" w14:paraId="669D2363" w14:textId="77777777" w:rsidTr="000C7CD3">
        <w:trPr>
          <w:trHeight w:val="1304"/>
        </w:trPr>
        <w:tc>
          <w:tcPr>
            <w:tcW w:w="4926" w:type="dxa"/>
            <w:vAlign w:val="bottom"/>
          </w:tcPr>
          <w:p w14:paraId="03554423" w14:textId="77777777" w:rsidR="0048256E" w:rsidRDefault="00EA5B0E" w:rsidP="00EA5B0E">
            <w:pPr>
              <w:ind w:firstLine="0"/>
              <w:jc w:val="left"/>
            </w:pPr>
            <w:r>
              <w:t xml:space="preserve">Глава </w:t>
            </w:r>
            <w:r w:rsidR="0048256E">
              <w:t>рабочего поселка Мошково</w:t>
            </w:r>
          </w:p>
          <w:p w14:paraId="7923AF41" w14:textId="77777777" w:rsidR="00EA5B0E" w:rsidRDefault="00EA5B0E" w:rsidP="00EA5B0E">
            <w:pPr>
              <w:ind w:firstLine="0"/>
              <w:jc w:val="left"/>
            </w:pPr>
            <w:r>
              <w:t>Мошковского района</w:t>
            </w:r>
          </w:p>
          <w:p w14:paraId="690747D3" w14:textId="77777777" w:rsidR="0048256E" w:rsidRDefault="0048256E" w:rsidP="00EA5B0E">
            <w:pPr>
              <w:ind w:firstLine="0"/>
              <w:jc w:val="left"/>
            </w:pPr>
            <w:r>
              <w:t>Новосибирской области</w:t>
            </w:r>
          </w:p>
        </w:tc>
        <w:tc>
          <w:tcPr>
            <w:tcW w:w="4927" w:type="dxa"/>
            <w:vAlign w:val="bottom"/>
          </w:tcPr>
          <w:p w14:paraId="575B5A1E" w14:textId="77777777" w:rsidR="00EA5B0E" w:rsidRDefault="0048256E" w:rsidP="00EA5B0E">
            <w:pPr>
              <w:ind w:firstLine="0"/>
              <w:jc w:val="right"/>
            </w:pPr>
            <w:r>
              <w:t>Д.М. Луференко</w:t>
            </w:r>
          </w:p>
        </w:tc>
      </w:tr>
    </w:tbl>
    <w:p w14:paraId="35637BC9" w14:textId="77777777" w:rsidR="002E3CB0" w:rsidRDefault="002E3CB0" w:rsidP="003310AF">
      <w:pPr>
        <w:ind w:firstLine="0"/>
      </w:pPr>
    </w:p>
    <w:p w14:paraId="44909A4C" w14:textId="77777777" w:rsidR="003310AF" w:rsidRDefault="003310AF" w:rsidP="003310AF">
      <w:pPr>
        <w:ind w:firstLine="0"/>
      </w:pPr>
    </w:p>
    <w:p w14:paraId="7A7C2C00" w14:textId="3D485953" w:rsidR="003310AF" w:rsidRDefault="003310AF" w:rsidP="003310AF">
      <w:pPr>
        <w:ind w:firstLine="0"/>
        <w:rPr>
          <w:sz w:val="20"/>
        </w:rPr>
      </w:pPr>
    </w:p>
    <w:p w14:paraId="1B979268" w14:textId="20D85DAD" w:rsidR="0080558B" w:rsidRDefault="0080558B" w:rsidP="003310AF">
      <w:pPr>
        <w:ind w:firstLine="0"/>
        <w:rPr>
          <w:sz w:val="20"/>
        </w:rPr>
      </w:pPr>
    </w:p>
    <w:p w14:paraId="278E6AAD" w14:textId="1D9F2480" w:rsidR="0080558B" w:rsidRDefault="0080558B" w:rsidP="003310AF">
      <w:pPr>
        <w:ind w:firstLine="0"/>
        <w:rPr>
          <w:sz w:val="20"/>
        </w:rPr>
      </w:pPr>
    </w:p>
    <w:p w14:paraId="7D47F812" w14:textId="4D04C5DF" w:rsidR="0080558B" w:rsidRDefault="0080558B" w:rsidP="003310AF">
      <w:pPr>
        <w:ind w:firstLine="0"/>
        <w:rPr>
          <w:sz w:val="20"/>
        </w:rPr>
      </w:pPr>
    </w:p>
    <w:p w14:paraId="4B27D540" w14:textId="522CDEE7" w:rsidR="0080558B" w:rsidRDefault="0080558B" w:rsidP="003310AF">
      <w:pPr>
        <w:ind w:firstLine="0"/>
        <w:rPr>
          <w:sz w:val="20"/>
        </w:rPr>
      </w:pPr>
    </w:p>
    <w:p w14:paraId="1E7017EA" w14:textId="4D52373C" w:rsidR="0080558B" w:rsidRDefault="0080558B" w:rsidP="003310AF">
      <w:pPr>
        <w:ind w:firstLine="0"/>
        <w:rPr>
          <w:sz w:val="20"/>
        </w:rPr>
      </w:pPr>
    </w:p>
    <w:p w14:paraId="661DE0B8" w14:textId="2342F093" w:rsidR="0080558B" w:rsidRDefault="0080558B" w:rsidP="003310AF">
      <w:pPr>
        <w:ind w:firstLine="0"/>
        <w:rPr>
          <w:sz w:val="20"/>
        </w:rPr>
      </w:pPr>
    </w:p>
    <w:p w14:paraId="5A14094C" w14:textId="4DB596E7" w:rsidR="0080558B" w:rsidRDefault="0080558B" w:rsidP="003310AF">
      <w:pPr>
        <w:ind w:firstLine="0"/>
        <w:rPr>
          <w:sz w:val="20"/>
        </w:rPr>
      </w:pPr>
    </w:p>
    <w:p w14:paraId="4A6B0425" w14:textId="068ACC52" w:rsidR="0080558B" w:rsidRDefault="0080558B" w:rsidP="003310AF">
      <w:pPr>
        <w:ind w:firstLine="0"/>
        <w:rPr>
          <w:sz w:val="20"/>
        </w:rPr>
      </w:pPr>
    </w:p>
    <w:p w14:paraId="15CD2734" w14:textId="7A65BF51" w:rsidR="0080558B" w:rsidRDefault="0080558B" w:rsidP="003310AF">
      <w:pPr>
        <w:ind w:firstLine="0"/>
        <w:rPr>
          <w:sz w:val="20"/>
        </w:rPr>
      </w:pPr>
    </w:p>
    <w:p w14:paraId="2C6986EE" w14:textId="676A1FB7" w:rsidR="0080558B" w:rsidRDefault="0080558B" w:rsidP="003310AF">
      <w:pPr>
        <w:ind w:firstLine="0"/>
        <w:rPr>
          <w:sz w:val="20"/>
        </w:rPr>
      </w:pPr>
    </w:p>
    <w:p w14:paraId="6D4FA5B7" w14:textId="23954F73" w:rsidR="0080558B" w:rsidRDefault="0080558B" w:rsidP="003310AF">
      <w:pPr>
        <w:ind w:firstLine="0"/>
        <w:rPr>
          <w:sz w:val="20"/>
        </w:rPr>
      </w:pPr>
    </w:p>
    <w:p w14:paraId="3215ACE5" w14:textId="049696ED" w:rsidR="0080558B" w:rsidRDefault="0080558B" w:rsidP="003310AF">
      <w:pPr>
        <w:ind w:firstLine="0"/>
        <w:rPr>
          <w:sz w:val="20"/>
        </w:rPr>
      </w:pPr>
    </w:p>
    <w:p w14:paraId="2028AB63" w14:textId="5343ABA9" w:rsidR="0080558B" w:rsidRDefault="0080558B" w:rsidP="003310AF">
      <w:pPr>
        <w:ind w:firstLine="0"/>
        <w:rPr>
          <w:sz w:val="20"/>
        </w:rPr>
      </w:pPr>
    </w:p>
    <w:p w14:paraId="661D6329" w14:textId="107203E6" w:rsidR="0080558B" w:rsidRDefault="0080558B" w:rsidP="003310AF">
      <w:pPr>
        <w:ind w:firstLine="0"/>
        <w:rPr>
          <w:sz w:val="20"/>
        </w:rPr>
      </w:pPr>
    </w:p>
    <w:p w14:paraId="010C4688" w14:textId="4EFA76D1" w:rsidR="0080558B" w:rsidRDefault="0080558B" w:rsidP="003310AF">
      <w:pPr>
        <w:ind w:firstLine="0"/>
        <w:rPr>
          <w:sz w:val="20"/>
        </w:rPr>
      </w:pPr>
    </w:p>
    <w:p w14:paraId="79AD1E98" w14:textId="017B9D64" w:rsidR="0080558B" w:rsidRDefault="0080558B" w:rsidP="003310AF">
      <w:pPr>
        <w:ind w:firstLine="0"/>
        <w:rPr>
          <w:sz w:val="20"/>
        </w:rPr>
      </w:pPr>
    </w:p>
    <w:p w14:paraId="7E51B5A7" w14:textId="1FB2CDF1" w:rsidR="0080558B" w:rsidRDefault="0080558B" w:rsidP="003310AF">
      <w:pPr>
        <w:ind w:firstLine="0"/>
        <w:rPr>
          <w:sz w:val="20"/>
        </w:rPr>
      </w:pPr>
    </w:p>
    <w:p w14:paraId="299368C0" w14:textId="17264B32" w:rsidR="0080558B" w:rsidRDefault="0080558B" w:rsidP="003310AF">
      <w:pPr>
        <w:ind w:firstLine="0"/>
        <w:rPr>
          <w:sz w:val="20"/>
        </w:rPr>
      </w:pPr>
    </w:p>
    <w:p w14:paraId="331F6E8B" w14:textId="57E098DF" w:rsidR="0080558B" w:rsidRDefault="0080558B" w:rsidP="003310AF">
      <w:pPr>
        <w:ind w:firstLine="0"/>
        <w:rPr>
          <w:sz w:val="20"/>
        </w:rPr>
      </w:pPr>
    </w:p>
    <w:p w14:paraId="5E557CB3" w14:textId="109DC921" w:rsidR="0080558B" w:rsidRDefault="0080558B" w:rsidP="003310AF">
      <w:pPr>
        <w:ind w:firstLine="0"/>
        <w:rPr>
          <w:sz w:val="20"/>
        </w:rPr>
      </w:pPr>
    </w:p>
    <w:p w14:paraId="1039B243" w14:textId="10785B75" w:rsidR="0080558B" w:rsidRDefault="0080558B" w:rsidP="003310AF">
      <w:pPr>
        <w:ind w:firstLine="0"/>
        <w:rPr>
          <w:sz w:val="20"/>
        </w:rPr>
      </w:pPr>
    </w:p>
    <w:p w14:paraId="745943EF" w14:textId="1F901D04" w:rsidR="0080558B" w:rsidRDefault="0080558B" w:rsidP="003310AF">
      <w:pPr>
        <w:ind w:firstLine="0"/>
        <w:rPr>
          <w:sz w:val="20"/>
        </w:rPr>
      </w:pPr>
    </w:p>
    <w:p w14:paraId="76B5D939" w14:textId="395B5771" w:rsidR="0080558B" w:rsidRDefault="0080558B" w:rsidP="003310AF">
      <w:pPr>
        <w:ind w:firstLine="0"/>
        <w:rPr>
          <w:sz w:val="20"/>
        </w:rPr>
      </w:pPr>
    </w:p>
    <w:p w14:paraId="00366E16" w14:textId="4329E1E9" w:rsidR="0080558B" w:rsidRDefault="0080558B" w:rsidP="003310AF">
      <w:pPr>
        <w:ind w:firstLine="0"/>
        <w:rPr>
          <w:sz w:val="20"/>
        </w:rPr>
      </w:pPr>
    </w:p>
    <w:p w14:paraId="38CC9006" w14:textId="1ABDF905" w:rsidR="0080558B" w:rsidRDefault="0080558B" w:rsidP="003310AF">
      <w:pPr>
        <w:ind w:firstLine="0"/>
        <w:rPr>
          <w:sz w:val="20"/>
        </w:rPr>
      </w:pPr>
    </w:p>
    <w:p w14:paraId="0506E932" w14:textId="752CD55D" w:rsidR="0080558B" w:rsidRDefault="0080558B" w:rsidP="003310AF">
      <w:pPr>
        <w:ind w:firstLine="0"/>
        <w:rPr>
          <w:sz w:val="20"/>
        </w:rPr>
      </w:pPr>
    </w:p>
    <w:p w14:paraId="3EE79253" w14:textId="2F0277C9" w:rsidR="0080558B" w:rsidRDefault="0080558B" w:rsidP="003310AF">
      <w:pPr>
        <w:ind w:firstLine="0"/>
        <w:rPr>
          <w:sz w:val="20"/>
        </w:rPr>
      </w:pPr>
    </w:p>
    <w:p w14:paraId="0CBA319D" w14:textId="035FB07D" w:rsidR="004B5273" w:rsidRDefault="004B5273" w:rsidP="003310AF">
      <w:pPr>
        <w:ind w:firstLine="0"/>
        <w:rPr>
          <w:sz w:val="20"/>
        </w:rPr>
      </w:pPr>
    </w:p>
    <w:p w14:paraId="0902541A" w14:textId="5A00DEA1" w:rsidR="004B5273" w:rsidRDefault="004B5273" w:rsidP="003310AF">
      <w:pPr>
        <w:ind w:firstLine="0"/>
        <w:rPr>
          <w:sz w:val="20"/>
        </w:rPr>
      </w:pPr>
    </w:p>
    <w:p w14:paraId="6E69A62B" w14:textId="15EA1538" w:rsidR="004B5273" w:rsidRDefault="004B5273" w:rsidP="003310AF">
      <w:pPr>
        <w:ind w:firstLine="0"/>
        <w:rPr>
          <w:sz w:val="20"/>
        </w:rPr>
      </w:pPr>
    </w:p>
    <w:p w14:paraId="503CB359" w14:textId="0059F484" w:rsidR="004B5273" w:rsidRDefault="004B5273" w:rsidP="003310AF">
      <w:pPr>
        <w:ind w:firstLine="0"/>
        <w:rPr>
          <w:sz w:val="20"/>
        </w:rPr>
      </w:pPr>
    </w:p>
    <w:p w14:paraId="16060D86" w14:textId="78990B95" w:rsidR="004B5273" w:rsidRDefault="004B5273" w:rsidP="003310AF">
      <w:pPr>
        <w:ind w:firstLine="0"/>
        <w:rPr>
          <w:sz w:val="20"/>
        </w:rPr>
      </w:pPr>
    </w:p>
    <w:p w14:paraId="225E56A1" w14:textId="3B3287E5" w:rsidR="004B5273" w:rsidRDefault="004B5273" w:rsidP="003310AF">
      <w:pPr>
        <w:ind w:firstLine="0"/>
        <w:rPr>
          <w:sz w:val="20"/>
        </w:rPr>
      </w:pPr>
    </w:p>
    <w:p w14:paraId="1C944073" w14:textId="3B362E68" w:rsidR="004B5273" w:rsidRDefault="004B5273" w:rsidP="003310AF">
      <w:pPr>
        <w:ind w:firstLine="0"/>
        <w:rPr>
          <w:sz w:val="20"/>
        </w:rPr>
      </w:pPr>
    </w:p>
    <w:p w14:paraId="051FE442" w14:textId="3E4272C2" w:rsidR="004B5273" w:rsidRDefault="004B5273" w:rsidP="003310AF">
      <w:pPr>
        <w:ind w:firstLine="0"/>
        <w:rPr>
          <w:sz w:val="20"/>
        </w:rPr>
      </w:pPr>
    </w:p>
    <w:p w14:paraId="428472AA" w14:textId="14EA4719" w:rsidR="00F40196" w:rsidRDefault="00F40196" w:rsidP="003310AF">
      <w:pPr>
        <w:ind w:firstLine="0"/>
        <w:rPr>
          <w:sz w:val="20"/>
        </w:rPr>
      </w:pPr>
      <w:bookmarkStart w:id="0" w:name="_GoBack"/>
      <w:bookmarkEnd w:id="0"/>
    </w:p>
    <w:p w14:paraId="0269750A" w14:textId="22BBC2E0" w:rsidR="0080558B" w:rsidRDefault="0080558B" w:rsidP="003310AF">
      <w:pPr>
        <w:ind w:firstLine="0"/>
        <w:rPr>
          <w:sz w:val="20"/>
        </w:rPr>
      </w:pPr>
    </w:p>
    <w:p w14:paraId="182FC55E" w14:textId="345CF82B" w:rsidR="0080558B" w:rsidRDefault="0080558B" w:rsidP="003310AF">
      <w:pPr>
        <w:ind w:firstLine="0"/>
        <w:rPr>
          <w:sz w:val="20"/>
        </w:rPr>
      </w:pPr>
      <w:r>
        <w:rPr>
          <w:sz w:val="20"/>
        </w:rPr>
        <w:t>Экстрин</w:t>
      </w:r>
    </w:p>
    <w:p w14:paraId="6DA96B2D" w14:textId="4275C60C" w:rsidR="0080558B" w:rsidRDefault="0080558B" w:rsidP="003310AF">
      <w:pPr>
        <w:ind w:firstLine="0"/>
        <w:rPr>
          <w:sz w:val="20"/>
        </w:rPr>
      </w:pPr>
      <w:r>
        <w:rPr>
          <w:sz w:val="20"/>
        </w:rPr>
        <w:t>21-188</w:t>
      </w:r>
    </w:p>
    <w:sectPr w:rsidR="0080558B" w:rsidSect="00CB43DE">
      <w:headerReference w:type="default" r:id="rId9"/>
      <w:pgSz w:w="11906" w:h="16838"/>
      <w:pgMar w:top="1134" w:right="567" w:bottom="1134" w:left="1418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5FFA5" w14:textId="77777777" w:rsidR="004F1C2B" w:rsidRDefault="004F1C2B" w:rsidP="00791F5A">
      <w:r>
        <w:separator/>
      </w:r>
    </w:p>
  </w:endnote>
  <w:endnote w:type="continuationSeparator" w:id="0">
    <w:p w14:paraId="7E63B551" w14:textId="77777777" w:rsidR="004F1C2B" w:rsidRDefault="004F1C2B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C8BDA" w14:textId="77777777" w:rsidR="004F1C2B" w:rsidRDefault="004F1C2B" w:rsidP="00791F5A">
      <w:r>
        <w:separator/>
      </w:r>
    </w:p>
  </w:footnote>
  <w:footnote w:type="continuationSeparator" w:id="0">
    <w:p w14:paraId="75BDEFCF" w14:textId="77777777" w:rsidR="004F1C2B" w:rsidRDefault="004F1C2B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240562"/>
      <w:docPartObj>
        <w:docPartGallery w:val="Page Numbers (Top of Page)"/>
        <w:docPartUnique/>
      </w:docPartObj>
    </w:sdtPr>
    <w:sdtEndPr/>
    <w:sdtContent>
      <w:p w14:paraId="4821EB61" w14:textId="58750C32" w:rsidR="007448C4" w:rsidRPr="00B10074" w:rsidRDefault="003B0A97" w:rsidP="005B02CC">
        <w:pPr>
          <w:pStyle w:val="aa"/>
          <w:ind w:firstLine="0"/>
          <w:jc w:val="center"/>
        </w:pPr>
        <w:r w:rsidRPr="00B10074">
          <w:fldChar w:fldCharType="begin"/>
        </w:r>
        <w:r w:rsidR="007448C4" w:rsidRPr="00B10074">
          <w:instrText>PAGE   \* MERGEFORMAT</w:instrText>
        </w:r>
        <w:r w:rsidRPr="00B10074">
          <w:fldChar w:fldCharType="separate"/>
        </w:r>
        <w:r w:rsidR="00F40196">
          <w:rPr>
            <w:noProof/>
          </w:rPr>
          <w:t>2</w:t>
        </w:r>
        <w:r w:rsidRPr="00B10074">
          <w:fldChar w:fldCharType="end"/>
        </w:r>
      </w:p>
      <w:p w14:paraId="584FCA8B" w14:textId="77777777" w:rsidR="007448C4" w:rsidRPr="007448C4" w:rsidRDefault="004F1C2B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2A4E"/>
    <w:multiLevelType w:val="multilevel"/>
    <w:tmpl w:val="AF3C2E2C"/>
    <w:numStyleLink w:val="a"/>
  </w:abstractNum>
  <w:abstractNum w:abstractNumId="11" w15:restartNumberingAfterBreak="0">
    <w:nsid w:val="0DD266F3"/>
    <w:multiLevelType w:val="multilevel"/>
    <w:tmpl w:val="5D9805C0"/>
    <w:numStyleLink w:val="1250"/>
  </w:abstractNum>
  <w:abstractNum w:abstractNumId="12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B05BBB"/>
    <w:multiLevelType w:val="multilevel"/>
    <w:tmpl w:val="5D9805C0"/>
    <w:numStyleLink w:val="1250"/>
  </w:abstractNum>
  <w:abstractNum w:abstractNumId="15" w15:restartNumberingAfterBreak="0">
    <w:nsid w:val="24D12E83"/>
    <w:multiLevelType w:val="multilevel"/>
    <w:tmpl w:val="5D9805C0"/>
    <w:numStyleLink w:val="1250"/>
  </w:abstractNum>
  <w:abstractNum w:abstractNumId="16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044BF0"/>
    <w:multiLevelType w:val="multilevel"/>
    <w:tmpl w:val="5D9805C0"/>
    <w:numStyleLink w:val="1250"/>
  </w:abstractNum>
  <w:abstractNum w:abstractNumId="20" w15:restartNumberingAfterBreak="0">
    <w:nsid w:val="3F6E1572"/>
    <w:multiLevelType w:val="multilevel"/>
    <w:tmpl w:val="AF3C2E2C"/>
    <w:numStyleLink w:val="a0"/>
  </w:abstractNum>
  <w:abstractNum w:abstractNumId="21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482042DD"/>
    <w:multiLevelType w:val="multilevel"/>
    <w:tmpl w:val="AF3C2E2C"/>
    <w:numStyleLink w:val="a"/>
  </w:abstractNum>
  <w:abstractNum w:abstractNumId="24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FA94B4D"/>
    <w:multiLevelType w:val="multilevel"/>
    <w:tmpl w:val="2916B630"/>
    <w:numStyleLink w:val="12500"/>
  </w:abstractNum>
  <w:abstractNum w:abstractNumId="28" w15:restartNumberingAfterBreak="0">
    <w:nsid w:val="5A232D3C"/>
    <w:multiLevelType w:val="multilevel"/>
    <w:tmpl w:val="5D9805C0"/>
    <w:numStyleLink w:val="1250"/>
  </w:abstractNum>
  <w:abstractNum w:abstractNumId="29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66081CA6"/>
    <w:multiLevelType w:val="multilevel"/>
    <w:tmpl w:val="AF3C2E2C"/>
    <w:numStyleLink w:val="a0"/>
  </w:abstractNum>
  <w:abstractNum w:abstractNumId="31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7099740D"/>
    <w:multiLevelType w:val="multilevel"/>
    <w:tmpl w:val="5D9805C0"/>
    <w:numStyleLink w:val="1250"/>
  </w:abstractNum>
  <w:abstractNum w:abstractNumId="36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2"/>
  </w:num>
  <w:num w:numId="14">
    <w:abstractNumId w:val="35"/>
  </w:num>
  <w:num w:numId="15">
    <w:abstractNumId w:val="28"/>
  </w:num>
  <w:num w:numId="16">
    <w:abstractNumId w:val="13"/>
  </w:num>
  <w:num w:numId="17">
    <w:abstractNumId w:val="19"/>
  </w:num>
  <w:num w:numId="18">
    <w:abstractNumId w:val="14"/>
  </w:num>
  <w:num w:numId="19">
    <w:abstractNumId w:val="11"/>
  </w:num>
  <w:num w:numId="20">
    <w:abstractNumId w:val="16"/>
  </w:num>
  <w:num w:numId="21">
    <w:abstractNumId w:val="30"/>
  </w:num>
  <w:num w:numId="22">
    <w:abstractNumId w:val="20"/>
  </w:num>
  <w:num w:numId="23">
    <w:abstractNumId w:val="32"/>
  </w:num>
  <w:num w:numId="24">
    <w:abstractNumId w:val="37"/>
  </w:num>
  <w:num w:numId="25">
    <w:abstractNumId w:val="15"/>
  </w:num>
  <w:num w:numId="26">
    <w:abstractNumId w:val="29"/>
  </w:num>
  <w:num w:numId="27">
    <w:abstractNumId w:val="24"/>
  </w:num>
  <w:num w:numId="28">
    <w:abstractNumId w:val="25"/>
  </w:num>
  <w:num w:numId="29">
    <w:abstractNumId w:val="17"/>
  </w:num>
  <w:num w:numId="30">
    <w:abstractNumId w:val="23"/>
  </w:num>
  <w:num w:numId="31">
    <w:abstractNumId w:val="10"/>
  </w:num>
  <w:num w:numId="32">
    <w:abstractNumId w:val="31"/>
  </w:num>
  <w:num w:numId="33">
    <w:abstractNumId w:val="26"/>
  </w:num>
  <w:num w:numId="34">
    <w:abstractNumId w:val="36"/>
  </w:num>
  <w:num w:numId="35">
    <w:abstractNumId w:val="27"/>
  </w:num>
  <w:num w:numId="36">
    <w:abstractNumId w:val="34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FA"/>
    <w:rsid w:val="00085650"/>
    <w:rsid w:val="000B3FDB"/>
    <w:rsid w:val="000C2CB3"/>
    <w:rsid w:val="000C7440"/>
    <w:rsid w:val="000C7CD3"/>
    <w:rsid w:val="000D0168"/>
    <w:rsid w:val="000F59AA"/>
    <w:rsid w:val="0013099C"/>
    <w:rsid w:val="001464F0"/>
    <w:rsid w:val="00165E45"/>
    <w:rsid w:val="001A185F"/>
    <w:rsid w:val="001A3808"/>
    <w:rsid w:val="001B268A"/>
    <w:rsid w:val="001C762C"/>
    <w:rsid w:val="001F0011"/>
    <w:rsid w:val="00214C26"/>
    <w:rsid w:val="002157D0"/>
    <w:rsid w:val="00246409"/>
    <w:rsid w:val="002705DB"/>
    <w:rsid w:val="00297414"/>
    <w:rsid w:val="002A2623"/>
    <w:rsid w:val="002A794B"/>
    <w:rsid w:val="002B1603"/>
    <w:rsid w:val="002E3CB0"/>
    <w:rsid w:val="002E3E28"/>
    <w:rsid w:val="00310A17"/>
    <w:rsid w:val="00310DDC"/>
    <w:rsid w:val="003310AF"/>
    <w:rsid w:val="00381D6F"/>
    <w:rsid w:val="003841D7"/>
    <w:rsid w:val="003A160B"/>
    <w:rsid w:val="003A7946"/>
    <w:rsid w:val="003B0A97"/>
    <w:rsid w:val="003B7EE3"/>
    <w:rsid w:val="00411DB5"/>
    <w:rsid w:val="0048256E"/>
    <w:rsid w:val="004B5273"/>
    <w:rsid w:val="004D1A05"/>
    <w:rsid w:val="004E53A6"/>
    <w:rsid w:val="004F1C2B"/>
    <w:rsid w:val="00526ACB"/>
    <w:rsid w:val="00560871"/>
    <w:rsid w:val="005711EB"/>
    <w:rsid w:val="00583858"/>
    <w:rsid w:val="005953DB"/>
    <w:rsid w:val="005B02CC"/>
    <w:rsid w:val="00615448"/>
    <w:rsid w:val="00673F9A"/>
    <w:rsid w:val="006924A6"/>
    <w:rsid w:val="006A3589"/>
    <w:rsid w:val="006A5119"/>
    <w:rsid w:val="006F25B4"/>
    <w:rsid w:val="0072069E"/>
    <w:rsid w:val="00725DC7"/>
    <w:rsid w:val="007314F5"/>
    <w:rsid w:val="007448C4"/>
    <w:rsid w:val="007839B6"/>
    <w:rsid w:val="00791F5A"/>
    <w:rsid w:val="00801D18"/>
    <w:rsid w:val="0080558B"/>
    <w:rsid w:val="008B203A"/>
    <w:rsid w:val="008D2973"/>
    <w:rsid w:val="008E0A39"/>
    <w:rsid w:val="009473A6"/>
    <w:rsid w:val="009838A4"/>
    <w:rsid w:val="00990325"/>
    <w:rsid w:val="009A1370"/>
    <w:rsid w:val="009A2BEC"/>
    <w:rsid w:val="009A78FA"/>
    <w:rsid w:val="009C04E9"/>
    <w:rsid w:val="009D3CE7"/>
    <w:rsid w:val="009D4508"/>
    <w:rsid w:val="009E1754"/>
    <w:rsid w:val="009E78B4"/>
    <w:rsid w:val="009F4652"/>
    <w:rsid w:val="00A314E7"/>
    <w:rsid w:val="00A60553"/>
    <w:rsid w:val="00A84919"/>
    <w:rsid w:val="00B10074"/>
    <w:rsid w:val="00B14D33"/>
    <w:rsid w:val="00B20263"/>
    <w:rsid w:val="00B20BFC"/>
    <w:rsid w:val="00B52B80"/>
    <w:rsid w:val="00B75FB9"/>
    <w:rsid w:val="00BA2849"/>
    <w:rsid w:val="00BC22B8"/>
    <w:rsid w:val="00BD0A33"/>
    <w:rsid w:val="00BE69BF"/>
    <w:rsid w:val="00C1259A"/>
    <w:rsid w:val="00C32DC0"/>
    <w:rsid w:val="00C63837"/>
    <w:rsid w:val="00CB43DE"/>
    <w:rsid w:val="00CC5B00"/>
    <w:rsid w:val="00D1272A"/>
    <w:rsid w:val="00D442A8"/>
    <w:rsid w:val="00D83EF1"/>
    <w:rsid w:val="00DD41FD"/>
    <w:rsid w:val="00DE66D8"/>
    <w:rsid w:val="00DE7148"/>
    <w:rsid w:val="00E04C5B"/>
    <w:rsid w:val="00E16557"/>
    <w:rsid w:val="00E16F32"/>
    <w:rsid w:val="00EA5B0E"/>
    <w:rsid w:val="00EB5ABE"/>
    <w:rsid w:val="00ED51FB"/>
    <w:rsid w:val="00EF6C65"/>
    <w:rsid w:val="00F302CA"/>
    <w:rsid w:val="00F40196"/>
    <w:rsid w:val="00F67AD6"/>
    <w:rsid w:val="00F7383C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DDCC"/>
  <w15:docId w15:val="{4D3B7A7D-FDEA-481C-90C6-CFFC957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character" w:styleId="af">
    <w:name w:val="Hyperlink"/>
    <w:basedOn w:val="a2"/>
    <w:uiPriority w:val="99"/>
    <w:semiHidden/>
    <w:unhideWhenUsed/>
    <w:rsid w:val="00CC5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a840.18227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95AB-B218-47DF-ADE2-25940C77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администрации.dotx</Template>
  <TotalTime>15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9</cp:revision>
  <cp:lastPrinted>2021-12-22T09:10:00Z</cp:lastPrinted>
  <dcterms:created xsi:type="dcterms:W3CDTF">2022-10-14T01:50:00Z</dcterms:created>
  <dcterms:modified xsi:type="dcterms:W3CDTF">2022-10-14T04:22:00Z</dcterms:modified>
</cp:coreProperties>
</file>