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53060" w:rsidRPr="00F53060" w:rsidTr="007256FC">
        <w:trPr>
          <w:jc w:val="center"/>
        </w:trPr>
        <w:tc>
          <w:tcPr>
            <w:tcW w:w="9921" w:type="dxa"/>
          </w:tcPr>
          <w:p w:rsidR="00E054DC" w:rsidRPr="00F53060" w:rsidRDefault="00E054DC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130F5498" wp14:editId="4E2D055D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060" w:rsidRPr="00F53060" w:rsidTr="007256FC">
        <w:trPr>
          <w:jc w:val="center"/>
        </w:trPr>
        <w:tc>
          <w:tcPr>
            <w:tcW w:w="9921" w:type="dxa"/>
          </w:tcPr>
          <w:p w:rsidR="00E054DC" w:rsidRPr="00F53060" w:rsidRDefault="00E054DC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F53060" w:rsidRPr="00F53060" w:rsidTr="007256FC">
        <w:trPr>
          <w:jc w:val="center"/>
        </w:trPr>
        <w:tc>
          <w:tcPr>
            <w:tcW w:w="9921" w:type="dxa"/>
          </w:tcPr>
          <w:p w:rsidR="009A78FA" w:rsidRPr="00F53060" w:rsidRDefault="0013099C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АДМИНИСТРАЦИЯ</w:t>
            </w:r>
            <w:r w:rsidR="008E0A39" w:rsidRPr="00F53060">
              <w:rPr>
                <w:color w:val="000000" w:themeColor="text1"/>
                <w:szCs w:val="28"/>
              </w:rPr>
              <w:t xml:space="preserve"> </w:t>
            </w:r>
            <w:r w:rsidR="009A78FA" w:rsidRPr="00F53060">
              <w:rPr>
                <w:color w:val="000000" w:themeColor="text1"/>
                <w:szCs w:val="28"/>
              </w:rPr>
              <w:t>РАБОЧЕГО ПОСЕЛКА МОШКОВО</w:t>
            </w:r>
          </w:p>
          <w:p w:rsidR="008E0A39" w:rsidRPr="00F53060" w:rsidRDefault="008E0A39" w:rsidP="009A78FA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МОШКОВСКОГО РАЙОНА</w:t>
            </w:r>
            <w:r w:rsidR="009A78FA" w:rsidRPr="00F53060">
              <w:rPr>
                <w:color w:val="000000" w:themeColor="text1"/>
                <w:szCs w:val="28"/>
              </w:rPr>
              <w:t xml:space="preserve"> </w:t>
            </w:r>
            <w:r w:rsidRPr="00F53060">
              <w:rPr>
                <w:color w:val="000000" w:themeColor="text1"/>
                <w:szCs w:val="28"/>
              </w:rPr>
              <w:t>НОВОСИБИРСКОЙ ОБЛАСТИ</w:t>
            </w:r>
          </w:p>
        </w:tc>
      </w:tr>
      <w:tr w:rsidR="00F53060" w:rsidRPr="00F53060" w:rsidTr="007256FC">
        <w:trPr>
          <w:jc w:val="center"/>
        </w:trPr>
        <w:tc>
          <w:tcPr>
            <w:tcW w:w="9921" w:type="dxa"/>
          </w:tcPr>
          <w:p w:rsidR="008E0A39" w:rsidRPr="00F53060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F53060" w:rsidRPr="00F53060" w:rsidTr="007256FC">
        <w:trPr>
          <w:jc w:val="center"/>
        </w:trPr>
        <w:tc>
          <w:tcPr>
            <w:tcW w:w="9921" w:type="dxa"/>
          </w:tcPr>
          <w:p w:rsidR="008E0A39" w:rsidRPr="00F53060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ПОСТАНОВЛЕНИЕ</w:t>
            </w:r>
          </w:p>
        </w:tc>
      </w:tr>
      <w:tr w:rsidR="00F53060" w:rsidRPr="00F53060" w:rsidTr="007256FC">
        <w:trPr>
          <w:jc w:val="center"/>
        </w:trPr>
        <w:tc>
          <w:tcPr>
            <w:tcW w:w="9921" w:type="dxa"/>
          </w:tcPr>
          <w:p w:rsidR="008E0A39" w:rsidRPr="00F53060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F53060" w:rsidRPr="00F53060" w:rsidTr="007256FC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F53060" w:rsidRPr="00F53060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F53060" w:rsidRDefault="003A160B" w:rsidP="00B47F32">
                  <w:pPr>
                    <w:ind w:firstLine="0"/>
                    <w:jc w:val="left"/>
                    <w:rPr>
                      <w:color w:val="000000" w:themeColor="text1"/>
                      <w:szCs w:val="28"/>
                    </w:rPr>
                  </w:pPr>
                  <w:r w:rsidRPr="00F53060">
                    <w:rPr>
                      <w:color w:val="000000" w:themeColor="text1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F53060" w:rsidRDefault="0038009E" w:rsidP="00165E45">
                  <w:pPr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F53060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="00D442A8" w:rsidRPr="00F53060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="002004CA" w:rsidRPr="00F53060">
                    <w:rPr>
                      <w:color w:val="000000" w:themeColor="text1"/>
                      <w:szCs w:val="28"/>
                    </w:rPr>
                    <w:t>30.04.2021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F53060" w:rsidRDefault="003A160B" w:rsidP="00B47F32">
                  <w:pPr>
                    <w:ind w:firstLine="0"/>
                    <w:jc w:val="right"/>
                    <w:rPr>
                      <w:color w:val="000000" w:themeColor="text1"/>
                      <w:szCs w:val="28"/>
                    </w:rPr>
                  </w:pPr>
                  <w:r w:rsidRPr="00F53060">
                    <w:rPr>
                      <w:color w:val="000000" w:themeColor="text1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F53060" w:rsidRDefault="0038009E" w:rsidP="00EF46F8">
                  <w:pPr>
                    <w:ind w:firstLine="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F53060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="002004CA" w:rsidRPr="00F53060">
                    <w:rPr>
                      <w:color w:val="000000" w:themeColor="text1"/>
                      <w:szCs w:val="28"/>
                    </w:rPr>
                    <w:t>137</w:t>
                  </w:r>
                </w:p>
              </w:tc>
            </w:tr>
          </w:tbl>
          <w:p w:rsidR="008E0A39" w:rsidRPr="00F53060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F53060" w:rsidRPr="00F53060" w:rsidTr="007256FC">
        <w:trPr>
          <w:jc w:val="center"/>
        </w:trPr>
        <w:tc>
          <w:tcPr>
            <w:tcW w:w="9921" w:type="dxa"/>
          </w:tcPr>
          <w:p w:rsidR="008E0A39" w:rsidRPr="00F53060" w:rsidRDefault="008E0A39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  <w:p w:rsidR="00A314E7" w:rsidRPr="00F53060" w:rsidRDefault="00A314E7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F53060" w:rsidRPr="00F53060" w:rsidTr="007256FC">
        <w:trPr>
          <w:jc w:val="center"/>
        </w:trPr>
        <w:tc>
          <w:tcPr>
            <w:tcW w:w="9921" w:type="dxa"/>
          </w:tcPr>
          <w:p w:rsidR="0038009E" w:rsidRPr="00F53060" w:rsidRDefault="00760EB5" w:rsidP="0038009E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О</w:t>
            </w:r>
            <w:r w:rsidR="0038009E" w:rsidRPr="00F53060">
              <w:rPr>
                <w:color w:val="000000" w:themeColor="text1"/>
                <w:szCs w:val="28"/>
              </w:rPr>
              <w:t>б утверждении Положения о</w:t>
            </w:r>
            <w:r w:rsidRPr="00F53060">
              <w:rPr>
                <w:color w:val="000000" w:themeColor="text1"/>
                <w:szCs w:val="28"/>
              </w:rPr>
              <w:t xml:space="preserve"> </w:t>
            </w:r>
            <w:r w:rsidR="0038009E" w:rsidRPr="00F53060">
              <w:rPr>
                <w:color w:val="000000" w:themeColor="text1"/>
                <w:szCs w:val="28"/>
              </w:rPr>
              <w:t>проведении конкурса «Лучшая усадьба</w:t>
            </w:r>
            <w:r w:rsidR="00F53060">
              <w:rPr>
                <w:color w:val="000000" w:themeColor="text1"/>
                <w:szCs w:val="28"/>
              </w:rPr>
              <w:t xml:space="preserve"> 2021</w:t>
            </w:r>
            <w:r w:rsidR="0038009E" w:rsidRPr="00F53060">
              <w:rPr>
                <w:color w:val="000000" w:themeColor="text1"/>
                <w:szCs w:val="28"/>
              </w:rPr>
              <w:t>»</w:t>
            </w:r>
            <w:r w:rsidRPr="00F53060">
              <w:rPr>
                <w:color w:val="000000" w:themeColor="text1"/>
                <w:szCs w:val="28"/>
              </w:rPr>
              <w:t xml:space="preserve"> </w:t>
            </w:r>
            <w:r w:rsidR="0038009E" w:rsidRPr="00F53060">
              <w:rPr>
                <w:color w:val="000000" w:themeColor="text1"/>
                <w:szCs w:val="28"/>
              </w:rPr>
              <w:t xml:space="preserve">на </w:t>
            </w:r>
            <w:r w:rsidRPr="00F53060">
              <w:rPr>
                <w:color w:val="000000" w:themeColor="text1"/>
                <w:szCs w:val="28"/>
              </w:rPr>
              <w:t xml:space="preserve">территории рабочего поселка Мошково Мошковского района </w:t>
            </w:r>
          </w:p>
          <w:p w:rsidR="008E0A39" w:rsidRPr="00F53060" w:rsidRDefault="00760EB5" w:rsidP="0038009E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Новосибирской области</w:t>
            </w:r>
          </w:p>
        </w:tc>
      </w:tr>
      <w:tr w:rsidR="00F53060" w:rsidRPr="00F53060" w:rsidTr="007256FC">
        <w:trPr>
          <w:jc w:val="center"/>
        </w:trPr>
        <w:tc>
          <w:tcPr>
            <w:tcW w:w="9921" w:type="dxa"/>
          </w:tcPr>
          <w:p w:rsidR="002E3E28" w:rsidRPr="00F53060" w:rsidRDefault="002E3E28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  <w:p w:rsidR="00A314E7" w:rsidRPr="00F53060" w:rsidRDefault="00A314E7" w:rsidP="00B10074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38009E" w:rsidRPr="00F53060" w:rsidRDefault="0038009E" w:rsidP="0038009E">
      <w:pPr>
        <w:pStyle w:val="af0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ab/>
        <w:t xml:space="preserve">В связи с празднованием 125-летия со дня образования рабочего поселка Мошково Мошковского района Новосибирской области, в </w:t>
      </w:r>
      <w:r w:rsidR="00100A5C" w:rsidRPr="00F53060">
        <w:rPr>
          <w:color w:val="000000" w:themeColor="text1"/>
          <w:sz w:val="28"/>
          <w:szCs w:val="28"/>
        </w:rPr>
        <w:t>целях стимулирования</w:t>
      </w:r>
      <w:r w:rsidRPr="00F53060">
        <w:rPr>
          <w:color w:val="000000" w:themeColor="text1"/>
          <w:sz w:val="28"/>
          <w:szCs w:val="28"/>
        </w:rPr>
        <w:t xml:space="preserve"> участия граждан в работах по </w:t>
      </w:r>
      <w:r w:rsidR="00100A5C" w:rsidRPr="00F53060">
        <w:rPr>
          <w:color w:val="000000" w:themeColor="text1"/>
          <w:sz w:val="28"/>
          <w:szCs w:val="28"/>
        </w:rPr>
        <w:t>благоустройству, устройства (создания)</w:t>
      </w:r>
      <w:r w:rsidRPr="00F53060">
        <w:rPr>
          <w:color w:val="000000" w:themeColor="text1"/>
          <w:sz w:val="28"/>
          <w:szCs w:val="28"/>
        </w:rPr>
        <w:t xml:space="preserve"> комфортных условий для проживания граждан на территории муниципального образования, в соответствии с Феде</w:t>
      </w:r>
      <w:r w:rsidR="00F53060">
        <w:rPr>
          <w:color w:val="000000" w:themeColor="text1"/>
          <w:sz w:val="28"/>
          <w:szCs w:val="28"/>
        </w:rPr>
        <w:t xml:space="preserve">ральным законом от 06.10.2003 </w:t>
      </w:r>
      <w:r w:rsidRPr="00F53060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100A5C" w:rsidRPr="00F53060">
        <w:rPr>
          <w:color w:val="000000" w:themeColor="text1"/>
          <w:sz w:val="28"/>
          <w:szCs w:val="28"/>
        </w:rPr>
        <w:t xml:space="preserve">, </w:t>
      </w:r>
    </w:p>
    <w:p w:rsidR="00100A5C" w:rsidRPr="00F53060" w:rsidRDefault="00861FAD" w:rsidP="00100A5C">
      <w:pPr>
        <w:pStyle w:val="af0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ab/>
      </w:r>
      <w:r w:rsidR="00100A5C" w:rsidRPr="00F53060">
        <w:rPr>
          <w:color w:val="000000" w:themeColor="text1"/>
          <w:sz w:val="28"/>
          <w:szCs w:val="28"/>
        </w:rPr>
        <w:t>ПОСТАНОВЛЯЮ:</w:t>
      </w:r>
    </w:p>
    <w:p w:rsidR="00100A5C" w:rsidRPr="00F53060" w:rsidRDefault="00861FAD" w:rsidP="00100A5C">
      <w:pPr>
        <w:pStyle w:val="af0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ab/>
      </w:r>
      <w:r w:rsidR="00100A5C" w:rsidRPr="00F53060">
        <w:rPr>
          <w:color w:val="000000" w:themeColor="text1"/>
          <w:sz w:val="28"/>
          <w:szCs w:val="28"/>
        </w:rPr>
        <w:t>1. Утвердить Положение о проведении конкурса «Лучшая усадьба 2021» на территории рабочего поселка Мошково Мошковского района Новосибирской области (Приложение № 1).</w:t>
      </w:r>
    </w:p>
    <w:p w:rsidR="00100A5C" w:rsidRPr="00F53060" w:rsidRDefault="00861FAD" w:rsidP="00100A5C">
      <w:pPr>
        <w:pStyle w:val="af0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ab/>
      </w:r>
      <w:r w:rsidR="00100A5C" w:rsidRPr="00F53060">
        <w:rPr>
          <w:color w:val="000000" w:themeColor="text1"/>
          <w:sz w:val="28"/>
          <w:szCs w:val="28"/>
        </w:rPr>
        <w:t>2. Создат</w:t>
      </w:r>
      <w:r w:rsidRPr="00F53060">
        <w:rPr>
          <w:color w:val="000000" w:themeColor="text1"/>
          <w:sz w:val="28"/>
          <w:szCs w:val="28"/>
        </w:rPr>
        <w:t>ь комиссию по подведению итогов</w:t>
      </w:r>
      <w:r w:rsidR="00100A5C" w:rsidRPr="00F53060">
        <w:rPr>
          <w:color w:val="000000" w:themeColor="text1"/>
          <w:sz w:val="28"/>
          <w:szCs w:val="28"/>
        </w:rPr>
        <w:t xml:space="preserve"> конкурса «Лучшая усадьба 2021</w:t>
      </w:r>
      <w:r w:rsidRPr="00F53060">
        <w:rPr>
          <w:color w:val="000000" w:themeColor="text1"/>
          <w:sz w:val="28"/>
          <w:szCs w:val="28"/>
        </w:rPr>
        <w:t>»</w:t>
      </w:r>
      <w:r w:rsidR="00100A5C" w:rsidRPr="00F53060">
        <w:rPr>
          <w:color w:val="000000" w:themeColor="text1"/>
          <w:sz w:val="28"/>
          <w:szCs w:val="28"/>
        </w:rPr>
        <w:t xml:space="preserve"> (Приложение № 2)</w:t>
      </w:r>
    </w:p>
    <w:p w:rsidR="00100A5C" w:rsidRPr="00F53060" w:rsidRDefault="00861FAD" w:rsidP="00100A5C">
      <w:pPr>
        <w:pStyle w:val="af0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ab/>
      </w:r>
      <w:r w:rsidR="00100A5C" w:rsidRPr="00F53060">
        <w:rPr>
          <w:color w:val="000000" w:themeColor="text1"/>
          <w:sz w:val="28"/>
          <w:szCs w:val="28"/>
        </w:rPr>
        <w:t>3. Определить сроки проведения конкурса с 5 июня по 5 июля 2021 года.</w:t>
      </w:r>
    </w:p>
    <w:p w:rsidR="00100A5C" w:rsidRPr="00F53060" w:rsidRDefault="00861FAD" w:rsidP="00100A5C">
      <w:pPr>
        <w:pStyle w:val="af0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ab/>
        <w:t>4.</w:t>
      </w:r>
      <w:r w:rsidR="00100A5C" w:rsidRPr="00F53060">
        <w:rPr>
          <w:color w:val="000000" w:themeColor="text1"/>
          <w:sz w:val="28"/>
          <w:szCs w:val="28"/>
        </w:rPr>
        <w:t xml:space="preserve"> Бухгалтеру 1 категории администрации рабочего поселка Мошково Мошковского района Новосибирской области </w:t>
      </w:r>
      <w:proofErr w:type="spellStart"/>
      <w:r w:rsidR="00100A5C" w:rsidRPr="00F53060">
        <w:rPr>
          <w:color w:val="000000" w:themeColor="text1"/>
          <w:sz w:val="28"/>
          <w:szCs w:val="28"/>
        </w:rPr>
        <w:t>Стокоз</w:t>
      </w:r>
      <w:proofErr w:type="spellEnd"/>
      <w:r w:rsidR="00100A5C" w:rsidRPr="00F53060">
        <w:rPr>
          <w:color w:val="000000" w:themeColor="text1"/>
          <w:sz w:val="28"/>
          <w:szCs w:val="28"/>
        </w:rPr>
        <w:t xml:space="preserve"> Н.И., предусмотреть бюджетные средства для поощрения </w:t>
      </w:r>
      <w:r w:rsidR="00A11BE1" w:rsidRPr="00F53060">
        <w:rPr>
          <w:color w:val="000000" w:themeColor="text1"/>
          <w:sz w:val="28"/>
          <w:szCs w:val="28"/>
        </w:rPr>
        <w:t>победителей в конкурсе</w:t>
      </w:r>
      <w:r w:rsidR="00100A5C" w:rsidRPr="00F53060">
        <w:rPr>
          <w:color w:val="000000" w:themeColor="text1"/>
          <w:sz w:val="28"/>
          <w:szCs w:val="28"/>
        </w:rPr>
        <w:t>.</w:t>
      </w:r>
    </w:p>
    <w:p w:rsidR="00100A5C" w:rsidRPr="00F53060" w:rsidRDefault="00861FAD" w:rsidP="00100A5C">
      <w:pPr>
        <w:pStyle w:val="af0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ab/>
      </w:r>
      <w:r w:rsidR="00100A5C" w:rsidRPr="00F53060">
        <w:rPr>
          <w:color w:val="000000" w:themeColor="text1"/>
          <w:sz w:val="28"/>
          <w:szCs w:val="28"/>
        </w:rPr>
        <w:t>5. Настоящее постановление подлежит официальному опубликованию.</w:t>
      </w:r>
    </w:p>
    <w:p w:rsidR="00100A5C" w:rsidRPr="00F53060" w:rsidRDefault="00861FAD" w:rsidP="00100A5C">
      <w:pPr>
        <w:pStyle w:val="af0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ab/>
      </w:r>
      <w:r w:rsidR="00100A5C" w:rsidRPr="00F53060">
        <w:rPr>
          <w:color w:val="000000" w:themeColor="text1"/>
          <w:sz w:val="28"/>
          <w:szCs w:val="28"/>
        </w:rPr>
        <w:t>6. Контроль за исполнением настоящего постановления оставляю за собой.</w:t>
      </w:r>
    </w:p>
    <w:p w:rsidR="00F7383C" w:rsidRPr="00F53060" w:rsidRDefault="00F7383C" w:rsidP="00100A5C">
      <w:pPr>
        <w:pStyle w:val="af0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00000" w:themeColor="text1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7"/>
      </w:tblGrid>
      <w:tr w:rsidR="00EA5B0E" w:rsidRPr="00F53060" w:rsidTr="00E343C4">
        <w:trPr>
          <w:trHeight w:val="1304"/>
        </w:trPr>
        <w:tc>
          <w:tcPr>
            <w:tcW w:w="4926" w:type="dxa"/>
            <w:vAlign w:val="bottom"/>
          </w:tcPr>
          <w:p w:rsidR="0048256E" w:rsidRPr="00F53060" w:rsidRDefault="00880626" w:rsidP="00EA5B0E">
            <w:pPr>
              <w:ind w:firstLine="0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И.о</w:t>
            </w:r>
            <w:proofErr w:type="spellEnd"/>
            <w:r>
              <w:rPr>
                <w:color w:val="000000" w:themeColor="text1"/>
              </w:rPr>
              <w:t>. Главы</w:t>
            </w:r>
            <w:r w:rsidR="00EA5B0E" w:rsidRPr="00F53060">
              <w:rPr>
                <w:color w:val="000000" w:themeColor="text1"/>
              </w:rPr>
              <w:t xml:space="preserve"> </w:t>
            </w:r>
            <w:r w:rsidR="0048256E" w:rsidRPr="00F53060">
              <w:rPr>
                <w:color w:val="000000" w:themeColor="text1"/>
              </w:rPr>
              <w:t>рабочего поселка Мошково</w:t>
            </w:r>
          </w:p>
          <w:p w:rsidR="00EA5B0E" w:rsidRPr="00F53060" w:rsidRDefault="00EA5B0E" w:rsidP="00EA5B0E">
            <w:pPr>
              <w:ind w:firstLine="0"/>
              <w:jc w:val="left"/>
              <w:rPr>
                <w:color w:val="000000" w:themeColor="text1"/>
              </w:rPr>
            </w:pPr>
            <w:r w:rsidRPr="00F53060">
              <w:rPr>
                <w:color w:val="000000" w:themeColor="text1"/>
              </w:rPr>
              <w:t>Мошковского района</w:t>
            </w:r>
          </w:p>
          <w:p w:rsidR="0048256E" w:rsidRPr="00F53060" w:rsidRDefault="0048256E" w:rsidP="00EA5B0E">
            <w:pPr>
              <w:ind w:firstLine="0"/>
              <w:jc w:val="left"/>
              <w:rPr>
                <w:color w:val="000000" w:themeColor="text1"/>
              </w:rPr>
            </w:pPr>
            <w:r w:rsidRPr="00F53060">
              <w:rPr>
                <w:color w:val="000000" w:themeColor="text1"/>
              </w:rPr>
              <w:t>Новосибирской области</w:t>
            </w:r>
          </w:p>
        </w:tc>
        <w:tc>
          <w:tcPr>
            <w:tcW w:w="4997" w:type="dxa"/>
            <w:vAlign w:val="bottom"/>
          </w:tcPr>
          <w:p w:rsidR="00EA5B0E" w:rsidRPr="00F53060" w:rsidRDefault="00880626" w:rsidP="00EA5B0E">
            <w:pPr>
              <w:ind w:firstLine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 Экстрин</w:t>
            </w:r>
          </w:p>
        </w:tc>
      </w:tr>
    </w:tbl>
    <w:p w:rsidR="003310AF" w:rsidRPr="00F53060" w:rsidRDefault="003310AF" w:rsidP="003310AF">
      <w:pPr>
        <w:ind w:firstLine="0"/>
        <w:rPr>
          <w:color w:val="000000" w:themeColor="text1"/>
          <w:sz w:val="20"/>
        </w:rPr>
      </w:pPr>
    </w:p>
    <w:p w:rsidR="00861FAD" w:rsidRPr="00F53060" w:rsidRDefault="00861FAD" w:rsidP="003310AF">
      <w:pPr>
        <w:ind w:firstLine="0"/>
        <w:rPr>
          <w:color w:val="000000" w:themeColor="text1"/>
          <w:sz w:val="20"/>
        </w:rPr>
      </w:pPr>
    </w:p>
    <w:p w:rsidR="00861FAD" w:rsidRPr="00F53060" w:rsidRDefault="00861FAD" w:rsidP="003310AF">
      <w:pPr>
        <w:ind w:firstLine="0"/>
        <w:rPr>
          <w:color w:val="000000" w:themeColor="text1"/>
          <w:sz w:val="20"/>
        </w:rPr>
      </w:pPr>
    </w:p>
    <w:p w:rsidR="00A11BE1" w:rsidRPr="00F53060" w:rsidRDefault="00A11BE1" w:rsidP="003310AF">
      <w:pPr>
        <w:ind w:firstLine="0"/>
        <w:rPr>
          <w:color w:val="000000" w:themeColor="text1"/>
          <w:sz w:val="20"/>
        </w:rPr>
      </w:pP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1"/>
      </w:tblGrid>
      <w:tr w:rsidR="00F7664E" w:rsidRPr="00F53060" w:rsidTr="00F7664E">
        <w:tc>
          <w:tcPr>
            <w:tcW w:w="5240" w:type="dxa"/>
          </w:tcPr>
          <w:p w:rsidR="00F7664E" w:rsidRPr="00F53060" w:rsidRDefault="00F7664E" w:rsidP="00861FAD">
            <w:pPr>
              <w:ind w:firstLine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671" w:type="dxa"/>
          </w:tcPr>
          <w:p w:rsidR="00F7664E" w:rsidRPr="00F53060" w:rsidRDefault="00F7664E" w:rsidP="00861FAD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bCs/>
                <w:color w:val="000000" w:themeColor="text1"/>
                <w:szCs w:val="28"/>
              </w:rPr>
              <w:t xml:space="preserve">Приложение № 1 </w:t>
            </w:r>
          </w:p>
          <w:p w:rsidR="00F7664E" w:rsidRPr="00F53060" w:rsidRDefault="00F7664E" w:rsidP="00861FAD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bCs/>
                <w:color w:val="000000" w:themeColor="text1"/>
                <w:szCs w:val="28"/>
              </w:rPr>
              <w:t>к постановлению администрации</w:t>
            </w:r>
          </w:p>
          <w:p w:rsidR="00F7664E" w:rsidRPr="00F53060" w:rsidRDefault="00F7664E" w:rsidP="00861FAD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bCs/>
                <w:color w:val="000000" w:themeColor="text1"/>
                <w:szCs w:val="28"/>
              </w:rPr>
              <w:t>рабочего поселка Мошково</w:t>
            </w:r>
          </w:p>
          <w:p w:rsidR="00F7664E" w:rsidRPr="00F53060" w:rsidRDefault="00F7664E" w:rsidP="00861FAD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bCs/>
                <w:color w:val="000000" w:themeColor="text1"/>
                <w:szCs w:val="28"/>
              </w:rPr>
              <w:t>Мошковского района Новосибирской области</w:t>
            </w:r>
          </w:p>
          <w:p w:rsidR="00F7664E" w:rsidRPr="00F53060" w:rsidRDefault="00F53060" w:rsidP="00861FAD">
            <w:pPr>
              <w:ind w:firstLine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от 30.04.2021</w:t>
            </w:r>
            <w:r w:rsidR="00F7664E" w:rsidRPr="00F53060">
              <w:rPr>
                <w:bCs/>
                <w:color w:val="000000" w:themeColor="text1"/>
                <w:szCs w:val="28"/>
              </w:rPr>
              <w:t xml:space="preserve"> №</w:t>
            </w:r>
            <w:r>
              <w:rPr>
                <w:bCs/>
                <w:color w:val="000000" w:themeColor="text1"/>
                <w:szCs w:val="28"/>
              </w:rPr>
              <w:t xml:space="preserve"> 137</w:t>
            </w:r>
          </w:p>
        </w:tc>
      </w:tr>
    </w:tbl>
    <w:p w:rsidR="00F7664E" w:rsidRPr="00F53060" w:rsidRDefault="00F7664E" w:rsidP="00861FAD">
      <w:pPr>
        <w:shd w:val="clear" w:color="auto" w:fill="FFFFFF"/>
        <w:ind w:firstLine="0"/>
        <w:jc w:val="center"/>
        <w:rPr>
          <w:b/>
          <w:bCs/>
          <w:color w:val="000000" w:themeColor="text1"/>
          <w:szCs w:val="28"/>
        </w:rPr>
      </w:pPr>
    </w:p>
    <w:p w:rsidR="00F7664E" w:rsidRPr="00F53060" w:rsidRDefault="00F7664E" w:rsidP="00861FAD">
      <w:pPr>
        <w:shd w:val="clear" w:color="auto" w:fill="FFFFFF"/>
        <w:ind w:firstLine="0"/>
        <w:jc w:val="center"/>
        <w:rPr>
          <w:b/>
          <w:bCs/>
          <w:color w:val="000000" w:themeColor="text1"/>
          <w:szCs w:val="28"/>
        </w:rPr>
      </w:pPr>
    </w:p>
    <w:p w:rsidR="00F7664E" w:rsidRPr="00F53060" w:rsidRDefault="00F7664E" w:rsidP="00861FAD">
      <w:pPr>
        <w:shd w:val="clear" w:color="auto" w:fill="FFFFFF"/>
        <w:ind w:firstLine="0"/>
        <w:jc w:val="center"/>
        <w:rPr>
          <w:b/>
          <w:bCs/>
          <w:color w:val="000000" w:themeColor="text1"/>
          <w:szCs w:val="28"/>
        </w:rPr>
      </w:pPr>
      <w:r w:rsidRPr="00F53060">
        <w:rPr>
          <w:b/>
          <w:bCs/>
          <w:color w:val="000000" w:themeColor="text1"/>
          <w:szCs w:val="28"/>
        </w:rPr>
        <w:t xml:space="preserve">ПОЛОЖЕНИЕ </w:t>
      </w:r>
    </w:p>
    <w:p w:rsidR="00F7664E" w:rsidRPr="00F53060" w:rsidRDefault="00F7664E" w:rsidP="00861FAD">
      <w:pPr>
        <w:shd w:val="clear" w:color="auto" w:fill="FFFFFF"/>
        <w:ind w:firstLine="0"/>
        <w:jc w:val="center"/>
        <w:rPr>
          <w:b/>
          <w:bCs/>
          <w:color w:val="000000" w:themeColor="text1"/>
          <w:szCs w:val="28"/>
        </w:rPr>
      </w:pPr>
      <w:r w:rsidRPr="00F53060">
        <w:rPr>
          <w:b/>
          <w:bCs/>
          <w:color w:val="000000" w:themeColor="text1"/>
          <w:szCs w:val="28"/>
        </w:rPr>
        <w:t>О проведении конкурса «Лучшая усадьба 2021» на территории рабочего поселка Мошково Мошковского района Новосибирской области</w:t>
      </w:r>
    </w:p>
    <w:p w:rsidR="00861FAD" w:rsidRPr="00F53060" w:rsidRDefault="00F7664E" w:rsidP="00861FAD">
      <w:pPr>
        <w:shd w:val="clear" w:color="auto" w:fill="FFFFFF"/>
        <w:ind w:firstLine="0"/>
        <w:jc w:val="center"/>
        <w:rPr>
          <w:color w:val="000000" w:themeColor="text1"/>
          <w:szCs w:val="28"/>
        </w:rPr>
      </w:pPr>
      <w:r w:rsidRPr="00F53060">
        <w:rPr>
          <w:b/>
          <w:bCs/>
          <w:color w:val="000000" w:themeColor="text1"/>
          <w:szCs w:val="28"/>
        </w:rPr>
        <w:t xml:space="preserve"> </w:t>
      </w:r>
    </w:p>
    <w:p w:rsidR="00861FAD" w:rsidRPr="00F53060" w:rsidRDefault="00861FAD" w:rsidP="00861FAD">
      <w:pPr>
        <w:shd w:val="clear" w:color="auto" w:fill="FFFFFF"/>
        <w:ind w:firstLine="0"/>
        <w:jc w:val="center"/>
        <w:rPr>
          <w:color w:val="000000" w:themeColor="text1"/>
          <w:szCs w:val="28"/>
        </w:rPr>
      </w:pPr>
      <w:r w:rsidRPr="00F53060">
        <w:rPr>
          <w:color w:val="000000" w:themeColor="text1"/>
          <w:szCs w:val="28"/>
        </w:rPr>
        <w:t> </w:t>
      </w:r>
    </w:p>
    <w:p w:rsidR="00861FAD" w:rsidRPr="00F53060" w:rsidRDefault="00861FAD" w:rsidP="00861FAD">
      <w:pPr>
        <w:shd w:val="clear" w:color="auto" w:fill="FFFFFF"/>
        <w:jc w:val="center"/>
        <w:rPr>
          <w:color w:val="000000" w:themeColor="text1"/>
          <w:szCs w:val="28"/>
        </w:rPr>
      </w:pPr>
      <w:r w:rsidRPr="00F53060">
        <w:rPr>
          <w:color w:val="000000" w:themeColor="text1"/>
          <w:szCs w:val="28"/>
        </w:rPr>
        <w:t xml:space="preserve"> 1. Общие положения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1.1. Настоящее Положение разработано на основании Федерального закона от 06.10.2003 г. № 131-ФЗ «Об общих принципах организации местного самоуправления </w:t>
      </w:r>
      <w:r w:rsidR="00A11BE1" w:rsidRPr="00F53060">
        <w:rPr>
          <w:color w:val="000000" w:themeColor="text1"/>
          <w:sz w:val="28"/>
          <w:szCs w:val="28"/>
        </w:rPr>
        <w:t xml:space="preserve">в Российской Федерации», Устава городского поселения рабочего поселка Мошково Мошковского муниципального района Новосибирской области рабочего поселка Мошково </w:t>
      </w:r>
      <w:r w:rsidRPr="00F53060">
        <w:rPr>
          <w:color w:val="000000" w:themeColor="text1"/>
          <w:sz w:val="28"/>
          <w:szCs w:val="28"/>
        </w:rPr>
        <w:t xml:space="preserve">и определяет порядок организации </w:t>
      </w:r>
      <w:r w:rsidR="00F53060" w:rsidRPr="00F53060">
        <w:rPr>
          <w:color w:val="000000" w:themeColor="text1"/>
          <w:sz w:val="28"/>
          <w:szCs w:val="28"/>
        </w:rPr>
        <w:t>проведения конкурса</w:t>
      </w:r>
      <w:r w:rsidRPr="00F53060">
        <w:rPr>
          <w:color w:val="000000" w:themeColor="text1"/>
          <w:sz w:val="28"/>
          <w:szCs w:val="28"/>
        </w:rPr>
        <w:t xml:space="preserve"> «Лучшая усадьба 2021» (далее – конкурса) на территории рабочего поселка Мошково Мошковского района Новосибирской области.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1.2. Организатор конкурса: администрация рабочего поселка Мошково Мошковского района Новосибирской области.</w:t>
      </w:r>
    </w:p>
    <w:p w:rsidR="00A11BE1" w:rsidRPr="00F53060" w:rsidRDefault="00861FAD" w:rsidP="00A11BE1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 </w:t>
      </w:r>
    </w:p>
    <w:p w:rsidR="00861FAD" w:rsidRPr="00F53060" w:rsidRDefault="00861FAD" w:rsidP="00A11BE1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2. Цели и задачи конкурса</w:t>
      </w:r>
    </w:p>
    <w:p w:rsidR="00A11BE1" w:rsidRPr="00F53060" w:rsidRDefault="00A11BE1" w:rsidP="00A11BE1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2.1. Целями </w:t>
      </w:r>
      <w:r w:rsidR="00A11BE1" w:rsidRPr="00F53060">
        <w:rPr>
          <w:color w:val="000000" w:themeColor="text1"/>
          <w:sz w:val="28"/>
          <w:szCs w:val="28"/>
        </w:rPr>
        <w:t>конкурса являются</w:t>
      </w:r>
      <w:r w:rsidRPr="00F53060">
        <w:rPr>
          <w:color w:val="000000" w:themeColor="text1"/>
          <w:sz w:val="28"/>
          <w:szCs w:val="28"/>
        </w:rPr>
        <w:t>: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- формирование у населения бережного отношения к природе, воспитание чувства ответственности за свою «малую родину», уважение к ее истории, традициям, быту и укладу жизни;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- распространение опыта </w:t>
      </w:r>
      <w:r w:rsidR="00A11BE1" w:rsidRPr="00F53060">
        <w:rPr>
          <w:color w:val="000000" w:themeColor="text1"/>
          <w:sz w:val="28"/>
          <w:szCs w:val="28"/>
        </w:rPr>
        <w:t>лучших дворов</w:t>
      </w:r>
      <w:r w:rsidRPr="00F53060">
        <w:rPr>
          <w:color w:val="000000" w:themeColor="text1"/>
          <w:sz w:val="28"/>
          <w:szCs w:val="28"/>
        </w:rPr>
        <w:t>.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2.2. </w:t>
      </w:r>
      <w:r w:rsidR="00F53060" w:rsidRPr="00F53060">
        <w:rPr>
          <w:color w:val="000000" w:themeColor="text1"/>
          <w:sz w:val="28"/>
          <w:szCs w:val="28"/>
        </w:rPr>
        <w:t>Задачами конкурса</w:t>
      </w:r>
      <w:r w:rsidRPr="00F53060">
        <w:rPr>
          <w:color w:val="000000" w:themeColor="text1"/>
          <w:sz w:val="28"/>
          <w:szCs w:val="28"/>
        </w:rPr>
        <w:t xml:space="preserve"> являются: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- улучшение внешнего вида и санитарного состояния рабочего поселка Мошково;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- выявление и поощрение социально - активных жителей муниципального образования;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- увеличение количества жителей, занимающихся благоустройством территории </w:t>
      </w:r>
      <w:r w:rsidR="00A11BE1" w:rsidRPr="00F53060">
        <w:rPr>
          <w:color w:val="000000" w:themeColor="text1"/>
          <w:sz w:val="28"/>
          <w:szCs w:val="28"/>
        </w:rPr>
        <w:t>муниципального образования</w:t>
      </w:r>
      <w:r w:rsidRPr="00F53060">
        <w:rPr>
          <w:color w:val="000000" w:themeColor="text1"/>
          <w:sz w:val="28"/>
          <w:szCs w:val="28"/>
        </w:rPr>
        <w:t>.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left="180"/>
        <w:jc w:val="center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 </w:t>
      </w:r>
    </w:p>
    <w:p w:rsidR="00861FAD" w:rsidRPr="00F53060" w:rsidRDefault="00A11BE1" w:rsidP="00861FAD">
      <w:pPr>
        <w:pStyle w:val="af0"/>
        <w:shd w:val="clear" w:color="auto" w:fill="FFFFFF"/>
        <w:spacing w:before="0" w:beforeAutospacing="0" w:after="0" w:afterAutospacing="0"/>
        <w:ind w:left="180"/>
        <w:jc w:val="center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3. Участники</w:t>
      </w:r>
      <w:r w:rsidR="00861FAD" w:rsidRPr="00F53060">
        <w:rPr>
          <w:color w:val="000000" w:themeColor="text1"/>
          <w:sz w:val="28"/>
          <w:szCs w:val="28"/>
        </w:rPr>
        <w:t xml:space="preserve"> конкурса</w:t>
      </w:r>
    </w:p>
    <w:p w:rsidR="00A11BE1" w:rsidRPr="00F53060" w:rsidRDefault="00A11BE1" w:rsidP="00861FAD">
      <w:pPr>
        <w:pStyle w:val="af0"/>
        <w:shd w:val="clear" w:color="auto" w:fill="FFFFFF"/>
        <w:spacing w:before="0" w:beforeAutospacing="0" w:after="0" w:afterAutospacing="0"/>
        <w:ind w:left="180"/>
        <w:jc w:val="center"/>
        <w:rPr>
          <w:color w:val="000000" w:themeColor="text1"/>
          <w:sz w:val="28"/>
          <w:szCs w:val="28"/>
        </w:rPr>
      </w:pPr>
    </w:p>
    <w:p w:rsidR="00861FAD" w:rsidRPr="00F53060" w:rsidRDefault="00A11BE1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3.1. </w:t>
      </w:r>
      <w:r w:rsidR="00861FAD" w:rsidRPr="00F53060">
        <w:rPr>
          <w:color w:val="000000" w:themeColor="text1"/>
          <w:sz w:val="28"/>
          <w:szCs w:val="28"/>
        </w:rPr>
        <w:t>Конкурс проводится среди владельцев индивидуальных жилых и многоквартирных домов, расположенных на территории</w:t>
      </w:r>
      <w:r w:rsidRPr="00F53060">
        <w:rPr>
          <w:color w:val="000000" w:themeColor="text1"/>
          <w:sz w:val="28"/>
          <w:szCs w:val="28"/>
        </w:rPr>
        <w:t xml:space="preserve"> муниципального образования.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lastRenderedPageBreak/>
        <w:t>3.2. Возраст участников не ограничен. 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 </w:t>
      </w:r>
    </w:p>
    <w:p w:rsidR="00861FAD" w:rsidRPr="00F53060" w:rsidRDefault="00F7664E" w:rsidP="00861FAD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 4. Критерии оценки </w:t>
      </w:r>
      <w:r w:rsidR="00861FAD" w:rsidRPr="00F53060">
        <w:rPr>
          <w:color w:val="000000" w:themeColor="text1"/>
          <w:sz w:val="28"/>
          <w:szCs w:val="28"/>
        </w:rPr>
        <w:t>конкурса</w:t>
      </w:r>
    </w:p>
    <w:p w:rsidR="00A11BE1" w:rsidRPr="00F53060" w:rsidRDefault="00A11BE1" w:rsidP="00861FAD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4.</w:t>
      </w:r>
      <w:r w:rsidR="00A11BE1" w:rsidRPr="00F53060">
        <w:rPr>
          <w:color w:val="000000" w:themeColor="text1"/>
          <w:sz w:val="28"/>
          <w:szCs w:val="28"/>
        </w:rPr>
        <w:t xml:space="preserve">1. При подведении итогов </w:t>
      </w:r>
      <w:r w:rsidRPr="00F53060">
        <w:rPr>
          <w:color w:val="000000" w:themeColor="text1"/>
          <w:sz w:val="28"/>
          <w:szCs w:val="28"/>
        </w:rPr>
        <w:t>конкурса учитываются следующие критерии: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- благоустройство двора и прилегающей территории, включая придорожную часть домовладения;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- ухоженность фасада домостроения и ограждения усадьбы;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- наличие зелени (кустарников, цветов у домов);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- творческая индивидуальность, оригинальность оформления усадьбы и прилегающей территории.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 </w:t>
      </w:r>
    </w:p>
    <w:p w:rsidR="00861FAD" w:rsidRPr="00F53060" w:rsidRDefault="00A11BE1" w:rsidP="00861FAD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5. Порядок проведения </w:t>
      </w:r>
      <w:r w:rsidR="00861FAD" w:rsidRPr="00F53060">
        <w:rPr>
          <w:color w:val="000000" w:themeColor="text1"/>
          <w:sz w:val="28"/>
          <w:szCs w:val="28"/>
        </w:rPr>
        <w:t>конкурса</w:t>
      </w:r>
    </w:p>
    <w:p w:rsidR="00A11BE1" w:rsidRPr="00F53060" w:rsidRDefault="00A11BE1" w:rsidP="00861FAD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5.1. Заявки на участие в конкурсе принимаются с 0</w:t>
      </w:r>
      <w:r w:rsidR="00A11BE1" w:rsidRPr="00F53060">
        <w:rPr>
          <w:color w:val="000000" w:themeColor="text1"/>
          <w:sz w:val="28"/>
          <w:szCs w:val="28"/>
        </w:rPr>
        <w:t>1</w:t>
      </w:r>
      <w:r w:rsidR="00F53060">
        <w:rPr>
          <w:color w:val="000000" w:themeColor="text1"/>
          <w:sz w:val="28"/>
          <w:szCs w:val="28"/>
        </w:rPr>
        <w:t xml:space="preserve"> </w:t>
      </w:r>
      <w:r w:rsidR="006905BD" w:rsidRPr="00F53060">
        <w:rPr>
          <w:color w:val="000000" w:themeColor="text1"/>
          <w:sz w:val="28"/>
          <w:szCs w:val="28"/>
        </w:rPr>
        <w:t>мая</w:t>
      </w:r>
      <w:r w:rsidRPr="00F53060">
        <w:rPr>
          <w:color w:val="000000" w:themeColor="text1"/>
          <w:sz w:val="28"/>
          <w:szCs w:val="28"/>
        </w:rPr>
        <w:t xml:space="preserve"> по </w:t>
      </w:r>
      <w:r w:rsidR="00A11BE1" w:rsidRPr="00F53060">
        <w:rPr>
          <w:color w:val="000000" w:themeColor="text1"/>
          <w:sz w:val="28"/>
          <w:szCs w:val="28"/>
        </w:rPr>
        <w:t>20 июня</w:t>
      </w:r>
      <w:r w:rsidR="006905BD" w:rsidRPr="00F53060">
        <w:rPr>
          <w:color w:val="000000" w:themeColor="text1"/>
          <w:sz w:val="28"/>
          <w:szCs w:val="28"/>
        </w:rPr>
        <w:t xml:space="preserve"> 2021</w:t>
      </w:r>
      <w:r w:rsidRPr="00F53060">
        <w:rPr>
          <w:color w:val="000000" w:themeColor="text1"/>
          <w:sz w:val="28"/>
          <w:szCs w:val="28"/>
        </w:rPr>
        <w:t xml:space="preserve"> года. Заявка подается в администрацию </w:t>
      </w:r>
      <w:r w:rsidR="00A11BE1" w:rsidRPr="00F53060">
        <w:rPr>
          <w:color w:val="000000" w:themeColor="text1"/>
          <w:sz w:val="28"/>
          <w:szCs w:val="28"/>
        </w:rPr>
        <w:t xml:space="preserve">рабочего поселка Мошково Мошковского района </w:t>
      </w:r>
      <w:r w:rsidR="004C2E08" w:rsidRPr="00F53060">
        <w:rPr>
          <w:color w:val="000000" w:themeColor="text1"/>
          <w:sz w:val="28"/>
          <w:szCs w:val="28"/>
        </w:rPr>
        <w:t>Новосибирской</w:t>
      </w:r>
      <w:r w:rsidR="00A11BE1" w:rsidRPr="00F53060">
        <w:rPr>
          <w:color w:val="000000" w:themeColor="text1"/>
          <w:sz w:val="28"/>
          <w:szCs w:val="28"/>
        </w:rPr>
        <w:t xml:space="preserve"> области</w:t>
      </w:r>
      <w:r w:rsidRPr="00F53060">
        <w:rPr>
          <w:color w:val="000000" w:themeColor="text1"/>
          <w:sz w:val="28"/>
          <w:szCs w:val="28"/>
        </w:rPr>
        <w:t xml:space="preserve"> по адресу: </w:t>
      </w:r>
      <w:r w:rsidR="00A11BE1" w:rsidRPr="00F53060">
        <w:rPr>
          <w:color w:val="000000" w:themeColor="text1"/>
          <w:sz w:val="28"/>
          <w:szCs w:val="28"/>
        </w:rPr>
        <w:t>НСО, Мошковский район, р.п. М</w:t>
      </w:r>
      <w:r w:rsidR="004C2E08" w:rsidRPr="00F53060">
        <w:rPr>
          <w:color w:val="000000" w:themeColor="text1"/>
          <w:sz w:val="28"/>
          <w:szCs w:val="28"/>
        </w:rPr>
        <w:t>ошково</w:t>
      </w:r>
      <w:r w:rsidR="00A11BE1" w:rsidRPr="00F53060">
        <w:rPr>
          <w:color w:val="000000" w:themeColor="text1"/>
          <w:sz w:val="28"/>
          <w:szCs w:val="28"/>
        </w:rPr>
        <w:t xml:space="preserve">, ул. Советская, 9, </w:t>
      </w:r>
      <w:proofErr w:type="spellStart"/>
      <w:r w:rsidR="00A11BE1" w:rsidRPr="00F53060">
        <w:rPr>
          <w:color w:val="000000" w:themeColor="text1"/>
          <w:sz w:val="28"/>
          <w:szCs w:val="28"/>
        </w:rPr>
        <w:t>каб</w:t>
      </w:r>
      <w:proofErr w:type="spellEnd"/>
      <w:r w:rsidR="004C2E08" w:rsidRPr="00F53060">
        <w:rPr>
          <w:color w:val="000000" w:themeColor="text1"/>
          <w:sz w:val="28"/>
          <w:szCs w:val="28"/>
        </w:rPr>
        <w:t>. 113,</w:t>
      </w:r>
      <w:r w:rsidRPr="00F53060">
        <w:rPr>
          <w:color w:val="000000" w:themeColor="text1"/>
          <w:sz w:val="28"/>
          <w:szCs w:val="28"/>
        </w:rPr>
        <w:t xml:space="preserve"> по телефону: </w:t>
      </w:r>
      <w:r w:rsidR="004C2E08" w:rsidRPr="00F53060">
        <w:rPr>
          <w:color w:val="000000" w:themeColor="text1"/>
          <w:sz w:val="28"/>
          <w:szCs w:val="28"/>
        </w:rPr>
        <w:t>21-188</w:t>
      </w:r>
      <w:r w:rsidRPr="00F53060">
        <w:rPr>
          <w:color w:val="000000" w:themeColor="text1"/>
          <w:sz w:val="28"/>
          <w:szCs w:val="28"/>
        </w:rPr>
        <w:t xml:space="preserve"> или на адрес электронной почты: </w:t>
      </w:r>
      <w:r w:rsidR="004C2E08" w:rsidRPr="00F53060">
        <w:rPr>
          <w:color w:val="000000" w:themeColor="text1"/>
          <w:sz w:val="28"/>
          <w:szCs w:val="28"/>
        </w:rPr>
        <w:t>possovet_moshkovo@mail.ru</w:t>
      </w:r>
      <w:r w:rsidR="004C2E08" w:rsidRPr="00F53060">
        <w:rPr>
          <w:i/>
          <w:iCs/>
          <w:color w:val="000000" w:themeColor="text1"/>
          <w:sz w:val="28"/>
          <w:szCs w:val="28"/>
        </w:rPr>
        <w:t xml:space="preserve">  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5.2. Подготовку, проведение, подведение итогов конкурса осуществляет конкурсная комиссия, утверждённ</w:t>
      </w:r>
      <w:r w:rsidR="004C2E08" w:rsidRPr="00F53060">
        <w:rPr>
          <w:color w:val="000000" w:themeColor="text1"/>
          <w:sz w:val="28"/>
          <w:szCs w:val="28"/>
        </w:rPr>
        <w:t>ая постановлением администрации</w:t>
      </w:r>
      <w:r w:rsidRPr="00F53060">
        <w:rPr>
          <w:color w:val="000000" w:themeColor="text1"/>
          <w:sz w:val="28"/>
          <w:szCs w:val="28"/>
        </w:rPr>
        <w:t>.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5.3. Комиссия производит осмотр и оценку представленных на конкурс объектов в соответствии с критериями, определенными настоящим Положением, с выездом на место.</w:t>
      </w:r>
    </w:p>
    <w:p w:rsidR="00861FAD" w:rsidRPr="00F53060" w:rsidRDefault="004C2E08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5.4. Итоги </w:t>
      </w:r>
      <w:r w:rsidR="00861FAD" w:rsidRPr="00F53060">
        <w:rPr>
          <w:color w:val="000000" w:themeColor="text1"/>
          <w:sz w:val="28"/>
          <w:szCs w:val="28"/>
        </w:rPr>
        <w:t>конкурса оформляются протоколом, в котором определяются победители (три призовых места: первое, второе, третье). Результаты конкурса обнародуются в средствах массовой информации</w:t>
      </w:r>
      <w:r w:rsidR="006905BD" w:rsidRPr="00F53060">
        <w:rPr>
          <w:color w:val="000000" w:themeColor="text1"/>
          <w:sz w:val="28"/>
          <w:szCs w:val="28"/>
        </w:rPr>
        <w:t xml:space="preserve"> и на торжественной части праздничного мероприятии, посвященного 125-летию со дня образования рабочего поселка Мошково Мошковского района Новосибирской области, 10 июля 2021 года.</w:t>
      </w:r>
    </w:p>
    <w:p w:rsidR="00861FAD" w:rsidRPr="00F53060" w:rsidRDefault="004C2E08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5.5. Победители </w:t>
      </w:r>
      <w:r w:rsidR="00861FAD" w:rsidRPr="00F53060">
        <w:rPr>
          <w:color w:val="000000" w:themeColor="text1"/>
          <w:sz w:val="28"/>
          <w:szCs w:val="28"/>
        </w:rPr>
        <w:t xml:space="preserve">конкурса награждаются призами и </w:t>
      </w:r>
      <w:r w:rsidR="00E17530">
        <w:rPr>
          <w:color w:val="000000" w:themeColor="text1"/>
          <w:sz w:val="28"/>
          <w:szCs w:val="28"/>
        </w:rPr>
        <w:t>грамотами</w:t>
      </w:r>
      <w:r w:rsidR="00861FAD" w:rsidRPr="00F53060">
        <w:rPr>
          <w:color w:val="000000" w:themeColor="text1"/>
          <w:sz w:val="28"/>
          <w:szCs w:val="28"/>
        </w:rPr>
        <w:t>. 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> 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53060">
        <w:rPr>
          <w:color w:val="000000" w:themeColor="text1"/>
          <w:sz w:val="28"/>
          <w:szCs w:val="28"/>
        </w:rPr>
        <w:t xml:space="preserve">6. Призовой </w:t>
      </w:r>
      <w:r w:rsidR="00E17530" w:rsidRPr="00F53060">
        <w:rPr>
          <w:color w:val="000000" w:themeColor="text1"/>
          <w:sz w:val="28"/>
          <w:szCs w:val="28"/>
        </w:rPr>
        <w:t xml:space="preserve">фонд </w:t>
      </w:r>
      <w:r w:rsidR="00E17530">
        <w:rPr>
          <w:color w:val="000000" w:themeColor="text1"/>
          <w:sz w:val="28"/>
          <w:szCs w:val="28"/>
        </w:rPr>
        <w:t>конкурса</w:t>
      </w:r>
    </w:p>
    <w:p w:rsidR="00861FAD" w:rsidRPr="00F53060" w:rsidRDefault="00861FAD" w:rsidP="00861FA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61FAD" w:rsidRPr="00F53060" w:rsidRDefault="00B24E9F" w:rsidP="004C2E08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</w:t>
      </w:r>
      <w:r w:rsidR="00861FAD" w:rsidRPr="00F53060">
        <w:rPr>
          <w:color w:val="000000" w:themeColor="text1"/>
          <w:sz w:val="28"/>
          <w:szCs w:val="28"/>
        </w:rPr>
        <w:t>. Финансирование  конкурса произво</w:t>
      </w:r>
      <w:r w:rsidR="004C2E08" w:rsidRPr="00F53060">
        <w:rPr>
          <w:color w:val="000000" w:themeColor="text1"/>
          <w:sz w:val="28"/>
          <w:szCs w:val="28"/>
        </w:rPr>
        <w:t>дится за счёт бюджетных средств.</w:t>
      </w:r>
    </w:p>
    <w:p w:rsidR="00861FAD" w:rsidRPr="00F53060" w:rsidRDefault="00861FAD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4C2E08" w:rsidRDefault="004C2E08" w:rsidP="003310AF">
      <w:pPr>
        <w:ind w:firstLine="0"/>
        <w:rPr>
          <w:color w:val="000000" w:themeColor="text1"/>
          <w:szCs w:val="28"/>
        </w:rPr>
      </w:pPr>
    </w:p>
    <w:p w:rsidR="00B24E9F" w:rsidRDefault="00B24E9F" w:rsidP="003310AF">
      <w:pPr>
        <w:ind w:firstLine="0"/>
        <w:rPr>
          <w:color w:val="000000" w:themeColor="text1"/>
          <w:szCs w:val="28"/>
        </w:rPr>
      </w:pPr>
    </w:p>
    <w:p w:rsidR="00B24E9F" w:rsidRPr="00F53060" w:rsidRDefault="00B24E9F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49"/>
      </w:tblGrid>
      <w:tr w:rsidR="00E17530" w:rsidRPr="00F53060" w:rsidTr="00E17530">
        <w:tc>
          <w:tcPr>
            <w:tcW w:w="4962" w:type="dxa"/>
          </w:tcPr>
          <w:p w:rsidR="00F7664E" w:rsidRPr="00F53060" w:rsidRDefault="00F7664E" w:rsidP="004C2E08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949" w:type="dxa"/>
          </w:tcPr>
          <w:p w:rsidR="00F7664E" w:rsidRPr="00F53060" w:rsidRDefault="00F7664E" w:rsidP="004C2E08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Приложение</w:t>
            </w:r>
          </w:p>
          <w:p w:rsidR="00E17530" w:rsidRDefault="00F7664E" w:rsidP="0097263B">
            <w:pPr>
              <w:shd w:val="clear" w:color="auto" w:fill="FFFFFF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 xml:space="preserve">к </w:t>
            </w:r>
            <w:r w:rsidR="0097263B" w:rsidRPr="00F53060">
              <w:rPr>
                <w:color w:val="000000" w:themeColor="text1"/>
                <w:szCs w:val="28"/>
              </w:rPr>
              <w:t>П</w:t>
            </w:r>
            <w:r w:rsidRPr="00F53060">
              <w:rPr>
                <w:color w:val="000000" w:themeColor="text1"/>
                <w:szCs w:val="28"/>
              </w:rPr>
              <w:t xml:space="preserve">оложению </w:t>
            </w:r>
            <w:r w:rsidR="0097263B" w:rsidRPr="00F53060">
              <w:rPr>
                <w:bCs/>
                <w:color w:val="000000" w:themeColor="text1"/>
                <w:szCs w:val="28"/>
              </w:rPr>
              <w:t xml:space="preserve">о проведении конкурса «Лучшая усадьба 2021» на территории рабочего поселка Мошково Мошковского района </w:t>
            </w:r>
          </w:p>
          <w:p w:rsidR="00F7664E" w:rsidRPr="00F53060" w:rsidRDefault="0097263B" w:rsidP="0097263B">
            <w:pPr>
              <w:shd w:val="clear" w:color="auto" w:fill="FFFFFF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bCs/>
                <w:color w:val="000000" w:themeColor="text1"/>
                <w:szCs w:val="28"/>
              </w:rPr>
              <w:t>Новосибирской области</w:t>
            </w:r>
          </w:p>
          <w:p w:rsidR="00F7664E" w:rsidRPr="00F53060" w:rsidRDefault="00F7664E" w:rsidP="004C2E08">
            <w:pPr>
              <w:ind w:firstLine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F7664E" w:rsidRPr="00F53060" w:rsidRDefault="00F7664E" w:rsidP="004C2E08">
      <w:pPr>
        <w:jc w:val="center"/>
        <w:rPr>
          <w:color w:val="000000" w:themeColor="text1"/>
          <w:szCs w:val="28"/>
        </w:rPr>
      </w:pPr>
    </w:p>
    <w:p w:rsidR="00F7664E" w:rsidRPr="00F53060" w:rsidRDefault="00F7664E" w:rsidP="004C2E08">
      <w:pPr>
        <w:jc w:val="center"/>
        <w:rPr>
          <w:color w:val="000000" w:themeColor="text1"/>
          <w:szCs w:val="28"/>
        </w:rPr>
      </w:pPr>
    </w:p>
    <w:p w:rsidR="00F7664E" w:rsidRPr="00F53060" w:rsidRDefault="00F7664E" w:rsidP="004C2E08">
      <w:pPr>
        <w:jc w:val="center"/>
        <w:rPr>
          <w:color w:val="000000" w:themeColor="text1"/>
          <w:szCs w:val="28"/>
        </w:rPr>
      </w:pPr>
    </w:p>
    <w:p w:rsidR="004C2E08" w:rsidRPr="00F53060" w:rsidRDefault="004C2E08" w:rsidP="004C2E08">
      <w:pPr>
        <w:jc w:val="center"/>
        <w:rPr>
          <w:b/>
          <w:color w:val="000000" w:themeColor="text1"/>
          <w:szCs w:val="22"/>
        </w:rPr>
      </w:pPr>
      <w:r w:rsidRPr="00F53060">
        <w:rPr>
          <w:color w:val="000000" w:themeColor="text1"/>
          <w:szCs w:val="28"/>
        </w:rPr>
        <w:t xml:space="preserve"> </w:t>
      </w:r>
      <w:r w:rsidRPr="00F53060">
        <w:rPr>
          <w:b/>
          <w:color w:val="000000" w:themeColor="text1"/>
          <w:szCs w:val="22"/>
        </w:rPr>
        <w:t>Заявка на участие в конкурсе «Лучшая усадьба 20</w:t>
      </w:r>
      <w:r w:rsidR="006905BD" w:rsidRPr="00F53060">
        <w:rPr>
          <w:b/>
          <w:color w:val="000000" w:themeColor="text1"/>
          <w:szCs w:val="22"/>
        </w:rPr>
        <w:t>21</w:t>
      </w:r>
      <w:r w:rsidRPr="00F53060">
        <w:rPr>
          <w:b/>
          <w:color w:val="000000" w:themeColor="text1"/>
          <w:szCs w:val="22"/>
        </w:rPr>
        <w:t>»</w:t>
      </w:r>
    </w:p>
    <w:p w:rsidR="004C2E08" w:rsidRPr="00F53060" w:rsidRDefault="004C2E08" w:rsidP="004C2E08">
      <w:pPr>
        <w:ind w:firstLine="0"/>
        <w:jc w:val="left"/>
        <w:rPr>
          <w:color w:val="000000" w:themeColor="text1"/>
          <w:szCs w:val="22"/>
        </w:rPr>
      </w:pPr>
    </w:p>
    <w:p w:rsidR="004C2E08" w:rsidRPr="00F53060" w:rsidRDefault="004C2E08" w:rsidP="004C2E08">
      <w:pPr>
        <w:ind w:firstLine="0"/>
        <w:jc w:val="left"/>
        <w:rPr>
          <w:color w:val="000000" w:themeColor="text1"/>
          <w:sz w:val="22"/>
          <w:szCs w:val="22"/>
        </w:rPr>
      </w:pPr>
    </w:p>
    <w:p w:rsidR="004C2E08" w:rsidRPr="00F53060" w:rsidRDefault="00F7664E" w:rsidP="00F7664E">
      <w:pPr>
        <w:spacing w:after="200" w:line="360" w:lineRule="auto"/>
        <w:ind w:firstLine="0"/>
        <w:jc w:val="left"/>
        <w:rPr>
          <w:color w:val="000000" w:themeColor="text1"/>
          <w:szCs w:val="22"/>
        </w:rPr>
      </w:pPr>
      <w:r w:rsidRPr="00F53060">
        <w:rPr>
          <w:color w:val="000000" w:themeColor="text1"/>
          <w:szCs w:val="22"/>
        </w:rPr>
        <w:t xml:space="preserve">1. </w:t>
      </w:r>
      <w:r w:rsidR="004C2E08" w:rsidRPr="00F53060">
        <w:rPr>
          <w:color w:val="000000" w:themeColor="text1"/>
          <w:szCs w:val="22"/>
        </w:rPr>
        <w:t>Ф.И.О. ______________________________</w:t>
      </w:r>
      <w:r w:rsidRPr="00F53060">
        <w:rPr>
          <w:color w:val="000000" w:themeColor="text1"/>
          <w:szCs w:val="22"/>
        </w:rPr>
        <w:t>_______________________________</w:t>
      </w:r>
      <w:r w:rsidR="004C2E08" w:rsidRPr="00F53060">
        <w:rPr>
          <w:color w:val="000000" w:themeColor="text1"/>
          <w:szCs w:val="22"/>
        </w:rPr>
        <w:t>.</w:t>
      </w:r>
    </w:p>
    <w:p w:rsidR="004C2E08" w:rsidRPr="00F53060" w:rsidRDefault="00F7664E" w:rsidP="00F7664E">
      <w:pPr>
        <w:spacing w:after="200" w:line="360" w:lineRule="auto"/>
        <w:ind w:firstLine="0"/>
        <w:jc w:val="left"/>
        <w:rPr>
          <w:color w:val="000000" w:themeColor="text1"/>
          <w:szCs w:val="22"/>
        </w:rPr>
      </w:pPr>
      <w:r w:rsidRPr="00F53060">
        <w:rPr>
          <w:color w:val="000000" w:themeColor="text1"/>
          <w:szCs w:val="22"/>
        </w:rPr>
        <w:t xml:space="preserve">2. </w:t>
      </w:r>
      <w:r w:rsidR="004C2E08" w:rsidRPr="00F53060">
        <w:rPr>
          <w:color w:val="000000" w:themeColor="text1"/>
          <w:szCs w:val="22"/>
        </w:rPr>
        <w:t xml:space="preserve">Домашний адрес: </w:t>
      </w:r>
    </w:p>
    <w:p w:rsidR="004C2E08" w:rsidRPr="00F53060" w:rsidRDefault="00F7664E" w:rsidP="00F7664E">
      <w:pPr>
        <w:spacing w:after="200" w:line="360" w:lineRule="auto"/>
        <w:ind w:firstLine="0"/>
        <w:jc w:val="left"/>
        <w:rPr>
          <w:color w:val="000000" w:themeColor="text1"/>
          <w:szCs w:val="22"/>
        </w:rPr>
      </w:pPr>
      <w:r w:rsidRPr="00F53060">
        <w:rPr>
          <w:color w:val="000000" w:themeColor="text1"/>
          <w:szCs w:val="22"/>
        </w:rPr>
        <w:t xml:space="preserve">2.1. </w:t>
      </w:r>
      <w:r w:rsidR="004C2E08" w:rsidRPr="00F53060">
        <w:rPr>
          <w:color w:val="000000" w:themeColor="text1"/>
          <w:szCs w:val="22"/>
        </w:rPr>
        <w:t>Населенный пункт ____________________________________</w:t>
      </w:r>
      <w:r w:rsidRPr="00F53060">
        <w:rPr>
          <w:color w:val="000000" w:themeColor="text1"/>
          <w:szCs w:val="22"/>
        </w:rPr>
        <w:t>_________</w:t>
      </w:r>
      <w:r w:rsidR="004C2E08" w:rsidRPr="00F53060">
        <w:rPr>
          <w:color w:val="000000" w:themeColor="text1"/>
          <w:szCs w:val="22"/>
        </w:rPr>
        <w:t>_____</w:t>
      </w:r>
    </w:p>
    <w:p w:rsidR="004C2E08" w:rsidRPr="00F53060" w:rsidRDefault="00F7664E" w:rsidP="00F7664E">
      <w:pPr>
        <w:spacing w:after="200" w:line="360" w:lineRule="auto"/>
        <w:ind w:firstLine="0"/>
        <w:jc w:val="left"/>
        <w:rPr>
          <w:color w:val="000000" w:themeColor="text1"/>
          <w:szCs w:val="22"/>
        </w:rPr>
      </w:pPr>
      <w:r w:rsidRPr="00F53060">
        <w:rPr>
          <w:color w:val="000000" w:themeColor="text1"/>
          <w:szCs w:val="22"/>
        </w:rPr>
        <w:t xml:space="preserve">2.2. </w:t>
      </w:r>
      <w:r w:rsidR="004C2E08" w:rsidRPr="00F53060">
        <w:rPr>
          <w:color w:val="000000" w:themeColor="text1"/>
          <w:szCs w:val="22"/>
        </w:rPr>
        <w:t>Улица ___________________________________________</w:t>
      </w:r>
      <w:r w:rsidRPr="00F53060">
        <w:rPr>
          <w:color w:val="000000" w:themeColor="text1"/>
          <w:szCs w:val="22"/>
        </w:rPr>
        <w:t>__________</w:t>
      </w:r>
      <w:r w:rsidR="004C2E08" w:rsidRPr="00F53060">
        <w:rPr>
          <w:color w:val="000000" w:themeColor="text1"/>
          <w:szCs w:val="22"/>
        </w:rPr>
        <w:t>________</w:t>
      </w:r>
    </w:p>
    <w:p w:rsidR="004C2E08" w:rsidRPr="00F53060" w:rsidRDefault="00F7664E" w:rsidP="00F7664E">
      <w:pPr>
        <w:spacing w:after="200" w:line="360" w:lineRule="auto"/>
        <w:ind w:firstLine="0"/>
        <w:jc w:val="left"/>
        <w:rPr>
          <w:color w:val="000000" w:themeColor="text1"/>
          <w:szCs w:val="22"/>
        </w:rPr>
      </w:pPr>
      <w:r w:rsidRPr="00F53060">
        <w:rPr>
          <w:color w:val="000000" w:themeColor="text1"/>
          <w:szCs w:val="22"/>
        </w:rPr>
        <w:t xml:space="preserve">2.3. </w:t>
      </w:r>
      <w:r w:rsidR="004C2E08" w:rsidRPr="00F53060">
        <w:rPr>
          <w:color w:val="000000" w:themeColor="text1"/>
          <w:szCs w:val="22"/>
        </w:rPr>
        <w:t>Номер дома ________________ номер квартиры________</w:t>
      </w:r>
      <w:r w:rsidRPr="00F53060">
        <w:rPr>
          <w:color w:val="000000" w:themeColor="text1"/>
          <w:szCs w:val="22"/>
        </w:rPr>
        <w:t>__________</w:t>
      </w:r>
      <w:r w:rsidR="004C2E08" w:rsidRPr="00F53060">
        <w:rPr>
          <w:color w:val="000000" w:themeColor="text1"/>
          <w:szCs w:val="22"/>
        </w:rPr>
        <w:t>________</w:t>
      </w:r>
    </w:p>
    <w:p w:rsidR="004C2E08" w:rsidRPr="00F53060" w:rsidRDefault="00F7664E" w:rsidP="00F7664E">
      <w:pPr>
        <w:spacing w:after="200" w:line="360" w:lineRule="auto"/>
        <w:ind w:firstLine="0"/>
        <w:jc w:val="left"/>
        <w:rPr>
          <w:color w:val="000000" w:themeColor="text1"/>
          <w:szCs w:val="22"/>
        </w:rPr>
      </w:pPr>
      <w:r w:rsidRPr="00F53060">
        <w:rPr>
          <w:color w:val="000000" w:themeColor="text1"/>
          <w:szCs w:val="22"/>
        </w:rPr>
        <w:t xml:space="preserve">2.4. </w:t>
      </w:r>
      <w:r w:rsidR="004C2E08" w:rsidRPr="00F53060">
        <w:rPr>
          <w:color w:val="000000" w:themeColor="text1"/>
          <w:szCs w:val="22"/>
        </w:rPr>
        <w:t>Контактный телефон _________________________________</w:t>
      </w:r>
      <w:r w:rsidRPr="00F53060">
        <w:rPr>
          <w:color w:val="000000" w:themeColor="text1"/>
          <w:szCs w:val="22"/>
        </w:rPr>
        <w:t>___</w:t>
      </w:r>
      <w:r w:rsidR="004C2E08" w:rsidRPr="00F53060">
        <w:rPr>
          <w:color w:val="000000" w:themeColor="text1"/>
          <w:szCs w:val="22"/>
        </w:rPr>
        <w:t>____________</w:t>
      </w:r>
    </w:p>
    <w:p w:rsidR="004C2E08" w:rsidRPr="00F53060" w:rsidRDefault="004C2E08" w:rsidP="004C2E08">
      <w:pPr>
        <w:spacing w:after="200" w:line="360" w:lineRule="auto"/>
        <w:ind w:firstLine="0"/>
        <w:jc w:val="left"/>
        <w:rPr>
          <w:rFonts w:ascii="Liberation Serif" w:hAnsi="Liberation Serif"/>
          <w:color w:val="000000" w:themeColor="text1"/>
          <w:szCs w:val="22"/>
        </w:rPr>
      </w:pPr>
    </w:p>
    <w:p w:rsidR="004C2E08" w:rsidRPr="00F53060" w:rsidRDefault="004C2E08" w:rsidP="004C2E08">
      <w:pPr>
        <w:spacing w:after="200" w:line="360" w:lineRule="auto"/>
        <w:ind w:firstLine="0"/>
        <w:jc w:val="left"/>
        <w:rPr>
          <w:rFonts w:ascii="Liberation Serif" w:hAnsi="Liberation Serif"/>
          <w:color w:val="000000" w:themeColor="text1"/>
          <w:szCs w:val="22"/>
        </w:rPr>
      </w:pPr>
      <w:r w:rsidRPr="00F53060">
        <w:rPr>
          <w:rFonts w:ascii="Liberation Serif" w:hAnsi="Liberation Serif"/>
          <w:color w:val="000000" w:themeColor="text1"/>
          <w:szCs w:val="22"/>
        </w:rPr>
        <w:t xml:space="preserve">    дата                                      </w:t>
      </w:r>
      <w:r w:rsidR="00F7664E" w:rsidRPr="00F53060">
        <w:rPr>
          <w:rFonts w:ascii="Liberation Serif" w:hAnsi="Liberation Serif"/>
          <w:color w:val="000000" w:themeColor="text1"/>
          <w:szCs w:val="22"/>
        </w:rPr>
        <w:t xml:space="preserve">      </w:t>
      </w:r>
      <w:r w:rsidRPr="00F53060">
        <w:rPr>
          <w:rFonts w:ascii="Liberation Serif" w:hAnsi="Liberation Serif"/>
          <w:color w:val="000000" w:themeColor="text1"/>
          <w:szCs w:val="22"/>
        </w:rPr>
        <w:t xml:space="preserve">                                                        подпись</w:t>
      </w: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4C2E08" w:rsidRPr="00F53060" w:rsidRDefault="004C2E08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p w:rsidR="0097263B" w:rsidRPr="00F53060" w:rsidRDefault="0097263B" w:rsidP="003310AF">
      <w:pPr>
        <w:ind w:firstLine="0"/>
        <w:rPr>
          <w:color w:val="000000" w:themeColor="text1"/>
          <w:szCs w:val="28"/>
        </w:rPr>
      </w:pPr>
    </w:p>
    <w:p w:rsidR="0097263B" w:rsidRPr="00F53060" w:rsidRDefault="0097263B" w:rsidP="003310AF">
      <w:pPr>
        <w:ind w:firstLine="0"/>
        <w:rPr>
          <w:color w:val="000000" w:themeColor="text1"/>
          <w:szCs w:val="28"/>
        </w:rPr>
      </w:pPr>
    </w:p>
    <w:p w:rsidR="0097263B" w:rsidRPr="00F53060" w:rsidRDefault="0097263B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1"/>
      </w:tblGrid>
      <w:tr w:rsidR="00F7664E" w:rsidRPr="00F53060" w:rsidTr="000B67D7">
        <w:tc>
          <w:tcPr>
            <w:tcW w:w="5240" w:type="dxa"/>
          </w:tcPr>
          <w:p w:rsidR="00F7664E" w:rsidRPr="00F53060" w:rsidRDefault="00F7664E" w:rsidP="00F7664E">
            <w:pPr>
              <w:ind w:firstLine="0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671" w:type="dxa"/>
          </w:tcPr>
          <w:p w:rsidR="00F7664E" w:rsidRPr="00F53060" w:rsidRDefault="00F7664E" w:rsidP="00F7664E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bCs/>
                <w:color w:val="000000" w:themeColor="text1"/>
                <w:szCs w:val="28"/>
              </w:rPr>
              <w:t>Приложение № 2</w:t>
            </w:r>
          </w:p>
          <w:p w:rsidR="00F7664E" w:rsidRPr="00F53060" w:rsidRDefault="00F7664E" w:rsidP="00F7664E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bCs/>
                <w:color w:val="000000" w:themeColor="text1"/>
                <w:szCs w:val="28"/>
              </w:rPr>
              <w:t>к постановлению администрации</w:t>
            </w:r>
          </w:p>
          <w:p w:rsidR="00F7664E" w:rsidRPr="00F53060" w:rsidRDefault="00F7664E" w:rsidP="00F7664E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bCs/>
                <w:color w:val="000000" w:themeColor="text1"/>
                <w:szCs w:val="28"/>
              </w:rPr>
              <w:t>рабочего поселка Мошково</w:t>
            </w:r>
          </w:p>
          <w:p w:rsidR="00F7664E" w:rsidRPr="00F53060" w:rsidRDefault="00F7664E" w:rsidP="00F7664E">
            <w:pPr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F53060">
              <w:rPr>
                <w:bCs/>
                <w:color w:val="000000" w:themeColor="text1"/>
                <w:szCs w:val="28"/>
              </w:rPr>
              <w:t>Мошковского района Новосибирской области</w:t>
            </w:r>
          </w:p>
          <w:p w:rsidR="00F7664E" w:rsidRPr="00F53060" w:rsidRDefault="00AB64E2" w:rsidP="00F7664E">
            <w:pPr>
              <w:ind w:firstLine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от  30.04.2021 </w:t>
            </w:r>
            <w:r w:rsidR="00F7664E" w:rsidRPr="00F53060">
              <w:rPr>
                <w:bCs/>
                <w:color w:val="000000" w:themeColor="text1"/>
                <w:szCs w:val="28"/>
              </w:rPr>
              <w:t xml:space="preserve"> №</w:t>
            </w:r>
            <w:r>
              <w:rPr>
                <w:bCs/>
                <w:color w:val="000000" w:themeColor="text1"/>
                <w:szCs w:val="28"/>
              </w:rPr>
              <w:t xml:space="preserve"> 137</w:t>
            </w:r>
          </w:p>
        </w:tc>
      </w:tr>
    </w:tbl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3310AF">
      <w:pPr>
        <w:ind w:firstLine="0"/>
        <w:rPr>
          <w:color w:val="000000" w:themeColor="text1"/>
          <w:szCs w:val="28"/>
        </w:rPr>
      </w:pPr>
    </w:p>
    <w:p w:rsidR="00F7664E" w:rsidRPr="00F53060" w:rsidRDefault="00F7664E" w:rsidP="00F7664E">
      <w:pPr>
        <w:ind w:firstLine="0"/>
        <w:jc w:val="center"/>
        <w:rPr>
          <w:b/>
          <w:color w:val="000000" w:themeColor="text1"/>
          <w:szCs w:val="28"/>
        </w:rPr>
      </w:pPr>
      <w:r w:rsidRPr="00F53060">
        <w:rPr>
          <w:b/>
          <w:color w:val="000000" w:themeColor="text1"/>
          <w:szCs w:val="28"/>
        </w:rPr>
        <w:t>СОСТАВ</w:t>
      </w:r>
    </w:p>
    <w:p w:rsidR="00F7664E" w:rsidRPr="00F53060" w:rsidRDefault="00F7664E" w:rsidP="00F7664E">
      <w:pPr>
        <w:ind w:firstLine="0"/>
        <w:jc w:val="center"/>
        <w:rPr>
          <w:b/>
          <w:color w:val="000000" w:themeColor="text1"/>
          <w:szCs w:val="28"/>
        </w:rPr>
      </w:pPr>
      <w:r w:rsidRPr="00F53060">
        <w:rPr>
          <w:b/>
          <w:color w:val="000000" w:themeColor="text1"/>
          <w:szCs w:val="28"/>
        </w:rPr>
        <w:t>комиссии по подведению итогов конкурса «Лучшая усадьба 2021»</w:t>
      </w:r>
    </w:p>
    <w:p w:rsidR="0097263B" w:rsidRPr="00F53060" w:rsidRDefault="0097263B" w:rsidP="00F7664E">
      <w:pPr>
        <w:ind w:firstLine="0"/>
        <w:jc w:val="center"/>
        <w:rPr>
          <w:b/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805"/>
      </w:tblGrid>
      <w:tr w:rsidR="00F53060" w:rsidRPr="00F53060" w:rsidTr="0097263B">
        <w:tc>
          <w:tcPr>
            <w:tcW w:w="3539" w:type="dxa"/>
          </w:tcPr>
          <w:p w:rsidR="0097263B" w:rsidRPr="00F53060" w:rsidRDefault="0097263B" w:rsidP="0097263B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Луференко Дмитрий Михайлович</w:t>
            </w:r>
          </w:p>
        </w:tc>
        <w:tc>
          <w:tcPr>
            <w:tcW w:w="567" w:type="dxa"/>
          </w:tcPr>
          <w:p w:rsidR="0097263B" w:rsidRPr="00F53060" w:rsidRDefault="0097263B" w:rsidP="005F5B8B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805" w:type="dxa"/>
          </w:tcPr>
          <w:p w:rsidR="0097263B" w:rsidRPr="00F53060" w:rsidRDefault="0097263B" w:rsidP="0097263B">
            <w:pPr>
              <w:ind w:firstLine="0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Глава рабочего поселка Мошково Мошковского района Новосибирской области;</w:t>
            </w:r>
          </w:p>
          <w:p w:rsidR="0097263B" w:rsidRPr="00F53060" w:rsidRDefault="0097263B" w:rsidP="0097263B">
            <w:pPr>
              <w:ind w:firstLine="0"/>
              <w:rPr>
                <w:color w:val="000000" w:themeColor="text1"/>
                <w:szCs w:val="28"/>
              </w:rPr>
            </w:pPr>
          </w:p>
        </w:tc>
      </w:tr>
      <w:tr w:rsidR="00F53060" w:rsidRPr="00F53060" w:rsidTr="0097263B">
        <w:tc>
          <w:tcPr>
            <w:tcW w:w="3539" w:type="dxa"/>
          </w:tcPr>
          <w:p w:rsidR="0097263B" w:rsidRPr="00F53060" w:rsidRDefault="0097263B" w:rsidP="0097263B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Петухова Татьяна Сергеевна</w:t>
            </w:r>
          </w:p>
        </w:tc>
        <w:tc>
          <w:tcPr>
            <w:tcW w:w="567" w:type="dxa"/>
          </w:tcPr>
          <w:p w:rsidR="0097263B" w:rsidRPr="00F53060" w:rsidRDefault="0097263B" w:rsidP="005F5B8B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805" w:type="dxa"/>
          </w:tcPr>
          <w:p w:rsidR="0097263B" w:rsidRPr="00F53060" w:rsidRDefault="0097263B" w:rsidP="0097263B">
            <w:pPr>
              <w:ind w:firstLine="0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Председатель Совета депутатов рабочего поселка Мошково Мошковского района Новосибирской области;</w:t>
            </w:r>
          </w:p>
          <w:p w:rsidR="0097263B" w:rsidRPr="00F53060" w:rsidRDefault="0097263B" w:rsidP="0097263B">
            <w:pPr>
              <w:ind w:firstLine="0"/>
              <w:rPr>
                <w:color w:val="000000" w:themeColor="text1"/>
                <w:szCs w:val="28"/>
              </w:rPr>
            </w:pPr>
          </w:p>
        </w:tc>
      </w:tr>
      <w:tr w:rsidR="00F53060" w:rsidRPr="00F53060" w:rsidTr="0097263B">
        <w:tc>
          <w:tcPr>
            <w:tcW w:w="3539" w:type="dxa"/>
          </w:tcPr>
          <w:p w:rsidR="0097263B" w:rsidRPr="00F53060" w:rsidRDefault="0097263B" w:rsidP="0097263B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Экстрин Андрей Александрович</w:t>
            </w:r>
          </w:p>
        </w:tc>
        <w:tc>
          <w:tcPr>
            <w:tcW w:w="567" w:type="dxa"/>
          </w:tcPr>
          <w:p w:rsidR="0097263B" w:rsidRPr="00F53060" w:rsidRDefault="0097263B" w:rsidP="005F5B8B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805" w:type="dxa"/>
          </w:tcPr>
          <w:p w:rsidR="0097263B" w:rsidRPr="00F53060" w:rsidRDefault="0097263B" w:rsidP="0097263B">
            <w:pPr>
              <w:ind w:firstLine="0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Заместитель главы администрации рабочего поселка Мошково Мошковского района Новосибирской области;</w:t>
            </w:r>
          </w:p>
          <w:p w:rsidR="0097263B" w:rsidRPr="00F53060" w:rsidRDefault="0097263B" w:rsidP="0097263B">
            <w:pPr>
              <w:ind w:firstLine="0"/>
              <w:rPr>
                <w:color w:val="000000" w:themeColor="text1"/>
                <w:szCs w:val="28"/>
              </w:rPr>
            </w:pPr>
          </w:p>
        </w:tc>
      </w:tr>
      <w:tr w:rsidR="00F53060" w:rsidRPr="00F53060" w:rsidTr="00BD65F8">
        <w:tc>
          <w:tcPr>
            <w:tcW w:w="3539" w:type="dxa"/>
          </w:tcPr>
          <w:p w:rsidR="0097263B" w:rsidRPr="00F53060" w:rsidRDefault="00BD65F8" w:rsidP="00F7664E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Почевалов Евгений Евгеньевич</w:t>
            </w:r>
          </w:p>
        </w:tc>
        <w:tc>
          <w:tcPr>
            <w:tcW w:w="567" w:type="dxa"/>
          </w:tcPr>
          <w:p w:rsidR="0097263B" w:rsidRPr="00F53060" w:rsidRDefault="00BD65F8" w:rsidP="005F5B8B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805" w:type="dxa"/>
          </w:tcPr>
          <w:p w:rsidR="0097263B" w:rsidRDefault="00BD65F8" w:rsidP="00BD65F8">
            <w:pPr>
              <w:ind w:firstLine="0"/>
              <w:rPr>
                <w:color w:val="000000" w:themeColor="text1"/>
                <w:szCs w:val="28"/>
              </w:rPr>
            </w:pPr>
            <w:r w:rsidRPr="00F53060">
              <w:rPr>
                <w:color w:val="000000" w:themeColor="text1"/>
                <w:szCs w:val="28"/>
              </w:rPr>
              <w:t>Директор МАУ «Услуги благоустройства» р.п. Мошково</w:t>
            </w:r>
            <w:r w:rsidR="00AB64E2">
              <w:rPr>
                <w:color w:val="000000" w:themeColor="text1"/>
                <w:szCs w:val="28"/>
              </w:rPr>
              <w:t>;</w:t>
            </w:r>
          </w:p>
          <w:p w:rsidR="00B16FBC" w:rsidRPr="00F53060" w:rsidRDefault="00B16FBC" w:rsidP="00BD65F8">
            <w:pPr>
              <w:ind w:firstLine="0"/>
              <w:rPr>
                <w:color w:val="000000" w:themeColor="text1"/>
                <w:szCs w:val="28"/>
              </w:rPr>
            </w:pPr>
          </w:p>
        </w:tc>
      </w:tr>
      <w:tr w:rsidR="00AB64E2" w:rsidRPr="00F53060" w:rsidTr="00BD65F8">
        <w:tc>
          <w:tcPr>
            <w:tcW w:w="3539" w:type="dxa"/>
          </w:tcPr>
          <w:p w:rsidR="0097263B" w:rsidRPr="00AB64E2" w:rsidRDefault="00AB64E2" w:rsidP="00F7664E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AB64E2">
              <w:rPr>
                <w:color w:val="000000" w:themeColor="text1"/>
                <w:szCs w:val="28"/>
              </w:rPr>
              <w:t>Мантик Любовь Александровна</w:t>
            </w:r>
          </w:p>
        </w:tc>
        <w:tc>
          <w:tcPr>
            <w:tcW w:w="567" w:type="dxa"/>
          </w:tcPr>
          <w:p w:rsidR="0097263B" w:rsidRPr="00F53060" w:rsidRDefault="00AB64E2" w:rsidP="00F7664E">
            <w:pPr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-</w:t>
            </w:r>
          </w:p>
        </w:tc>
        <w:tc>
          <w:tcPr>
            <w:tcW w:w="5805" w:type="dxa"/>
          </w:tcPr>
          <w:p w:rsidR="0097263B" w:rsidRDefault="00AB64E2" w:rsidP="00AB64E2">
            <w:pPr>
              <w:ind w:firstLine="0"/>
              <w:rPr>
                <w:color w:val="000000" w:themeColor="text1"/>
                <w:szCs w:val="28"/>
              </w:rPr>
            </w:pPr>
            <w:r w:rsidRPr="00AB64E2">
              <w:rPr>
                <w:color w:val="000000" w:themeColor="text1"/>
                <w:szCs w:val="28"/>
              </w:rPr>
              <w:t>Директор МКУК ДК «Западный»;</w:t>
            </w:r>
          </w:p>
          <w:p w:rsidR="00B16FBC" w:rsidRDefault="00B16FBC" w:rsidP="00AB64E2">
            <w:pPr>
              <w:ind w:firstLine="0"/>
              <w:rPr>
                <w:color w:val="000000" w:themeColor="text1"/>
                <w:szCs w:val="28"/>
              </w:rPr>
            </w:pPr>
          </w:p>
          <w:p w:rsidR="00B16FBC" w:rsidRPr="00AB64E2" w:rsidRDefault="00B16FBC" w:rsidP="00AB64E2">
            <w:pPr>
              <w:ind w:firstLine="0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</w:tr>
      <w:tr w:rsidR="00AB64E2" w:rsidRPr="00F53060" w:rsidTr="00BD65F8">
        <w:tc>
          <w:tcPr>
            <w:tcW w:w="3539" w:type="dxa"/>
          </w:tcPr>
          <w:p w:rsidR="00AB64E2" w:rsidRPr="00AB64E2" w:rsidRDefault="00AB64E2" w:rsidP="00F7664E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AB64E2">
              <w:rPr>
                <w:color w:val="000000" w:themeColor="text1"/>
                <w:szCs w:val="28"/>
              </w:rPr>
              <w:t>Стогова Анастасия Александровна</w:t>
            </w:r>
          </w:p>
        </w:tc>
        <w:tc>
          <w:tcPr>
            <w:tcW w:w="567" w:type="dxa"/>
          </w:tcPr>
          <w:p w:rsidR="00AB64E2" w:rsidRDefault="00AB64E2" w:rsidP="00F7664E">
            <w:pPr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-</w:t>
            </w:r>
          </w:p>
        </w:tc>
        <w:tc>
          <w:tcPr>
            <w:tcW w:w="5805" w:type="dxa"/>
          </w:tcPr>
          <w:p w:rsidR="00AB64E2" w:rsidRDefault="00AB64E2" w:rsidP="00AB64E2">
            <w:pPr>
              <w:ind w:firstLine="0"/>
              <w:rPr>
                <w:color w:val="000000" w:themeColor="text1"/>
                <w:szCs w:val="28"/>
              </w:rPr>
            </w:pPr>
            <w:r w:rsidRPr="00AB64E2">
              <w:rPr>
                <w:color w:val="000000" w:themeColor="text1"/>
                <w:szCs w:val="28"/>
              </w:rPr>
              <w:t>Депутат Совета депутатов рабочего поселка Мошково Мошковского района Новосибирской области</w:t>
            </w:r>
            <w:r>
              <w:rPr>
                <w:color w:val="000000" w:themeColor="text1"/>
                <w:szCs w:val="28"/>
              </w:rPr>
              <w:t>;</w:t>
            </w:r>
          </w:p>
          <w:p w:rsidR="003E2789" w:rsidRPr="00AB64E2" w:rsidRDefault="003E2789" w:rsidP="00AB64E2">
            <w:pPr>
              <w:ind w:firstLine="0"/>
              <w:rPr>
                <w:color w:val="000000" w:themeColor="text1"/>
                <w:szCs w:val="28"/>
              </w:rPr>
            </w:pPr>
          </w:p>
        </w:tc>
      </w:tr>
      <w:tr w:rsidR="00AB64E2" w:rsidRPr="00F53060" w:rsidTr="00BD65F8">
        <w:tc>
          <w:tcPr>
            <w:tcW w:w="3539" w:type="dxa"/>
          </w:tcPr>
          <w:p w:rsidR="00AB64E2" w:rsidRPr="00AB64E2" w:rsidRDefault="00AB64E2" w:rsidP="00F7664E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Никитин Сергей Александрович</w:t>
            </w:r>
          </w:p>
        </w:tc>
        <w:tc>
          <w:tcPr>
            <w:tcW w:w="567" w:type="dxa"/>
          </w:tcPr>
          <w:p w:rsidR="00AB64E2" w:rsidRDefault="00AB64E2" w:rsidP="00F7664E">
            <w:pPr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-</w:t>
            </w:r>
          </w:p>
        </w:tc>
        <w:tc>
          <w:tcPr>
            <w:tcW w:w="5805" w:type="dxa"/>
          </w:tcPr>
          <w:p w:rsidR="00AB64E2" w:rsidRPr="00AB64E2" w:rsidRDefault="00AB64E2" w:rsidP="00AB64E2">
            <w:pPr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Ведущий эксперт администрации рабочего поселка Мошково Мошковского района Новосибирской области;</w:t>
            </w:r>
          </w:p>
        </w:tc>
      </w:tr>
    </w:tbl>
    <w:p w:rsidR="00F7664E" w:rsidRPr="00F53060" w:rsidRDefault="00F7664E" w:rsidP="00F7664E">
      <w:pPr>
        <w:ind w:firstLine="0"/>
        <w:jc w:val="center"/>
        <w:rPr>
          <w:b/>
          <w:color w:val="000000" w:themeColor="text1"/>
          <w:szCs w:val="28"/>
        </w:rPr>
      </w:pPr>
    </w:p>
    <w:sectPr w:rsidR="00F7664E" w:rsidRPr="00F53060" w:rsidSect="00E343C4">
      <w:headerReference w:type="default" r:id="rId9"/>
      <w:headerReference w:type="first" r:id="rId10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CB" w:rsidRDefault="009E35CB" w:rsidP="00791F5A">
      <w:r>
        <w:separator/>
      </w:r>
    </w:p>
  </w:endnote>
  <w:endnote w:type="continuationSeparator" w:id="0">
    <w:p w:rsidR="009E35CB" w:rsidRDefault="009E35C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CB" w:rsidRDefault="009E35CB" w:rsidP="00791F5A">
      <w:r>
        <w:separator/>
      </w:r>
    </w:p>
  </w:footnote>
  <w:footnote w:type="continuationSeparator" w:id="0">
    <w:p w:rsidR="009E35CB" w:rsidRDefault="009E35C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B16FBC">
          <w:rPr>
            <w:noProof/>
          </w:rPr>
          <w:t>4</w:t>
        </w:r>
        <w:r w:rsidRPr="00B10074">
          <w:fldChar w:fldCharType="end"/>
        </w:r>
      </w:p>
      <w:p w:rsidR="007448C4" w:rsidRPr="007448C4" w:rsidRDefault="009E35CB" w:rsidP="005B02CC">
        <w:pPr>
          <w:pStyle w:val="aa"/>
          <w:ind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BD" w:rsidRDefault="006905BD">
    <w:pPr>
      <w:pStyle w:val="aa"/>
    </w:pPr>
    <w:r>
      <w:tab/>
    </w:r>
    <w:r>
      <w:tab/>
    </w:r>
    <w:r w:rsidR="00F5306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2FC54B48"/>
    <w:multiLevelType w:val="multilevel"/>
    <w:tmpl w:val="62C81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FA94B4D"/>
    <w:multiLevelType w:val="multilevel"/>
    <w:tmpl w:val="2916B630"/>
    <w:numStyleLink w:val="12500"/>
  </w:abstractNum>
  <w:abstractNum w:abstractNumId="29" w15:restartNumberingAfterBreak="0">
    <w:nsid w:val="58003482"/>
    <w:multiLevelType w:val="hybridMultilevel"/>
    <w:tmpl w:val="5FDA92D2"/>
    <w:lvl w:ilvl="0" w:tplc="EFEA82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7"/>
  </w:num>
  <w:num w:numId="15">
    <w:abstractNumId w:val="30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32"/>
  </w:num>
  <w:num w:numId="22">
    <w:abstractNumId w:val="21"/>
  </w:num>
  <w:num w:numId="23">
    <w:abstractNumId w:val="34"/>
  </w:num>
  <w:num w:numId="24">
    <w:abstractNumId w:val="39"/>
  </w:num>
  <w:num w:numId="25">
    <w:abstractNumId w:val="15"/>
  </w:num>
  <w:num w:numId="26">
    <w:abstractNumId w:val="31"/>
  </w:num>
  <w:num w:numId="27">
    <w:abstractNumId w:val="25"/>
  </w:num>
  <w:num w:numId="28">
    <w:abstractNumId w:val="26"/>
  </w:num>
  <w:num w:numId="29">
    <w:abstractNumId w:val="18"/>
  </w:num>
  <w:num w:numId="30">
    <w:abstractNumId w:val="24"/>
  </w:num>
  <w:num w:numId="31">
    <w:abstractNumId w:val="10"/>
  </w:num>
  <w:num w:numId="32">
    <w:abstractNumId w:val="33"/>
  </w:num>
  <w:num w:numId="33">
    <w:abstractNumId w:val="27"/>
  </w:num>
  <w:num w:numId="34">
    <w:abstractNumId w:val="38"/>
  </w:num>
  <w:num w:numId="35">
    <w:abstractNumId w:val="28"/>
  </w:num>
  <w:num w:numId="36">
    <w:abstractNumId w:val="36"/>
  </w:num>
  <w:num w:numId="37">
    <w:abstractNumId w:val="23"/>
  </w:num>
  <w:num w:numId="38">
    <w:abstractNumId w:val="35"/>
  </w:num>
  <w:num w:numId="39">
    <w:abstractNumId w:val="2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63C4B"/>
    <w:rsid w:val="00083D6F"/>
    <w:rsid w:val="00085650"/>
    <w:rsid w:val="000B3FDB"/>
    <w:rsid w:val="000C2CB3"/>
    <w:rsid w:val="000C7CD3"/>
    <w:rsid w:val="000D0168"/>
    <w:rsid w:val="000F59AA"/>
    <w:rsid w:val="00100A5C"/>
    <w:rsid w:val="0013099C"/>
    <w:rsid w:val="001464F0"/>
    <w:rsid w:val="00165E45"/>
    <w:rsid w:val="001A0AC8"/>
    <w:rsid w:val="001A3808"/>
    <w:rsid w:val="001B268A"/>
    <w:rsid w:val="002004CA"/>
    <w:rsid w:val="00214C26"/>
    <w:rsid w:val="002157D0"/>
    <w:rsid w:val="002705DB"/>
    <w:rsid w:val="00297414"/>
    <w:rsid w:val="002A2623"/>
    <w:rsid w:val="002A794B"/>
    <w:rsid w:val="002B1603"/>
    <w:rsid w:val="002E3CB0"/>
    <w:rsid w:val="002E3E28"/>
    <w:rsid w:val="002E7F85"/>
    <w:rsid w:val="00305F4A"/>
    <w:rsid w:val="00310A17"/>
    <w:rsid w:val="00310DDC"/>
    <w:rsid w:val="003310AF"/>
    <w:rsid w:val="0038009E"/>
    <w:rsid w:val="00381D6F"/>
    <w:rsid w:val="003841D7"/>
    <w:rsid w:val="003A160B"/>
    <w:rsid w:val="003B0A97"/>
    <w:rsid w:val="003E2789"/>
    <w:rsid w:val="00411DB5"/>
    <w:rsid w:val="004226FE"/>
    <w:rsid w:val="0043744F"/>
    <w:rsid w:val="0048256E"/>
    <w:rsid w:val="004C2E08"/>
    <w:rsid w:val="004D1A05"/>
    <w:rsid w:val="00500A31"/>
    <w:rsid w:val="00526ACB"/>
    <w:rsid w:val="0055568D"/>
    <w:rsid w:val="00560871"/>
    <w:rsid w:val="005711EB"/>
    <w:rsid w:val="00583858"/>
    <w:rsid w:val="005953DB"/>
    <w:rsid w:val="005B02CC"/>
    <w:rsid w:val="005D548C"/>
    <w:rsid w:val="005F5B8B"/>
    <w:rsid w:val="00615448"/>
    <w:rsid w:val="00673F9A"/>
    <w:rsid w:val="006905BD"/>
    <w:rsid w:val="006A5119"/>
    <w:rsid w:val="006F25B4"/>
    <w:rsid w:val="00704F48"/>
    <w:rsid w:val="0072069E"/>
    <w:rsid w:val="007256FC"/>
    <w:rsid w:val="00725DC7"/>
    <w:rsid w:val="007314F5"/>
    <w:rsid w:val="007448C4"/>
    <w:rsid w:val="00760EB5"/>
    <w:rsid w:val="007839B6"/>
    <w:rsid w:val="00791F5A"/>
    <w:rsid w:val="00801D18"/>
    <w:rsid w:val="00804D8F"/>
    <w:rsid w:val="008325BD"/>
    <w:rsid w:val="00861FAD"/>
    <w:rsid w:val="00880626"/>
    <w:rsid w:val="008B203A"/>
    <w:rsid w:val="008E0A39"/>
    <w:rsid w:val="008E6692"/>
    <w:rsid w:val="009473A6"/>
    <w:rsid w:val="0097263B"/>
    <w:rsid w:val="00990325"/>
    <w:rsid w:val="009A34FB"/>
    <w:rsid w:val="009A78FA"/>
    <w:rsid w:val="009C04E9"/>
    <w:rsid w:val="009D4508"/>
    <w:rsid w:val="009E1754"/>
    <w:rsid w:val="009E35CB"/>
    <w:rsid w:val="009E78B4"/>
    <w:rsid w:val="00A11BE1"/>
    <w:rsid w:val="00A314E7"/>
    <w:rsid w:val="00A60553"/>
    <w:rsid w:val="00A84919"/>
    <w:rsid w:val="00AB21FF"/>
    <w:rsid w:val="00AB64E2"/>
    <w:rsid w:val="00AF0718"/>
    <w:rsid w:val="00B10074"/>
    <w:rsid w:val="00B14D33"/>
    <w:rsid w:val="00B16FBC"/>
    <w:rsid w:val="00B20263"/>
    <w:rsid w:val="00B20BFC"/>
    <w:rsid w:val="00B22AFF"/>
    <w:rsid w:val="00B24E9F"/>
    <w:rsid w:val="00B52B80"/>
    <w:rsid w:val="00BC22B8"/>
    <w:rsid w:val="00BC6EB8"/>
    <w:rsid w:val="00BD0A33"/>
    <w:rsid w:val="00BD65F8"/>
    <w:rsid w:val="00BE69BF"/>
    <w:rsid w:val="00C1259A"/>
    <w:rsid w:val="00C32DC0"/>
    <w:rsid w:val="00C63837"/>
    <w:rsid w:val="00C95C21"/>
    <w:rsid w:val="00CC5B00"/>
    <w:rsid w:val="00CF6ADE"/>
    <w:rsid w:val="00D1272A"/>
    <w:rsid w:val="00D17835"/>
    <w:rsid w:val="00D442A8"/>
    <w:rsid w:val="00D83EF1"/>
    <w:rsid w:val="00DE66D8"/>
    <w:rsid w:val="00DE7148"/>
    <w:rsid w:val="00E04C5B"/>
    <w:rsid w:val="00E054DC"/>
    <w:rsid w:val="00E16F32"/>
    <w:rsid w:val="00E17530"/>
    <w:rsid w:val="00E343C4"/>
    <w:rsid w:val="00EA5B0E"/>
    <w:rsid w:val="00EB5ABE"/>
    <w:rsid w:val="00ED51FB"/>
    <w:rsid w:val="00EF46F8"/>
    <w:rsid w:val="00EF6C65"/>
    <w:rsid w:val="00F302CA"/>
    <w:rsid w:val="00F53060"/>
    <w:rsid w:val="00F67AD6"/>
    <w:rsid w:val="00F7383C"/>
    <w:rsid w:val="00F74CF9"/>
    <w:rsid w:val="00F7664E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99C9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99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character" w:customStyle="1" w:styleId="apple-style-span">
    <w:name w:val="apple-style-span"/>
    <w:basedOn w:val="a2"/>
    <w:rsid w:val="00EF46F8"/>
  </w:style>
  <w:style w:type="character" w:customStyle="1" w:styleId="normaltextrun">
    <w:name w:val="normaltextrun"/>
    <w:rsid w:val="00760EB5"/>
  </w:style>
  <w:style w:type="paragraph" w:styleId="af0">
    <w:name w:val="Normal (Web)"/>
    <w:basedOn w:val="a1"/>
    <w:uiPriority w:val="99"/>
    <w:unhideWhenUsed/>
    <w:rsid w:val="0038009E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C434-D8B6-48A6-B7D6-4D8B8D56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171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34</cp:revision>
  <cp:lastPrinted>2021-05-06T03:18:00Z</cp:lastPrinted>
  <dcterms:created xsi:type="dcterms:W3CDTF">2021-04-14T09:57:00Z</dcterms:created>
  <dcterms:modified xsi:type="dcterms:W3CDTF">2021-05-06T03:19:00Z</dcterms:modified>
</cp:coreProperties>
</file>