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1E580A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44C1088F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AD57AB">
                    <w:rPr>
                      <w:szCs w:val="28"/>
                    </w:rPr>
                    <w:t>12</w:t>
                  </w:r>
                  <w:r w:rsidR="00A217EF">
                    <w:rPr>
                      <w:szCs w:val="28"/>
                    </w:rPr>
                    <w:t>.</w:t>
                  </w:r>
                  <w:r w:rsidR="00AD57AB">
                    <w:rPr>
                      <w:szCs w:val="28"/>
                    </w:rPr>
                    <w:t>08</w:t>
                  </w:r>
                  <w:r w:rsidR="00A217EF">
                    <w:rPr>
                      <w:szCs w:val="28"/>
                    </w:rPr>
                    <w:t>.202</w:t>
                  </w:r>
                  <w:r w:rsidR="00AD57AB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1E580A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0E33B47F" w:rsidR="003A160B" w:rsidRPr="008E0A39" w:rsidRDefault="00AD57AB" w:rsidP="001E580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39BF19AA" w14:textId="17199787" w:rsidR="00AD57AB" w:rsidRPr="00B8118E" w:rsidRDefault="00AD57AB" w:rsidP="00AD57AB">
            <w:pPr>
              <w:jc w:val="center"/>
              <w:rPr>
                <w:color w:val="000000"/>
                <w:szCs w:val="28"/>
              </w:rPr>
            </w:pPr>
            <w:r w:rsidRPr="00B8118E">
              <w:rPr>
                <w:color w:val="000000"/>
                <w:szCs w:val="28"/>
              </w:rPr>
              <w:t xml:space="preserve">О внесении изменений в </w:t>
            </w:r>
            <w:r>
              <w:rPr>
                <w:color w:val="000000"/>
                <w:szCs w:val="28"/>
              </w:rPr>
              <w:t>п</w:t>
            </w:r>
            <w:r w:rsidRPr="00B8118E">
              <w:rPr>
                <w:color w:val="000000"/>
                <w:szCs w:val="28"/>
              </w:rPr>
              <w:t xml:space="preserve">остановление Администрации рабочего поселка </w:t>
            </w:r>
            <w:r w:rsidRPr="00B8118E">
              <w:rPr>
                <w:color w:val="000000"/>
                <w:szCs w:val="28"/>
              </w:rPr>
              <w:t>Мошково</w:t>
            </w:r>
            <w:r>
              <w:rPr>
                <w:color w:val="000000"/>
                <w:szCs w:val="28"/>
              </w:rPr>
              <w:t xml:space="preserve"> Мошковского</w:t>
            </w:r>
            <w:r w:rsidRPr="00B8118E">
              <w:rPr>
                <w:color w:val="000000"/>
                <w:szCs w:val="28"/>
              </w:rPr>
              <w:t xml:space="preserve"> района Новосибирской области от 28.12.2021 № 69-нп</w:t>
            </w:r>
          </w:p>
          <w:p w14:paraId="734861BD" w14:textId="77777777" w:rsidR="00AD57AB" w:rsidRPr="00B8118E" w:rsidRDefault="00AD57AB" w:rsidP="00AD57AB">
            <w:pPr>
              <w:jc w:val="center"/>
              <w:rPr>
                <w:color w:val="000000"/>
                <w:szCs w:val="28"/>
              </w:rPr>
            </w:pPr>
            <w:r w:rsidRPr="00B8118E">
              <w:rPr>
                <w:color w:val="000000"/>
                <w:szCs w:val="28"/>
              </w:rPr>
              <w:t>«Об административном регламенте предоставления муниципальной услуги по предоставлению жилых помещений муниципального жилищного фонда по договорам социального найма»</w:t>
            </w:r>
          </w:p>
          <w:p w14:paraId="3D624C00" w14:textId="52F9CD81" w:rsidR="008E0A39" w:rsidRPr="000B3FDB" w:rsidRDefault="008E0A39" w:rsidP="005779D5">
            <w:pPr>
              <w:tabs>
                <w:tab w:val="right" w:pos="9355"/>
              </w:tabs>
              <w:ind w:firstLine="0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405F977" w:rsidR="00F7383C" w:rsidRPr="000B6EE8" w:rsidRDefault="00D4355F" w:rsidP="000B6EE8">
      <w:pPr>
        <w:spacing w:line="276" w:lineRule="auto"/>
        <w:ind w:firstLine="708"/>
        <w:rPr>
          <w:szCs w:val="28"/>
        </w:rPr>
      </w:pPr>
      <w:r w:rsidRPr="000B6EE8">
        <w:rPr>
          <w:szCs w:val="28"/>
        </w:rPr>
        <w:t> </w:t>
      </w:r>
      <w:r w:rsidR="005779D5">
        <w:rPr>
          <w:szCs w:val="28"/>
        </w:rPr>
        <w:t>В целях приведения муниципального нормативного правового акта в соответствие с действующим федеральным законодательством, Уставом городского поселения рабочего поселка Мошково Мошковского муниципального  района Новосибирской области</w:t>
      </w:r>
      <w:r w:rsidR="005779D5" w:rsidRPr="0011655E">
        <w:rPr>
          <w:szCs w:val="28"/>
        </w:rPr>
        <w:t xml:space="preserve">, </w:t>
      </w:r>
      <w:r w:rsidR="005779D5">
        <w:rPr>
          <w:szCs w:val="28"/>
        </w:rPr>
        <w:t xml:space="preserve">  на основании </w:t>
      </w:r>
      <w:r w:rsidR="00AD57AB">
        <w:rPr>
          <w:szCs w:val="28"/>
        </w:rPr>
        <w:t>экспертного заключения Министерства юстиции Новосибирской области от 24.03.2025 № 1256-02-02-03/9</w:t>
      </w:r>
      <w:r w:rsidR="00A217EF" w:rsidRPr="000B6EE8">
        <w:rPr>
          <w:szCs w:val="28"/>
        </w:rPr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6111B5F4" w14:textId="634CBF9B" w:rsidR="00AD57AB" w:rsidRPr="00B8118E" w:rsidRDefault="00D902F4" w:rsidP="00470686">
      <w:pPr>
        <w:rPr>
          <w:color w:val="000000"/>
          <w:szCs w:val="28"/>
        </w:rPr>
      </w:pPr>
      <w:r>
        <w:rPr>
          <w:color w:val="000000"/>
        </w:rPr>
        <w:t xml:space="preserve">1. </w:t>
      </w:r>
      <w:r w:rsidR="00AD57AB" w:rsidRPr="00B8118E">
        <w:rPr>
          <w:color w:val="000000"/>
          <w:szCs w:val="28"/>
        </w:rPr>
        <w:t>Внести следующие изменения 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найма, утвержденный Постановлением Администрации рабочего поселка Мошково Мошковского района Новосибирской области от 28.12.2021 № 69-нп (далее – Регламент):</w:t>
      </w:r>
    </w:p>
    <w:p w14:paraId="27904844" w14:textId="125F871C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1.1. Пункт 2.2 Регламента изложить в следующей редакции:</w:t>
      </w:r>
    </w:p>
    <w:p w14:paraId="65310DFA" w14:textId="21B0426C" w:rsidR="00AD57AB" w:rsidRPr="00B8118E" w:rsidRDefault="00AD57AB" w:rsidP="00AD57AB">
      <w:pPr>
        <w:rPr>
          <w:color w:val="000000"/>
          <w:szCs w:val="28"/>
        </w:rPr>
      </w:pPr>
      <w:r w:rsidRPr="00B8118E">
        <w:rPr>
          <w:color w:val="000000"/>
          <w:szCs w:val="28"/>
        </w:rPr>
        <w:t xml:space="preserve">«2.2. Наименование органа, предоставляющего муниципальную услугу – </w:t>
      </w:r>
      <w:r w:rsidR="00470686">
        <w:rPr>
          <w:color w:val="000000"/>
          <w:szCs w:val="28"/>
        </w:rPr>
        <w:t>а</w:t>
      </w:r>
      <w:r w:rsidRPr="00B8118E">
        <w:rPr>
          <w:color w:val="000000"/>
          <w:szCs w:val="28"/>
        </w:rPr>
        <w:t>дминистрация рабочего поселка Мошково Мошковского района Новосибирской области.</w:t>
      </w:r>
    </w:p>
    <w:p w14:paraId="25F20F48" w14:textId="77777777" w:rsidR="00AD57AB" w:rsidRPr="00B8118E" w:rsidRDefault="00AD57AB" w:rsidP="00AD57AB">
      <w:pPr>
        <w:rPr>
          <w:color w:val="000000"/>
          <w:szCs w:val="28"/>
        </w:rPr>
      </w:pPr>
      <w:r w:rsidRPr="00B8118E">
        <w:rPr>
          <w:color w:val="000000"/>
          <w:szCs w:val="28"/>
        </w:rPr>
        <w:t>Организацию предоставления муниципальной услуги осуществляет специалист администрации, ответственный за ее предоставление (далее - специалист).</w:t>
      </w:r>
    </w:p>
    <w:p w14:paraId="22B7ED5E" w14:textId="30226CF9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 xml:space="preserve">Прием документов для предоставления муниципальной услуги, в том числе в порядке, установленном статьей 15.1 Федерального закона </w:t>
      </w:r>
      <w:r w:rsidR="005F7357">
        <w:rPr>
          <w:color w:val="000000"/>
          <w:szCs w:val="28"/>
        </w:rPr>
        <w:t>№</w:t>
      </w:r>
      <w:r w:rsidRPr="00B8118E">
        <w:rPr>
          <w:color w:val="000000"/>
          <w:szCs w:val="28"/>
        </w:rPr>
        <w:t xml:space="preserve"> 210-ФЗ, осуществляется также ГАУ </w:t>
      </w:r>
      <w:r w:rsidR="005F7357">
        <w:rPr>
          <w:color w:val="000000"/>
          <w:szCs w:val="28"/>
        </w:rPr>
        <w:t>«</w:t>
      </w:r>
      <w:r w:rsidRPr="00B8118E">
        <w:rPr>
          <w:color w:val="000000"/>
          <w:szCs w:val="28"/>
        </w:rPr>
        <w:t>МФЦ</w:t>
      </w:r>
      <w:r w:rsidR="005F7357">
        <w:rPr>
          <w:color w:val="000000"/>
          <w:szCs w:val="28"/>
        </w:rPr>
        <w:t>»</w:t>
      </w:r>
      <w:r w:rsidRPr="00B8118E">
        <w:rPr>
          <w:color w:val="000000"/>
          <w:szCs w:val="28"/>
        </w:rPr>
        <w:t>.»;</w:t>
      </w:r>
    </w:p>
    <w:p w14:paraId="4F904958" w14:textId="14CDD010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1.2. Дополнить Регламент пунктом 2.23 следующего содержания:</w:t>
      </w:r>
    </w:p>
    <w:p w14:paraId="6D5A9C71" w14:textId="77777777" w:rsidR="00AD57AB" w:rsidRPr="00B8118E" w:rsidRDefault="00AD57AB" w:rsidP="00AD57AB">
      <w:pPr>
        <w:rPr>
          <w:color w:val="000000"/>
          <w:szCs w:val="28"/>
        </w:rPr>
      </w:pPr>
      <w:r w:rsidRPr="00B8118E">
        <w:rPr>
          <w:color w:val="000000"/>
          <w:szCs w:val="28"/>
        </w:rPr>
        <w:t>«2.23.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ADDC881" w14:textId="28C5E06F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lastRenderedPageBreak/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14:paraId="36714BDA" w14:textId="0D241B1E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 xml:space="preserve">2.23.1.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</w:t>
      </w:r>
      <w:r w:rsidR="005F7357">
        <w:rPr>
          <w:color w:val="000000"/>
          <w:szCs w:val="28"/>
        </w:rPr>
        <w:t>№</w:t>
      </w:r>
      <w:r w:rsidRPr="00B8118E">
        <w:rPr>
          <w:color w:val="000000"/>
          <w:szCs w:val="28"/>
        </w:rPr>
        <w:t xml:space="preserve"> 236 </w:t>
      </w:r>
      <w:r w:rsidR="005F7357">
        <w:rPr>
          <w:color w:val="000000"/>
          <w:szCs w:val="28"/>
        </w:rPr>
        <w:t>«</w:t>
      </w:r>
      <w:r w:rsidRPr="00B8118E">
        <w:rPr>
          <w:color w:val="000000"/>
          <w:szCs w:val="28"/>
        </w:rPr>
        <w:t>О требованиях к предоставлению в электронной форме государственных и муниципальных услуг</w:t>
      </w:r>
      <w:r w:rsidR="005F7357">
        <w:rPr>
          <w:color w:val="000000"/>
          <w:szCs w:val="28"/>
        </w:rPr>
        <w:t>»</w:t>
      </w:r>
      <w:r w:rsidRPr="00B8118E">
        <w:rPr>
          <w:color w:val="000000"/>
          <w:szCs w:val="28"/>
        </w:rPr>
        <w:t>.</w:t>
      </w:r>
    </w:p>
    <w:p w14:paraId="1401A672" w14:textId="0DC31662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2.23.2. 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14:paraId="28CBEC04" w14:textId="103E673A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725E4C4" w14:textId="450AC355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7C34DB9A" w14:textId="48F4749C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40551192" w14:textId="652A719E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14:paraId="1F6BC125" w14:textId="28559849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</w:p>
    <w:p w14:paraId="5E023935" w14:textId="76BFF2D8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251CD5F" w14:textId="3CD44FDD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2.23.7. Электронные документы представляются в следующих форматах:</w:t>
      </w:r>
    </w:p>
    <w:p w14:paraId="19EC4769" w14:textId="3808B3D1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51237AA0" w14:textId="77777777" w:rsidR="00470686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б) doc, docx, odt - для документов с текстовым содержанием, не включающим формулы;</w:t>
      </w:r>
    </w:p>
    <w:p w14:paraId="67EABC77" w14:textId="592432C7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lastRenderedPageBreak/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F144780" w14:textId="5CBCD049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г) zip, rar для сжатых документов в один файл;</w:t>
      </w:r>
    </w:p>
    <w:p w14:paraId="1D6C177D" w14:textId="528F721C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д) sig для открепленной усиленной квалифицированной электронной подписи.</w:t>
      </w:r>
    </w:p>
    <w:p w14:paraId="3341F30C" w14:textId="64198418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66DA3E4" w14:textId="311A9896" w:rsidR="00AD57AB" w:rsidRPr="00B8118E" w:rsidRDefault="009E7220" w:rsidP="00470686">
      <w:pPr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D57AB" w:rsidRPr="00B8118E">
        <w:rPr>
          <w:color w:val="000000"/>
          <w:szCs w:val="28"/>
        </w:rPr>
        <w:t>черно-белый</w:t>
      </w:r>
      <w:r>
        <w:rPr>
          <w:color w:val="000000"/>
          <w:szCs w:val="28"/>
        </w:rPr>
        <w:t>»</w:t>
      </w:r>
      <w:r w:rsidR="00AD57AB" w:rsidRPr="00B8118E">
        <w:rPr>
          <w:color w:val="000000"/>
          <w:szCs w:val="28"/>
        </w:rPr>
        <w:t xml:space="preserve"> (при отсутствии в документе графических изображений и (или) цветного текста);</w:t>
      </w:r>
    </w:p>
    <w:p w14:paraId="61419527" w14:textId="23AEAC3A" w:rsidR="00AD57AB" w:rsidRPr="00B8118E" w:rsidRDefault="009E7220" w:rsidP="00470686">
      <w:pPr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D57AB" w:rsidRPr="00B8118E">
        <w:rPr>
          <w:color w:val="000000"/>
          <w:szCs w:val="28"/>
        </w:rPr>
        <w:t>оттенки серого</w:t>
      </w:r>
      <w:r>
        <w:rPr>
          <w:color w:val="000000"/>
          <w:szCs w:val="28"/>
        </w:rPr>
        <w:t>»</w:t>
      </w:r>
      <w:r w:rsidR="00AD57AB" w:rsidRPr="00B8118E">
        <w:rPr>
          <w:color w:val="000000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2B9A3031" w14:textId="049D7BD2" w:rsidR="00AD57AB" w:rsidRPr="00B8118E" w:rsidRDefault="009E7220" w:rsidP="00470686">
      <w:pPr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D57AB" w:rsidRPr="00B8118E">
        <w:rPr>
          <w:color w:val="000000"/>
          <w:szCs w:val="28"/>
        </w:rPr>
        <w:t>цветной</w:t>
      </w:r>
      <w:r>
        <w:rPr>
          <w:color w:val="000000"/>
          <w:szCs w:val="28"/>
        </w:rPr>
        <w:t>»</w:t>
      </w:r>
      <w:r w:rsidR="00AD57AB" w:rsidRPr="00B8118E">
        <w:rPr>
          <w:color w:val="000000"/>
          <w:szCs w:val="28"/>
        </w:rPr>
        <w:t xml:space="preserve"> или </w:t>
      </w:r>
      <w:r>
        <w:rPr>
          <w:color w:val="000000"/>
          <w:szCs w:val="28"/>
        </w:rPr>
        <w:t>«</w:t>
      </w:r>
      <w:r w:rsidR="00AD57AB" w:rsidRPr="00B8118E">
        <w:rPr>
          <w:color w:val="000000"/>
          <w:szCs w:val="28"/>
        </w:rPr>
        <w:t>режим полной цветопередачи</w:t>
      </w:r>
      <w:r>
        <w:rPr>
          <w:color w:val="000000"/>
          <w:szCs w:val="28"/>
        </w:rPr>
        <w:t>»</w:t>
      </w:r>
      <w:r w:rsidR="00AD57AB" w:rsidRPr="00B8118E">
        <w:rPr>
          <w:color w:val="000000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4EA34BE4" w14:textId="7F970584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ABAA283" w14:textId="5FBB8C31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D68E1F6" w14:textId="38FE1BBA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2.23.9. Электронные документы должны обеспечивать:</w:t>
      </w:r>
    </w:p>
    <w:p w14:paraId="2EAA8A9F" w14:textId="077A85F1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- возможность идентифицировать документ и количество листов в документе;</w:t>
      </w:r>
    </w:p>
    <w:p w14:paraId="68D670AB" w14:textId="02711A17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4C153E4" w14:textId="480285EC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- содержать оглавление, соответствующее их смыслу и содержанию;</w:t>
      </w:r>
    </w:p>
    <w:p w14:paraId="3CF4A1FA" w14:textId="23D896F7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AD21758" w14:textId="1414A8CF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2.23.10. Документы, подлежащие представлению в форматах xls, xlIsx или ods, формируются в виде отдельного электронного документа.</w:t>
      </w:r>
    </w:p>
    <w:p w14:paraId="10769273" w14:textId="779CCD69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>2.23.11. Информационными системами, используемыми для предоставления Муниципальной услуги, являются:</w:t>
      </w:r>
    </w:p>
    <w:p w14:paraId="77555344" w14:textId="7A30F657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 xml:space="preserve">- федеральная государственная информационная система </w:t>
      </w:r>
      <w:r w:rsidR="00470686">
        <w:rPr>
          <w:color w:val="000000"/>
          <w:szCs w:val="28"/>
        </w:rPr>
        <w:t>«</w:t>
      </w:r>
      <w:r w:rsidRPr="00B8118E">
        <w:rPr>
          <w:color w:val="000000"/>
          <w:szCs w:val="28"/>
        </w:rPr>
        <w:t>Единый портал государственных и муниципальных услуг (функций)</w:t>
      </w:r>
      <w:r w:rsidR="00470686">
        <w:rPr>
          <w:color w:val="000000"/>
          <w:szCs w:val="28"/>
        </w:rPr>
        <w:t>»</w:t>
      </w:r>
      <w:r w:rsidRPr="00B8118E">
        <w:rPr>
          <w:color w:val="000000"/>
          <w:szCs w:val="28"/>
        </w:rPr>
        <w:t>;</w:t>
      </w:r>
    </w:p>
    <w:p w14:paraId="1364C18C" w14:textId="334D2D9B" w:rsidR="00AD57AB" w:rsidRPr="00B8118E" w:rsidRDefault="00AD57AB" w:rsidP="00470686">
      <w:pPr>
        <w:rPr>
          <w:color w:val="000000"/>
          <w:szCs w:val="28"/>
        </w:rPr>
      </w:pPr>
      <w:r w:rsidRPr="00B8118E">
        <w:rPr>
          <w:color w:val="000000"/>
          <w:szCs w:val="28"/>
        </w:rPr>
        <w:t xml:space="preserve">- федеральная государственная информационная система </w:t>
      </w:r>
      <w:r w:rsidR="00470686">
        <w:rPr>
          <w:color w:val="000000"/>
          <w:szCs w:val="28"/>
        </w:rPr>
        <w:t>«</w:t>
      </w:r>
      <w:r w:rsidRPr="00B8118E">
        <w:rPr>
          <w:color w:val="000000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70686">
        <w:rPr>
          <w:color w:val="000000"/>
          <w:szCs w:val="28"/>
        </w:rPr>
        <w:t>»</w:t>
      </w:r>
      <w:r w:rsidRPr="00B8118E">
        <w:rPr>
          <w:color w:val="000000"/>
          <w:szCs w:val="28"/>
        </w:rPr>
        <w:t>.</w:t>
      </w:r>
    </w:p>
    <w:p w14:paraId="323990E8" w14:textId="1B61D467" w:rsidR="00563651" w:rsidRPr="00563651" w:rsidRDefault="00563651" w:rsidP="00AD57AB">
      <w:pPr>
        <w:shd w:val="clear" w:color="auto" w:fill="FFFFFF"/>
        <w:ind w:firstLine="708"/>
        <w:rPr>
          <w:szCs w:val="28"/>
        </w:rPr>
      </w:pPr>
      <w:r>
        <w:t xml:space="preserve">2.  </w:t>
      </w:r>
      <w:r w:rsidRPr="00563651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рабочего поселка Мошково Мошковского района Новосибирской области.</w:t>
      </w:r>
    </w:p>
    <w:p w14:paraId="468BF917" w14:textId="4DE4C477" w:rsidR="00A217EF" w:rsidRPr="00503EA6" w:rsidRDefault="00563651" w:rsidP="00503EA6">
      <w:pPr>
        <w:suppressAutoHyphens/>
      </w:pPr>
      <w:r>
        <w:lastRenderedPageBreak/>
        <w:t xml:space="preserve">3. Контроль за исполнением данного постановления возложить на </w:t>
      </w:r>
      <w:r w:rsidR="00470686">
        <w:t>ведущего специалиста администрации</w:t>
      </w:r>
      <w:r>
        <w:t xml:space="preserve"> рабочего поселка Мошково Мошковского района Новосибирской области.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5B8E8EF7" w14:textId="77777777" w:rsidR="00A96CC6" w:rsidRDefault="00A96CC6" w:rsidP="00EA5B0E">
            <w:pPr>
              <w:ind w:firstLine="0"/>
              <w:jc w:val="left"/>
            </w:pPr>
          </w:p>
          <w:p w14:paraId="78DCA22C" w14:textId="77777777" w:rsidR="00A96CC6" w:rsidRDefault="00A96CC6" w:rsidP="00EA5B0E">
            <w:pPr>
              <w:ind w:firstLine="0"/>
              <w:jc w:val="left"/>
            </w:pPr>
          </w:p>
          <w:p w14:paraId="6B17EE75" w14:textId="070F8136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613B6984" w:rsidR="00EA5B0E" w:rsidRDefault="0048256E" w:rsidP="00EA5B0E">
            <w:pPr>
              <w:ind w:firstLine="0"/>
              <w:jc w:val="right"/>
            </w:pPr>
            <w:r>
              <w:t>Д.</w:t>
            </w:r>
            <w:r w:rsidR="00A96CC6">
              <w:t>Б. Федосов</w:t>
            </w:r>
          </w:p>
        </w:tc>
      </w:tr>
    </w:tbl>
    <w:p w14:paraId="5DB4F2FB" w14:textId="01DA5CAE" w:rsidR="00563651" w:rsidRDefault="00563651" w:rsidP="003310AF">
      <w:pPr>
        <w:ind w:firstLine="0"/>
      </w:pPr>
    </w:p>
    <w:p w14:paraId="26C63EAD" w14:textId="77777777" w:rsidR="00470686" w:rsidRDefault="00470686" w:rsidP="003310AF">
      <w:pPr>
        <w:ind w:firstLine="0"/>
        <w:rPr>
          <w:sz w:val="20"/>
        </w:rPr>
      </w:pPr>
    </w:p>
    <w:p w14:paraId="47FCB9E5" w14:textId="77777777" w:rsidR="00470686" w:rsidRDefault="00470686" w:rsidP="003310AF">
      <w:pPr>
        <w:ind w:firstLine="0"/>
        <w:rPr>
          <w:sz w:val="20"/>
        </w:rPr>
      </w:pPr>
    </w:p>
    <w:p w14:paraId="1DB177C7" w14:textId="77777777" w:rsidR="00470686" w:rsidRDefault="00470686" w:rsidP="003310AF">
      <w:pPr>
        <w:ind w:firstLine="0"/>
        <w:rPr>
          <w:sz w:val="20"/>
        </w:rPr>
      </w:pPr>
    </w:p>
    <w:p w14:paraId="69945FD4" w14:textId="77777777" w:rsidR="00470686" w:rsidRDefault="00470686" w:rsidP="003310AF">
      <w:pPr>
        <w:ind w:firstLine="0"/>
        <w:rPr>
          <w:sz w:val="20"/>
        </w:rPr>
      </w:pPr>
    </w:p>
    <w:p w14:paraId="6D9A9C25" w14:textId="77777777" w:rsidR="00470686" w:rsidRDefault="00470686" w:rsidP="003310AF">
      <w:pPr>
        <w:ind w:firstLine="0"/>
        <w:rPr>
          <w:sz w:val="20"/>
        </w:rPr>
      </w:pPr>
    </w:p>
    <w:p w14:paraId="49314565" w14:textId="77777777" w:rsidR="00470686" w:rsidRDefault="00470686" w:rsidP="003310AF">
      <w:pPr>
        <w:ind w:firstLine="0"/>
        <w:rPr>
          <w:sz w:val="20"/>
        </w:rPr>
      </w:pPr>
    </w:p>
    <w:p w14:paraId="6EE0C5BD" w14:textId="77777777" w:rsidR="00470686" w:rsidRDefault="00470686" w:rsidP="003310AF">
      <w:pPr>
        <w:ind w:firstLine="0"/>
        <w:rPr>
          <w:sz w:val="20"/>
        </w:rPr>
      </w:pPr>
    </w:p>
    <w:p w14:paraId="14B33046" w14:textId="77777777" w:rsidR="00470686" w:rsidRDefault="00470686" w:rsidP="003310AF">
      <w:pPr>
        <w:ind w:firstLine="0"/>
        <w:rPr>
          <w:sz w:val="20"/>
        </w:rPr>
      </w:pPr>
    </w:p>
    <w:p w14:paraId="3F5290A7" w14:textId="77777777" w:rsidR="00470686" w:rsidRDefault="00470686" w:rsidP="003310AF">
      <w:pPr>
        <w:ind w:firstLine="0"/>
        <w:rPr>
          <w:sz w:val="20"/>
        </w:rPr>
      </w:pPr>
    </w:p>
    <w:p w14:paraId="30E17872" w14:textId="77777777" w:rsidR="00470686" w:rsidRDefault="00470686" w:rsidP="003310AF">
      <w:pPr>
        <w:ind w:firstLine="0"/>
        <w:rPr>
          <w:sz w:val="20"/>
        </w:rPr>
      </w:pPr>
    </w:p>
    <w:p w14:paraId="444F02F3" w14:textId="77777777" w:rsidR="00470686" w:rsidRDefault="00470686" w:rsidP="003310AF">
      <w:pPr>
        <w:ind w:firstLine="0"/>
        <w:rPr>
          <w:sz w:val="20"/>
        </w:rPr>
      </w:pPr>
    </w:p>
    <w:p w14:paraId="41A2AA49" w14:textId="77777777" w:rsidR="00470686" w:rsidRDefault="00470686" w:rsidP="003310AF">
      <w:pPr>
        <w:ind w:firstLine="0"/>
        <w:rPr>
          <w:sz w:val="20"/>
        </w:rPr>
      </w:pPr>
    </w:p>
    <w:p w14:paraId="6FB56572" w14:textId="77777777" w:rsidR="00470686" w:rsidRDefault="00470686" w:rsidP="003310AF">
      <w:pPr>
        <w:ind w:firstLine="0"/>
        <w:rPr>
          <w:sz w:val="20"/>
        </w:rPr>
      </w:pPr>
    </w:p>
    <w:p w14:paraId="67AC130A" w14:textId="77777777" w:rsidR="00470686" w:rsidRDefault="00470686" w:rsidP="003310AF">
      <w:pPr>
        <w:ind w:firstLine="0"/>
        <w:rPr>
          <w:sz w:val="20"/>
        </w:rPr>
      </w:pPr>
    </w:p>
    <w:p w14:paraId="2EBE4758" w14:textId="77777777" w:rsidR="00470686" w:rsidRDefault="00470686" w:rsidP="003310AF">
      <w:pPr>
        <w:ind w:firstLine="0"/>
        <w:rPr>
          <w:sz w:val="20"/>
        </w:rPr>
      </w:pPr>
    </w:p>
    <w:p w14:paraId="7688C939" w14:textId="77777777" w:rsidR="00470686" w:rsidRDefault="00470686" w:rsidP="003310AF">
      <w:pPr>
        <w:ind w:firstLine="0"/>
        <w:rPr>
          <w:sz w:val="20"/>
        </w:rPr>
      </w:pPr>
    </w:p>
    <w:p w14:paraId="28C8554A" w14:textId="77777777" w:rsidR="00470686" w:rsidRDefault="00470686" w:rsidP="003310AF">
      <w:pPr>
        <w:ind w:firstLine="0"/>
        <w:rPr>
          <w:sz w:val="20"/>
        </w:rPr>
      </w:pPr>
    </w:p>
    <w:p w14:paraId="52DAADAD" w14:textId="77777777" w:rsidR="00470686" w:rsidRDefault="00470686" w:rsidP="003310AF">
      <w:pPr>
        <w:ind w:firstLine="0"/>
        <w:rPr>
          <w:sz w:val="20"/>
        </w:rPr>
      </w:pPr>
    </w:p>
    <w:p w14:paraId="4FEE87DD" w14:textId="77777777" w:rsidR="00470686" w:rsidRDefault="00470686" w:rsidP="003310AF">
      <w:pPr>
        <w:ind w:firstLine="0"/>
        <w:rPr>
          <w:sz w:val="20"/>
        </w:rPr>
      </w:pPr>
    </w:p>
    <w:p w14:paraId="617F4031" w14:textId="77777777" w:rsidR="00470686" w:rsidRDefault="00470686" w:rsidP="003310AF">
      <w:pPr>
        <w:ind w:firstLine="0"/>
        <w:rPr>
          <w:sz w:val="20"/>
        </w:rPr>
      </w:pPr>
    </w:p>
    <w:p w14:paraId="34EC7892" w14:textId="77777777" w:rsidR="00470686" w:rsidRDefault="00470686" w:rsidP="003310AF">
      <w:pPr>
        <w:ind w:firstLine="0"/>
        <w:rPr>
          <w:sz w:val="20"/>
        </w:rPr>
      </w:pPr>
    </w:p>
    <w:p w14:paraId="491D4E3D" w14:textId="77777777" w:rsidR="00470686" w:rsidRDefault="00470686" w:rsidP="003310AF">
      <w:pPr>
        <w:ind w:firstLine="0"/>
        <w:rPr>
          <w:sz w:val="20"/>
        </w:rPr>
      </w:pPr>
    </w:p>
    <w:p w14:paraId="7095E9D8" w14:textId="77777777" w:rsidR="00470686" w:rsidRDefault="00470686" w:rsidP="003310AF">
      <w:pPr>
        <w:ind w:firstLine="0"/>
        <w:rPr>
          <w:sz w:val="20"/>
        </w:rPr>
      </w:pPr>
    </w:p>
    <w:p w14:paraId="1ED9000C" w14:textId="77777777" w:rsidR="00470686" w:rsidRDefault="00470686" w:rsidP="003310AF">
      <w:pPr>
        <w:ind w:firstLine="0"/>
        <w:rPr>
          <w:sz w:val="20"/>
        </w:rPr>
      </w:pPr>
    </w:p>
    <w:p w14:paraId="04725D7F" w14:textId="77777777" w:rsidR="00470686" w:rsidRDefault="00470686" w:rsidP="003310AF">
      <w:pPr>
        <w:ind w:firstLine="0"/>
        <w:rPr>
          <w:sz w:val="20"/>
        </w:rPr>
      </w:pPr>
    </w:p>
    <w:p w14:paraId="787188C5" w14:textId="77777777" w:rsidR="00470686" w:rsidRDefault="00470686" w:rsidP="003310AF">
      <w:pPr>
        <w:ind w:firstLine="0"/>
        <w:rPr>
          <w:sz w:val="20"/>
        </w:rPr>
      </w:pPr>
    </w:p>
    <w:p w14:paraId="1FDE7EAB" w14:textId="77777777" w:rsidR="00470686" w:rsidRDefault="00470686" w:rsidP="003310AF">
      <w:pPr>
        <w:ind w:firstLine="0"/>
        <w:rPr>
          <w:sz w:val="20"/>
        </w:rPr>
      </w:pPr>
    </w:p>
    <w:p w14:paraId="76464FA7" w14:textId="77777777" w:rsidR="00470686" w:rsidRDefault="00470686" w:rsidP="003310AF">
      <w:pPr>
        <w:ind w:firstLine="0"/>
        <w:rPr>
          <w:sz w:val="20"/>
        </w:rPr>
      </w:pPr>
    </w:p>
    <w:p w14:paraId="510AECF8" w14:textId="77777777" w:rsidR="00470686" w:rsidRDefault="00470686" w:rsidP="003310AF">
      <w:pPr>
        <w:ind w:firstLine="0"/>
        <w:rPr>
          <w:sz w:val="20"/>
        </w:rPr>
      </w:pPr>
    </w:p>
    <w:p w14:paraId="3260112D" w14:textId="77777777" w:rsidR="00470686" w:rsidRDefault="00470686" w:rsidP="003310AF">
      <w:pPr>
        <w:ind w:firstLine="0"/>
        <w:rPr>
          <w:sz w:val="20"/>
        </w:rPr>
      </w:pPr>
    </w:p>
    <w:p w14:paraId="0163A3A2" w14:textId="77777777" w:rsidR="00470686" w:rsidRDefault="00470686" w:rsidP="003310AF">
      <w:pPr>
        <w:ind w:firstLine="0"/>
        <w:rPr>
          <w:sz w:val="20"/>
        </w:rPr>
      </w:pPr>
    </w:p>
    <w:p w14:paraId="3783FD35" w14:textId="77777777" w:rsidR="00470686" w:rsidRDefault="00470686" w:rsidP="003310AF">
      <w:pPr>
        <w:ind w:firstLine="0"/>
        <w:rPr>
          <w:sz w:val="20"/>
        </w:rPr>
      </w:pPr>
    </w:p>
    <w:p w14:paraId="52DD31E2" w14:textId="77777777" w:rsidR="00470686" w:rsidRDefault="00470686" w:rsidP="003310AF">
      <w:pPr>
        <w:ind w:firstLine="0"/>
        <w:rPr>
          <w:sz w:val="20"/>
        </w:rPr>
      </w:pPr>
    </w:p>
    <w:p w14:paraId="55880A98" w14:textId="454CD710" w:rsidR="00470686" w:rsidRDefault="00470686" w:rsidP="003310AF">
      <w:pPr>
        <w:ind w:firstLine="0"/>
        <w:rPr>
          <w:sz w:val="20"/>
        </w:rPr>
      </w:pPr>
    </w:p>
    <w:p w14:paraId="2FE36704" w14:textId="41F3D500" w:rsidR="00470686" w:rsidRDefault="00470686" w:rsidP="003310AF">
      <w:pPr>
        <w:ind w:firstLine="0"/>
        <w:rPr>
          <w:sz w:val="20"/>
        </w:rPr>
      </w:pPr>
    </w:p>
    <w:p w14:paraId="423F44F4" w14:textId="10452A52" w:rsidR="00470686" w:rsidRDefault="00470686" w:rsidP="003310AF">
      <w:pPr>
        <w:ind w:firstLine="0"/>
        <w:rPr>
          <w:sz w:val="20"/>
        </w:rPr>
      </w:pPr>
    </w:p>
    <w:p w14:paraId="487551EC" w14:textId="57D4A52C" w:rsidR="00470686" w:rsidRDefault="00470686" w:rsidP="003310AF">
      <w:pPr>
        <w:ind w:firstLine="0"/>
        <w:rPr>
          <w:sz w:val="20"/>
        </w:rPr>
      </w:pPr>
    </w:p>
    <w:p w14:paraId="13D16C0B" w14:textId="642A9A6A" w:rsidR="00470686" w:rsidRDefault="00470686" w:rsidP="003310AF">
      <w:pPr>
        <w:ind w:firstLine="0"/>
        <w:rPr>
          <w:sz w:val="20"/>
        </w:rPr>
      </w:pPr>
    </w:p>
    <w:p w14:paraId="5172CC18" w14:textId="3C0C8AA9" w:rsidR="00470686" w:rsidRDefault="00470686" w:rsidP="003310AF">
      <w:pPr>
        <w:ind w:firstLine="0"/>
        <w:rPr>
          <w:sz w:val="20"/>
        </w:rPr>
      </w:pPr>
    </w:p>
    <w:p w14:paraId="48305C59" w14:textId="02538BD7" w:rsidR="00470686" w:rsidRDefault="00470686" w:rsidP="003310AF">
      <w:pPr>
        <w:ind w:firstLine="0"/>
        <w:rPr>
          <w:sz w:val="20"/>
        </w:rPr>
      </w:pPr>
    </w:p>
    <w:p w14:paraId="5A2871D9" w14:textId="5CA47B42" w:rsidR="00470686" w:rsidRDefault="00470686" w:rsidP="003310AF">
      <w:pPr>
        <w:ind w:firstLine="0"/>
        <w:rPr>
          <w:sz w:val="20"/>
        </w:rPr>
      </w:pPr>
    </w:p>
    <w:p w14:paraId="2D197343" w14:textId="4467947A" w:rsidR="00470686" w:rsidRDefault="00470686" w:rsidP="003310AF">
      <w:pPr>
        <w:ind w:firstLine="0"/>
        <w:rPr>
          <w:sz w:val="20"/>
        </w:rPr>
      </w:pPr>
    </w:p>
    <w:p w14:paraId="54B7DC91" w14:textId="2C95951F" w:rsidR="00470686" w:rsidRDefault="00470686" w:rsidP="003310AF">
      <w:pPr>
        <w:ind w:firstLine="0"/>
        <w:rPr>
          <w:sz w:val="20"/>
        </w:rPr>
      </w:pPr>
    </w:p>
    <w:p w14:paraId="01869611" w14:textId="2337A873" w:rsidR="00470686" w:rsidRDefault="00470686" w:rsidP="003310AF">
      <w:pPr>
        <w:ind w:firstLine="0"/>
        <w:rPr>
          <w:sz w:val="20"/>
        </w:rPr>
      </w:pPr>
    </w:p>
    <w:p w14:paraId="294605F1" w14:textId="7E5EBC6F" w:rsidR="00470686" w:rsidRDefault="00470686" w:rsidP="003310AF">
      <w:pPr>
        <w:ind w:firstLine="0"/>
        <w:rPr>
          <w:sz w:val="20"/>
        </w:rPr>
      </w:pPr>
    </w:p>
    <w:p w14:paraId="136FFAA1" w14:textId="49EEBDF1" w:rsidR="00470686" w:rsidRDefault="00470686" w:rsidP="003310AF">
      <w:pPr>
        <w:ind w:firstLine="0"/>
        <w:rPr>
          <w:sz w:val="20"/>
        </w:rPr>
      </w:pPr>
    </w:p>
    <w:p w14:paraId="66F99D04" w14:textId="110993D3" w:rsidR="00470686" w:rsidRDefault="00470686" w:rsidP="003310AF">
      <w:pPr>
        <w:ind w:firstLine="0"/>
        <w:rPr>
          <w:sz w:val="20"/>
        </w:rPr>
      </w:pPr>
    </w:p>
    <w:p w14:paraId="3778B24F" w14:textId="2C5D646E" w:rsidR="00470686" w:rsidRDefault="00470686" w:rsidP="003310AF">
      <w:pPr>
        <w:ind w:firstLine="0"/>
        <w:rPr>
          <w:sz w:val="20"/>
        </w:rPr>
      </w:pPr>
    </w:p>
    <w:p w14:paraId="15E2A0BD" w14:textId="323D1ECB" w:rsidR="00470686" w:rsidRDefault="00470686" w:rsidP="003310AF">
      <w:pPr>
        <w:ind w:firstLine="0"/>
        <w:rPr>
          <w:sz w:val="20"/>
        </w:rPr>
      </w:pPr>
    </w:p>
    <w:p w14:paraId="6DD32B0F" w14:textId="77777777" w:rsidR="00470686" w:rsidRDefault="00470686" w:rsidP="003310AF">
      <w:pPr>
        <w:ind w:firstLine="0"/>
        <w:rPr>
          <w:sz w:val="20"/>
        </w:rPr>
      </w:pPr>
    </w:p>
    <w:p w14:paraId="5E3C18B3" w14:textId="0ACF80AC" w:rsidR="00563651" w:rsidRDefault="00563651" w:rsidP="003310AF">
      <w:pPr>
        <w:ind w:firstLine="0"/>
        <w:rPr>
          <w:sz w:val="20"/>
        </w:rPr>
      </w:pPr>
      <w:r w:rsidRPr="0053550A">
        <w:rPr>
          <w:sz w:val="20"/>
        </w:rPr>
        <w:t>Исп. В.Н. Лебедев</w:t>
      </w:r>
    </w:p>
    <w:p w14:paraId="727A3524" w14:textId="117D97DA" w:rsidR="00BF1832" w:rsidRPr="00EE1C29" w:rsidRDefault="0053550A" w:rsidP="00EE1C29">
      <w:pPr>
        <w:ind w:firstLine="0"/>
        <w:rPr>
          <w:sz w:val="20"/>
        </w:rPr>
      </w:pPr>
      <w:r>
        <w:rPr>
          <w:sz w:val="20"/>
        </w:rPr>
        <w:t>8-383-48-21-</w:t>
      </w:r>
      <w:r w:rsidR="00A96CC6">
        <w:rPr>
          <w:sz w:val="20"/>
        </w:rPr>
        <w:t>702</w:t>
      </w:r>
    </w:p>
    <w:sectPr w:rsidR="00BF1832" w:rsidRPr="00EE1C29" w:rsidSect="00470686">
      <w:headerReference w:type="default" r:id="rId9"/>
      <w:pgSz w:w="11906" w:h="16838"/>
      <w:pgMar w:top="567" w:right="567" w:bottom="56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1661" w14:textId="77777777" w:rsidR="00EA3FCC" w:rsidRDefault="00EA3FCC" w:rsidP="00791F5A">
      <w:r>
        <w:separator/>
      </w:r>
    </w:p>
  </w:endnote>
  <w:endnote w:type="continuationSeparator" w:id="0">
    <w:p w14:paraId="384BA252" w14:textId="77777777" w:rsidR="00EA3FCC" w:rsidRDefault="00EA3FC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1012" w14:textId="77777777" w:rsidR="00EA3FCC" w:rsidRDefault="00EA3FCC" w:rsidP="00791F5A">
      <w:r>
        <w:separator/>
      </w:r>
    </w:p>
  </w:footnote>
  <w:footnote w:type="continuationSeparator" w:id="0">
    <w:p w14:paraId="65BCD996" w14:textId="77777777" w:rsidR="00EA3FCC" w:rsidRDefault="00EA3FC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1E580A" w:rsidRPr="00B10074" w:rsidRDefault="001E580A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>
          <w:rPr>
            <w:noProof/>
          </w:rPr>
          <w:t>2</w:t>
        </w:r>
        <w:r w:rsidRPr="00B10074">
          <w:fldChar w:fldCharType="end"/>
        </w:r>
      </w:p>
      <w:p w14:paraId="7BC5D45E" w14:textId="77777777" w:rsidR="001E580A" w:rsidRPr="007448C4" w:rsidRDefault="00EA3FC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D506FA0A"/>
    <w:lvl w:ilvl="0" w:tplc="FAB80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3E31ACB"/>
    <w:multiLevelType w:val="multilevel"/>
    <w:tmpl w:val="A5F2D9AE"/>
    <w:lvl w:ilvl="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D864B55"/>
    <w:multiLevelType w:val="multilevel"/>
    <w:tmpl w:val="3626AF1C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9AD0890"/>
    <w:multiLevelType w:val="multilevel"/>
    <w:tmpl w:val="38102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32D3C"/>
    <w:multiLevelType w:val="multilevel"/>
    <w:tmpl w:val="5D9805C0"/>
    <w:numStyleLink w:val="1250"/>
  </w:abstractNum>
  <w:abstractNum w:abstractNumId="33" w15:restartNumberingAfterBreak="0">
    <w:nsid w:val="5C3A7212"/>
    <w:multiLevelType w:val="multilevel"/>
    <w:tmpl w:val="B6AA1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41D07B0"/>
    <w:multiLevelType w:val="multilevel"/>
    <w:tmpl w:val="4D588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81CA6"/>
    <w:multiLevelType w:val="multilevel"/>
    <w:tmpl w:val="AF3C2E2C"/>
    <w:numStyleLink w:val="a0"/>
  </w:abstractNum>
  <w:abstractNum w:abstractNumId="37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 w15:restartNumberingAfterBreak="0">
    <w:nsid w:val="7099740D"/>
    <w:multiLevelType w:val="multilevel"/>
    <w:tmpl w:val="5D9805C0"/>
    <w:numStyleLink w:val="1250"/>
  </w:abstractNum>
  <w:abstractNum w:abstractNumId="42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3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41"/>
  </w:num>
  <w:num w:numId="15">
    <w:abstractNumId w:val="32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6"/>
  </w:num>
  <w:num w:numId="22">
    <w:abstractNumId w:val="22"/>
  </w:num>
  <w:num w:numId="23">
    <w:abstractNumId w:val="38"/>
  </w:num>
  <w:num w:numId="24">
    <w:abstractNumId w:val="43"/>
  </w:num>
  <w:num w:numId="25">
    <w:abstractNumId w:val="17"/>
  </w:num>
  <w:num w:numId="26">
    <w:abstractNumId w:val="34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7"/>
  </w:num>
  <w:num w:numId="33">
    <w:abstractNumId w:val="29"/>
  </w:num>
  <w:num w:numId="34">
    <w:abstractNumId w:val="42"/>
  </w:num>
  <w:num w:numId="35">
    <w:abstractNumId w:val="30"/>
  </w:num>
  <w:num w:numId="36">
    <w:abstractNumId w:val="40"/>
  </w:num>
  <w:num w:numId="37">
    <w:abstractNumId w:val="24"/>
  </w:num>
  <w:num w:numId="38">
    <w:abstractNumId w:val="39"/>
  </w:num>
  <w:num w:numId="39">
    <w:abstractNumId w:val="10"/>
  </w:num>
  <w:num w:numId="40">
    <w:abstractNumId w:val="33"/>
  </w:num>
  <w:num w:numId="41">
    <w:abstractNumId w:val="13"/>
  </w:num>
  <w:num w:numId="42">
    <w:abstractNumId w:val="28"/>
  </w:num>
  <w:num w:numId="43">
    <w:abstractNumId w:val="3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428E"/>
    <w:rsid w:val="0005546B"/>
    <w:rsid w:val="00085650"/>
    <w:rsid w:val="000B3FDB"/>
    <w:rsid w:val="000B6EE8"/>
    <w:rsid w:val="000C2CB3"/>
    <w:rsid w:val="000C7440"/>
    <w:rsid w:val="000C7CD3"/>
    <w:rsid w:val="000D0168"/>
    <w:rsid w:val="000F59AA"/>
    <w:rsid w:val="00102999"/>
    <w:rsid w:val="0012592B"/>
    <w:rsid w:val="0013099C"/>
    <w:rsid w:val="001425A0"/>
    <w:rsid w:val="001464F0"/>
    <w:rsid w:val="00165E45"/>
    <w:rsid w:val="00184145"/>
    <w:rsid w:val="001A3808"/>
    <w:rsid w:val="001B268A"/>
    <w:rsid w:val="001D6C6E"/>
    <w:rsid w:val="001E580A"/>
    <w:rsid w:val="001F75B0"/>
    <w:rsid w:val="00214C26"/>
    <w:rsid w:val="002157D0"/>
    <w:rsid w:val="00233A14"/>
    <w:rsid w:val="00246409"/>
    <w:rsid w:val="00246CEA"/>
    <w:rsid w:val="002705DB"/>
    <w:rsid w:val="002826E4"/>
    <w:rsid w:val="00297414"/>
    <w:rsid w:val="002A2623"/>
    <w:rsid w:val="002A794B"/>
    <w:rsid w:val="002B1603"/>
    <w:rsid w:val="002E3CB0"/>
    <w:rsid w:val="002E3E28"/>
    <w:rsid w:val="002E4529"/>
    <w:rsid w:val="003068B9"/>
    <w:rsid w:val="00310A17"/>
    <w:rsid w:val="00310DDC"/>
    <w:rsid w:val="00313B2D"/>
    <w:rsid w:val="00326DD9"/>
    <w:rsid w:val="003306B2"/>
    <w:rsid w:val="003310AF"/>
    <w:rsid w:val="00360986"/>
    <w:rsid w:val="00375600"/>
    <w:rsid w:val="00381D6F"/>
    <w:rsid w:val="003841D7"/>
    <w:rsid w:val="003A160B"/>
    <w:rsid w:val="003A5BEE"/>
    <w:rsid w:val="003B0A97"/>
    <w:rsid w:val="003B0BD2"/>
    <w:rsid w:val="003B7EE3"/>
    <w:rsid w:val="003F3D10"/>
    <w:rsid w:val="003F4BC0"/>
    <w:rsid w:val="00411DB5"/>
    <w:rsid w:val="00464E2B"/>
    <w:rsid w:val="00470686"/>
    <w:rsid w:val="0048256E"/>
    <w:rsid w:val="004C2C4A"/>
    <w:rsid w:val="004D1A05"/>
    <w:rsid w:val="004E5CE7"/>
    <w:rsid w:val="00503EA6"/>
    <w:rsid w:val="00526ACB"/>
    <w:rsid w:val="0053550A"/>
    <w:rsid w:val="005541B3"/>
    <w:rsid w:val="00560871"/>
    <w:rsid w:val="00563651"/>
    <w:rsid w:val="005711EB"/>
    <w:rsid w:val="005779D5"/>
    <w:rsid w:val="00583858"/>
    <w:rsid w:val="005953DB"/>
    <w:rsid w:val="005B02CC"/>
    <w:rsid w:val="005C7A71"/>
    <w:rsid w:val="005F7357"/>
    <w:rsid w:val="00615448"/>
    <w:rsid w:val="00624186"/>
    <w:rsid w:val="00665FAE"/>
    <w:rsid w:val="00673F9A"/>
    <w:rsid w:val="006924A6"/>
    <w:rsid w:val="006A5119"/>
    <w:rsid w:val="006A5FA9"/>
    <w:rsid w:val="006F25B4"/>
    <w:rsid w:val="006F498C"/>
    <w:rsid w:val="00704722"/>
    <w:rsid w:val="00715F8B"/>
    <w:rsid w:val="0072069E"/>
    <w:rsid w:val="00725DC7"/>
    <w:rsid w:val="007314F5"/>
    <w:rsid w:val="007448C4"/>
    <w:rsid w:val="00776064"/>
    <w:rsid w:val="007839B6"/>
    <w:rsid w:val="00791F5A"/>
    <w:rsid w:val="00801D18"/>
    <w:rsid w:val="00805A18"/>
    <w:rsid w:val="008A701A"/>
    <w:rsid w:val="008A75B9"/>
    <w:rsid w:val="008B203A"/>
    <w:rsid w:val="008E0A39"/>
    <w:rsid w:val="009473A6"/>
    <w:rsid w:val="009703F2"/>
    <w:rsid w:val="009838A4"/>
    <w:rsid w:val="00990325"/>
    <w:rsid w:val="00992F28"/>
    <w:rsid w:val="00996915"/>
    <w:rsid w:val="009A78FA"/>
    <w:rsid w:val="009C04E9"/>
    <w:rsid w:val="009D4508"/>
    <w:rsid w:val="009E1754"/>
    <w:rsid w:val="009E3C6B"/>
    <w:rsid w:val="009E7220"/>
    <w:rsid w:val="009E78B4"/>
    <w:rsid w:val="00A07170"/>
    <w:rsid w:val="00A217EF"/>
    <w:rsid w:val="00A314E7"/>
    <w:rsid w:val="00A60553"/>
    <w:rsid w:val="00A84919"/>
    <w:rsid w:val="00A91E7F"/>
    <w:rsid w:val="00A96CC6"/>
    <w:rsid w:val="00AD57AB"/>
    <w:rsid w:val="00AE614F"/>
    <w:rsid w:val="00AF489E"/>
    <w:rsid w:val="00B10074"/>
    <w:rsid w:val="00B14D33"/>
    <w:rsid w:val="00B20263"/>
    <w:rsid w:val="00B20BFC"/>
    <w:rsid w:val="00B2432B"/>
    <w:rsid w:val="00B52B80"/>
    <w:rsid w:val="00B615F5"/>
    <w:rsid w:val="00BA2849"/>
    <w:rsid w:val="00BB72A5"/>
    <w:rsid w:val="00BC22B8"/>
    <w:rsid w:val="00BD0A33"/>
    <w:rsid w:val="00BD62FA"/>
    <w:rsid w:val="00BE09D5"/>
    <w:rsid w:val="00BE69BF"/>
    <w:rsid w:val="00BF1832"/>
    <w:rsid w:val="00C1259A"/>
    <w:rsid w:val="00C163E4"/>
    <w:rsid w:val="00C32DC0"/>
    <w:rsid w:val="00C63837"/>
    <w:rsid w:val="00C72DF9"/>
    <w:rsid w:val="00C801CE"/>
    <w:rsid w:val="00CC5B00"/>
    <w:rsid w:val="00CF3AC7"/>
    <w:rsid w:val="00D1272A"/>
    <w:rsid w:val="00D4355F"/>
    <w:rsid w:val="00D442A8"/>
    <w:rsid w:val="00D55B9A"/>
    <w:rsid w:val="00D712ED"/>
    <w:rsid w:val="00D83EF1"/>
    <w:rsid w:val="00D902F4"/>
    <w:rsid w:val="00DE50F2"/>
    <w:rsid w:val="00DE66D8"/>
    <w:rsid w:val="00DE711C"/>
    <w:rsid w:val="00DE7148"/>
    <w:rsid w:val="00E04C5B"/>
    <w:rsid w:val="00E16F32"/>
    <w:rsid w:val="00EA3FCC"/>
    <w:rsid w:val="00EA5B0E"/>
    <w:rsid w:val="00EB5ABE"/>
    <w:rsid w:val="00ED4408"/>
    <w:rsid w:val="00ED51FB"/>
    <w:rsid w:val="00EE1C29"/>
    <w:rsid w:val="00EF6C65"/>
    <w:rsid w:val="00F12C1B"/>
    <w:rsid w:val="00F302CA"/>
    <w:rsid w:val="00F67AD6"/>
    <w:rsid w:val="00F7383C"/>
    <w:rsid w:val="00F83511"/>
    <w:rsid w:val="00F87F1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unhideWhenUsed/>
    <w:rsid w:val="0053550A"/>
    <w:pPr>
      <w:spacing w:after="150" w:line="360" w:lineRule="atLeast"/>
      <w:ind w:firstLine="0"/>
      <w:jc w:val="left"/>
    </w:pPr>
    <w:rPr>
      <w:sz w:val="24"/>
      <w:szCs w:val="24"/>
    </w:rPr>
  </w:style>
  <w:style w:type="character" w:customStyle="1" w:styleId="highlight">
    <w:name w:val="highlight"/>
    <w:basedOn w:val="a2"/>
    <w:rsid w:val="0053550A"/>
    <w:rPr>
      <w:rFonts w:cs="Times New Roman"/>
    </w:rPr>
  </w:style>
  <w:style w:type="paragraph" w:styleId="af1">
    <w:name w:val="endnote text"/>
    <w:basedOn w:val="a1"/>
    <w:link w:val="af2"/>
    <w:uiPriority w:val="99"/>
    <w:semiHidden/>
    <w:unhideWhenUsed/>
    <w:rsid w:val="00C801CE"/>
    <w:rPr>
      <w:sz w:val="20"/>
    </w:rPr>
  </w:style>
  <w:style w:type="character" w:customStyle="1" w:styleId="af2">
    <w:name w:val="Текст концевой сноски Знак"/>
    <w:basedOn w:val="a2"/>
    <w:link w:val="af1"/>
    <w:uiPriority w:val="99"/>
    <w:semiHidden/>
    <w:rsid w:val="00C80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2"/>
    <w:uiPriority w:val="99"/>
    <w:semiHidden/>
    <w:unhideWhenUsed/>
    <w:rsid w:val="00C801CE"/>
    <w:rPr>
      <w:vertAlign w:val="superscript"/>
    </w:rPr>
  </w:style>
  <w:style w:type="paragraph" w:customStyle="1" w:styleId="msonormal0">
    <w:name w:val="msonormal"/>
    <w:basedOn w:val="a1"/>
    <w:rsid w:val="007047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2"/>
    <w:uiPriority w:val="22"/>
    <w:qFormat/>
    <w:rsid w:val="00704722"/>
    <w:rPr>
      <w:b/>
      <w:bCs/>
    </w:rPr>
  </w:style>
  <w:style w:type="character" w:styleId="af5">
    <w:name w:val="FollowedHyperlink"/>
    <w:basedOn w:val="a2"/>
    <w:uiPriority w:val="99"/>
    <w:semiHidden/>
    <w:unhideWhenUsed/>
    <w:rsid w:val="00704722"/>
    <w:rPr>
      <w:color w:val="800080"/>
      <w:u w:val="single"/>
    </w:rPr>
  </w:style>
  <w:style w:type="character" w:customStyle="1" w:styleId="meta-nav">
    <w:name w:val="meta-nav"/>
    <w:basedOn w:val="a2"/>
    <w:rsid w:val="0070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91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11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5</cp:revision>
  <cp:lastPrinted>2022-12-22T07:04:00Z</cp:lastPrinted>
  <dcterms:created xsi:type="dcterms:W3CDTF">2025-08-12T04:30:00Z</dcterms:created>
  <dcterms:modified xsi:type="dcterms:W3CDTF">2025-08-12T04:41:00Z</dcterms:modified>
</cp:coreProperties>
</file>