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673E84" w:rsidRPr="00673E84" w14:paraId="7324CEC0" w14:textId="77777777" w:rsidTr="003B7EE3">
        <w:trPr>
          <w:jc w:val="center"/>
        </w:trPr>
        <w:tc>
          <w:tcPr>
            <w:tcW w:w="9921" w:type="dxa"/>
          </w:tcPr>
          <w:p w14:paraId="7CEEE06E" w14:textId="77777777" w:rsidR="003B7EE3" w:rsidRPr="00673E84" w:rsidRDefault="003B7EE3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673E84">
              <w:rPr>
                <w:noProof/>
                <w:color w:val="000000" w:themeColor="text1"/>
                <w:szCs w:val="28"/>
              </w:rPr>
              <w:drawing>
                <wp:inline distT="0" distB="0" distL="0" distR="0" wp14:anchorId="7271582D" wp14:editId="0150BE3C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84" w:rsidRPr="00673E84" w14:paraId="6E6A617E" w14:textId="77777777" w:rsidTr="003B7EE3">
        <w:trPr>
          <w:jc w:val="center"/>
        </w:trPr>
        <w:tc>
          <w:tcPr>
            <w:tcW w:w="9921" w:type="dxa"/>
          </w:tcPr>
          <w:p w14:paraId="661C8014" w14:textId="77777777" w:rsidR="003B7EE3" w:rsidRPr="00673E84" w:rsidRDefault="003B7EE3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673E84" w:rsidRPr="00673E84" w14:paraId="3A87E795" w14:textId="77777777" w:rsidTr="003B7EE3">
        <w:trPr>
          <w:jc w:val="center"/>
        </w:trPr>
        <w:tc>
          <w:tcPr>
            <w:tcW w:w="9921" w:type="dxa"/>
          </w:tcPr>
          <w:p w14:paraId="022B2400" w14:textId="77777777" w:rsidR="009A78FA" w:rsidRPr="00673E84" w:rsidRDefault="0013099C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673E84">
              <w:rPr>
                <w:color w:val="000000" w:themeColor="text1"/>
                <w:szCs w:val="28"/>
              </w:rPr>
              <w:t>АДМИНИСТРАЦИЯ</w:t>
            </w:r>
            <w:r w:rsidR="008E0A39" w:rsidRPr="00673E84">
              <w:rPr>
                <w:color w:val="000000" w:themeColor="text1"/>
                <w:szCs w:val="28"/>
              </w:rPr>
              <w:t xml:space="preserve"> </w:t>
            </w:r>
            <w:r w:rsidR="009A78FA" w:rsidRPr="00673E84">
              <w:rPr>
                <w:color w:val="000000" w:themeColor="text1"/>
                <w:szCs w:val="28"/>
              </w:rPr>
              <w:t>РАБОЧЕГО ПОСЕЛКА МОШКОВО</w:t>
            </w:r>
          </w:p>
          <w:p w14:paraId="4C10C5FA" w14:textId="77777777" w:rsidR="008E0A39" w:rsidRPr="00673E84" w:rsidRDefault="008E0A39" w:rsidP="009A78FA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673E84">
              <w:rPr>
                <w:color w:val="000000" w:themeColor="text1"/>
                <w:szCs w:val="28"/>
              </w:rPr>
              <w:t>МОШКОВСКОГО РАЙОНА</w:t>
            </w:r>
            <w:r w:rsidR="009A78FA" w:rsidRPr="00673E84">
              <w:rPr>
                <w:color w:val="000000" w:themeColor="text1"/>
                <w:szCs w:val="28"/>
              </w:rPr>
              <w:t xml:space="preserve"> </w:t>
            </w:r>
            <w:r w:rsidRPr="00673E84">
              <w:rPr>
                <w:color w:val="000000" w:themeColor="text1"/>
                <w:szCs w:val="28"/>
              </w:rPr>
              <w:t>НОВОСИБИРСКОЙ ОБЛАСТИ</w:t>
            </w:r>
          </w:p>
        </w:tc>
      </w:tr>
      <w:tr w:rsidR="00673E84" w:rsidRPr="00673E84" w14:paraId="5162A539" w14:textId="77777777" w:rsidTr="003B7EE3">
        <w:trPr>
          <w:jc w:val="center"/>
        </w:trPr>
        <w:tc>
          <w:tcPr>
            <w:tcW w:w="9921" w:type="dxa"/>
          </w:tcPr>
          <w:p w14:paraId="0ACC0EDB" w14:textId="77777777" w:rsidR="008E0A39" w:rsidRPr="00673E84" w:rsidRDefault="008E0A39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673E84" w:rsidRPr="00673E84" w14:paraId="76D52D11" w14:textId="77777777" w:rsidTr="003B7EE3">
        <w:trPr>
          <w:jc w:val="center"/>
        </w:trPr>
        <w:tc>
          <w:tcPr>
            <w:tcW w:w="9921" w:type="dxa"/>
          </w:tcPr>
          <w:p w14:paraId="5069685A" w14:textId="77777777" w:rsidR="008E0A39" w:rsidRPr="00673E84" w:rsidRDefault="00E75FEE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673E84">
              <w:rPr>
                <w:color w:val="000000" w:themeColor="text1"/>
                <w:szCs w:val="28"/>
              </w:rPr>
              <w:t>ПОСТАНОВЛЕНИЕ</w:t>
            </w:r>
          </w:p>
        </w:tc>
      </w:tr>
      <w:tr w:rsidR="00673E84" w:rsidRPr="00673E84" w14:paraId="0147EA3C" w14:textId="77777777" w:rsidTr="003B7EE3">
        <w:trPr>
          <w:jc w:val="center"/>
        </w:trPr>
        <w:tc>
          <w:tcPr>
            <w:tcW w:w="9921" w:type="dxa"/>
          </w:tcPr>
          <w:p w14:paraId="6B2EE65A" w14:textId="77777777" w:rsidR="008E0A39" w:rsidRPr="00673E84" w:rsidRDefault="008E0A39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673E84" w:rsidRPr="00673E84" w14:paraId="13B9016A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673E84" w:rsidRPr="00673E84" w14:paraId="63EF215D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3EF1A3B0" w14:textId="77777777" w:rsidR="003A160B" w:rsidRPr="00673E84" w:rsidRDefault="003A160B" w:rsidP="00B47F32">
                  <w:pPr>
                    <w:ind w:firstLine="0"/>
                    <w:jc w:val="left"/>
                    <w:rPr>
                      <w:color w:val="000000" w:themeColor="text1"/>
                      <w:szCs w:val="28"/>
                    </w:rPr>
                  </w:pPr>
                  <w:r w:rsidRPr="00673E84">
                    <w:rPr>
                      <w:color w:val="000000" w:themeColor="text1"/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57217100" w14:textId="3260EE18" w:rsidR="003A160B" w:rsidRPr="00673E84" w:rsidRDefault="00A94321" w:rsidP="00165E45">
                  <w:pPr>
                    <w:ind w:firstLine="0"/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08</w:t>
                  </w:r>
                  <w:r w:rsidR="00E75FEE" w:rsidRPr="00673E84">
                    <w:rPr>
                      <w:color w:val="000000" w:themeColor="text1"/>
                      <w:szCs w:val="28"/>
                    </w:rPr>
                    <w:t>.</w:t>
                  </w:r>
                  <w:r>
                    <w:rPr>
                      <w:color w:val="000000" w:themeColor="text1"/>
                      <w:szCs w:val="28"/>
                    </w:rPr>
                    <w:t>12</w:t>
                  </w:r>
                  <w:r w:rsidR="00E75FEE" w:rsidRPr="00673E84">
                    <w:rPr>
                      <w:color w:val="000000" w:themeColor="text1"/>
                      <w:szCs w:val="28"/>
                    </w:rPr>
                    <w:t>.202</w:t>
                  </w:r>
                  <w:r>
                    <w:rPr>
                      <w:color w:val="000000" w:themeColor="text1"/>
                      <w:szCs w:val="28"/>
                    </w:rPr>
                    <w:t>3</w:t>
                  </w:r>
                </w:p>
              </w:tc>
              <w:tc>
                <w:tcPr>
                  <w:tcW w:w="484" w:type="dxa"/>
                  <w:vAlign w:val="bottom"/>
                </w:tcPr>
                <w:p w14:paraId="38F8FF0B" w14:textId="77777777" w:rsidR="003A160B" w:rsidRPr="00673E84" w:rsidRDefault="003A160B" w:rsidP="00B47F32">
                  <w:pPr>
                    <w:ind w:firstLine="0"/>
                    <w:jc w:val="right"/>
                    <w:rPr>
                      <w:color w:val="000000" w:themeColor="text1"/>
                      <w:szCs w:val="28"/>
                    </w:rPr>
                  </w:pPr>
                  <w:r w:rsidRPr="00673E84">
                    <w:rPr>
                      <w:color w:val="000000" w:themeColor="text1"/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435D0E01" w14:textId="2777F289" w:rsidR="003A160B" w:rsidRPr="00673E84" w:rsidRDefault="00A94321" w:rsidP="00B47F32">
                  <w:pPr>
                    <w:ind w:firstLine="0"/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42-нп</w:t>
                  </w:r>
                </w:p>
              </w:tc>
            </w:tr>
          </w:tbl>
          <w:p w14:paraId="67DFE74A" w14:textId="77777777" w:rsidR="008E0A39" w:rsidRPr="00673E84" w:rsidRDefault="008E0A39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673E84" w:rsidRPr="00673E84" w14:paraId="64DEA434" w14:textId="77777777" w:rsidTr="003B7EE3">
        <w:trPr>
          <w:jc w:val="center"/>
        </w:trPr>
        <w:tc>
          <w:tcPr>
            <w:tcW w:w="9921" w:type="dxa"/>
          </w:tcPr>
          <w:p w14:paraId="3B77F8D4" w14:textId="77777777" w:rsidR="008E0A39" w:rsidRPr="00673E84" w:rsidRDefault="008E0A39" w:rsidP="00B10074">
            <w:pPr>
              <w:ind w:firstLine="0"/>
              <w:jc w:val="center"/>
              <w:rPr>
                <w:color w:val="000000" w:themeColor="text1"/>
                <w:szCs w:val="28"/>
                <w:lang w:val="en-US"/>
              </w:rPr>
            </w:pPr>
          </w:p>
          <w:p w14:paraId="0491B523" w14:textId="77777777" w:rsidR="00A314E7" w:rsidRPr="00673E84" w:rsidRDefault="00A314E7" w:rsidP="00B10074">
            <w:pPr>
              <w:ind w:firstLine="0"/>
              <w:jc w:val="center"/>
              <w:rPr>
                <w:color w:val="000000" w:themeColor="text1"/>
                <w:szCs w:val="28"/>
                <w:lang w:val="en-US"/>
              </w:rPr>
            </w:pPr>
          </w:p>
        </w:tc>
      </w:tr>
      <w:tr w:rsidR="00673E84" w:rsidRPr="00673E84" w14:paraId="7D350EE6" w14:textId="77777777" w:rsidTr="003B7EE3">
        <w:trPr>
          <w:jc w:val="center"/>
        </w:trPr>
        <w:tc>
          <w:tcPr>
            <w:tcW w:w="9921" w:type="dxa"/>
          </w:tcPr>
          <w:p w14:paraId="4C4E4A56" w14:textId="77777777" w:rsidR="00E75FEE" w:rsidRPr="00673E84" w:rsidRDefault="00E75FEE" w:rsidP="00E75FEE">
            <w:pPr>
              <w:shd w:val="clear" w:color="auto" w:fill="FFFFFF"/>
              <w:ind w:firstLine="0"/>
              <w:jc w:val="center"/>
              <w:rPr>
                <w:color w:val="000000" w:themeColor="text1"/>
                <w:szCs w:val="28"/>
              </w:rPr>
            </w:pPr>
            <w:r w:rsidRPr="00673E84">
              <w:rPr>
                <w:color w:val="000000" w:themeColor="text1"/>
                <w:szCs w:val="28"/>
              </w:rPr>
              <w:t xml:space="preserve">Об утверждении Программы развития малого и среднего предпринимательства </w:t>
            </w:r>
          </w:p>
          <w:p w14:paraId="7286B136" w14:textId="77777777" w:rsidR="00E75FEE" w:rsidRPr="00673E84" w:rsidRDefault="00E75FEE" w:rsidP="00E75FEE">
            <w:pPr>
              <w:shd w:val="clear" w:color="auto" w:fill="FFFFFF"/>
              <w:ind w:firstLine="0"/>
              <w:jc w:val="center"/>
              <w:rPr>
                <w:color w:val="000000" w:themeColor="text1"/>
                <w:szCs w:val="28"/>
              </w:rPr>
            </w:pPr>
            <w:r w:rsidRPr="00673E84">
              <w:rPr>
                <w:color w:val="000000" w:themeColor="text1"/>
                <w:szCs w:val="28"/>
              </w:rPr>
              <w:t xml:space="preserve">на территории рабочего поселка Мошково Мошковского района </w:t>
            </w:r>
          </w:p>
          <w:p w14:paraId="34495B01" w14:textId="664FD2F5" w:rsidR="008E0A39" w:rsidRPr="00673E84" w:rsidRDefault="00E75FEE" w:rsidP="00E75FEE">
            <w:pPr>
              <w:shd w:val="clear" w:color="auto" w:fill="FFFFFF"/>
              <w:ind w:firstLine="0"/>
              <w:jc w:val="center"/>
              <w:rPr>
                <w:color w:val="000000" w:themeColor="text1"/>
                <w:szCs w:val="28"/>
              </w:rPr>
            </w:pPr>
            <w:r w:rsidRPr="00673E84">
              <w:rPr>
                <w:color w:val="000000" w:themeColor="text1"/>
                <w:szCs w:val="28"/>
              </w:rPr>
              <w:t>Новосибирской области на 202</w:t>
            </w:r>
            <w:r w:rsidR="00A94321">
              <w:rPr>
                <w:color w:val="000000" w:themeColor="text1"/>
                <w:szCs w:val="28"/>
              </w:rPr>
              <w:t>4</w:t>
            </w:r>
            <w:r w:rsidRPr="00673E84">
              <w:rPr>
                <w:color w:val="000000" w:themeColor="text1"/>
                <w:szCs w:val="28"/>
              </w:rPr>
              <w:t>-202</w:t>
            </w:r>
            <w:r w:rsidR="00A94321">
              <w:rPr>
                <w:color w:val="000000" w:themeColor="text1"/>
                <w:szCs w:val="28"/>
              </w:rPr>
              <w:t>6</w:t>
            </w:r>
            <w:r w:rsidRPr="00673E84">
              <w:rPr>
                <w:color w:val="000000" w:themeColor="text1"/>
                <w:szCs w:val="28"/>
              </w:rPr>
              <w:t xml:space="preserve"> год</w:t>
            </w:r>
            <w:r w:rsidR="00A94321">
              <w:rPr>
                <w:color w:val="000000" w:themeColor="text1"/>
                <w:szCs w:val="28"/>
              </w:rPr>
              <w:t>а</w:t>
            </w:r>
            <w:r w:rsidR="00F07118" w:rsidRPr="00673E84">
              <w:rPr>
                <w:color w:val="000000" w:themeColor="text1"/>
                <w:szCs w:val="28"/>
              </w:rPr>
              <w:t xml:space="preserve">  </w:t>
            </w:r>
          </w:p>
        </w:tc>
      </w:tr>
      <w:tr w:rsidR="00673E84" w:rsidRPr="00673E84" w14:paraId="26C7A69F" w14:textId="77777777" w:rsidTr="003B7EE3">
        <w:trPr>
          <w:jc w:val="center"/>
        </w:trPr>
        <w:tc>
          <w:tcPr>
            <w:tcW w:w="9921" w:type="dxa"/>
          </w:tcPr>
          <w:p w14:paraId="77899014" w14:textId="77777777" w:rsidR="00A314E7" w:rsidRPr="00673E84" w:rsidRDefault="00A314E7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</w:p>
          <w:p w14:paraId="73693949" w14:textId="77777777" w:rsidR="009838A4" w:rsidRPr="00673E84" w:rsidRDefault="009838A4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</w:tr>
    </w:tbl>
    <w:p w14:paraId="544FFA67" w14:textId="01931A0C" w:rsidR="00E75FEE" w:rsidRPr="00673E84" w:rsidRDefault="00E75FEE" w:rsidP="00A94321">
      <w:pPr>
        <w:ind w:firstLine="708"/>
        <w:rPr>
          <w:color w:val="000000" w:themeColor="text1"/>
          <w:szCs w:val="28"/>
        </w:rPr>
      </w:pPr>
      <w:r w:rsidRPr="00673E84">
        <w:rPr>
          <w:color w:val="000000" w:themeColor="text1"/>
          <w:szCs w:val="28"/>
        </w:rPr>
        <w:t>В</w:t>
      </w:r>
      <w:r w:rsidRPr="00673E84">
        <w:rPr>
          <w:b/>
          <w:color w:val="000000" w:themeColor="text1"/>
          <w:szCs w:val="28"/>
        </w:rPr>
        <w:t xml:space="preserve"> </w:t>
      </w:r>
      <w:r w:rsidRPr="00673E84">
        <w:rPr>
          <w:color w:val="000000" w:themeColor="text1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Уставом рабочего поселка Мошково Мошковского района Новосибирской области, </w:t>
      </w:r>
    </w:p>
    <w:p w14:paraId="1B4616B0" w14:textId="77777777" w:rsidR="00E75FEE" w:rsidRPr="00673E84" w:rsidRDefault="00E75FEE" w:rsidP="00A94321">
      <w:pPr>
        <w:ind w:firstLine="708"/>
        <w:rPr>
          <w:color w:val="000000" w:themeColor="text1"/>
          <w:szCs w:val="28"/>
        </w:rPr>
      </w:pPr>
      <w:r w:rsidRPr="00673E84">
        <w:rPr>
          <w:color w:val="000000" w:themeColor="text1"/>
          <w:szCs w:val="28"/>
        </w:rPr>
        <w:t>ПОСТАНОВЛЯЮ:</w:t>
      </w:r>
    </w:p>
    <w:p w14:paraId="6AE12C89" w14:textId="5365C067" w:rsidR="00E75FEE" w:rsidRPr="00673E84" w:rsidRDefault="00E75FEE" w:rsidP="00A94321">
      <w:pPr>
        <w:numPr>
          <w:ilvl w:val="0"/>
          <w:numId w:val="39"/>
        </w:numPr>
        <w:shd w:val="clear" w:color="auto" w:fill="FFFFFF"/>
        <w:ind w:left="0" w:firstLine="709"/>
        <w:rPr>
          <w:color w:val="000000" w:themeColor="text1"/>
          <w:szCs w:val="28"/>
        </w:rPr>
      </w:pPr>
      <w:r w:rsidRPr="00673E84">
        <w:rPr>
          <w:bCs/>
          <w:color w:val="000000" w:themeColor="text1"/>
          <w:szCs w:val="28"/>
        </w:rPr>
        <w:t>Утвердить прилагаемую Программу развития малого и среднего предпринимательства на территории рабочего поселка Мошково Мошковского района Новосибирской области на 202</w:t>
      </w:r>
      <w:r w:rsidR="00A94321">
        <w:rPr>
          <w:bCs/>
          <w:color w:val="000000" w:themeColor="text1"/>
          <w:szCs w:val="28"/>
        </w:rPr>
        <w:t>4</w:t>
      </w:r>
      <w:r w:rsidRPr="00673E84">
        <w:rPr>
          <w:bCs/>
          <w:color w:val="000000" w:themeColor="text1"/>
          <w:szCs w:val="28"/>
        </w:rPr>
        <w:t>-202</w:t>
      </w:r>
      <w:r w:rsidR="00A94321">
        <w:rPr>
          <w:bCs/>
          <w:color w:val="000000" w:themeColor="text1"/>
          <w:szCs w:val="28"/>
        </w:rPr>
        <w:t>6</w:t>
      </w:r>
      <w:r w:rsidRPr="00673E84">
        <w:rPr>
          <w:bCs/>
          <w:color w:val="000000" w:themeColor="text1"/>
          <w:szCs w:val="28"/>
        </w:rPr>
        <w:t xml:space="preserve"> годы.</w:t>
      </w:r>
    </w:p>
    <w:p w14:paraId="5B76725D" w14:textId="1DC9E42A" w:rsidR="00E75FEE" w:rsidRDefault="00E75FEE" w:rsidP="00A94321">
      <w:pPr>
        <w:numPr>
          <w:ilvl w:val="0"/>
          <w:numId w:val="39"/>
        </w:numPr>
        <w:shd w:val="clear" w:color="auto" w:fill="FFFFFF"/>
        <w:ind w:left="0" w:firstLine="709"/>
        <w:rPr>
          <w:color w:val="000000" w:themeColor="text1"/>
          <w:szCs w:val="28"/>
        </w:rPr>
      </w:pPr>
      <w:r w:rsidRPr="00673E84">
        <w:rPr>
          <w:color w:val="000000" w:themeColor="text1"/>
          <w:szCs w:val="28"/>
        </w:rPr>
        <w:t>Опубликовать данное Постановление в периодическом печатном издании органа местного самоуправления рабочего поселка Мошково Мошковского</w:t>
      </w:r>
      <w:r w:rsidR="00A94321">
        <w:rPr>
          <w:color w:val="000000" w:themeColor="text1"/>
          <w:szCs w:val="28"/>
        </w:rPr>
        <w:t xml:space="preserve"> </w:t>
      </w:r>
      <w:r w:rsidRPr="00673E84">
        <w:rPr>
          <w:color w:val="000000" w:themeColor="text1"/>
          <w:szCs w:val="28"/>
        </w:rPr>
        <w:t>района Новосибирской области «Вестник рабочего поселка Мошково» и на сайте администрации рабочего поселка Мошково Мошковского района в интерактивной сети «Интернет».</w:t>
      </w:r>
    </w:p>
    <w:p w14:paraId="6542D547" w14:textId="59279843" w:rsidR="00A94321" w:rsidRPr="00673E84" w:rsidRDefault="00A94321" w:rsidP="00A94321">
      <w:pPr>
        <w:numPr>
          <w:ilvl w:val="0"/>
          <w:numId w:val="39"/>
        </w:numPr>
        <w:shd w:val="clear" w:color="auto" w:fill="FFFFFF"/>
        <w:ind w:lef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Контроль за исполнением настоящего постановления возложить на ведущего эксперта-юриста администрации рабочего поселка Мошково Мошковского района Новосибирской области.</w:t>
      </w:r>
    </w:p>
    <w:p w14:paraId="6A0E3785" w14:textId="77777777" w:rsidR="00F07118" w:rsidRPr="00673E84" w:rsidRDefault="00F07118" w:rsidP="00A94321">
      <w:pPr>
        <w:shd w:val="clear" w:color="auto" w:fill="FFFFFF"/>
        <w:spacing w:line="276" w:lineRule="auto"/>
        <w:ind w:firstLine="0"/>
        <w:rPr>
          <w:color w:val="000000" w:themeColor="text1"/>
          <w:szCs w:val="28"/>
        </w:rPr>
      </w:pPr>
    </w:p>
    <w:p w14:paraId="0DA18B58" w14:textId="096B56E9" w:rsidR="00A94321" w:rsidRDefault="00A94321" w:rsidP="00D442A8">
      <w:pPr>
        <w:shd w:val="clear" w:color="auto" w:fill="FFFFFF"/>
        <w:spacing w:line="276" w:lineRule="auto"/>
        <w:ind w:firstLine="0"/>
        <w:rPr>
          <w:color w:val="000000" w:themeColor="text1"/>
          <w:szCs w:val="28"/>
        </w:rPr>
      </w:pPr>
    </w:p>
    <w:p w14:paraId="21C5B7D1" w14:textId="77777777" w:rsidR="0079193A" w:rsidRPr="00673E84" w:rsidRDefault="0079193A" w:rsidP="00D442A8">
      <w:pPr>
        <w:shd w:val="clear" w:color="auto" w:fill="FFFFFF"/>
        <w:spacing w:line="276" w:lineRule="auto"/>
        <w:ind w:firstLine="0"/>
        <w:rPr>
          <w:color w:val="000000" w:themeColor="text1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:rsidRPr="00673E84" w14:paraId="1E37E989" w14:textId="77777777" w:rsidTr="0079193A">
        <w:trPr>
          <w:trHeight w:val="920"/>
        </w:trPr>
        <w:tc>
          <w:tcPr>
            <w:tcW w:w="4926" w:type="dxa"/>
            <w:vAlign w:val="bottom"/>
          </w:tcPr>
          <w:p w14:paraId="39298845" w14:textId="77777777" w:rsidR="0048256E" w:rsidRPr="00673E84" w:rsidRDefault="00EA5B0E" w:rsidP="00EA5B0E">
            <w:pPr>
              <w:ind w:firstLine="0"/>
              <w:jc w:val="left"/>
              <w:rPr>
                <w:color w:val="000000" w:themeColor="text1"/>
              </w:rPr>
            </w:pPr>
            <w:r w:rsidRPr="00673E84">
              <w:rPr>
                <w:color w:val="000000" w:themeColor="text1"/>
              </w:rPr>
              <w:t xml:space="preserve">Глава </w:t>
            </w:r>
            <w:r w:rsidR="0048256E" w:rsidRPr="00673E84">
              <w:rPr>
                <w:color w:val="000000" w:themeColor="text1"/>
              </w:rPr>
              <w:t>рабочего поселка Мошково</w:t>
            </w:r>
          </w:p>
          <w:p w14:paraId="095D9384" w14:textId="77777777" w:rsidR="00EA5B0E" w:rsidRPr="00673E84" w:rsidRDefault="00EA5B0E" w:rsidP="00EA5B0E">
            <w:pPr>
              <w:ind w:firstLine="0"/>
              <w:jc w:val="left"/>
              <w:rPr>
                <w:color w:val="000000" w:themeColor="text1"/>
              </w:rPr>
            </w:pPr>
            <w:r w:rsidRPr="00673E84">
              <w:rPr>
                <w:color w:val="000000" w:themeColor="text1"/>
              </w:rPr>
              <w:t>Мошковского района</w:t>
            </w:r>
          </w:p>
          <w:p w14:paraId="65F0D743" w14:textId="77777777" w:rsidR="0048256E" w:rsidRPr="00673E84" w:rsidRDefault="0048256E" w:rsidP="00EA5B0E">
            <w:pPr>
              <w:ind w:firstLine="0"/>
              <w:jc w:val="left"/>
              <w:rPr>
                <w:color w:val="000000" w:themeColor="text1"/>
              </w:rPr>
            </w:pPr>
            <w:r w:rsidRPr="00673E84">
              <w:rPr>
                <w:color w:val="000000" w:themeColor="text1"/>
              </w:rP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637F1AE7" w14:textId="77777777" w:rsidR="00EA5B0E" w:rsidRPr="00673E84" w:rsidRDefault="0048256E" w:rsidP="00EA5B0E">
            <w:pPr>
              <w:ind w:firstLine="0"/>
              <w:jc w:val="right"/>
              <w:rPr>
                <w:color w:val="000000" w:themeColor="text1"/>
              </w:rPr>
            </w:pPr>
            <w:r w:rsidRPr="00673E84">
              <w:rPr>
                <w:color w:val="000000" w:themeColor="text1"/>
              </w:rPr>
              <w:t>Д.М. Луференко</w:t>
            </w:r>
          </w:p>
        </w:tc>
      </w:tr>
    </w:tbl>
    <w:p w14:paraId="6206E989" w14:textId="4699BD57" w:rsidR="002E3CB0" w:rsidRDefault="002E3CB0" w:rsidP="003310AF">
      <w:pPr>
        <w:ind w:firstLine="0"/>
        <w:rPr>
          <w:color w:val="000000" w:themeColor="text1"/>
        </w:rPr>
      </w:pPr>
    </w:p>
    <w:p w14:paraId="13018E19" w14:textId="3DB5003E" w:rsidR="00440BC8" w:rsidRDefault="00440BC8" w:rsidP="003310AF">
      <w:pPr>
        <w:ind w:firstLine="0"/>
        <w:rPr>
          <w:color w:val="000000" w:themeColor="text1"/>
        </w:rPr>
      </w:pPr>
    </w:p>
    <w:p w14:paraId="63D715F9" w14:textId="4D72EE49" w:rsidR="00440BC8" w:rsidRDefault="00440BC8" w:rsidP="003310AF">
      <w:pPr>
        <w:ind w:firstLine="0"/>
        <w:rPr>
          <w:color w:val="000000" w:themeColor="text1"/>
        </w:rPr>
      </w:pPr>
    </w:p>
    <w:p w14:paraId="4D2C57E3" w14:textId="77777777" w:rsidR="00440BC8" w:rsidRDefault="00440BC8" w:rsidP="003310AF">
      <w:pPr>
        <w:ind w:firstLine="0"/>
        <w:rPr>
          <w:color w:val="000000" w:themeColor="text1"/>
        </w:rPr>
      </w:pPr>
    </w:p>
    <w:p w14:paraId="5EB343F8" w14:textId="5DB9DB4C" w:rsidR="00A94321" w:rsidRDefault="00A94321" w:rsidP="003310AF">
      <w:pPr>
        <w:ind w:firstLine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Лебедев Вячеслав Николаевич</w:t>
      </w:r>
    </w:p>
    <w:p w14:paraId="3E1ECDA6" w14:textId="0006A684" w:rsidR="00A94321" w:rsidRPr="00A94321" w:rsidRDefault="00A94321" w:rsidP="003310AF">
      <w:pPr>
        <w:ind w:firstLine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8-383-48-21-702</w:t>
      </w:r>
    </w:p>
    <w:p w14:paraId="3E3A1286" w14:textId="2B1B766E" w:rsidR="00F07118" w:rsidRDefault="00F07118" w:rsidP="003310AF">
      <w:pPr>
        <w:ind w:firstLine="0"/>
        <w:rPr>
          <w:color w:val="000000" w:themeColor="text1"/>
          <w:sz w:val="20"/>
        </w:rPr>
      </w:pPr>
    </w:p>
    <w:p w14:paraId="579B2975" w14:textId="77777777" w:rsidR="00A94321" w:rsidRPr="00673E84" w:rsidRDefault="00A94321" w:rsidP="003310AF">
      <w:pPr>
        <w:ind w:firstLine="0"/>
        <w:rPr>
          <w:color w:val="000000" w:themeColor="text1"/>
          <w:sz w:val="20"/>
        </w:rPr>
      </w:pPr>
    </w:p>
    <w:p w14:paraId="54E56BC8" w14:textId="4D9C097F" w:rsidR="00E75FEE" w:rsidRPr="00673E84" w:rsidRDefault="00E75FEE" w:rsidP="00E75FEE">
      <w:pPr>
        <w:shd w:val="clear" w:color="auto" w:fill="FFFFFF"/>
        <w:jc w:val="right"/>
        <w:rPr>
          <w:bCs/>
          <w:color w:val="000000" w:themeColor="text1"/>
          <w:szCs w:val="28"/>
        </w:rPr>
      </w:pPr>
      <w:r w:rsidRPr="00673E84">
        <w:rPr>
          <w:bCs/>
          <w:color w:val="000000" w:themeColor="text1"/>
          <w:szCs w:val="28"/>
        </w:rPr>
        <w:t>У</w:t>
      </w:r>
      <w:r w:rsidR="00A94321">
        <w:rPr>
          <w:bCs/>
          <w:color w:val="000000" w:themeColor="text1"/>
          <w:szCs w:val="28"/>
        </w:rPr>
        <w:t>тверждено</w:t>
      </w:r>
    </w:p>
    <w:p w14:paraId="0064ADFA" w14:textId="0B382C47" w:rsidR="00E75FEE" w:rsidRPr="00673E84" w:rsidRDefault="00A94321" w:rsidP="00E75FEE">
      <w:pPr>
        <w:shd w:val="clear" w:color="auto" w:fill="FFFFFF"/>
        <w:jc w:val="right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п</w:t>
      </w:r>
      <w:r w:rsidR="00E75FEE" w:rsidRPr="00673E84">
        <w:rPr>
          <w:bCs/>
          <w:color w:val="000000" w:themeColor="text1"/>
          <w:szCs w:val="28"/>
        </w:rPr>
        <w:t xml:space="preserve">остановлением администрации  </w:t>
      </w:r>
    </w:p>
    <w:p w14:paraId="31730CE3" w14:textId="77777777" w:rsidR="00E75FEE" w:rsidRPr="00673E84" w:rsidRDefault="00E75FEE" w:rsidP="00E75FEE">
      <w:pPr>
        <w:jc w:val="right"/>
        <w:rPr>
          <w:color w:val="000000" w:themeColor="text1"/>
          <w:szCs w:val="28"/>
        </w:rPr>
      </w:pPr>
      <w:r w:rsidRPr="00673E84">
        <w:rPr>
          <w:color w:val="000000" w:themeColor="text1"/>
          <w:szCs w:val="28"/>
        </w:rPr>
        <w:t xml:space="preserve">рабочего поселка Мошково                                                      </w:t>
      </w:r>
    </w:p>
    <w:p w14:paraId="25C23BBB" w14:textId="77777777" w:rsidR="00E75FEE" w:rsidRPr="00673E84" w:rsidRDefault="00E75FEE" w:rsidP="00E75FEE">
      <w:pPr>
        <w:jc w:val="right"/>
        <w:rPr>
          <w:color w:val="000000" w:themeColor="text1"/>
          <w:szCs w:val="28"/>
        </w:rPr>
      </w:pPr>
      <w:r w:rsidRPr="00673E84">
        <w:rPr>
          <w:color w:val="000000" w:themeColor="text1"/>
          <w:szCs w:val="28"/>
        </w:rPr>
        <w:t>Мошковского района</w:t>
      </w:r>
    </w:p>
    <w:p w14:paraId="277A3FF0" w14:textId="77777777" w:rsidR="00E75FEE" w:rsidRPr="00673E84" w:rsidRDefault="00E75FEE" w:rsidP="00E75FEE">
      <w:pPr>
        <w:jc w:val="right"/>
        <w:rPr>
          <w:color w:val="000000" w:themeColor="text1"/>
          <w:szCs w:val="28"/>
        </w:rPr>
      </w:pPr>
      <w:r w:rsidRPr="00673E84">
        <w:rPr>
          <w:color w:val="000000" w:themeColor="text1"/>
          <w:szCs w:val="28"/>
        </w:rPr>
        <w:t xml:space="preserve"> Новосибирской области </w:t>
      </w:r>
    </w:p>
    <w:p w14:paraId="17F3AD36" w14:textId="71BB0E7E" w:rsidR="00E75FEE" w:rsidRPr="00673E84" w:rsidRDefault="00E75FEE" w:rsidP="00E75FEE">
      <w:pPr>
        <w:jc w:val="right"/>
        <w:rPr>
          <w:bCs/>
          <w:color w:val="000000" w:themeColor="text1"/>
          <w:szCs w:val="28"/>
        </w:rPr>
      </w:pPr>
      <w:r w:rsidRPr="00673E84">
        <w:rPr>
          <w:color w:val="000000" w:themeColor="text1"/>
          <w:szCs w:val="28"/>
          <w:lang w:eastAsia="x-none"/>
        </w:rPr>
        <w:t xml:space="preserve">от </w:t>
      </w:r>
      <w:r w:rsidR="00D77F1D">
        <w:rPr>
          <w:color w:val="000000" w:themeColor="text1"/>
          <w:szCs w:val="28"/>
          <w:lang w:eastAsia="x-none"/>
        </w:rPr>
        <w:t>08</w:t>
      </w:r>
      <w:r w:rsidRPr="00673E84">
        <w:rPr>
          <w:color w:val="000000" w:themeColor="text1"/>
          <w:szCs w:val="28"/>
          <w:lang w:eastAsia="x-none"/>
        </w:rPr>
        <w:t>.</w:t>
      </w:r>
      <w:r w:rsidR="00D77F1D">
        <w:rPr>
          <w:color w:val="000000" w:themeColor="text1"/>
          <w:szCs w:val="28"/>
          <w:lang w:eastAsia="x-none"/>
        </w:rPr>
        <w:t>12</w:t>
      </w:r>
      <w:r w:rsidRPr="00673E84">
        <w:rPr>
          <w:color w:val="000000" w:themeColor="text1"/>
          <w:szCs w:val="28"/>
          <w:lang w:eastAsia="x-none"/>
        </w:rPr>
        <w:t>.202</w:t>
      </w:r>
      <w:r w:rsidR="00D77F1D">
        <w:rPr>
          <w:color w:val="000000" w:themeColor="text1"/>
          <w:szCs w:val="28"/>
          <w:lang w:eastAsia="x-none"/>
        </w:rPr>
        <w:t>3</w:t>
      </w:r>
      <w:r w:rsidRPr="00673E84">
        <w:rPr>
          <w:color w:val="000000" w:themeColor="text1"/>
          <w:szCs w:val="28"/>
          <w:lang w:eastAsia="x-none"/>
        </w:rPr>
        <w:t xml:space="preserve"> №</w:t>
      </w:r>
      <w:r w:rsidR="00D77F1D">
        <w:rPr>
          <w:color w:val="000000" w:themeColor="text1"/>
          <w:szCs w:val="28"/>
          <w:lang w:eastAsia="x-none"/>
        </w:rPr>
        <w:t>42-нп</w:t>
      </w:r>
      <w:r w:rsidRPr="00673E84">
        <w:rPr>
          <w:color w:val="000000" w:themeColor="text1"/>
          <w:szCs w:val="28"/>
        </w:rPr>
        <w:t xml:space="preserve">                                      </w:t>
      </w:r>
    </w:p>
    <w:p w14:paraId="7A48ADFB" w14:textId="77777777" w:rsidR="00E75FEE" w:rsidRPr="00673E84" w:rsidRDefault="00E75FEE" w:rsidP="00E75FEE">
      <w:pPr>
        <w:shd w:val="clear" w:color="auto" w:fill="FFFFFF"/>
        <w:jc w:val="center"/>
        <w:rPr>
          <w:b/>
          <w:bCs/>
          <w:color w:val="000000" w:themeColor="text1"/>
          <w:sz w:val="40"/>
        </w:rPr>
      </w:pPr>
    </w:p>
    <w:p w14:paraId="51476D52" w14:textId="10CD112A" w:rsidR="00E75FEE" w:rsidRPr="00D77F1D" w:rsidRDefault="00E75FEE" w:rsidP="00E75FEE">
      <w:pPr>
        <w:shd w:val="clear" w:color="auto" w:fill="FFFFFF"/>
        <w:jc w:val="center"/>
        <w:rPr>
          <w:color w:val="000000" w:themeColor="text1"/>
          <w:szCs w:val="28"/>
        </w:rPr>
      </w:pPr>
      <w:r w:rsidRPr="00D77F1D">
        <w:rPr>
          <w:color w:val="000000" w:themeColor="text1"/>
          <w:szCs w:val="28"/>
        </w:rPr>
        <w:t>Программа развития малого и среднего предпринимательства                       на территории рабочего поселка Мошково Мошковского района Новосибирской области на 202</w:t>
      </w:r>
      <w:r w:rsidR="00D77F1D" w:rsidRPr="00D77F1D">
        <w:rPr>
          <w:color w:val="000000" w:themeColor="text1"/>
          <w:szCs w:val="28"/>
        </w:rPr>
        <w:t>4</w:t>
      </w:r>
      <w:r w:rsidRPr="00D77F1D">
        <w:rPr>
          <w:color w:val="000000" w:themeColor="text1"/>
          <w:szCs w:val="28"/>
        </w:rPr>
        <w:t>-202</w:t>
      </w:r>
      <w:r w:rsidR="00D77F1D" w:rsidRPr="00D77F1D">
        <w:rPr>
          <w:color w:val="000000" w:themeColor="text1"/>
          <w:szCs w:val="28"/>
        </w:rPr>
        <w:t>6</w:t>
      </w:r>
      <w:r w:rsidRPr="00D77F1D">
        <w:rPr>
          <w:color w:val="000000" w:themeColor="text1"/>
          <w:szCs w:val="28"/>
        </w:rPr>
        <w:t xml:space="preserve"> годы</w:t>
      </w:r>
    </w:p>
    <w:p w14:paraId="3C39B56F" w14:textId="77777777" w:rsidR="00E75FEE" w:rsidRPr="00D77F1D" w:rsidRDefault="00E75FEE" w:rsidP="00E75FEE">
      <w:pPr>
        <w:shd w:val="clear" w:color="auto" w:fill="FFFFFF"/>
        <w:jc w:val="center"/>
        <w:rPr>
          <w:color w:val="000000" w:themeColor="text1"/>
          <w:szCs w:val="28"/>
        </w:rPr>
      </w:pPr>
    </w:p>
    <w:p w14:paraId="0CF24A94" w14:textId="77777777" w:rsidR="00E75FEE" w:rsidRPr="00D77F1D" w:rsidRDefault="00E75FEE" w:rsidP="00E75FEE">
      <w:pPr>
        <w:shd w:val="clear" w:color="auto" w:fill="FFFFFF"/>
        <w:jc w:val="center"/>
        <w:rPr>
          <w:color w:val="000000" w:themeColor="text1"/>
          <w:szCs w:val="24"/>
        </w:rPr>
      </w:pPr>
      <w:proofErr w:type="spellStart"/>
      <w:r w:rsidRPr="00D77F1D">
        <w:rPr>
          <w:color w:val="000000" w:themeColor="text1"/>
          <w:szCs w:val="24"/>
          <w:lang w:val="en-US"/>
        </w:rPr>
        <w:t>Паспорт</w:t>
      </w:r>
      <w:proofErr w:type="spellEnd"/>
      <w:r w:rsidRPr="00D77F1D">
        <w:rPr>
          <w:color w:val="000000" w:themeColor="text1"/>
          <w:szCs w:val="24"/>
          <w:lang w:val="en-US"/>
        </w:rPr>
        <w:t xml:space="preserve"> </w:t>
      </w:r>
      <w:proofErr w:type="spellStart"/>
      <w:r w:rsidRPr="00D77F1D">
        <w:rPr>
          <w:color w:val="000000" w:themeColor="text1"/>
          <w:szCs w:val="24"/>
          <w:lang w:val="en-US"/>
        </w:rPr>
        <w:t>программы</w:t>
      </w:r>
      <w:proofErr w:type="spellEnd"/>
    </w:p>
    <w:p w14:paraId="4623CEC8" w14:textId="77777777" w:rsidR="00E75FEE" w:rsidRPr="00673E84" w:rsidRDefault="00E75FEE" w:rsidP="00E75FEE">
      <w:pPr>
        <w:shd w:val="clear" w:color="auto" w:fill="FFFFFF"/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5909"/>
      </w:tblGrid>
      <w:tr w:rsidR="00673E84" w:rsidRPr="00673E84" w14:paraId="756ABB09" w14:textId="77777777" w:rsidTr="004408C3"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6C09F47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3E84">
              <w:rPr>
                <w:color w:val="000000" w:themeColor="text1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73E8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E84">
              <w:rPr>
                <w:color w:val="000000" w:themeColor="text1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AB51B8" w14:textId="475E1CAB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color w:val="000000" w:themeColor="text1"/>
                <w:sz w:val="24"/>
                <w:szCs w:val="24"/>
              </w:rPr>
              <w:t>Программа развития малого и среднего предпринимательства на территории рабочего поселка Мошково Мошковского района Новосибирской области на 202</w:t>
            </w:r>
            <w:r w:rsidR="00D77F1D">
              <w:rPr>
                <w:color w:val="000000" w:themeColor="text1"/>
                <w:sz w:val="24"/>
                <w:szCs w:val="24"/>
              </w:rPr>
              <w:t>4</w:t>
            </w:r>
            <w:r w:rsidRPr="00673E84">
              <w:rPr>
                <w:color w:val="000000" w:themeColor="text1"/>
                <w:sz w:val="24"/>
                <w:szCs w:val="24"/>
              </w:rPr>
              <w:t>-202</w:t>
            </w:r>
            <w:r w:rsidR="00D77F1D">
              <w:rPr>
                <w:color w:val="000000" w:themeColor="text1"/>
                <w:sz w:val="24"/>
                <w:szCs w:val="24"/>
              </w:rPr>
              <w:t>6</w:t>
            </w:r>
            <w:r w:rsidRPr="00673E84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73E84">
              <w:rPr>
                <w:color w:val="000000" w:themeColor="text1"/>
                <w:sz w:val="24"/>
                <w:szCs w:val="24"/>
              </w:rPr>
              <w:t>годы</w:t>
            </w:r>
          </w:p>
        </w:tc>
      </w:tr>
      <w:tr w:rsidR="00673E84" w:rsidRPr="00673E84" w14:paraId="46D3C38A" w14:textId="77777777" w:rsidTr="004408C3">
        <w:tc>
          <w:tcPr>
            <w:tcW w:w="37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F817D13" w14:textId="65008194" w:rsidR="00E75FEE" w:rsidRPr="00673E84" w:rsidRDefault="00A94321" w:rsidP="00A94321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</w:t>
            </w:r>
            <w:proofErr w:type="spellStart"/>
            <w:r w:rsidR="00E75FEE" w:rsidRPr="00673E84">
              <w:rPr>
                <w:color w:val="000000" w:themeColor="text1"/>
                <w:sz w:val="24"/>
                <w:szCs w:val="24"/>
                <w:lang w:val="en-US"/>
              </w:rPr>
              <w:t>оординатор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75FEE" w:rsidRPr="00673E84">
              <w:rPr>
                <w:color w:val="000000" w:themeColor="text1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5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5A7F0F4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color w:val="000000" w:themeColor="text1"/>
                <w:sz w:val="24"/>
                <w:szCs w:val="24"/>
              </w:rPr>
              <w:t>Администрация рабочего поселка Мошково Мошковского района Новосибирской области</w:t>
            </w:r>
          </w:p>
        </w:tc>
      </w:tr>
      <w:tr w:rsidR="00673E84" w:rsidRPr="00673E84" w14:paraId="1E027103" w14:textId="77777777" w:rsidTr="004408C3">
        <w:tc>
          <w:tcPr>
            <w:tcW w:w="37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5016B8F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3E84">
              <w:rPr>
                <w:color w:val="000000" w:themeColor="text1"/>
                <w:sz w:val="24"/>
                <w:szCs w:val="24"/>
                <w:lang w:val="en-US"/>
              </w:rPr>
              <w:t>Заказчики</w:t>
            </w:r>
            <w:proofErr w:type="spellEnd"/>
            <w:r w:rsidRPr="00673E8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E84">
              <w:rPr>
                <w:color w:val="000000" w:themeColor="text1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5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883266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color w:val="000000" w:themeColor="text1"/>
                <w:sz w:val="24"/>
                <w:szCs w:val="24"/>
              </w:rPr>
              <w:t>Администрация рабочего поселка Мошково Мошковского района Новосибирской области</w:t>
            </w:r>
          </w:p>
        </w:tc>
      </w:tr>
      <w:tr w:rsidR="00673E84" w:rsidRPr="00673E84" w14:paraId="0AB9A5CF" w14:textId="77777777" w:rsidTr="004408C3">
        <w:tc>
          <w:tcPr>
            <w:tcW w:w="37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EB64087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3E84">
              <w:rPr>
                <w:color w:val="000000" w:themeColor="text1"/>
                <w:sz w:val="24"/>
                <w:szCs w:val="24"/>
                <w:lang w:val="en-US"/>
              </w:rPr>
              <w:t>Разработчики</w:t>
            </w:r>
            <w:proofErr w:type="spellEnd"/>
            <w:r w:rsidRPr="00673E8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E84">
              <w:rPr>
                <w:color w:val="000000" w:themeColor="text1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5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D65CFA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color w:val="000000" w:themeColor="text1"/>
                <w:sz w:val="24"/>
                <w:szCs w:val="24"/>
              </w:rPr>
              <w:t>Администрация рабочего поселка Мошково Мошковского района Новосибирской области</w:t>
            </w:r>
          </w:p>
        </w:tc>
      </w:tr>
      <w:tr w:rsidR="00673E84" w:rsidRPr="00673E84" w14:paraId="4BC8718F" w14:textId="77777777" w:rsidTr="004408C3">
        <w:tc>
          <w:tcPr>
            <w:tcW w:w="37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F1AB884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3E84">
              <w:rPr>
                <w:color w:val="000000" w:themeColor="text1"/>
                <w:sz w:val="24"/>
                <w:szCs w:val="24"/>
                <w:lang w:val="en-US"/>
              </w:rPr>
              <w:t>Цели</w:t>
            </w:r>
            <w:proofErr w:type="spellEnd"/>
            <w:r w:rsidRPr="00673E84">
              <w:rPr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73E84">
              <w:rPr>
                <w:color w:val="000000" w:themeColor="text1"/>
                <w:sz w:val="24"/>
                <w:szCs w:val="24"/>
                <w:lang w:val="en-US"/>
              </w:rPr>
              <w:t>задачи</w:t>
            </w:r>
            <w:proofErr w:type="spellEnd"/>
            <w:r w:rsidRPr="00673E8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E84">
              <w:rPr>
                <w:color w:val="000000" w:themeColor="text1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5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2549EB" w14:textId="77777777" w:rsidR="00E75FEE" w:rsidRPr="00673E84" w:rsidRDefault="00E62B13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color w:val="000000" w:themeColor="text1"/>
                <w:sz w:val="24"/>
                <w:szCs w:val="24"/>
              </w:rPr>
              <w:t>-</w:t>
            </w:r>
            <w:r w:rsidR="00E75FEE" w:rsidRPr="00673E84">
              <w:rPr>
                <w:color w:val="000000" w:themeColor="text1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 рабочего поселка Мошково;</w:t>
            </w:r>
          </w:p>
          <w:p w14:paraId="2491650F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color w:val="000000" w:themeColor="text1"/>
                <w:sz w:val="24"/>
                <w:szCs w:val="24"/>
              </w:rPr>
              <w:t>- обеспечение благоприятных условий для развития субъектов малого и среднего предпринимательства;</w:t>
            </w:r>
          </w:p>
          <w:p w14:paraId="78DEBC20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color w:val="000000" w:themeColor="text1"/>
                <w:sz w:val="24"/>
                <w:szCs w:val="24"/>
              </w:rPr>
              <w:t>обеспечение конкурентоспособности субъектов малого и среднего предпринимательства;</w:t>
            </w:r>
          </w:p>
          <w:p w14:paraId="13E40300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color w:val="000000" w:themeColor="text1"/>
                <w:sz w:val="24"/>
                <w:szCs w:val="24"/>
              </w:rPr>
              <w:t>- увеличение количества субъектов малого и среднего предпринимательства;</w:t>
            </w:r>
          </w:p>
          <w:p w14:paraId="2D53D5B7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color w:val="000000" w:themeColor="text1"/>
                <w:sz w:val="24"/>
                <w:szCs w:val="24"/>
              </w:rPr>
              <w:t>- обеспечение занятости населения и развитие самозанятости;</w:t>
            </w:r>
          </w:p>
          <w:p w14:paraId="043AA899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color w:val="000000" w:themeColor="text1"/>
                <w:sz w:val="24"/>
                <w:szCs w:val="24"/>
              </w:rPr>
              <w:t>- увеличение уплаченных субъектами малого и среднего предпринимательства налогов в бюджет сельсовета.</w:t>
            </w:r>
          </w:p>
          <w:p w14:paraId="5962A443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color w:val="000000" w:themeColor="text1"/>
                <w:sz w:val="24"/>
                <w:szCs w:val="24"/>
              </w:rPr>
              <w:t>Для достижения поставленных целей должны быть решены следующие задачи:</w:t>
            </w:r>
          </w:p>
          <w:p w14:paraId="38447E66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color w:val="000000" w:themeColor="text1"/>
                <w:sz w:val="24"/>
                <w:szCs w:val="24"/>
              </w:rPr>
              <w:t>- совершенствование</w:t>
            </w:r>
            <w:r w:rsidRPr="00673E84">
              <w:rPr>
                <w:color w:val="000000" w:themeColor="text1"/>
                <w:sz w:val="24"/>
                <w:szCs w:val="24"/>
                <w:lang w:val="en-US"/>
              </w:rPr>
              <w:t> </w:t>
            </w:r>
            <w:r w:rsidRPr="00673E84">
              <w:rPr>
                <w:color w:val="000000" w:themeColor="text1"/>
                <w:sz w:val="24"/>
                <w:szCs w:val="24"/>
              </w:rPr>
              <w:t>систем налогообложения малого и среднего предпринимательства;</w:t>
            </w:r>
          </w:p>
          <w:p w14:paraId="36B1E3A6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color w:val="000000" w:themeColor="text1"/>
                <w:sz w:val="24"/>
                <w:szCs w:val="24"/>
              </w:rPr>
              <w:t>- развитие системы финансово-кредитной поддержки малого и среднего предпринимательства;</w:t>
            </w:r>
          </w:p>
          <w:p w14:paraId="617733EA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color w:val="000000" w:themeColor="text1"/>
                <w:sz w:val="24"/>
                <w:szCs w:val="24"/>
              </w:rPr>
              <w:t>- совершенствование механизмов использования муниципального недвижимого имущества для развития малого и среднего предпринимательства;</w:t>
            </w:r>
          </w:p>
          <w:p w14:paraId="350F8554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color w:val="000000" w:themeColor="text1"/>
                <w:sz w:val="24"/>
                <w:szCs w:val="24"/>
              </w:rPr>
              <w:t>- развитие инфраструктуры поддержки малого и среднего предпринимательства;</w:t>
            </w:r>
          </w:p>
          <w:p w14:paraId="2F7AC1E1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color w:val="000000" w:themeColor="text1"/>
                <w:sz w:val="24"/>
                <w:szCs w:val="24"/>
              </w:rPr>
              <w:lastRenderedPageBreak/>
              <w:t>- развитие системы информационной поддержки субъектов малого и среднего предпринимательства, пропаганда и популяризация предпринимательской деятельности;</w:t>
            </w:r>
          </w:p>
          <w:p w14:paraId="136CB0D4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color w:val="000000" w:themeColor="text1"/>
                <w:sz w:val="24"/>
                <w:szCs w:val="24"/>
              </w:rPr>
              <w:t>- поддержка субъектов малого и среднего предпринимательства в области подготовки, переподготовки и повышения квалификации</w:t>
            </w:r>
          </w:p>
        </w:tc>
      </w:tr>
      <w:tr w:rsidR="00673E84" w:rsidRPr="00673E84" w14:paraId="79A59E98" w14:textId="77777777" w:rsidTr="004408C3">
        <w:tc>
          <w:tcPr>
            <w:tcW w:w="37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3B94BCC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3E84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Сроки</w:t>
            </w:r>
            <w:proofErr w:type="spellEnd"/>
            <w:r w:rsidRPr="00673E8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E84">
              <w:rPr>
                <w:color w:val="000000" w:themeColor="text1"/>
                <w:sz w:val="24"/>
                <w:szCs w:val="24"/>
                <w:lang w:val="en-US"/>
              </w:rPr>
              <w:t>реализации</w:t>
            </w:r>
            <w:proofErr w:type="spellEnd"/>
            <w:r w:rsidRPr="00673E8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E84">
              <w:rPr>
                <w:color w:val="000000" w:themeColor="text1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5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9DAA93" w14:textId="25D5E7C4" w:rsidR="00E75FEE" w:rsidRPr="00D77F1D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color w:val="000000" w:themeColor="text1"/>
                <w:sz w:val="24"/>
                <w:szCs w:val="24"/>
                <w:lang w:val="en-US"/>
              </w:rPr>
              <w:t>202</w:t>
            </w:r>
            <w:r w:rsidR="00D77F1D">
              <w:rPr>
                <w:color w:val="000000" w:themeColor="text1"/>
                <w:sz w:val="24"/>
                <w:szCs w:val="24"/>
              </w:rPr>
              <w:t>4</w:t>
            </w:r>
            <w:r w:rsidRPr="00673E84">
              <w:rPr>
                <w:color w:val="000000" w:themeColor="text1"/>
                <w:sz w:val="24"/>
                <w:szCs w:val="24"/>
                <w:lang w:val="en-US"/>
              </w:rPr>
              <w:t>-20</w:t>
            </w:r>
            <w:r w:rsidRPr="00673E84">
              <w:rPr>
                <w:color w:val="000000" w:themeColor="text1"/>
                <w:sz w:val="24"/>
                <w:szCs w:val="24"/>
              </w:rPr>
              <w:t>2</w:t>
            </w:r>
            <w:r w:rsidR="00D77F1D">
              <w:rPr>
                <w:color w:val="000000" w:themeColor="text1"/>
                <w:sz w:val="24"/>
                <w:szCs w:val="24"/>
              </w:rPr>
              <w:t>6</w:t>
            </w:r>
            <w:r w:rsidRPr="00673E84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E84">
              <w:rPr>
                <w:color w:val="000000" w:themeColor="text1"/>
                <w:sz w:val="24"/>
                <w:szCs w:val="24"/>
                <w:lang w:val="en-US"/>
              </w:rPr>
              <w:t>год</w:t>
            </w:r>
            <w:proofErr w:type="spellEnd"/>
            <w:r w:rsidR="00D77F1D">
              <w:rPr>
                <w:color w:val="000000" w:themeColor="text1"/>
                <w:sz w:val="24"/>
                <w:szCs w:val="24"/>
              </w:rPr>
              <w:t>а</w:t>
            </w:r>
          </w:p>
        </w:tc>
      </w:tr>
      <w:tr w:rsidR="00673E84" w:rsidRPr="00673E84" w14:paraId="665EA381" w14:textId="77777777" w:rsidTr="004408C3">
        <w:tc>
          <w:tcPr>
            <w:tcW w:w="37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1C21B36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color w:val="000000" w:themeColor="text1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9AD954" w14:textId="2DAB7CB2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color w:val="000000" w:themeColor="text1"/>
                <w:sz w:val="24"/>
                <w:szCs w:val="24"/>
              </w:rPr>
              <w:t xml:space="preserve">Предполагаемый объем финансирования на реализацию программы из бюджета рабочего поселка Мошково составляет </w:t>
            </w:r>
            <w:r w:rsidR="00D77F1D">
              <w:rPr>
                <w:color w:val="000000" w:themeColor="text1"/>
                <w:sz w:val="24"/>
                <w:szCs w:val="24"/>
              </w:rPr>
              <w:t>30 000</w:t>
            </w:r>
            <w:r w:rsidR="00E62B13" w:rsidRPr="00673E8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73E84">
              <w:rPr>
                <w:color w:val="000000" w:themeColor="text1"/>
                <w:sz w:val="24"/>
                <w:szCs w:val="24"/>
              </w:rPr>
              <w:t>рублей, в том числе по годам:</w:t>
            </w:r>
          </w:p>
          <w:p w14:paraId="45906F3D" w14:textId="205EC09F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color w:val="000000" w:themeColor="text1"/>
                <w:sz w:val="24"/>
                <w:szCs w:val="24"/>
              </w:rPr>
              <w:t>202</w:t>
            </w:r>
            <w:r w:rsidR="00D77F1D">
              <w:rPr>
                <w:color w:val="000000" w:themeColor="text1"/>
                <w:sz w:val="24"/>
                <w:szCs w:val="24"/>
              </w:rPr>
              <w:t>4</w:t>
            </w:r>
            <w:r w:rsidRPr="00673E84">
              <w:rPr>
                <w:color w:val="000000" w:themeColor="text1"/>
                <w:sz w:val="24"/>
                <w:szCs w:val="24"/>
              </w:rPr>
              <w:t xml:space="preserve"> год –</w:t>
            </w:r>
            <w:r w:rsidR="00E62B13" w:rsidRPr="00673E84">
              <w:rPr>
                <w:color w:val="000000" w:themeColor="text1"/>
                <w:sz w:val="24"/>
                <w:szCs w:val="24"/>
              </w:rPr>
              <w:t xml:space="preserve"> </w:t>
            </w:r>
            <w:r w:rsidR="00D77F1D">
              <w:rPr>
                <w:color w:val="000000" w:themeColor="text1"/>
                <w:sz w:val="24"/>
                <w:szCs w:val="24"/>
              </w:rPr>
              <w:t>10 0</w:t>
            </w:r>
            <w:r w:rsidRPr="00673E84">
              <w:rPr>
                <w:color w:val="000000" w:themeColor="text1"/>
                <w:sz w:val="24"/>
                <w:szCs w:val="24"/>
              </w:rPr>
              <w:t>00</w:t>
            </w:r>
            <w:r w:rsidR="00D77F1D">
              <w:rPr>
                <w:color w:val="000000" w:themeColor="text1"/>
                <w:sz w:val="24"/>
                <w:szCs w:val="24"/>
              </w:rPr>
              <w:t>,00</w:t>
            </w:r>
            <w:r w:rsidRPr="00673E84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14:paraId="51085D96" w14:textId="75AF000F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color w:val="000000" w:themeColor="text1"/>
                <w:sz w:val="24"/>
                <w:szCs w:val="24"/>
              </w:rPr>
              <w:t>202</w:t>
            </w:r>
            <w:r w:rsidR="00D77F1D">
              <w:rPr>
                <w:color w:val="000000" w:themeColor="text1"/>
                <w:sz w:val="24"/>
                <w:szCs w:val="24"/>
              </w:rPr>
              <w:t>5</w:t>
            </w:r>
            <w:r w:rsidRPr="00673E84">
              <w:rPr>
                <w:color w:val="000000" w:themeColor="text1"/>
                <w:sz w:val="24"/>
                <w:szCs w:val="24"/>
              </w:rPr>
              <w:t xml:space="preserve"> год –</w:t>
            </w:r>
            <w:r w:rsidR="00E62B13" w:rsidRPr="00673E84">
              <w:rPr>
                <w:color w:val="000000" w:themeColor="text1"/>
                <w:sz w:val="24"/>
                <w:szCs w:val="24"/>
              </w:rPr>
              <w:t xml:space="preserve"> </w:t>
            </w:r>
            <w:r w:rsidR="00D77F1D">
              <w:rPr>
                <w:color w:val="000000" w:themeColor="text1"/>
                <w:sz w:val="24"/>
                <w:szCs w:val="24"/>
              </w:rPr>
              <w:t xml:space="preserve">10 </w:t>
            </w:r>
            <w:r w:rsidRPr="00673E84">
              <w:rPr>
                <w:color w:val="000000" w:themeColor="text1"/>
                <w:sz w:val="24"/>
                <w:szCs w:val="24"/>
              </w:rPr>
              <w:t>00</w:t>
            </w:r>
            <w:r w:rsidR="00D77F1D">
              <w:rPr>
                <w:color w:val="000000" w:themeColor="text1"/>
                <w:sz w:val="24"/>
                <w:szCs w:val="24"/>
              </w:rPr>
              <w:t>0,00</w:t>
            </w:r>
            <w:r w:rsidRPr="00673E84">
              <w:rPr>
                <w:color w:val="000000" w:themeColor="text1"/>
                <w:sz w:val="24"/>
                <w:szCs w:val="24"/>
              </w:rPr>
              <w:t xml:space="preserve"> рублей</w:t>
            </w:r>
            <w:r w:rsidR="00D77F1D">
              <w:rPr>
                <w:color w:val="000000" w:themeColor="text1"/>
                <w:sz w:val="24"/>
                <w:szCs w:val="24"/>
              </w:rPr>
              <w:t>;</w:t>
            </w:r>
          </w:p>
          <w:p w14:paraId="48FB28F2" w14:textId="36C252C8" w:rsidR="00E75FEE" w:rsidRPr="00673E84" w:rsidRDefault="00E75FEE" w:rsidP="00E62B1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color w:val="000000" w:themeColor="text1"/>
                <w:sz w:val="24"/>
                <w:szCs w:val="24"/>
              </w:rPr>
              <w:t>202</w:t>
            </w:r>
            <w:r w:rsidR="00D77F1D">
              <w:rPr>
                <w:color w:val="000000" w:themeColor="text1"/>
                <w:sz w:val="24"/>
                <w:szCs w:val="24"/>
              </w:rPr>
              <w:t>6</w:t>
            </w:r>
            <w:r w:rsidRPr="00673E84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D77F1D">
              <w:rPr>
                <w:color w:val="000000" w:themeColor="text1"/>
                <w:sz w:val="24"/>
                <w:szCs w:val="24"/>
              </w:rPr>
              <w:t>10 000,00</w:t>
            </w:r>
            <w:r w:rsidRPr="00673E84">
              <w:rPr>
                <w:color w:val="000000" w:themeColor="text1"/>
                <w:sz w:val="24"/>
                <w:szCs w:val="24"/>
              </w:rPr>
              <w:t xml:space="preserve"> рублей</w:t>
            </w:r>
          </w:p>
        </w:tc>
      </w:tr>
    </w:tbl>
    <w:p w14:paraId="57B372AA" w14:textId="77777777" w:rsidR="00E75FEE" w:rsidRPr="00673E84" w:rsidRDefault="00E75FEE" w:rsidP="00E75FEE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</w:rPr>
      </w:pPr>
    </w:p>
    <w:p w14:paraId="1A42C5B1" w14:textId="77777777" w:rsidR="00E75FEE" w:rsidRPr="00673E84" w:rsidRDefault="00E75FEE" w:rsidP="00E75FEE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673E84">
        <w:rPr>
          <w:b/>
          <w:bCs/>
          <w:color w:val="000000" w:themeColor="text1"/>
          <w:sz w:val="24"/>
          <w:szCs w:val="24"/>
          <w:lang w:val="en-US"/>
        </w:rPr>
        <w:t>I</w:t>
      </w:r>
      <w:r w:rsidRPr="00673E84">
        <w:rPr>
          <w:b/>
          <w:bCs/>
          <w:color w:val="000000" w:themeColor="text1"/>
          <w:sz w:val="24"/>
          <w:szCs w:val="24"/>
        </w:rPr>
        <w:t>. Характеристика проблемы и обоснование ее решения программно-целевыми методами</w:t>
      </w:r>
    </w:p>
    <w:p w14:paraId="0EA6DA4A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Развитие малого и среднего предпринимательства является неотъемлемым элементом рыночной системы хозяйствования, соответствующим цели экономических реформ – созданию эффективной конкурентной экономики, обеспечивающей повышение благосостояния населения и уменьшение бедности на основе динамичного и устойчивого экономического роста.</w:t>
      </w:r>
    </w:p>
    <w:p w14:paraId="32110B32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Факторы, определяющие особую роль малого и среднего предпринимательства в условиях рыночной системы хозяйствования:</w:t>
      </w:r>
    </w:p>
    <w:p w14:paraId="52E74D7D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развитие малого и среднего предпринимательства является одним из важнейших факторов в формировании конкурентной среды в экономике рабочего поселка Мошково;</w:t>
      </w:r>
    </w:p>
    <w:p w14:paraId="0E948376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силой гражданского общества;</w:t>
      </w:r>
    </w:p>
    <w:p w14:paraId="7284118B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наличие у малого и среднего предпринимательства большого потенциала для создания новых рабочих мест способствует снижению уровня безработицы и социальной напряженности в обществе.</w:t>
      </w:r>
    </w:p>
    <w:p w14:paraId="4FA1ECDE" w14:textId="77777777" w:rsidR="00E75FEE" w:rsidRPr="00C43DDB" w:rsidRDefault="00E75FEE" w:rsidP="00E75FEE">
      <w:pPr>
        <w:shd w:val="clear" w:color="auto" w:fill="FFFFFF"/>
        <w:ind w:firstLine="720"/>
        <w:rPr>
          <w:bCs/>
          <w:color w:val="000000" w:themeColor="text1"/>
          <w:sz w:val="24"/>
          <w:szCs w:val="24"/>
        </w:rPr>
      </w:pPr>
      <w:r w:rsidRPr="00C43DDB">
        <w:rPr>
          <w:bCs/>
          <w:color w:val="000000" w:themeColor="text1"/>
          <w:sz w:val="24"/>
          <w:szCs w:val="24"/>
        </w:rPr>
        <w:t>Малый бизнес рабочего поселка Мошково Мошковского района Новосибирской области на сегодняшний день – это девять открытых акционерных обществ и порядка ста малых предприятий и индивидуальных предпринимателей.</w:t>
      </w:r>
    </w:p>
    <w:p w14:paraId="1208E5BB" w14:textId="5BB650F2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В отдельных социально-значимых отраслях экономики малый бизнес занимает доминирующее положение. В 202</w:t>
      </w:r>
      <w:r w:rsidR="00C43DDB">
        <w:rPr>
          <w:color w:val="000000" w:themeColor="text1"/>
          <w:sz w:val="24"/>
          <w:szCs w:val="24"/>
        </w:rPr>
        <w:t>3</w:t>
      </w:r>
      <w:r w:rsidRPr="00673E84">
        <w:rPr>
          <w:color w:val="000000" w:themeColor="text1"/>
          <w:sz w:val="24"/>
          <w:szCs w:val="24"/>
        </w:rPr>
        <w:t xml:space="preserve"> году доля субъектов малого предпринимательства в обороте розничной торговли составляла 100%.</w:t>
      </w:r>
    </w:p>
    <w:p w14:paraId="7A61EBAE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Сохраняется положительная динамика роста экономической эффективности деятельности малых предприятий.</w:t>
      </w:r>
    </w:p>
    <w:p w14:paraId="199B6D9F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Хорошо заметна динамика роста и по сумме уплаченных налогов.</w:t>
      </w:r>
    </w:p>
    <w:p w14:paraId="7AC92687" w14:textId="132D83A6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Несмотря на рост малого предпринимательства, доли работников, занятых в малом бизнесе, еще имеется потребность в его привлечении. Средняя численность работников малых предприятий по итогам работы в 202</w:t>
      </w:r>
      <w:r w:rsidR="00C43DDB">
        <w:rPr>
          <w:color w:val="000000" w:themeColor="text1"/>
          <w:sz w:val="24"/>
          <w:szCs w:val="24"/>
        </w:rPr>
        <w:t>3</w:t>
      </w:r>
      <w:r w:rsidRPr="00673E84">
        <w:rPr>
          <w:color w:val="000000" w:themeColor="text1"/>
          <w:sz w:val="24"/>
          <w:szCs w:val="24"/>
        </w:rPr>
        <w:t xml:space="preserve"> году составила около 1750 человек.</w:t>
      </w:r>
    </w:p>
    <w:p w14:paraId="11D80AF9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 xml:space="preserve">Развивающаяся инфраструктура поддержки малого предпринимательства, информационная поддержка малого и среднего предпринимательства также требуют дальнейшего продолжения. </w:t>
      </w:r>
    </w:p>
    <w:p w14:paraId="2829A4BC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В соответствии со статьей 10 Федерального закона от 24.07.2007 № 209-ФЗ «О развитии малого и среднего предпринимательства в Российской Федерации» разработка и реализация муниципальных программ развития субъектов малого и среднего предпринимательства является одной из важнейшей функцией органов местного самоуправления в сфере развития малого и среднего предпринимательства.</w:t>
      </w:r>
    </w:p>
    <w:p w14:paraId="60A19590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</w:p>
    <w:p w14:paraId="31F3AA47" w14:textId="77777777" w:rsidR="00E75FEE" w:rsidRPr="00673E84" w:rsidRDefault="00E75FEE" w:rsidP="00E75FEE">
      <w:pPr>
        <w:shd w:val="clear" w:color="auto" w:fill="FFFFFF"/>
        <w:ind w:left="363"/>
        <w:jc w:val="center"/>
        <w:rPr>
          <w:color w:val="000000" w:themeColor="text1"/>
          <w:sz w:val="24"/>
          <w:szCs w:val="24"/>
        </w:rPr>
      </w:pPr>
      <w:r w:rsidRPr="00673E84">
        <w:rPr>
          <w:b/>
          <w:bCs/>
          <w:color w:val="000000" w:themeColor="text1"/>
          <w:sz w:val="24"/>
          <w:szCs w:val="24"/>
          <w:lang w:val="en-US"/>
        </w:rPr>
        <w:t>II</w:t>
      </w:r>
      <w:r w:rsidRPr="00673E84">
        <w:rPr>
          <w:b/>
          <w:bCs/>
          <w:color w:val="000000" w:themeColor="text1"/>
          <w:sz w:val="24"/>
          <w:szCs w:val="24"/>
        </w:rPr>
        <w:t>. Основные цели и задачи программы</w:t>
      </w:r>
    </w:p>
    <w:p w14:paraId="6BD82E06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Основными целями программы являются:</w:t>
      </w:r>
    </w:p>
    <w:p w14:paraId="5F6A79EA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развитие субъектов малого и среднего предпринимательства в целях формирования конкурентной среды в экономике муниципального образования;</w:t>
      </w:r>
    </w:p>
    <w:p w14:paraId="12D3E8D7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обеспечение благоприятных условий для развития субъектов малого и среднего предпринимательства;</w:t>
      </w:r>
    </w:p>
    <w:p w14:paraId="669849FC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обеспечение конкурентоспособности субъектов малого и среднего предпринимательства;</w:t>
      </w:r>
    </w:p>
    <w:p w14:paraId="7B5B2621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увеличение количества субъектов малого и среднего предпринимательства;</w:t>
      </w:r>
    </w:p>
    <w:p w14:paraId="72D2BB2B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обеспечение занятости населения и развитие самозанятости;</w:t>
      </w:r>
    </w:p>
    <w:p w14:paraId="19635224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увеличение уплаченных субъектами малого и среднего предпринимательства налогов в бюджет муниципального образования.</w:t>
      </w:r>
    </w:p>
    <w:p w14:paraId="1252E9C0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Для достижения поставленных целей должны быть решены следующие задачи:</w:t>
      </w:r>
    </w:p>
    <w:p w14:paraId="11DE26D8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совершенствование механизмов использования муниципального недвижимого имущества для развития малого и среднего предпринимательства;</w:t>
      </w:r>
    </w:p>
    <w:p w14:paraId="1284F9DF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развитие инфраструктуры поддержки малого и среднего предпринимательства;</w:t>
      </w:r>
    </w:p>
    <w:p w14:paraId="1272ABD8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развитие системы информационной поддержки субъектов малого и среднего предпринимательства;</w:t>
      </w:r>
    </w:p>
    <w:p w14:paraId="54372A0D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Приоритетными направлениями развития малого и среднего предпринимательства являются:</w:t>
      </w:r>
    </w:p>
    <w:p w14:paraId="6355117B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сельское хозяйство;</w:t>
      </w:r>
    </w:p>
    <w:p w14:paraId="518C96F1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розничная и оптовая торговля;</w:t>
      </w:r>
    </w:p>
    <w:p w14:paraId="19876DAD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транспорт;</w:t>
      </w:r>
    </w:p>
    <w:p w14:paraId="7B873C51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комплексное производство товаров (полный цикл);</w:t>
      </w:r>
    </w:p>
    <w:p w14:paraId="0E21F1A8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лесообрабатывающие производства.</w:t>
      </w:r>
    </w:p>
    <w:p w14:paraId="474061D1" w14:textId="5D615B50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Сроки реализации Программы - 202</w:t>
      </w:r>
      <w:r w:rsidR="00C43DDB">
        <w:rPr>
          <w:color w:val="000000" w:themeColor="text1"/>
          <w:sz w:val="24"/>
          <w:szCs w:val="24"/>
        </w:rPr>
        <w:t>4</w:t>
      </w:r>
      <w:r w:rsidRPr="00673E84">
        <w:rPr>
          <w:color w:val="000000" w:themeColor="text1"/>
          <w:sz w:val="24"/>
          <w:szCs w:val="24"/>
        </w:rPr>
        <w:t xml:space="preserve"> – 202</w:t>
      </w:r>
      <w:r w:rsidR="00C43DDB">
        <w:rPr>
          <w:color w:val="000000" w:themeColor="text1"/>
          <w:sz w:val="24"/>
          <w:szCs w:val="24"/>
        </w:rPr>
        <w:t>6</w:t>
      </w:r>
      <w:r w:rsidRPr="00673E84">
        <w:rPr>
          <w:color w:val="000000" w:themeColor="text1"/>
          <w:sz w:val="24"/>
          <w:szCs w:val="24"/>
        </w:rPr>
        <w:t xml:space="preserve"> годы.</w:t>
      </w:r>
    </w:p>
    <w:p w14:paraId="0BF57A14" w14:textId="77777777" w:rsidR="00E75FEE" w:rsidRPr="00673E84" w:rsidRDefault="00E75FEE" w:rsidP="00E75FEE">
      <w:pPr>
        <w:shd w:val="clear" w:color="auto" w:fill="FFFFFF"/>
        <w:ind w:left="720" w:hanging="360"/>
        <w:jc w:val="center"/>
        <w:rPr>
          <w:b/>
          <w:bCs/>
          <w:color w:val="000000" w:themeColor="text1"/>
          <w:sz w:val="24"/>
          <w:szCs w:val="24"/>
        </w:rPr>
      </w:pPr>
    </w:p>
    <w:p w14:paraId="6358FB00" w14:textId="77777777" w:rsidR="00E75FEE" w:rsidRPr="00673E84" w:rsidRDefault="00E75FEE" w:rsidP="00E75FEE">
      <w:pPr>
        <w:shd w:val="clear" w:color="auto" w:fill="FFFFFF"/>
        <w:ind w:left="720" w:hanging="360"/>
        <w:jc w:val="center"/>
        <w:rPr>
          <w:color w:val="000000" w:themeColor="text1"/>
          <w:sz w:val="24"/>
          <w:szCs w:val="24"/>
        </w:rPr>
      </w:pPr>
      <w:r w:rsidRPr="00673E84">
        <w:rPr>
          <w:b/>
          <w:bCs/>
          <w:color w:val="000000" w:themeColor="text1"/>
          <w:sz w:val="24"/>
          <w:szCs w:val="24"/>
          <w:lang w:val="en-US"/>
        </w:rPr>
        <w:t>III</w:t>
      </w:r>
      <w:r w:rsidRPr="00673E84">
        <w:rPr>
          <w:b/>
          <w:bCs/>
          <w:color w:val="000000" w:themeColor="text1"/>
          <w:sz w:val="24"/>
          <w:szCs w:val="24"/>
        </w:rPr>
        <w:t>.</w:t>
      </w:r>
      <w:r w:rsidRPr="00673E84">
        <w:rPr>
          <w:b/>
          <w:bCs/>
          <w:color w:val="000000" w:themeColor="text1"/>
          <w:sz w:val="24"/>
          <w:szCs w:val="24"/>
          <w:lang w:val="en-US"/>
        </w:rPr>
        <w:t> </w:t>
      </w:r>
      <w:r w:rsidRPr="00673E84">
        <w:rPr>
          <w:b/>
          <w:bCs/>
          <w:color w:val="000000" w:themeColor="text1"/>
          <w:sz w:val="24"/>
          <w:szCs w:val="24"/>
        </w:rPr>
        <w:t>Система программных мероприятий</w:t>
      </w:r>
    </w:p>
    <w:p w14:paraId="67A20F81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Система программных мероприятий предусматривает:</w:t>
      </w:r>
    </w:p>
    <w:p w14:paraId="4F39C644" w14:textId="77777777" w:rsidR="00E75FEE" w:rsidRPr="00673E84" w:rsidRDefault="00E75FEE" w:rsidP="00E75FEE">
      <w:pPr>
        <w:shd w:val="clear" w:color="auto" w:fill="FFFFFF"/>
        <w:rPr>
          <w:color w:val="000000" w:themeColor="text1"/>
          <w:sz w:val="24"/>
          <w:szCs w:val="24"/>
        </w:rPr>
      </w:pPr>
      <w:r w:rsidRPr="00673E84">
        <w:rPr>
          <w:b/>
          <w:bCs/>
          <w:color w:val="000000" w:themeColor="text1"/>
          <w:sz w:val="24"/>
          <w:szCs w:val="24"/>
        </w:rPr>
        <w:t>1.</w:t>
      </w:r>
      <w:r w:rsidRPr="00673E84">
        <w:rPr>
          <w:b/>
          <w:bCs/>
          <w:color w:val="000000" w:themeColor="text1"/>
          <w:sz w:val="24"/>
          <w:szCs w:val="24"/>
          <w:lang w:val="en-US"/>
        </w:rPr>
        <w:t> </w:t>
      </w:r>
      <w:r w:rsidRPr="00673E84">
        <w:rPr>
          <w:b/>
          <w:bCs/>
          <w:color w:val="000000" w:themeColor="text1"/>
          <w:sz w:val="24"/>
          <w:szCs w:val="24"/>
        </w:rPr>
        <w:t>Совершенствование систем налогообложения малого и среднего предпринимательства</w:t>
      </w:r>
    </w:p>
    <w:p w14:paraId="767808F3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В целях увеличения налоговых поступлений от субъектов малого и среднего предпринимательства в бюджет муниципального образования будет продолжено проведение мониторинга эффективности применения специальных налоговых режимов, в том числе обеспечение учета физических показателей плательщиков единого налога на вмененный доход. Также будет продолжено оказание консультационной помощи субъектам малого и среднего предпринимательства по вопросам налогообложения.</w:t>
      </w:r>
    </w:p>
    <w:p w14:paraId="75FC41D8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b/>
          <w:bCs/>
          <w:color w:val="000000" w:themeColor="text1"/>
          <w:sz w:val="24"/>
          <w:szCs w:val="24"/>
        </w:rPr>
        <w:t>2.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b/>
          <w:bCs/>
          <w:color w:val="000000" w:themeColor="text1"/>
          <w:sz w:val="24"/>
          <w:szCs w:val="24"/>
        </w:rPr>
        <w:t>Развитие системы финансово-кредитной поддержки субъектов малого и среднего предпринимательства</w:t>
      </w:r>
    </w:p>
    <w:p w14:paraId="6976E723" w14:textId="77777777" w:rsidR="00E75FEE" w:rsidRPr="00673E84" w:rsidRDefault="00E75FEE" w:rsidP="00E75FEE">
      <w:pPr>
        <w:shd w:val="clear" w:color="auto" w:fill="FFFFFF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Основным видом финансово-кредитной поддержки малого предпринимательства по-прежнему будет являться их кредитование банками. Постоянный рост объемов кредитования показывает, что банки располагают вполне достаточными средствами для удовлетворения потребностей малого и среднего предпринимательства в кредитах. Из-за существующей конкуренции между кредитными учреждениями происходит упрощение процедуры кредитования и снижение процентных ставок.</w:t>
      </w:r>
    </w:p>
    <w:p w14:paraId="118E2AAB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Несмотря на все возрастающую роль банков в финансово-кредитной поддержке, для начинающих субъектов малого и среднего предпринимательства возможность получения кредита по-прежнему остается одной из главных проблем. В основном это связано с отсутствием у них средств для обеспечения возврата кредитов.</w:t>
      </w:r>
    </w:p>
    <w:p w14:paraId="1607ACC1" w14:textId="77777777" w:rsidR="00E75FEE" w:rsidRPr="00673E84" w:rsidRDefault="00E75FEE" w:rsidP="00E75FEE">
      <w:pPr>
        <w:shd w:val="clear" w:color="auto" w:fill="FFFFFF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 xml:space="preserve">В данном разделе предусмотрены условия участия субъектов малого и среднего предпринимательства на конкурсной основе в выполнении муниципальных заказов, что </w:t>
      </w:r>
      <w:r w:rsidRPr="00673E84">
        <w:rPr>
          <w:color w:val="000000" w:themeColor="text1"/>
          <w:sz w:val="24"/>
          <w:szCs w:val="24"/>
        </w:rPr>
        <w:lastRenderedPageBreak/>
        <w:t>позволит, прежде всего, сэкономить бюджетные средства и улучшить качественные характеристики поставляемых товаров, работ и услуг и привлечь инвестиции в основной капитал субъектов малого и среднего предпринимательства.</w:t>
      </w:r>
    </w:p>
    <w:p w14:paraId="3F7B184B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b/>
          <w:bCs/>
          <w:color w:val="000000" w:themeColor="text1"/>
          <w:sz w:val="24"/>
          <w:szCs w:val="24"/>
        </w:rPr>
        <w:t>3.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b/>
          <w:bCs/>
          <w:color w:val="000000" w:themeColor="text1"/>
          <w:sz w:val="24"/>
          <w:szCs w:val="24"/>
        </w:rPr>
        <w:t>Совершенствование механизмов использования муниципального недвижимого имущества для развития малого и среднего предпринимательства</w:t>
      </w:r>
    </w:p>
    <w:p w14:paraId="705FC737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Предусматривается формирование и утверждение перечня муниципального недвижимого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14:paraId="256A7E3F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Также предусматривается обеспечение участия координационного совета по развитию малого и среднего предпринимательства в рабочем поселке Мошково Мошковского района Новосибирской области в принятии решений о передаче прав владения и (или) пользования муниципальным недвижимым имуществом, включенным в Перечень.</w:t>
      </w:r>
    </w:p>
    <w:p w14:paraId="0179F4B5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Основной целью этих мероприятий является обеспечение поддержки субъектов малого и среднего предпринимательства путем предоставления в аренду муниципального недвижимого имущества.</w:t>
      </w:r>
    </w:p>
    <w:p w14:paraId="3EAD719C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Муниципальное имущество, включенное в Перечень, должно предоставляться в аренду только субъектам малого и среднего предпринимательства. Решения об исключении муниципального недвижимого имущества из Перечня должны приниматься с обязательным участием координационного совета по развитию малого и среднего предпринимательства в рабочем поселке Мошково Мошковского района Новосибирской области.</w:t>
      </w:r>
    </w:p>
    <w:p w14:paraId="1EEC4DCF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Важное значение имеет 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субъектам малого и среднего предпринимательства, об объектах, не завершенных строительством, предлагаемых на продажу.</w:t>
      </w:r>
    </w:p>
    <w:p w14:paraId="6A71BEDC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b/>
          <w:bCs/>
          <w:color w:val="000000" w:themeColor="text1"/>
          <w:sz w:val="24"/>
          <w:szCs w:val="24"/>
        </w:rPr>
        <w:t>4. Развитие инфраструктуры поддержки малого и среднего предпринимательства</w:t>
      </w:r>
    </w:p>
    <w:p w14:paraId="28B3F4C3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В этом разделе предусмотрены меры по дальнейшему развитию оказания консультационных услуг субъектам малого и среднего предпринимательства по вопросам налогообложения, бухгалтерского учета, кредитования, правовой защиты и развития предприятия, бизнес - планирования.</w:t>
      </w:r>
    </w:p>
    <w:p w14:paraId="1AC19377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Также предусматривается предоставление безработным гражданам и незанятому населению организационно-консультационных услуг по вопросам организации предпринимательской деятельности и самозанятости, содействие организации сельской самозанятости.</w:t>
      </w:r>
    </w:p>
    <w:p w14:paraId="0F42FFAB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b/>
          <w:bCs/>
          <w:color w:val="000000" w:themeColor="text1"/>
          <w:sz w:val="24"/>
          <w:szCs w:val="24"/>
        </w:rPr>
        <w:t>5. Развитие системы информационной поддержки субъектов малого и среднего предпринимательства, пропаганда и популяризация предпринимательской деятельности</w:t>
      </w:r>
    </w:p>
    <w:p w14:paraId="185708E2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В целях формирования положительного образа малого и среднего предпринимательства предусмотрены мероприятия по пропаганде и популяризация предпринимательской деятельности, конференций, встреч представителей малого и среднего предпринимательства.</w:t>
      </w:r>
    </w:p>
    <w:p w14:paraId="5DFC7DB2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Предусмотрена также организация координационного совета по развитию малого и среднего предпринимательства рабочего поселка Мошково Мошковского района Новосибирской области, обеспечение его эффективной работы. В случае его успешного выполнения будет обеспечено привлечение субъектов малого и среднего предпринимательства к проведению общественной экспертизы проектов нормативных правовых актов администрации рабочего поселка Мошково, регулирующих развитие малого и среднего предпринимательства.</w:t>
      </w:r>
    </w:p>
    <w:p w14:paraId="3A6F0D53" w14:textId="77777777" w:rsidR="00E75FEE" w:rsidRPr="00673E84" w:rsidRDefault="00E75FEE" w:rsidP="00E75FEE">
      <w:pPr>
        <w:shd w:val="clear" w:color="auto" w:fill="FFFFFF"/>
        <w:ind w:left="720" w:hanging="360"/>
        <w:jc w:val="center"/>
        <w:rPr>
          <w:b/>
          <w:bCs/>
          <w:color w:val="000000" w:themeColor="text1"/>
          <w:sz w:val="24"/>
          <w:szCs w:val="24"/>
        </w:rPr>
      </w:pPr>
    </w:p>
    <w:p w14:paraId="515F0610" w14:textId="77777777" w:rsidR="00E75FEE" w:rsidRPr="00673E84" w:rsidRDefault="00E75FEE" w:rsidP="00E75FEE">
      <w:pPr>
        <w:shd w:val="clear" w:color="auto" w:fill="FFFFFF"/>
        <w:ind w:left="720" w:hanging="360"/>
        <w:jc w:val="center"/>
        <w:rPr>
          <w:color w:val="000000" w:themeColor="text1"/>
          <w:sz w:val="24"/>
          <w:szCs w:val="24"/>
        </w:rPr>
      </w:pPr>
      <w:r w:rsidRPr="00673E84">
        <w:rPr>
          <w:b/>
          <w:bCs/>
          <w:color w:val="000000" w:themeColor="text1"/>
          <w:sz w:val="24"/>
          <w:szCs w:val="24"/>
          <w:lang w:val="en-US"/>
        </w:rPr>
        <w:t>IV</w:t>
      </w:r>
      <w:r w:rsidRPr="00673E84">
        <w:rPr>
          <w:b/>
          <w:bCs/>
          <w:color w:val="000000" w:themeColor="text1"/>
          <w:sz w:val="24"/>
          <w:szCs w:val="24"/>
        </w:rPr>
        <w:t>.</w:t>
      </w:r>
      <w:r w:rsidRPr="00673E84">
        <w:rPr>
          <w:b/>
          <w:bCs/>
          <w:color w:val="000000" w:themeColor="text1"/>
          <w:sz w:val="24"/>
          <w:szCs w:val="24"/>
          <w:lang w:val="en-US"/>
        </w:rPr>
        <w:t> </w:t>
      </w:r>
      <w:r w:rsidRPr="00673E84">
        <w:rPr>
          <w:b/>
          <w:bCs/>
          <w:color w:val="000000" w:themeColor="text1"/>
          <w:sz w:val="24"/>
          <w:szCs w:val="24"/>
        </w:rPr>
        <w:t>Обоснование ресурсного обеспечения программы</w:t>
      </w:r>
    </w:p>
    <w:p w14:paraId="457876A5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Источники финансирования Программы:</w:t>
      </w:r>
    </w:p>
    <w:p w14:paraId="396C61D2" w14:textId="46E14424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 xml:space="preserve">средства бюджета рабочего поселка Мошково Мошковского района Новосибирской области – </w:t>
      </w:r>
      <w:r w:rsidR="00DF583C">
        <w:rPr>
          <w:color w:val="000000" w:themeColor="text1"/>
          <w:sz w:val="24"/>
          <w:szCs w:val="24"/>
        </w:rPr>
        <w:t>30 0</w:t>
      </w:r>
      <w:r w:rsidRPr="00673E84">
        <w:rPr>
          <w:color w:val="000000" w:themeColor="text1"/>
          <w:sz w:val="24"/>
          <w:szCs w:val="24"/>
        </w:rPr>
        <w:t>00</w:t>
      </w:r>
      <w:r w:rsidR="00DF583C">
        <w:rPr>
          <w:color w:val="000000" w:themeColor="text1"/>
          <w:sz w:val="24"/>
          <w:szCs w:val="24"/>
        </w:rPr>
        <w:t>,00</w:t>
      </w:r>
      <w:r w:rsidRPr="00673E84">
        <w:rPr>
          <w:color w:val="000000" w:themeColor="text1"/>
          <w:sz w:val="24"/>
          <w:szCs w:val="24"/>
        </w:rPr>
        <w:t xml:space="preserve"> рублей, в том числе по годам:</w:t>
      </w:r>
    </w:p>
    <w:p w14:paraId="0DF192E1" w14:textId="2121B5BE" w:rsidR="00E75FEE" w:rsidRPr="00673E84" w:rsidRDefault="00E75FEE" w:rsidP="00E75FEE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202</w:t>
      </w:r>
      <w:r w:rsidR="00DF583C">
        <w:rPr>
          <w:color w:val="000000" w:themeColor="text1"/>
          <w:sz w:val="24"/>
          <w:szCs w:val="24"/>
        </w:rPr>
        <w:t>4</w:t>
      </w:r>
      <w:r w:rsidRPr="00673E84">
        <w:rPr>
          <w:color w:val="000000" w:themeColor="text1"/>
          <w:sz w:val="24"/>
          <w:szCs w:val="24"/>
        </w:rPr>
        <w:t xml:space="preserve"> год –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="00E75C74">
        <w:rPr>
          <w:color w:val="000000" w:themeColor="text1"/>
          <w:sz w:val="24"/>
          <w:szCs w:val="24"/>
        </w:rPr>
        <w:t>1</w:t>
      </w:r>
      <w:r w:rsidR="00DF583C">
        <w:rPr>
          <w:color w:val="000000" w:themeColor="text1"/>
          <w:sz w:val="24"/>
          <w:szCs w:val="24"/>
        </w:rPr>
        <w:t>0 0</w:t>
      </w:r>
      <w:r w:rsidRPr="00673E84">
        <w:rPr>
          <w:color w:val="000000" w:themeColor="text1"/>
          <w:sz w:val="24"/>
          <w:szCs w:val="24"/>
        </w:rPr>
        <w:t>00</w:t>
      </w:r>
      <w:r w:rsidR="00DF583C">
        <w:rPr>
          <w:color w:val="000000" w:themeColor="text1"/>
          <w:sz w:val="24"/>
          <w:szCs w:val="24"/>
        </w:rPr>
        <w:t>,00</w:t>
      </w:r>
      <w:r w:rsidRPr="00673E84">
        <w:rPr>
          <w:color w:val="000000" w:themeColor="text1"/>
          <w:sz w:val="24"/>
          <w:szCs w:val="24"/>
        </w:rPr>
        <w:t xml:space="preserve"> рублей;</w:t>
      </w:r>
    </w:p>
    <w:p w14:paraId="079C7033" w14:textId="083647D9" w:rsidR="00E75FEE" w:rsidRPr="00673E84" w:rsidRDefault="00E75FEE" w:rsidP="00E75FEE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202</w:t>
      </w:r>
      <w:r w:rsidR="00DF583C">
        <w:rPr>
          <w:color w:val="000000" w:themeColor="text1"/>
          <w:sz w:val="24"/>
          <w:szCs w:val="24"/>
        </w:rPr>
        <w:t>5</w:t>
      </w:r>
      <w:r w:rsidRPr="00673E84">
        <w:rPr>
          <w:color w:val="000000" w:themeColor="text1"/>
          <w:sz w:val="24"/>
          <w:szCs w:val="24"/>
        </w:rPr>
        <w:t xml:space="preserve"> год –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="00E75C74">
        <w:rPr>
          <w:color w:val="000000" w:themeColor="text1"/>
          <w:sz w:val="24"/>
          <w:szCs w:val="24"/>
        </w:rPr>
        <w:t>1</w:t>
      </w:r>
      <w:r w:rsidR="00DF583C">
        <w:rPr>
          <w:color w:val="000000" w:themeColor="text1"/>
          <w:sz w:val="24"/>
          <w:szCs w:val="24"/>
        </w:rPr>
        <w:t>0 000,00</w:t>
      </w:r>
      <w:r w:rsidRPr="00673E84">
        <w:rPr>
          <w:color w:val="000000" w:themeColor="text1"/>
          <w:sz w:val="24"/>
          <w:szCs w:val="24"/>
        </w:rPr>
        <w:t xml:space="preserve"> рублей;</w:t>
      </w:r>
    </w:p>
    <w:p w14:paraId="1788F952" w14:textId="2C88DA46" w:rsidR="00E75FEE" w:rsidRPr="00673E84" w:rsidRDefault="00E75FEE" w:rsidP="00E75FEE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lastRenderedPageBreak/>
        <w:t>202</w:t>
      </w:r>
      <w:r w:rsidR="00DF583C">
        <w:rPr>
          <w:color w:val="000000" w:themeColor="text1"/>
          <w:sz w:val="24"/>
          <w:szCs w:val="24"/>
        </w:rPr>
        <w:t>6</w:t>
      </w:r>
      <w:r w:rsidRPr="00673E84">
        <w:rPr>
          <w:color w:val="000000" w:themeColor="text1"/>
          <w:sz w:val="24"/>
          <w:szCs w:val="24"/>
        </w:rPr>
        <w:t xml:space="preserve"> год – </w:t>
      </w:r>
      <w:r w:rsidR="00E75C74">
        <w:rPr>
          <w:color w:val="000000" w:themeColor="text1"/>
          <w:sz w:val="24"/>
          <w:szCs w:val="24"/>
        </w:rPr>
        <w:t>1</w:t>
      </w:r>
      <w:r w:rsidR="00DF583C">
        <w:rPr>
          <w:color w:val="000000" w:themeColor="text1"/>
          <w:sz w:val="24"/>
          <w:szCs w:val="24"/>
        </w:rPr>
        <w:t>0 000,00</w:t>
      </w:r>
      <w:r w:rsidRPr="00673E84">
        <w:rPr>
          <w:color w:val="000000" w:themeColor="text1"/>
          <w:sz w:val="24"/>
          <w:szCs w:val="24"/>
        </w:rPr>
        <w:t xml:space="preserve"> рублей.</w:t>
      </w:r>
    </w:p>
    <w:p w14:paraId="7CD17961" w14:textId="77777777" w:rsidR="00E75FEE" w:rsidRPr="00673E84" w:rsidRDefault="00E75FEE" w:rsidP="00E75FEE">
      <w:pPr>
        <w:shd w:val="clear" w:color="auto" w:fill="FFFFFF"/>
        <w:ind w:left="720" w:hanging="360"/>
        <w:jc w:val="center"/>
        <w:rPr>
          <w:color w:val="000000" w:themeColor="text1"/>
          <w:sz w:val="24"/>
          <w:szCs w:val="24"/>
        </w:rPr>
      </w:pPr>
      <w:r w:rsidRPr="00673E84">
        <w:rPr>
          <w:b/>
          <w:bCs/>
          <w:color w:val="000000" w:themeColor="text1"/>
          <w:sz w:val="24"/>
          <w:szCs w:val="24"/>
          <w:lang w:val="en-US"/>
        </w:rPr>
        <w:t>V</w:t>
      </w:r>
      <w:r w:rsidRPr="00673E84">
        <w:rPr>
          <w:b/>
          <w:bCs/>
          <w:color w:val="000000" w:themeColor="text1"/>
          <w:sz w:val="24"/>
          <w:szCs w:val="24"/>
        </w:rPr>
        <w:t>.</w:t>
      </w:r>
      <w:r w:rsidRPr="00673E84">
        <w:rPr>
          <w:b/>
          <w:bCs/>
          <w:color w:val="000000" w:themeColor="text1"/>
          <w:sz w:val="24"/>
          <w:szCs w:val="24"/>
          <w:lang w:val="en-US"/>
        </w:rPr>
        <w:t> </w:t>
      </w:r>
      <w:r w:rsidRPr="00673E84">
        <w:rPr>
          <w:b/>
          <w:bCs/>
          <w:color w:val="000000" w:themeColor="text1"/>
          <w:sz w:val="24"/>
          <w:szCs w:val="24"/>
        </w:rPr>
        <w:t>Механизм реализации Программы</w:t>
      </w:r>
    </w:p>
    <w:p w14:paraId="0B2A8018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Основными принципами реализации программных мероприятий являются:</w:t>
      </w:r>
    </w:p>
    <w:p w14:paraId="7880C3F3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14:paraId="7EEA3A0F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равный доступ субъектов малого и среднего предпринимательства, соответствующих критериям, предусмотренным Программой к участию в ней;</w:t>
      </w:r>
    </w:p>
    <w:p w14:paraId="7AC24A28" w14:textId="1802F04D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оказание поддержки с соблюдением требований, установленных Федеральным законом от 26 июля 2006 года №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135-ФЗ «О защите конкуренции»;</w:t>
      </w:r>
    </w:p>
    <w:p w14:paraId="0AA3D25A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открытость процедур оказания поддержки.</w:t>
      </w:r>
    </w:p>
    <w:p w14:paraId="49C976E0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Реализация Программы осуществляется во взаимодействии заказчика с исполнителями мероприятий.</w:t>
      </w:r>
    </w:p>
    <w:p w14:paraId="50E24159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Заказчиком-координатором и заказчиком программных мероприятий Программы является администрация рабочего поселка Мошково Мошковского района Новосибирской области.</w:t>
      </w:r>
    </w:p>
    <w:p w14:paraId="12F1C23C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В ходе реализации Программы заказчик:</w:t>
      </w:r>
    </w:p>
    <w:p w14:paraId="5FB53589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разрабатывает в пределах своей компетенции нормативные правовые акты, необходимые для реализации Программы;</w:t>
      </w:r>
    </w:p>
    <w:p w14:paraId="45D3BC62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проводит анализ и формирует предложения по рациональному использованию финансовых ресурсов Программы;</w:t>
      </w:r>
    </w:p>
    <w:p w14:paraId="66EEDFDB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готовит ежегодно в установленном порядке предложения по уточнению перечня программных мероприятий на очередной финансовый год;</w:t>
      </w:r>
    </w:p>
    <w:p w14:paraId="750EAFBE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•</w:t>
      </w:r>
      <w:r w:rsidRPr="00673E84">
        <w:rPr>
          <w:color w:val="000000" w:themeColor="text1"/>
          <w:sz w:val="24"/>
          <w:szCs w:val="24"/>
          <w:lang w:val="en-US"/>
        </w:rPr>
        <w:t> </w:t>
      </w:r>
      <w:r w:rsidRPr="00673E84">
        <w:rPr>
          <w:color w:val="000000" w:themeColor="text1"/>
          <w:sz w:val="24"/>
          <w:szCs w:val="24"/>
        </w:rPr>
        <w:t>уточняет механизм реализации Программы и затраты по программным мероприятиям.</w:t>
      </w:r>
    </w:p>
    <w:p w14:paraId="4F790E66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Заказчик-координатор Программы осуществляет анализ отчетов заказчиков и исполнителей, ответственных за реализацию соответствующих мероприятий программы.</w:t>
      </w:r>
    </w:p>
    <w:p w14:paraId="722A3AFD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Заказчик-координатор Программы осуществляют подготовку и представление в установленном порядке справочно-аналитических информаций о реализации Программы.</w:t>
      </w:r>
    </w:p>
    <w:p w14:paraId="5925F73E" w14:textId="77777777" w:rsidR="00E75FEE" w:rsidRPr="00673E84" w:rsidRDefault="00E75FEE" w:rsidP="00E75FEE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</w:rPr>
      </w:pPr>
    </w:p>
    <w:p w14:paraId="208ADEC4" w14:textId="77777777" w:rsidR="00E75FEE" w:rsidRPr="00673E84" w:rsidRDefault="00E75FEE" w:rsidP="00E75FEE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673E84">
        <w:rPr>
          <w:b/>
          <w:bCs/>
          <w:color w:val="000000" w:themeColor="text1"/>
          <w:sz w:val="24"/>
          <w:szCs w:val="24"/>
          <w:lang w:val="en-US"/>
        </w:rPr>
        <w:t>VI</w:t>
      </w:r>
      <w:r w:rsidRPr="00673E84">
        <w:rPr>
          <w:b/>
          <w:bCs/>
          <w:color w:val="000000" w:themeColor="text1"/>
          <w:sz w:val="24"/>
          <w:szCs w:val="24"/>
        </w:rPr>
        <w:t>. Оценка социально-экономической эффективности</w:t>
      </w:r>
      <w:r w:rsidRPr="00673E84">
        <w:rPr>
          <w:b/>
          <w:bCs/>
          <w:color w:val="000000" w:themeColor="text1"/>
          <w:sz w:val="24"/>
          <w:szCs w:val="24"/>
        </w:rPr>
        <w:br/>
        <w:t>и иной эффективности реализации Программы</w:t>
      </w:r>
    </w:p>
    <w:p w14:paraId="0A90C57F" w14:textId="77777777" w:rsidR="00E75FEE" w:rsidRPr="00673E84" w:rsidRDefault="00E75FEE" w:rsidP="00E75FEE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73E84">
        <w:rPr>
          <w:color w:val="000000" w:themeColor="text1"/>
          <w:sz w:val="24"/>
          <w:szCs w:val="24"/>
        </w:rPr>
        <w:t>Реализация мероприятий, предусмотренных Программой, позволит обеспечить благоприятные условия для развития малого и среднего предпринимательства в рабочем поселке Мошково, что будет способствовать созданию эффективной конкурентной экономики, обеспечивающей повышение благосостояния населения и уменьшение бедности на основе динамичного и устойчивого экономического роста.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4"/>
      </w:tblGrid>
      <w:tr w:rsidR="00673E84" w:rsidRPr="00673E84" w14:paraId="2EAC59AC" w14:textId="77777777" w:rsidTr="004408C3">
        <w:tc>
          <w:tcPr>
            <w:tcW w:w="9814" w:type="dxa"/>
            <w:shd w:val="clear" w:color="auto" w:fill="FFFFFF"/>
            <w:hideMark/>
          </w:tcPr>
          <w:p w14:paraId="6EF546C4" w14:textId="77777777" w:rsidR="00E75FEE" w:rsidRPr="00673E84" w:rsidRDefault="00E75FEE" w:rsidP="004408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2A8BECB" w14:textId="77777777" w:rsidR="00E75FEE" w:rsidRPr="00673E84" w:rsidRDefault="00E75FEE" w:rsidP="004408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3E84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VII. </w:t>
            </w:r>
            <w:proofErr w:type="spellStart"/>
            <w:r w:rsidRPr="00673E84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673E84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E84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</w:tbl>
    <w:p w14:paraId="24F8F2DA" w14:textId="77777777" w:rsidR="00E75FEE" w:rsidRPr="00673E84" w:rsidRDefault="00E75FEE" w:rsidP="00E75FEE">
      <w:pPr>
        <w:rPr>
          <w:vanish/>
          <w:color w:val="000000" w:themeColor="text1"/>
          <w:sz w:val="24"/>
          <w:szCs w:val="24"/>
        </w:rPr>
      </w:pPr>
    </w:p>
    <w:tbl>
      <w:tblPr>
        <w:tblW w:w="0" w:type="auto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376"/>
        <w:gridCol w:w="1168"/>
        <w:gridCol w:w="567"/>
        <w:gridCol w:w="567"/>
        <w:gridCol w:w="709"/>
        <w:gridCol w:w="567"/>
        <w:gridCol w:w="1134"/>
        <w:gridCol w:w="1594"/>
        <w:gridCol w:w="1344"/>
      </w:tblGrid>
      <w:tr w:rsidR="00673E84" w:rsidRPr="00673E84" w14:paraId="707C764B" w14:textId="77777777" w:rsidTr="00E75FEE">
        <w:tc>
          <w:tcPr>
            <w:tcW w:w="425" w:type="dxa"/>
            <w:vMerge w:val="restart"/>
            <w:shd w:val="clear" w:color="auto" w:fill="FFFFFF"/>
            <w:hideMark/>
          </w:tcPr>
          <w:p w14:paraId="7D896717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№</w:t>
            </w:r>
          </w:p>
        </w:tc>
        <w:tc>
          <w:tcPr>
            <w:tcW w:w="2376" w:type="dxa"/>
            <w:vMerge w:val="restart"/>
            <w:shd w:val="clear" w:color="auto" w:fill="FFFFFF"/>
            <w:hideMark/>
          </w:tcPr>
          <w:p w14:paraId="1B44CBA7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Программные</w:t>
            </w:r>
            <w:proofErr w:type="spellEnd"/>
            <w:r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мероприятия</w:t>
            </w:r>
            <w:proofErr w:type="spellEnd"/>
          </w:p>
        </w:tc>
        <w:tc>
          <w:tcPr>
            <w:tcW w:w="1168" w:type="dxa"/>
            <w:vMerge w:val="restart"/>
            <w:shd w:val="clear" w:color="auto" w:fill="FFFFFF"/>
            <w:hideMark/>
          </w:tcPr>
          <w:p w14:paraId="39458788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Источники</w:t>
            </w:r>
            <w:proofErr w:type="spellEnd"/>
            <w:r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финансирования</w:t>
            </w:r>
            <w:proofErr w:type="spellEnd"/>
          </w:p>
        </w:tc>
        <w:tc>
          <w:tcPr>
            <w:tcW w:w="1843" w:type="dxa"/>
            <w:gridSpan w:val="3"/>
            <w:shd w:val="clear" w:color="auto" w:fill="FFFFFF"/>
            <w:hideMark/>
          </w:tcPr>
          <w:p w14:paraId="3B6D3949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Финансовые затраты на реализацию (</w:t>
            </w:r>
            <w:proofErr w:type="spellStart"/>
            <w:r w:rsidRPr="00673E84">
              <w:rPr>
                <w:color w:val="000000" w:themeColor="text1"/>
                <w:sz w:val="20"/>
              </w:rPr>
              <w:t>тыс.рублей</w:t>
            </w:r>
            <w:proofErr w:type="spellEnd"/>
            <w:r w:rsidRPr="00673E84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14:paraId="683B66EE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Сроки</w:t>
            </w:r>
            <w:proofErr w:type="spellEnd"/>
            <w:r w:rsidRPr="00673E84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выполнения</w:t>
            </w:r>
            <w:proofErr w:type="spellEnd"/>
          </w:p>
        </w:tc>
        <w:tc>
          <w:tcPr>
            <w:tcW w:w="1594" w:type="dxa"/>
            <w:vMerge w:val="restart"/>
            <w:shd w:val="clear" w:color="auto" w:fill="FFFFFF"/>
            <w:hideMark/>
          </w:tcPr>
          <w:p w14:paraId="49E8A841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Показатели</w:t>
            </w:r>
            <w:proofErr w:type="spellEnd"/>
            <w:r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эффективности</w:t>
            </w:r>
            <w:proofErr w:type="spellEnd"/>
          </w:p>
        </w:tc>
        <w:tc>
          <w:tcPr>
            <w:tcW w:w="1344" w:type="dxa"/>
            <w:vMerge w:val="restart"/>
            <w:shd w:val="clear" w:color="auto" w:fill="FFFFFF"/>
            <w:hideMark/>
          </w:tcPr>
          <w:p w14:paraId="7D8B9FC0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Заказчики</w:t>
            </w:r>
            <w:proofErr w:type="spellEnd"/>
            <w:r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Программы</w:t>
            </w:r>
            <w:proofErr w:type="spellEnd"/>
            <w:r w:rsidRPr="00673E84">
              <w:rPr>
                <w:color w:val="000000" w:themeColor="text1"/>
                <w:sz w:val="20"/>
                <w:lang w:val="en-US"/>
              </w:rPr>
              <w:t xml:space="preserve"> (</w:t>
            </w: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исполнители</w:t>
            </w:r>
            <w:proofErr w:type="spellEnd"/>
            <w:r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мероприятий</w:t>
            </w:r>
            <w:proofErr w:type="spellEnd"/>
            <w:r w:rsidRPr="00673E84">
              <w:rPr>
                <w:color w:val="000000" w:themeColor="text1"/>
                <w:sz w:val="20"/>
                <w:lang w:val="en-US"/>
              </w:rPr>
              <w:t>)</w:t>
            </w:r>
          </w:p>
        </w:tc>
      </w:tr>
      <w:tr w:rsidR="00673E84" w:rsidRPr="00673E84" w14:paraId="0FCE6A1E" w14:textId="77777777" w:rsidTr="00E75FEE"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71D30AA9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2376" w:type="dxa"/>
            <w:vMerge/>
            <w:shd w:val="clear" w:color="auto" w:fill="FFFFFF"/>
            <w:vAlign w:val="center"/>
            <w:hideMark/>
          </w:tcPr>
          <w:p w14:paraId="484CF97E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68" w:type="dxa"/>
            <w:vMerge/>
            <w:shd w:val="clear" w:color="auto" w:fill="FFFFFF"/>
            <w:vAlign w:val="center"/>
            <w:hideMark/>
          </w:tcPr>
          <w:p w14:paraId="4C0C399A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hideMark/>
          </w:tcPr>
          <w:p w14:paraId="0C0AB931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Всего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126F4407" w14:textId="77777777" w:rsidR="00E75FEE" w:rsidRPr="00673E84" w:rsidRDefault="00E75FEE" w:rsidP="00E75FEE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В том числе по годам</w:t>
            </w:r>
          </w:p>
        </w:tc>
        <w:tc>
          <w:tcPr>
            <w:tcW w:w="1701" w:type="dxa"/>
            <w:gridSpan w:val="2"/>
            <w:vMerge/>
            <w:shd w:val="clear" w:color="auto" w:fill="FFFFFF"/>
            <w:vAlign w:val="center"/>
            <w:hideMark/>
          </w:tcPr>
          <w:p w14:paraId="51916EFF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  <w:hideMark/>
          </w:tcPr>
          <w:p w14:paraId="535C1E27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344" w:type="dxa"/>
            <w:vMerge/>
            <w:shd w:val="clear" w:color="auto" w:fill="FFFFFF"/>
            <w:vAlign w:val="center"/>
            <w:hideMark/>
          </w:tcPr>
          <w:p w14:paraId="0FFD9F21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</w:tr>
      <w:tr w:rsidR="00673E84" w:rsidRPr="00673E84" w14:paraId="53AEB454" w14:textId="77777777" w:rsidTr="00E75FEE"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7CC9AC0E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2376" w:type="dxa"/>
            <w:vMerge/>
            <w:shd w:val="clear" w:color="auto" w:fill="FFFFFF"/>
            <w:vAlign w:val="center"/>
            <w:hideMark/>
          </w:tcPr>
          <w:p w14:paraId="5FDA86E7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68" w:type="dxa"/>
            <w:vMerge/>
            <w:shd w:val="clear" w:color="auto" w:fill="FFFFFF"/>
            <w:vAlign w:val="center"/>
            <w:hideMark/>
          </w:tcPr>
          <w:p w14:paraId="5D762275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  <w:hideMark/>
          </w:tcPr>
          <w:p w14:paraId="1814DAD7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14:paraId="731C3901" w14:textId="3CFD8C3A" w:rsidR="00E75FEE" w:rsidRPr="004D3586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202</w:t>
            </w:r>
            <w:r w:rsidR="004D3586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  <w:shd w:val="clear" w:color="auto" w:fill="FFFFFF"/>
            <w:hideMark/>
          </w:tcPr>
          <w:p w14:paraId="1CC3BF78" w14:textId="2C9482D1" w:rsidR="00E75FEE" w:rsidRPr="004D3586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202</w:t>
            </w:r>
            <w:r w:rsidR="004D3586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  <w:shd w:val="clear" w:color="auto" w:fill="FFFFFF"/>
            <w:hideMark/>
          </w:tcPr>
          <w:p w14:paraId="1C952BD9" w14:textId="29C771EA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202</w:t>
            </w:r>
            <w:r w:rsidR="004D3586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1BFE1BA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  <w:hideMark/>
          </w:tcPr>
          <w:p w14:paraId="59435165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344" w:type="dxa"/>
            <w:vMerge/>
            <w:shd w:val="clear" w:color="auto" w:fill="FFFFFF"/>
            <w:vAlign w:val="center"/>
            <w:hideMark/>
          </w:tcPr>
          <w:p w14:paraId="06966BB5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</w:tr>
      <w:tr w:rsidR="00673E84" w:rsidRPr="00673E84" w14:paraId="5370118F" w14:textId="77777777" w:rsidTr="00E75FEE">
        <w:tc>
          <w:tcPr>
            <w:tcW w:w="425" w:type="dxa"/>
            <w:shd w:val="clear" w:color="auto" w:fill="FFFFFF"/>
            <w:hideMark/>
          </w:tcPr>
          <w:p w14:paraId="7048CF7B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1</w:t>
            </w:r>
          </w:p>
        </w:tc>
        <w:tc>
          <w:tcPr>
            <w:tcW w:w="2376" w:type="dxa"/>
            <w:shd w:val="clear" w:color="auto" w:fill="FFFFFF"/>
            <w:hideMark/>
          </w:tcPr>
          <w:p w14:paraId="344CA123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2</w:t>
            </w:r>
          </w:p>
        </w:tc>
        <w:tc>
          <w:tcPr>
            <w:tcW w:w="1168" w:type="dxa"/>
            <w:shd w:val="clear" w:color="auto" w:fill="FFFFFF"/>
            <w:hideMark/>
          </w:tcPr>
          <w:p w14:paraId="7ACE9480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FFFFFF"/>
            <w:hideMark/>
          </w:tcPr>
          <w:p w14:paraId="6223FC11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FFFFFF"/>
            <w:hideMark/>
          </w:tcPr>
          <w:p w14:paraId="198A04E6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hideMark/>
          </w:tcPr>
          <w:p w14:paraId="5EEAB489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FFFFFF"/>
            <w:hideMark/>
          </w:tcPr>
          <w:p w14:paraId="6D1CC276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FFFFFF"/>
            <w:hideMark/>
          </w:tcPr>
          <w:p w14:paraId="035D08C8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8</w:t>
            </w:r>
          </w:p>
        </w:tc>
        <w:tc>
          <w:tcPr>
            <w:tcW w:w="1594" w:type="dxa"/>
            <w:shd w:val="clear" w:color="auto" w:fill="FFFFFF"/>
            <w:hideMark/>
          </w:tcPr>
          <w:p w14:paraId="232680F4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9</w:t>
            </w:r>
          </w:p>
        </w:tc>
        <w:tc>
          <w:tcPr>
            <w:tcW w:w="1344" w:type="dxa"/>
            <w:shd w:val="clear" w:color="auto" w:fill="FFFFFF"/>
            <w:hideMark/>
          </w:tcPr>
          <w:p w14:paraId="172DCF22" w14:textId="77777777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10</w:t>
            </w:r>
          </w:p>
        </w:tc>
      </w:tr>
      <w:tr w:rsidR="00673E84" w:rsidRPr="00673E84" w14:paraId="27B5286F" w14:textId="77777777" w:rsidTr="00E75FEE">
        <w:tc>
          <w:tcPr>
            <w:tcW w:w="425" w:type="dxa"/>
            <w:shd w:val="clear" w:color="auto" w:fill="FFFFFF"/>
            <w:hideMark/>
          </w:tcPr>
          <w:p w14:paraId="0D5E7C5C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b/>
                <w:bCs/>
                <w:color w:val="000000" w:themeColor="text1"/>
                <w:sz w:val="20"/>
                <w:lang w:val="en-US"/>
              </w:rPr>
              <w:t>1.</w:t>
            </w:r>
          </w:p>
        </w:tc>
        <w:tc>
          <w:tcPr>
            <w:tcW w:w="10026" w:type="dxa"/>
            <w:gridSpan w:val="9"/>
            <w:shd w:val="clear" w:color="auto" w:fill="FFFFFF"/>
            <w:hideMark/>
          </w:tcPr>
          <w:p w14:paraId="7CD58DFD" w14:textId="77777777" w:rsidR="00E75FEE" w:rsidRPr="00673E84" w:rsidRDefault="00E75FEE" w:rsidP="004408C3">
            <w:pPr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b/>
                <w:bCs/>
                <w:color w:val="000000" w:themeColor="text1"/>
                <w:sz w:val="20"/>
              </w:rPr>
              <w:t>Совершенствование систем налогообложения малого и среднего предпринимательства</w:t>
            </w:r>
          </w:p>
        </w:tc>
      </w:tr>
      <w:tr w:rsidR="004D3586" w:rsidRPr="00673E84" w14:paraId="06FE71C4" w14:textId="77777777" w:rsidTr="00E75FEE">
        <w:tc>
          <w:tcPr>
            <w:tcW w:w="425" w:type="dxa"/>
            <w:shd w:val="clear" w:color="auto" w:fill="FFFFFF"/>
            <w:hideMark/>
          </w:tcPr>
          <w:p w14:paraId="6BDCF82C" w14:textId="17D5AA10" w:rsidR="004D3586" w:rsidRPr="00673E84" w:rsidRDefault="004D3586" w:rsidP="004D3586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1.1.</w:t>
            </w:r>
          </w:p>
        </w:tc>
        <w:tc>
          <w:tcPr>
            <w:tcW w:w="2376" w:type="dxa"/>
            <w:shd w:val="clear" w:color="auto" w:fill="FFFFFF"/>
            <w:hideMark/>
          </w:tcPr>
          <w:p w14:paraId="1729A5A0" w14:textId="7A1E1C94" w:rsidR="004D3586" w:rsidRPr="00673E84" w:rsidRDefault="004D3586" w:rsidP="004D3586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Проведение мониторинга эффективности применения специальных налоговых режимов, в том числе обеспечение учета физических показателей плательщиков единого налога на вмененный доход</w:t>
            </w:r>
          </w:p>
        </w:tc>
        <w:tc>
          <w:tcPr>
            <w:tcW w:w="1168" w:type="dxa"/>
            <w:shd w:val="clear" w:color="auto" w:fill="FFFFFF"/>
            <w:hideMark/>
          </w:tcPr>
          <w:p w14:paraId="33C3A57F" w14:textId="77777777" w:rsidR="004D3586" w:rsidRPr="00673E84" w:rsidRDefault="004D3586" w:rsidP="004D35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14:paraId="73B0BFB7" w14:textId="77777777" w:rsidR="004D3586" w:rsidRPr="00673E84" w:rsidRDefault="004D3586" w:rsidP="004D35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14:paraId="5EB7D3BA" w14:textId="77777777" w:rsidR="004D3586" w:rsidRPr="00673E84" w:rsidRDefault="004D3586" w:rsidP="004D35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14:paraId="4D427756" w14:textId="77777777" w:rsidR="004D3586" w:rsidRPr="00673E84" w:rsidRDefault="004D3586" w:rsidP="004D35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14:paraId="09E9063F" w14:textId="77777777" w:rsidR="004D3586" w:rsidRPr="00673E84" w:rsidRDefault="004D3586" w:rsidP="004D35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14:paraId="078E03B4" w14:textId="48401B60" w:rsidR="004D3586" w:rsidRPr="00673E84" w:rsidRDefault="004D3586" w:rsidP="004D3586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Четвертый квартал </w:t>
            </w:r>
            <w:r w:rsidRPr="00673E84">
              <w:rPr>
                <w:color w:val="000000" w:themeColor="text1"/>
                <w:sz w:val="20"/>
                <w:lang w:val="en-US"/>
              </w:rPr>
              <w:t>20</w:t>
            </w:r>
            <w:r w:rsidRPr="00673E84">
              <w:rPr>
                <w:color w:val="000000" w:themeColor="text1"/>
                <w:sz w:val="20"/>
              </w:rPr>
              <w:t>2</w:t>
            </w:r>
            <w:r>
              <w:rPr>
                <w:color w:val="000000" w:themeColor="text1"/>
                <w:sz w:val="20"/>
              </w:rPr>
              <w:t>4</w:t>
            </w:r>
            <w:r>
              <w:rPr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1594" w:type="dxa"/>
            <w:shd w:val="clear" w:color="auto" w:fill="FFFFFF"/>
            <w:hideMark/>
          </w:tcPr>
          <w:p w14:paraId="6E30B255" w14:textId="6BE4348C" w:rsidR="004D3586" w:rsidRPr="00673E84" w:rsidRDefault="004D3586" w:rsidP="004D3586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Увеличение налогов, уплаченных субъектами малого и среднего предпринимательства</w:t>
            </w:r>
          </w:p>
        </w:tc>
        <w:tc>
          <w:tcPr>
            <w:tcW w:w="1344" w:type="dxa"/>
            <w:shd w:val="clear" w:color="auto" w:fill="FFFFFF"/>
            <w:hideMark/>
          </w:tcPr>
          <w:p w14:paraId="7E1D7BD9" w14:textId="77777777" w:rsidR="004D3586" w:rsidRDefault="004D3586" w:rsidP="004D3586">
            <w:pPr>
              <w:ind w:firstLine="0"/>
              <w:rPr>
                <w:color w:val="000000" w:themeColor="text1"/>
                <w:sz w:val="20"/>
              </w:rPr>
            </w:pPr>
            <w:r w:rsidRPr="004D3586">
              <w:rPr>
                <w:color w:val="000000" w:themeColor="text1"/>
                <w:sz w:val="20"/>
              </w:rPr>
              <w:t xml:space="preserve">администрация </w:t>
            </w:r>
            <w:r w:rsidRPr="00673E84">
              <w:rPr>
                <w:color w:val="000000" w:themeColor="text1"/>
                <w:sz w:val="20"/>
              </w:rPr>
              <w:t>рабочего поселка Мошково</w:t>
            </w:r>
          </w:p>
          <w:p w14:paraId="4C253D66" w14:textId="77777777" w:rsidR="004D3586" w:rsidRDefault="004D3586" w:rsidP="004D3586">
            <w:pPr>
              <w:ind w:firstLine="0"/>
              <w:rPr>
                <w:color w:val="000000" w:themeColor="text1"/>
                <w:sz w:val="20"/>
              </w:rPr>
            </w:pPr>
          </w:p>
          <w:p w14:paraId="5D364B95" w14:textId="09D8BD66" w:rsidR="004D3586" w:rsidRPr="00673E84" w:rsidRDefault="004D3586" w:rsidP="004D3586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Экономист</w:t>
            </w:r>
            <w:r>
              <w:rPr>
                <w:color w:val="000000" w:themeColor="text1"/>
                <w:sz w:val="20"/>
              </w:rPr>
              <w:t xml:space="preserve"> первой категории </w:t>
            </w:r>
            <w:r>
              <w:rPr>
                <w:color w:val="000000" w:themeColor="text1"/>
                <w:sz w:val="20"/>
              </w:rPr>
              <w:lastRenderedPageBreak/>
              <w:t xml:space="preserve">администрации </w:t>
            </w:r>
            <w:proofErr w:type="spellStart"/>
            <w:r>
              <w:rPr>
                <w:color w:val="000000" w:themeColor="text1"/>
                <w:sz w:val="20"/>
              </w:rPr>
              <w:t>р.п</w:t>
            </w:r>
            <w:proofErr w:type="spellEnd"/>
            <w:r>
              <w:rPr>
                <w:color w:val="000000" w:themeColor="text1"/>
                <w:sz w:val="20"/>
              </w:rPr>
              <w:t>. Мошково</w:t>
            </w:r>
          </w:p>
        </w:tc>
      </w:tr>
      <w:tr w:rsidR="004D3586" w:rsidRPr="00673E84" w14:paraId="02AF4758" w14:textId="77777777" w:rsidTr="00E75FEE">
        <w:tc>
          <w:tcPr>
            <w:tcW w:w="425" w:type="dxa"/>
            <w:shd w:val="clear" w:color="auto" w:fill="FFFFFF"/>
            <w:hideMark/>
          </w:tcPr>
          <w:p w14:paraId="6A5F2F7D" w14:textId="4F3C711F" w:rsidR="004D3586" w:rsidRPr="00673E84" w:rsidRDefault="004D3586" w:rsidP="004D3586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lastRenderedPageBreak/>
              <w:t>1.2.</w:t>
            </w:r>
          </w:p>
        </w:tc>
        <w:tc>
          <w:tcPr>
            <w:tcW w:w="2376" w:type="dxa"/>
            <w:shd w:val="clear" w:color="auto" w:fill="FFFFFF"/>
            <w:hideMark/>
          </w:tcPr>
          <w:p w14:paraId="60ADAC98" w14:textId="2F134884" w:rsidR="004D3586" w:rsidRPr="00673E84" w:rsidRDefault="004D3586" w:rsidP="004D3586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Оказание консультационной помощи субъектам малого и среднего предпринимательства по вопросам налогообложения</w:t>
            </w:r>
          </w:p>
        </w:tc>
        <w:tc>
          <w:tcPr>
            <w:tcW w:w="1168" w:type="dxa"/>
            <w:shd w:val="clear" w:color="auto" w:fill="FFFFFF"/>
            <w:hideMark/>
          </w:tcPr>
          <w:p w14:paraId="01C3296D" w14:textId="77777777" w:rsidR="004D3586" w:rsidRPr="00673E84" w:rsidRDefault="004D3586" w:rsidP="004D35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14:paraId="3718E4C8" w14:textId="77777777" w:rsidR="004D3586" w:rsidRPr="00673E84" w:rsidRDefault="004D3586" w:rsidP="004D35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14:paraId="510DB09D" w14:textId="77777777" w:rsidR="004D3586" w:rsidRPr="00673E84" w:rsidRDefault="004D3586" w:rsidP="004D35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14:paraId="153D4D5B" w14:textId="77777777" w:rsidR="004D3586" w:rsidRPr="00673E84" w:rsidRDefault="004D3586" w:rsidP="004D35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14:paraId="6BCD591F" w14:textId="77777777" w:rsidR="004D3586" w:rsidRPr="00673E84" w:rsidRDefault="004D3586" w:rsidP="004D35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14:paraId="352C1699" w14:textId="76E2CF3C" w:rsidR="004D3586" w:rsidRPr="00673E84" w:rsidRDefault="004D3586" w:rsidP="004D3586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Постоянно в течении </w:t>
            </w:r>
            <w:r w:rsidRPr="00673E84">
              <w:rPr>
                <w:color w:val="000000" w:themeColor="text1"/>
                <w:sz w:val="20"/>
                <w:lang w:val="en-US"/>
              </w:rPr>
              <w:t>20</w:t>
            </w:r>
            <w:r w:rsidRPr="00673E84">
              <w:rPr>
                <w:color w:val="000000" w:themeColor="text1"/>
                <w:sz w:val="20"/>
              </w:rPr>
              <w:t>2</w:t>
            </w:r>
            <w:r>
              <w:rPr>
                <w:color w:val="000000" w:themeColor="text1"/>
                <w:sz w:val="20"/>
              </w:rPr>
              <w:t>4</w:t>
            </w:r>
            <w:r>
              <w:rPr>
                <w:color w:val="000000" w:themeColor="text1"/>
                <w:sz w:val="20"/>
              </w:rPr>
              <w:t xml:space="preserve"> года</w:t>
            </w:r>
            <w:r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1594" w:type="dxa"/>
            <w:shd w:val="clear" w:color="auto" w:fill="FFFFFF"/>
            <w:hideMark/>
          </w:tcPr>
          <w:p w14:paraId="776BAAF8" w14:textId="020A2F68" w:rsidR="004D3586" w:rsidRPr="00673E84" w:rsidRDefault="004D3586" w:rsidP="004D3586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Поддерживание единой областной политики по применению корректирующих коэффициентов К2 в зависимости от места осуществления деятельности и как следствие предупреждение возникновения возможных конфликтных ситуаций с налогоплательщиками</w:t>
            </w:r>
          </w:p>
        </w:tc>
        <w:tc>
          <w:tcPr>
            <w:tcW w:w="1344" w:type="dxa"/>
            <w:shd w:val="clear" w:color="auto" w:fill="FFFFFF"/>
            <w:hideMark/>
          </w:tcPr>
          <w:p w14:paraId="57F9153C" w14:textId="77777777" w:rsidR="004D3586" w:rsidRDefault="004D3586" w:rsidP="004D3586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4D3586">
              <w:rPr>
                <w:color w:val="000000" w:themeColor="text1"/>
                <w:sz w:val="20"/>
              </w:rPr>
              <w:t xml:space="preserve">администрация </w:t>
            </w:r>
            <w:r w:rsidRPr="00673E84">
              <w:rPr>
                <w:color w:val="000000" w:themeColor="text1"/>
                <w:sz w:val="20"/>
              </w:rPr>
              <w:t>рабочего поселка Мошково</w:t>
            </w:r>
          </w:p>
          <w:p w14:paraId="09B08334" w14:textId="77777777" w:rsidR="004D3586" w:rsidRDefault="004D3586" w:rsidP="004D3586">
            <w:pPr>
              <w:ind w:firstLine="0"/>
              <w:jc w:val="left"/>
              <w:rPr>
                <w:color w:val="000000" w:themeColor="text1"/>
                <w:sz w:val="20"/>
              </w:rPr>
            </w:pPr>
          </w:p>
          <w:p w14:paraId="788ADF8E" w14:textId="53A624A7" w:rsidR="004D3586" w:rsidRPr="00673E84" w:rsidRDefault="004D3586" w:rsidP="004D3586">
            <w:pPr>
              <w:ind w:firstLine="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Ведущий эксперт-юрист администрации </w:t>
            </w:r>
            <w:proofErr w:type="spellStart"/>
            <w:r>
              <w:rPr>
                <w:color w:val="000000" w:themeColor="text1"/>
                <w:sz w:val="20"/>
              </w:rPr>
              <w:t>р.п</w:t>
            </w:r>
            <w:proofErr w:type="spellEnd"/>
            <w:r>
              <w:rPr>
                <w:color w:val="000000" w:themeColor="text1"/>
                <w:sz w:val="20"/>
              </w:rPr>
              <w:t>. Мошково</w:t>
            </w:r>
          </w:p>
        </w:tc>
      </w:tr>
    </w:tbl>
    <w:p w14:paraId="1950BF15" w14:textId="77777777" w:rsidR="00E75FEE" w:rsidRPr="00673E84" w:rsidRDefault="00E75FEE" w:rsidP="00E75FEE">
      <w:pPr>
        <w:rPr>
          <w:vanish/>
          <w:color w:val="000000" w:themeColor="text1"/>
          <w:sz w:val="24"/>
          <w:szCs w:val="24"/>
        </w:rPr>
      </w:pPr>
    </w:p>
    <w:tbl>
      <w:tblPr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06"/>
        <w:gridCol w:w="311"/>
        <w:gridCol w:w="779"/>
        <w:gridCol w:w="835"/>
        <w:gridCol w:w="762"/>
        <w:gridCol w:w="762"/>
        <w:gridCol w:w="762"/>
        <w:gridCol w:w="971"/>
        <w:gridCol w:w="1461"/>
        <w:gridCol w:w="1504"/>
      </w:tblGrid>
      <w:tr w:rsidR="00673E84" w:rsidRPr="00673E84" w14:paraId="768E581E" w14:textId="77777777" w:rsidTr="00E75FEE">
        <w:tc>
          <w:tcPr>
            <w:tcW w:w="425" w:type="dxa"/>
            <w:shd w:val="clear" w:color="auto" w:fill="FFFFFF"/>
            <w:hideMark/>
          </w:tcPr>
          <w:p w14:paraId="49BF4061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b/>
                <w:bCs/>
                <w:color w:val="000000" w:themeColor="text1"/>
                <w:sz w:val="20"/>
                <w:lang w:val="en-US"/>
              </w:rPr>
              <w:t>2.</w:t>
            </w:r>
          </w:p>
        </w:tc>
        <w:tc>
          <w:tcPr>
            <w:tcW w:w="10053" w:type="dxa"/>
            <w:gridSpan w:val="10"/>
            <w:shd w:val="clear" w:color="auto" w:fill="FFFFFF"/>
            <w:hideMark/>
          </w:tcPr>
          <w:p w14:paraId="4915991D" w14:textId="77777777" w:rsidR="00E75FEE" w:rsidRPr="00673E84" w:rsidRDefault="00E75FEE" w:rsidP="004408C3">
            <w:pPr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b/>
                <w:bCs/>
                <w:color w:val="000000" w:themeColor="text1"/>
                <w:sz w:val="20"/>
              </w:rPr>
              <w:t>Совершенствование механизмов использования муниципального недвижимого имущества для развития малого и среднего</w:t>
            </w:r>
          </w:p>
          <w:p w14:paraId="5C9FB923" w14:textId="77777777" w:rsidR="00E75FEE" w:rsidRPr="00673E84" w:rsidRDefault="00E75FEE" w:rsidP="004408C3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673E84">
              <w:rPr>
                <w:b/>
                <w:bCs/>
                <w:color w:val="000000" w:themeColor="text1"/>
                <w:sz w:val="20"/>
                <w:lang w:val="en-US"/>
              </w:rPr>
              <w:t>предпринимательства</w:t>
            </w:r>
            <w:proofErr w:type="spellEnd"/>
          </w:p>
        </w:tc>
      </w:tr>
      <w:tr w:rsidR="00A83CED" w:rsidRPr="00673E84" w14:paraId="17958916" w14:textId="77777777" w:rsidTr="00E75FEE">
        <w:tc>
          <w:tcPr>
            <w:tcW w:w="425" w:type="dxa"/>
            <w:shd w:val="clear" w:color="auto" w:fill="FFFFFF"/>
            <w:hideMark/>
          </w:tcPr>
          <w:p w14:paraId="4DD76006" w14:textId="77777777" w:rsidR="00A83CED" w:rsidRPr="00673E84" w:rsidRDefault="00A83CED" w:rsidP="00A83CED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2.1.</w:t>
            </w:r>
          </w:p>
        </w:tc>
        <w:tc>
          <w:tcPr>
            <w:tcW w:w="1906" w:type="dxa"/>
            <w:shd w:val="clear" w:color="auto" w:fill="FFFFFF"/>
            <w:hideMark/>
          </w:tcPr>
          <w:p w14:paraId="5A8B9A06" w14:textId="5B66FD80" w:rsidR="00A83CED" w:rsidRPr="00673E84" w:rsidRDefault="00A83CED" w:rsidP="00A83CED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Формирование и утверждение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090" w:type="dxa"/>
            <w:gridSpan w:val="2"/>
            <w:shd w:val="clear" w:color="auto" w:fill="FFFFFF"/>
            <w:hideMark/>
          </w:tcPr>
          <w:p w14:paraId="38A0BBD6" w14:textId="77777777" w:rsidR="00A83CED" w:rsidRPr="00673E84" w:rsidRDefault="00A83CED" w:rsidP="00A83CED">
            <w:pPr>
              <w:rPr>
                <w:color w:val="000000" w:themeColor="text1"/>
              </w:rPr>
            </w:pPr>
          </w:p>
        </w:tc>
        <w:tc>
          <w:tcPr>
            <w:tcW w:w="835" w:type="dxa"/>
            <w:shd w:val="clear" w:color="auto" w:fill="FFFFFF"/>
            <w:hideMark/>
          </w:tcPr>
          <w:p w14:paraId="0952CA8D" w14:textId="77777777" w:rsidR="00A83CED" w:rsidRPr="00673E84" w:rsidRDefault="00A83CED" w:rsidP="00A83CED">
            <w:pPr>
              <w:ind w:left="709" w:firstLine="0"/>
              <w:rPr>
                <w:color w:val="000000" w:themeColor="text1"/>
              </w:rPr>
            </w:pPr>
          </w:p>
        </w:tc>
        <w:tc>
          <w:tcPr>
            <w:tcW w:w="762" w:type="dxa"/>
            <w:shd w:val="clear" w:color="auto" w:fill="FFFFFF"/>
            <w:hideMark/>
          </w:tcPr>
          <w:p w14:paraId="4831337A" w14:textId="77777777" w:rsidR="00A83CED" w:rsidRPr="00673E84" w:rsidRDefault="00A83CED" w:rsidP="00A83CED">
            <w:pPr>
              <w:ind w:left="709" w:firstLine="0"/>
              <w:rPr>
                <w:color w:val="000000" w:themeColor="text1"/>
              </w:rPr>
            </w:pPr>
          </w:p>
        </w:tc>
        <w:tc>
          <w:tcPr>
            <w:tcW w:w="762" w:type="dxa"/>
            <w:shd w:val="clear" w:color="auto" w:fill="FFFFFF"/>
            <w:hideMark/>
          </w:tcPr>
          <w:p w14:paraId="2290A843" w14:textId="77777777" w:rsidR="00A83CED" w:rsidRPr="00673E84" w:rsidRDefault="00A83CED" w:rsidP="00A83CED">
            <w:pPr>
              <w:ind w:left="709" w:firstLine="0"/>
              <w:rPr>
                <w:color w:val="000000" w:themeColor="text1"/>
              </w:rPr>
            </w:pPr>
          </w:p>
        </w:tc>
        <w:tc>
          <w:tcPr>
            <w:tcW w:w="762" w:type="dxa"/>
            <w:shd w:val="clear" w:color="auto" w:fill="FFFFFF"/>
            <w:hideMark/>
          </w:tcPr>
          <w:p w14:paraId="2293DD1F" w14:textId="77777777" w:rsidR="00A83CED" w:rsidRPr="00673E84" w:rsidRDefault="00A83CED" w:rsidP="00A83CED">
            <w:pPr>
              <w:ind w:left="709" w:firstLine="0"/>
              <w:rPr>
                <w:color w:val="000000" w:themeColor="text1"/>
              </w:rPr>
            </w:pPr>
          </w:p>
        </w:tc>
        <w:tc>
          <w:tcPr>
            <w:tcW w:w="971" w:type="dxa"/>
            <w:shd w:val="clear" w:color="auto" w:fill="FFFFFF"/>
            <w:hideMark/>
          </w:tcPr>
          <w:p w14:paraId="1D96AC61" w14:textId="7470154F" w:rsidR="00A83CED" w:rsidRPr="00673E84" w:rsidRDefault="00A83CED" w:rsidP="00A83CED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Второй квартал </w:t>
            </w:r>
            <w:r w:rsidRPr="00673E84">
              <w:rPr>
                <w:color w:val="000000" w:themeColor="text1"/>
                <w:sz w:val="20"/>
                <w:lang w:val="en-US"/>
              </w:rPr>
              <w:t>20</w:t>
            </w:r>
            <w:r w:rsidRPr="00673E84">
              <w:rPr>
                <w:color w:val="000000" w:themeColor="text1"/>
                <w:sz w:val="20"/>
              </w:rPr>
              <w:t>2</w:t>
            </w:r>
            <w:r>
              <w:rPr>
                <w:color w:val="000000" w:themeColor="text1"/>
                <w:sz w:val="20"/>
              </w:rPr>
              <w:t>4</w:t>
            </w:r>
            <w:r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</w:rPr>
              <w:t>года</w:t>
            </w:r>
          </w:p>
        </w:tc>
        <w:tc>
          <w:tcPr>
            <w:tcW w:w="1461" w:type="dxa"/>
            <w:shd w:val="clear" w:color="auto" w:fill="FFFFFF"/>
            <w:hideMark/>
          </w:tcPr>
          <w:p w14:paraId="385FCEF8" w14:textId="1114A17E" w:rsidR="00A83CED" w:rsidRPr="00673E84" w:rsidRDefault="00A83CED" w:rsidP="00A83CED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Обеспечение имущественной поддержки субъектов малого и среднего предпринимательства путем предоставления в аренду муниципального недвижимого имущества, контроль за его целевым использованием</w:t>
            </w:r>
          </w:p>
        </w:tc>
        <w:tc>
          <w:tcPr>
            <w:tcW w:w="1504" w:type="dxa"/>
            <w:shd w:val="clear" w:color="auto" w:fill="FFFFFF"/>
            <w:hideMark/>
          </w:tcPr>
          <w:p w14:paraId="69A8A851" w14:textId="77777777" w:rsidR="00A83CED" w:rsidRDefault="00A83CED" w:rsidP="00A83CED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A83CED">
              <w:rPr>
                <w:color w:val="000000" w:themeColor="text1"/>
                <w:sz w:val="20"/>
              </w:rPr>
              <w:t xml:space="preserve">администрация </w:t>
            </w:r>
            <w:r w:rsidRPr="00673E84">
              <w:rPr>
                <w:color w:val="000000" w:themeColor="text1"/>
                <w:sz w:val="20"/>
              </w:rPr>
              <w:t>рабочего поселка Мошково</w:t>
            </w:r>
          </w:p>
          <w:p w14:paraId="064E0C29" w14:textId="77777777" w:rsidR="00A83CED" w:rsidRDefault="00A83CED" w:rsidP="00A83CED">
            <w:pPr>
              <w:ind w:firstLine="0"/>
              <w:jc w:val="left"/>
              <w:rPr>
                <w:color w:val="000000" w:themeColor="text1"/>
                <w:sz w:val="20"/>
              </w:rPr>
            </w:pPr>
          </w:p>
          <w:p w14:paraId="4E93CFBE" w14:textId="7B354779" w:rsidR="00A83CED" w:rsidRPr="00673E84" w:rsidRDefault="00A83CED" w:rsidP="00A83CED">
            <w:pPr>
              <w:ind w:firstLine="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Главный эксперт администрации </w:t>
            </w:r>
            <w:proofErr w:type="spellStart"/>
            <w:r>
              <w:rPr>
                <w:color w:val="000000" w:themeColor="text1"/>
                <w:sz w:val="20"/>
              </w:rPr>
              <w:t>р.п</w:t>
            </w:r>
            <w:proofErr w:type="spellEnd"/>
            <w:r>
              <w:rPr>
                <w:color w:val="000000" w:themeColor="text1"/>
                <w:sz w:val="20"/>
              </w:rPr>
              <w:t>. Мошково</w:t>
            </w:r>
          </w:p>
        </w:tc>
      </w:tr>
      <w:tr w:rsidR="00A83CED" w:rsidRPr="00673E84" w14:paraId="2E99D8DC" w14:textId="77777777" w:rsidTr="00E75FEE">
        <w:tc>
          <w:tcPr>
            <w:tcW w:w="425" w:type="dxa"/>
            <w:shd w:val="clear" w:color="auto" w:fill="FFFFFF"/>
            <w:hideMark/>
          </w:tcPr>
          <w:p w14:paraId="5EB8DB65" w14:textId="77777777" w:rsidR="00A83CED" w:rsidRPr="00673E84" w:rsidRDefault="00A83CED" w:rsidP="00A83CED">
            <w:pPr>
              <w:ind w:right="-187"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2.2.</w:t>
            </w:r>
          </w:p>
        </w:tc>
        <w:tc>
          <w:tcPr>
            <w:tcW w:w="1906" w:type="dxa"/>
            <w:shd w:val="clear" w:color="auto" w:fill="FFFFFF"/>
            <w:hideMark/>
          </w:tcPr>
          <w:p w14:paraId="74C599B0" w14:textId="204948A9" w:rsidR="00A83CED" w:rsidRPr="00673E84" w:rsidRDefault="00A83CED" w:rsidP="00A83CED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Обеспечение участия Координационного Совета по развитию малого и среднего предпринимательства в рабочем поселке Мошково Мошковского района Новосибирской области в принятии решений о передаче прав владения и (или) пользования муниципальным недвижимым имуществом, включенным в Перечень</w:t>
            </w:r>
          </w:p>
        </w:tc>
        <w:tc>
          <w:tcPr>
            <w:tcW w:w="1090" w:type="dxa"/>
            <w:gridSpan w:val="2"/>
            <w:shd w:val="clear" w:color="auto" w:fill="FFFFFF"/>
            <w:hideMark/>
          </w:tcPr>
          <w:p w14:paraId="5BA5F9A2" w14:textId="77777777" w:rsidR="00A83CED" w:rsidRPr="00673E84" w:rsidRDefault="00A83CED" w:rsidP="00A83CED">
            <w:pPr>
              <w:rPr>
                <w:color w:val="000000" w:themeColor="text1"/>
                <w:sz w:val="20"/>
              </w:rPr>
            </w:pPr>
          </w:p>
        </w:tc>
        <w:tc>
          <w:tcPr>
            <w:tcW w:w="835" w:type="dxa"/>
            <w:shd w:val="clear" w:color="auto" w:fill="FFFFFF"/>
            <w:hideMark/>
          </w:tcPr>
          <w:p w14:paraId="0966B012" w14:textId="77777777" w:rsidR="00A83CED" w:rsidRPr="00673E84" w:rsidRDefault="00A83CED" w:rsidP="00A83CED">
            <w:pPr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shd w:val="clear" w:color="auto" w:fill="FFFFFF"/>
            <w:hideMark/>
          </w:tcPr>
          <w:p w14:paraId="437D4B73" w14:textId="77777777" w:rsidR="00A83CED" w:rsidRPr="00673E84" w:rsidRDefault="00A83CED" w:rsidP="00A83CED">
            <w:pPr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shd w:val="clear" w:color="auto" w:fill="FFFFFF"/>
            <w:hideMark/>
          </w:tcPr>
          <w:p w14:paraId="38C45B5C" w14:textId="77777777" w:rsidR="00A83CED" w:rsidRPr="00673E84" w:rsidRDefault="00A83CED" w:rsidP="00A83CED">
            <w:pPr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shd w:val="clear" w:color="auto" w:fill="FFFFFF"/>
            <w:hideMark/>
          </w:tcPr>
          <w:p w14:paraId="5FF1B76E" w14:textId="77777777" w:rsidR="00A83CED" w:rsidRPr="00673E84" w:rsidRDefault="00A83CED" w:rsidP="00A83CED">
            <w:pPr>
              <w:rPr>
                <w:color w:val="000000" w:themeColor="text1"/>
                <w:sz w:val="20"/>
              </w:rPr>
            </w:pPr>
          </w:p>
        </w:tc>
        <w:tc>
          <w:tcPr>
            <w:tcW w:w="971" w:type="dxa"/>
            <w:shd w:val="clear" w:color="auto" w:fill="FFFFFF"/>
            <w:hideMark/>
          </w:tcPr>
          <w:p w14:paraId="5716DD16" w14:textId="4AB33A3E" w:rsidR="00A83CED" w:rsidRPr="00673E84" w:rsidRDefault="00A83CED" w:rsidP="00A83CED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Ежеквартально </w:t>
            </w:r>
          </w:p>
        </w:tc>
        <w:tc>
          <w:tcPr>
            <w:tcW w:w="1461" w:type="dxa"/>
            <w:vMerge w:val="restart"/>
            <w:shd w:val="clear" w:color="auto" w:fill="FFFFFF"/>
            <w:hideMark/>
          </w:tcPr>
          <w:p w14:paraId="78399446" w14:textId="77777777" w:rsidR="00A83CED" w:rsidRDefault="00A83CED" w:rsidP="00A83CED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Обеспечение имущественной поддержки субъектов малого и среднего предпринимательства путем предоставления в аренду муниципального недвижимого имущества, контроль за его целевым использованием</w:t>
            </w:r>
          </w:p>
          <w:p w14:paraId="53FA4C7F" w14:textId="77777777" w:rsidR="00A83CED" w:rsidRDefault="00A83CED" w:rsidP="00A83CED">
            <w:pPr>
              <w:ind w:firstLine="0"/>
              <w:rPr>
                <w:color w:val="000000" w:themeColor="text1"/>
                <w:sz w:val="20"/>
              </w:rPr>
            </w:pPr>
          </w:p>
          <w:p w14:paraId="445582C5" w14:textId="77777777" w:rsidR="00A83CED" w:rsidRDefault="00A83CED" w:rsidP="00A83CED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______________</w:t>
            </w:r>
          </w:p>
          <w:p w14:paraId="232C84F0" w14:textId="58CE2A4C" w:rsidR="00A83CED" w:rsidRPr="00673E84" w:rsidRDefault="00A83CED" w:rsidP="00A83CED">
            <w:pPr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1504" w:type="dxa"/>
            <w:shd w:val="clear" w:color="auto" w:fill="FFFFFF"/>
            <w:hideMark/>
          </w:tcPr>
          <w:p w14:paraId="0C16812B" w14:textId="77777777" w:rsidR="00A83CED" w:rsidRDefault="00A83CED" w:rsidP="00A83CED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A83CED">
              <w:rPr>
                <w:color w:val="000000" w:themeColor="text1"/>
                <w:sz w:val="20"/>
              </w:rPr>
              <w:t xml:space="preserve">администрация </w:t>
            </w:r>
            <w:r w:rsidRPr="00673E84">
              <w:rPr>
                <w:color w:val="000000" w:themeColor="text1"/>
                <w:sz w:val="20"/>
              </w:rPr>
              <w:t>рабочего поселка Мошково</w:t>
            </w:r>
          </w:p>
          <w:p w14:paraId="56660E75" w14:textId="77777777" w:rsidR="00A83CED" w:rsidRDefault="00A83CED" w:rsidP="00A83CED">
            <w:pPr>
              <w:ind w:firstLine="0"/>
              <w:jc w:val="left"/>
              <w:rPr>
                <w:color w:val="000000" w:themeColor="text1"/>
                <w:sz w:val="20"/>
              </w:rPr>
            </w:pPr>
          </w:p>
          <w:p w14:paraId="7DF4ACE5" w14:textId="2445956B" w:rsidR="00A83CED" w:rsidRPr="00673E84" w:rsidRDefault="00A83CED" w:rsidP="00A83CED">
            <w:pPr>
              <w:ind w:firstLine="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Координационный совет по развитию малого и среднего предпринимательства</w:t>
            </w:r>
          </w:p>
        </w:tc>
      </w:tr>
      <w:tr w:rsidR="00A83CED" w:rsidRPr="00673E84" w14:paraId="5B388630" w14:textId="77777777" w:rsidTr="00E75FEE">
        <w:tc>
          <w:tcPr>
            <w:tcW w:w="425" w:type="dxa"/>
            <w:shd w:val="clear" w:color="auto" w:fill="FFFFFF"/>
            <w:hideMark/>
          </w:tcPr>
          <w:p w14:paraId="5F213993" w14:textId="77777777" w:rsidR="00A83CED" w:rsidRPr="00673E84" w:rsidRDefault="00A83CED" w:rsidP="00A83CED">
            <w:pPr>
              <w:ind w:right="-23"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2.3.</w:t>
            </w:r>
          </w:p>
        </w:tc>
        <w:tc>
          <w:tcPr>
            <w:tcW w:w="1906" w:type="dxa"/>
            <w:shd w:val="clear" w:color="auto" w:fill="FFFFFF"/>
            <w:hideMark/>
          </w:tcPr>
          <w:p w14:paraId="18AAAB73" w14:textId="3E997F8C" w:rsidR="00A83CED" w:rsidRPr="00673E84" w:rsidRDefault="00A83CED" w:rsidP="00A83CED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 xml:space="preserve">Обеспечение свободного доступа субъектов малого и </w:t>
            </w:r>
            <w:r w:rsidRPr="00673E84">
              <w:rPr>
                <w:color w:val="000000" w:themeColor="text1"/>
                <w:sz w:val="20"/>
              </w:rPr>
              <w:lastRenderedPageBreak/>
              <w:t>среднего предпринимательства к информации о свободных зданиях и помещениях муниципальной собственности, предлагаемых к сдаче в аренду субъектам малого и среднего предпринимательства, об объектах, незавершенных строительством, предлагаемых на продажу</w:t>
            </w:r>
          </w:p>
        </w:tc>
        <w:tc>
          <w:tcPr>
            <w:tcW w:w="1090" w:type="dxa"/>
            <w:gridSpan w:val="2"/>
            <w:shd w:val="clear" w:color="auto" w:fill="FFFFFF"/>
            <w:hideMark/>
          </w:tcPr>
          <w:p w14:paraId="66801598" w14:textId="77777777" w:rsidR="00A83CED" w:rsidRPr="00673E84" w:rsidRDefault="00A83CED" w:rsidP="00A83CED">
            <w:pPr>
              <w:rPr>
                <w:color w:val="000000" w:themeColor="text1"/>
                <w:sz w:val="20"/>
              </w:rPr>
            </w:pPr>
          </w:p>
        </w:tc>
        <w:tc>
          <w:tcPr>
            <w:tcW w:w="835" w:type="dxa"/>
            <w:shd w:val="clear" w:color="auto" w:fill="FFFFFF"/>
            <w:hideMark/>
          </w:tcPr>
          <w:p w14:paraId="5AC9589C" w14:textId="77777777" w:rsidR="00A83CED" w:rsidRPr="00673E84" w:rsidRDefault="00A83CED" w:rsidP="00A83CED">
            <w:pPr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shd w:val="clear" w:color="auto" w:fill="FFFFFF"/>
            <w:hideMark/>
          </w:tcPr>
          <w:p w14:paraId="79594431" w14:textId="77777777" w:rsidR="00A83CED" w:rsidRPr="00673E84" w:rsidRDefault="00A83CED" w:rsidP="00A83CED">
            <w:pPr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shd w:val="clear" w:color="auto" w:fill="FFFFFF"/>
            <w:hideMark/>
          </w:tcPr>
          <w:p w14:paraId="7099FEBD" w14:textId="77777777" w:rsidR="00A83CED" w:rsidRPr="00673E84" w:rsidRDefault="00A83CED" w:rsidP="00A83CED">
            <w:pPr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shd w:val="clear" w:color="auto" w:fill="FFFFFF"/>
            <w:hideMark/>
          </w:tcPr>
          <w:p w14:paraId="5ECE8B13" w14:textId="77777777" w:rsidR="00A83CED" w:rsidRPr="00673E84" w:rsidRDefault="00A83CED" w:rsidP="00A83CED">
            <w:pPr>
              <w:rPr>
                <w:color w:val="000000" w:themeColor="text1"/>
                <w:sz w:val="20"/>
              </w:rPr>
            </w:pPr>
          </w:p>
        </w:tc>
        <w:tc>
          <w:tcPr>
            <w:tcW w:w="971" w:type="dxa"/>
            <w:shd w:val="clear" w:color="auto" w:fill="FFFFFF"/>
            <w:hideMark/>
          </w:tcPr>
          <w:p w14:paraId="682F7F61" w14:textId="333D61B7" w:rsidR="00A83CED" w:rsidRPr="00673E84" w:rsidRDefault="00A83CED" w:rsidP="00A83CED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Постоянно</w:t>
            </w:r>
          </w:p>
        </w:tc>
        <w:tc>
          <w:tcPr>
            <w:tcW w:w="1461" w:type="dxa"/>
            <w:vMerge/>
            <w:shd w:val="clear" w:color="auto" w:fill="FFFFFF"/>
            <w:vAlign w:val="center"/>
            <w:hideMark/>
          </w:tcPr>
          <w:p w14:paraId="0136A481" w14:textId="77777777" w:rsidR="00A83CED" w:rsidRPr="00673E84" w:rsidRDefault="00A83CED" w:rsidP="00A83CE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04" w:type="dxa"/>
            <w:shd w:val="clear" w:color="auto" w:fill="FFFFFF"/>
            <w:hideMark/>
          </w:tcPr>
          <w:p w14:paraId="598E84C4" w14:textId="77777777" w:rsidR="00A83CED" w:rsidRDefault="00A83CED" w:rsidP="00A83CED">
            <w:pPr>
              <w:ind w:firstLine="0"/>
              <w:rPr>
                <w:color w:val="000000" w:themeColor="text1"/>
                <w:sz w:val="20"/>
              </w:rPr>
            </w:pPr>
            <w:r w:rsidRPr="00A83CED">
              <w:rPr>
                <w:color w:val="000000" w:themeColor="text1"/>
                <w:sz w:val="20"/>
              </w:rPr>
              <w:t xml:space="preserve">администрация </w:t>
            </w:r>
            <w:r w:rsidRPr="00673E84">
              <w:rPr>
                <w:color w:val="000000" w:themeColor="text1"/>
                <w:sz w:val="20"/>
              </w:rPr>
              <w:t>рабочего поселка Мошково</w:t>
            </w:r>
          </w:p>
          <w:p w14:paraId="4B884ACA" w14:textId="77777777" w:rsidR="00A83CED" w:rsidRDefault="00A83CED" w:rsidP="00A83CED">
            <w:pPr>
              <w:ind w:firstLine="0"/>
              <w:rPr>
                <w:color w:val="000000" w:themeColor="text1"/>
                <w:sz w:val="20"/>
              </w:rPr>
            </w:pPr>
          </w:p>
          <w:p w14:paraId="28518A6F" w14:textId="46A9FD53" w:rsidR="00A83CED" w:rsidRPr="00673E84" w:rsidRDefault="00A83CED" w:rsidP="00A83CED">
            <w:pPr>
              <w:ind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Специалист администрации </w:t>
            </w:r>
            <w:proofErr w:type="spellStart"/>
            <w:r>
              <w:rPr>
                <w:color w:val="000000" w:themeColor="text1"/>
                <w:sz w:val="20"/>
              </w:rPr>
              <w:t>р.п</w:t>
            </w:r>
            <w:proofErr w:type="spellEnd"/>
            <w:r>
              <w:rPr>
                <w:color w:val="000000" w:themeColor="text1"/>
                <w:sz w:val="20"/>
              </w:rPr>
              <w:t>. Мошково</w:t>
            </w:r>
          </w:p>
        </w:tc>
      </w:tr>
      <w:tr w:rsidR="00673E84" w:rsidRPr="00673E84" w14:paraId="2E49EFD1" w14:textId="77777777" w:rsidTr="00E75FEE">
        <w:tc>
          <w:tcPr>
            <w:tcW w:w="425" w:type="dxa"/>
            <w:shd w:val="clear" w:color="auto" w:fill="FFFFFF"/>
            <w:hideMark/>
          </w:tcPr>
          <w:p w14:paraId="2280B7D1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b/>
                <w:bCs/>
                <w:color w:val="000000" w:themeColor="text1"/>
                <w:sz w:val="20"/>
                <w:lang w:val="en-US"/>
              </w:rPr>
              <w:lastRenderedPageBreak/>
              <w:t>3</w:t>
            </w:r>
          </w:p>
        </w:tc>
        <w:tc>
          <w:tcPr>
            <w:tcW w:w="10053" w:type="dxa"/>
            <w:gridSpan w:val="10"/>
            <w:shd w:val="clear" w:color="auto" w:fill="FFFFFF"/>
            <w:hideMark/>
          </w:tcPr>
          <w:p w14:paraId="3F189CF3" w14:textId="77777777" w:rsidR="00E75FEE" w:rsidRPr="00673E84" w:rsidRDefault="00E75FEE" w:rsidP="004408C3">
            <w:pPr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b/>
                <w:bCs/>
                <w:color w:val="000000" w:themeColor="text1"/>
                <w:sz w:val="20"/>
              </w:rPr>
              <w:t>Развитие инфраструктуры поддержки малого и среднего предпринимательства</w:t>
            </w:r>
          </w:p>
        </w:tc>
      </w:tr>
      <w:tr w:rsidR="00673E84" w:rsidRPr="00673E84" w14:paraId="1AC5C2A3" w14:textId="77777777" w:rsidTr="00E75FEE">
        <w:trPr>
          <w:trHeight w:val="3060"/>
        </w:trPr>
        <w:tc>
          <w:tcPr>
            <w:tcW w:w="425" w:type="dxa"/>
            <w:shd w:val="clear" w:color="auto" w:fill="FFFFFF"/>
            <w:hideMark/>
          </w:tcPr>
          <w:p w14:paraId="65820116" w14:textId="77777777" w:rsidR="00E75FEE" w:rsidRPr="00673E84" w:rsidRDefault="00E75FEE" w:rsidP="00E75FEE">
            <w:pPr>
              <w:ind w:right="-187"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3.1.</w:t>
            </w:r>
          </w:p>
        </w:tc>
        <w:tc>
          <w:tcPr>
            <w:tcW w:w="1906" w:type="dxa"/>
            <w:shd w:val="clear" w:color="auto" w:fill="FFFFFF"/>
            <w:hideMark/>
          </w:tcPr>
          <w:p w14:paraId="477092DE" w14:textId="77777777" w:rsidR="00E75FEE" w:rsidRPr="00673E84" w:rsidRDefault="00E75FEE" w:rsidP="00E75C74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Оказание консультационных услуг субъектам малого и среднего предпринимательства по вопросам налогообложения, бухгалтерского учета, кредитования, правовой защиты и развития предприятия, бизнес-планирования</w:t>
            </w:r>
          </w:p>
        </w:tc>
        <w:tc>
          <w:tcPr>
            <w:tcW w:w="1090" w:type="dxa"/>
            <w:gridSpan w:val="2"/>
            <w:shd w:val="clear" w:color="auto" w:fill="FFFFFF"/>
            <w:hideMark/>
          </w:tcPr>
          <w:p w14:paraId="44BF1B60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средства бюджета рабочего поселка Мошково</w:t>
            </w:r>
          </w:p>
        </w:tc>
        <w:tc>
          <w:tcPr>
            <w:tcW w:w="835" w:type="dxa"/>
            <w:shd w:val="clear" w:color="auto" w:fill="FFFFFF"/>
            <w:hideMark/>
          </w:tcPr>
          <w:p w14:paraId="728A0BB6" w14:textId="4A888ACF" w:rsidR="00E75FEE" w:rsidRPr="00673E84" w:rsidRDefault="006D3178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15 000</w:t>
            </w:r>
          </w:p>
        </w:tc>
        <w:tc>
          <w:tcPr>
            <w:tcW w:w="762" w:type="dxa"/>
            <w:shd w:val="clear" w:color="auto" w:fill="FFFFFF"/>
            <w:hideMark/>
          </w:tcPr>
          <w:p w14:paraId="34F03D27" w14:textId="7341F4F9" w:rsidR="00E75FEE" w:rsidRPr="006D3178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500</w:t>
            </w:r>
            <w:r w:rsidR="006D3178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762" w:type="dxa"/>
            <w:shd w:val="clear" w:color="auto" w:fill="FFFFFF"/>
            <w:hideMark/>
          </w:tcPr>
          <w:p w14:paraId="7F66DAB4" w14:textId="445FE320" w:rsidR="00E75FEE" w:rsidRPr="006D3178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500</w:t>
            </w:r>
            <w:r w:rsidR="006D3178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762" w:type="dxa"/>
            <w:shd w:val="clear" w:color="auto" w:fill="FFFFFF"/>
            <w:hideMark/>
          </w:tcPr>
          <w:p w14:paraId="27E12DEB" w14:textId="2D992768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500</w:t>
            </w:r>
            <w:r w:rsidR="006D3178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971" w:type="dxa"/>
            <w:shd w:val="clear" w:color="auto" w:fill="FFFFFF"/>
            <w:hideMark/>
          </w:tcPr>
          <w:p w14:paraId="04AB5409" w14:textId="70B8DAF0" w:rsidR="00E75FEE" w:rsidRPr="006D3178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202</w:t>
            </w:r>
            <w:r w:rsidR="006D3178">
              <w:rPr>
                <w:color w:val="000000" w:themeColor="text1"/>
                <w:sz w:val="20"/>
              </w:rPr>
              <w:t>4</w:t>
            </w:r>
            <w:r w:rsidRPr="00673E84">
              <w:rPr>
                <w:color w:val="000000" w:themeColor="text1"/>
                <w:sz w:val="20"/>
                <w:lang w:val="en-US"/>
              </w:rPr>
              <w:t>-20</w:t>
            </w:r>
            <w:r w:rsidRPr="00673E84">
              <w:rPr>
                <w:color w:val="000000" w:themeColor="text1"/>
                <w:sz w:val="20"/>
              </w:rPr>
              <w:t>2</w:t>
            </w:r>
            <w:r w:rsidR="006D3178">
              <w:rPr>
                <w:color w:val="000000" w:themeColor="text1"/>
                <w:sz w:val="20"/>
              </w:rPr>
              <w:t>6</w:t>
            </w:r>
            <w:r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год</w:t>
            </w:r>
            <w:r w:rsidR="006D3178">
              <w:rPr>
                <w:color w:val="000000" w:themeColor="text1"/>
                <w:sz w:val="20"/>
              </w:rPr>
              <w:t>ов</w:t>
            </w:r>
            <w:proofErr w:type="spellEnd"/>
          </w:p>
        </w:tc>
        <w:tc>
          <w:tcPr>
            <w:tcW w:w="1461" w:type="dxa"/>
            <w:shd w:val="clear" w:color="auto" w:fill="FFFFFF"/>
            <w:hideMark/>
          </w:tcPr>
          <w:p w14:paraId="3BC39192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Обеспечение конкурентоспособности субъектов малого и среднего предпринимательства</w:t>
            </w:r>
          </w:p>
        </w:tc>
        <w:tc>
          <w:tcPr>
            <w:tcW w:w="1504" w:type="dxa"/>
            <w:shd w:val="clear" w:color="auto" w:fill="FFFFFF"/>
            <w:hideMark/>
          </w:tcPr>
          <w:p w14:paraId="58B45FA3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администрация</w:t>
            </w:r>
            <w:proofErr w:type="spellEnd"/>
            <w:r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  <w:r w:rsidRPr="00673E84">
              <w:rPr>
                <w:color w:val="000000" w:themeColor="text1"/>
                <w:sz w:val="20"/>
              </w:rPr>
              <w:t>рабочего поселка Мошково</w:t>
            </w:r>
          </w:p>
        </w:tc>
      </w:tr>
      <w:tr w:rsidR="00673E84" w:rsidRPr="00673E84" w14:paraId="577BFEF7" w14:textId="77777777" w:rsidTr="00E75FEE">
        <w:trPr>
          <w:trHeight w:val="1815"/>
        </w:trPr>
        <w:tc>
          <w:tcPr>
            <w:tcW w:w="425" w:type="dxa"/>
            <w:shd w:val="clear" w:color="auto" w:fill="FFFFFF"/>
            <w:hideMark/>
          </w:tcPr>
          <w:p w14:paraId="2FC8B990" w14:textId="77777777" w:rsidR="00E75FEE" w:rsidRPr="00673E84" w:rsidRDefault="00E75FEE" w:rsidP="00E75FEE">
            <w:pPr>
              <w:ind w:right="-187"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3.2.</w:t>
            </w:r>
          </w:p>
        </w:tc>
        <w:tc>
          <w:tcPr>
            <w:tcW w:w="1906" w:type="dxa"/>
            <w:shd w:val="clear" w:color="auto" w:fill="FFFFFF"/>
            <w:hideMark/>
          </w:tcPr>
          <w:p w14:paraId="428394B1" w14:textId="77777777" w:rsidR="00E75FEE" w:rsidRPr="00673E84" w:rsidRDefault="00E75FEE" w:rsidP="00E75C74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Поддержка субъектов малого и среднего предпринимательства в области подготовки, переподготовки и повышения квалификации работников</w:t>
            </w:r>
          </w:p>
        </w:tc>
        <w:tc>
          <w:tcPr>
            <w:tcW w:w="1090" w:type="dxa"/>
            <w:gridSpan w:val="2"/>
            <w:shd w:val="clear" w:color="auto" w:fill="FFFFFF"/>
            <w:hideMark/>
          </w:tcPr>
          <w:p w14:paraId="4CEC19CD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средства бюджета рабочего поселка Мошково</w:t>
            </w:r>
          </w:p>
        </w:tc>
        <w:tc>
          <w:tcPr>
            <w:tcW w:w="835" w:type="dxa"/>
            <w:shd w:val="clear" w:color="auto" w:fill="FFFFFF"/>
            <w:hideMark/>
          </w:tcPr>
          <w:p w14:paraId="18A69C9A" w14:textId="5F7F8044" w:rsidR="00E75FEE" w:rsidRPr="006D3178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1</w:t>
            </w:r>
            <w:r w:rsidRPr="00673E84">
              <w:rPr>
                <w:color w:val="000000" w:themeColor="text1"/>
                <w:sz w:val="20"/>
              </w:rPr>
              <w:t>5</w:t>
            </w:r>
            <w:r w:rsidR="006D3178">
              <w:rPr>
                <w:color w:val="000000" w:themeColor="text1"/>
                <w:sz w:val="20"/>
              </w:rPr>
              <w:t xml:space="preserve"> </w:t>
            </w:r>
            <w:r w:rsidRPr="00673E84">
              <w:rPr>
                <w:color w:val="000000" w:themeColor="text1"/>
                <w:sz w:val="20"/>
                <w:lang w:val="en-US"/>
              </w:rPr>
              <w:t>00</w:t>
            </w:r>
            <w:r w:rsidR="006D3178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762" w:type="dxa"/>
            <w:shd w:val="clear" w:color="auto" w:fill="FFFFFF"/>
            <w:hideMark/>
          </w:tcPr>
          <w:p w14:paraId="4AD26C3A" w14:textId="39688F7D" w:rsidR="00E75FEE" w:rsidRPr="006D3178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500</w:t>
            </w:r>
            <w:r w:rsidR="006D3178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762" w:type="dxa"/>
            <w:shd w:val="clear" w:color="auto" w:fill="FFFFFF"/>
            <w:hideMark/>
          </w:tcPr>
          <w:p w14:paraId="058ED453" w14:textId="7B557FA1" w:rsidR="00E75FEE" w:rsidRPr="006D3178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500</w:t>
            </w:r>
            <w:r w:rsidR="006D3178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762" w:type="dxa"/>
            <w:shd w:val="clear" w:color="auto" w:fill="FFFFFF"/>
            <w:hideMark/>
          </w:tcPr>
          <w:p w14:paraId="5374332B" w14:textId="1A0E3FCC" w:rsidR="00E75FEE" w:rsidRPr="00673E84" w:rsidRDefault="00E75FEE" w:rsidP="00E75FEE">
            <w:pPr>
              <w:ind w:firstLine="0"/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500</w:t>
            </w:r>
            <w:r w:rsidR="006D3178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971" w:type="dxa"/>
            <w:shd w:val="clear" w:color="auto" w:fill="FFFFFF"/>
            <w:hideMark/>
          </w:tcPr>
          <w:p w14:paraId="2BDBC93F" w14:textId="365711B3" w:rsidR="00E75FEE" w:rsidRPr="006D3178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202</w:t>
            </w:r>
            <w:r w:rsidR="006D3178">
              <w:rPr>
                <w:color w:val="000000" w:themeColor="text1"/>
                <w:sz w:val="20"/>
              </w:rPr>
              <w:t>4</w:t>
            </w:r>
            <w:r w:rsidRPr="00673E84">
              <w:rPr>
                <w:color w:val="000000" w:themeColor="text1"/>
                <w:sz w:val="20"/>
                <w:lang w:val="en-US"/>
              </w:rPr>
              <w:t>-20</w:t>
            </w:r>
            <w:r w:rsidRPr="00673E84">
              <w:rPr>
                <w:color w:val="000000" w:themeColor="text1"/>
                <w:sz w:val="20"/>
              </w:rPr>
              <w:t>2</w:t>
            </w:r>
            <w:r w:rsidR="006D3178">
              <w:rPr>
                <w:color w:val="000000" w:themeColor="text1"/>
                <w:sz w:val="20"/>
              </w:rPr>
              <w:t>6</w:t>
            </w:r>
            <w:r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год</w:t>
            </w:r>
            <w:r w:rsidR="00440BC8">
              <w:rPr>
                <w:color w:val="000000" w:themeColor="text1"/>
                <w:sz w:val="20"/>
              </w:rPr>
              <w:t>ов</w:t>
            </w:r>
            <w:proofErr w:type="spellEnd"/>
          </w:p>
        </w:tc>
        <w:tc>
          <w:tcPr>
            <w:tcW w:w="1461" w:type="dxa"/>
            <w:shd w:val="clear" w:color="auto" w:fill="FFFFFF"/>
            <w:hideMark/>
          </w:tcPr>
          <w:p w14:paraId="29C43A73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04" w:type="dxa"/>
            <w:shd w:val="clear" w:color="auto" w:fill="FFFFFF"/>
            <w:hideMark/>
          </w:tcPr>
          <w:p w14:paraId="680308F8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администрация</w:t>
            </w:r>
            <w:proofErr w:type="spellEnd"/>
            <w:r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  <w:r w:rsidRPr="00673E84">
              <w:rPr>
                <w:color w:val="000000" w:themeColor="text1"/>
                <w:sz w:val="20"/>
              </w:rPr>
              <w:t>рабочего поселка Мошково</w:t>
            </w:r>
          </w:p>
        </w:tc>
      </w:tr>
      <w:tr w:rsidR="00673E84" w:rsidRPr="00673E84" w14:paraId="77275E99" w14:textId="77777777" w:rsidTr="00E75FEE">
        <w:tc>
          <w:tcPr>
            <w:tcW w:w="425" w:type="dxa"/>
            <w:shd w:val="clear" w:color="auto" w:fill="FFFFFF"/>
            <w:hideMark/>
          </w:tcPr>
          <w:p w14:paraId="04B84B3F" w14:textId="77777777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b/>
                <w:bCs/>
                <w:color w:val="000000" w:themeColor="text1"/>
                <w:sz w:val="20"/>
                <w:lang w:val="en-US"/>
              </w:rPr>
              <w:t>4</w:t>
            </w:r>
          </w:p>
        </w:tc>
        <w:tc>
          <w:tcPr>
            <w:tcW w:w="10053" w:type="dxa"/>
            <w:gridSpan w:val="10"/>
            <w:shd w:val="clear" w:color="auto" w:fill="FFFFFF"/>
            <w:hideMark/>
          </w:tcPr>
          <w:p w14:paraId="2D2B74AA" w14:textId="77777777" w:rsidR="00E75FEE" w:rsidRPr="00673E84" w:rsidRDefault="00E75FEE" w:rsidP="004408C3">
            <w:pPr>
              <w:jc w:val="center"/>
              <w:rPr>
                <w:color w:val="000000" w:themeColor="text1"/>
                <w:sz w:val="20"/>
              </w:rPr>
            </w:pPr>
            <w:r w:rsidRPr="00673E84">
              <w:rPr>
                <w:b/>
                <w:bCs/>
                <w:color w:val="000000" w:themeColor="text1"/>
                <w:sz w:val="20"/>
              </w:rPr>
              <w:t>Развитие системы информационной поддержки субъектов малого и среднего предпринимательства, пропаганда и популяризация предпринимательской деятельности</w:t>
            </w:r>
          </w:p>
        </w:tc>
      </w:tr>
      <w:tr w:rsidR="00673E84" w:rsidRPr="00673E84" w14:paraId="09501806" w14:textId="77777777" w:rsidTr="00E75FEE">
        <w:trPr>
          <w:trHeight w:val="2895"/>
        </w:trPr>
        <w:tc>
          <w:tcPr>
            <w:tcW w:w="425" w:type="dxa"/>
            <w:shd w:val="clear" w:color="auto" w:fill="FFFFFF"/>
            <w:hideMark/>
          </w:tcPr>
          <w:p w14:paraId="3C64F969" w14:textId="77777777" w:rsidR="00E75FEE" w:rsidRPr="00673E84" w:rsidRDefault="00E75FEE" w:rsidP="00E75FEE">
            <w:pPr>
              <w:ind w:right="-187"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4.1.</w:t>
            </w:r>
          </w:p>
        </w:tc>
        <w:tc>
          <w:tcPr>
            <w:tcW w:w="2217" w:type="dxa"/>
            <w:gridSpan w:val="2"/>
            <w:shd w:val="clear" w:color="auto" w:fill="FFFFFF"/>
            <w:hideMark/>
          </w:tcPr>
          <w:p w14:paraId="08C1054B" w14:textId="77777777" w:rsidR="00E75FEE" w:rsidRPr="00673E84" w:rsidRDefault="00E75FEE" w:rsidP="006D3178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Пропаганда и популяризация предпринимательской деятельности посредством проведения ежегодных муниципальных конкурсов «Лучший предприниматель года», конференций, встреч представителей малого и среднего предпринимательства</w:t>
            </w:r>
          </w:p>
        </w:tc>
        <w:tc>
          <w:tcPr>
            <w:tcW w:w="779" w:type="dxa"/>
            <w:shd w:val="clear" w:color="auto" w:fill="FFFFFF"/>
            <w:hideMark/>
          </w:tcPr>
          <w:p w14:paraId="6FF4C10B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835" w:type="dxa"/>
            <w:shd w:val="clear" w:color="auto" w:fill="FFFFFF"/>
            <w:hideMark/>
          </w:tcPr>
          <w:p w14:paraId="1B9EC90C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shd w:val="clear" w:color="auto" w:fill="FFFFFF"/>
            <w:hideMark/>
          </w:tcPr>
          <w:p w14:paraId="35938330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shd w:val="clear" w:color="auto" w:fill="FFFFFF"/>
            <w:hideMark/>
          </w:tcPr>
          <w:p w14:paraId="771C9A42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shd w:val="clear" w:color="auto" w:fill="FFFFFF"/>
            <w:hideMark/>
          </w:tcPr>
          <w:p w14:paraId="1F56BD4E" w14:textId="77777777" w:rsidR="00E75FEE" w:rsidRPr="00673E84" w:rsidRDefault="00E75FEE" w:rsidP="004408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971" w:type="dxa"/>
            <w:shd w:val="clear" w:color="auto" w:fill="FFFFFF"/>
            <w:hideMark/>
          </w:tcPr>
          <w:p w14:paraId="5DA91F64" w14:textId="0C06F93B" w:rsidR="00E75FEE" w:rsidRPr="00673E8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202</w:t>
            </w:r>
            <w:r w:rsidR="00E75C74">
              <w:rPr>
                <w:color w:val="000000" w:themeColor="text1"/>
                <w:sz w:val="20"/>
              </w:rPr>
              <w:t>4</w:t>
            </w:r>
            <w:r w:rsidRPr="00673E84">
              <w:rPr>
                <w:color w:val="000000" w:themeColor="text1"/>
                <w:sz w:val="20"/>
                <w:lang w:val="en-US"/>
              </w:rPr>
              <w:t>-20</w:t>
            </w:r>
            <w:r w:rsidRPr="00673E84">
              <w:rPr>
                <w:color w:val="000000" w:themeColor="text1"/>
                <w:sz w:val="20"/>
              </w:rPr>
              <w:t>2</w:t>
            </w:r>
            <w:r w:rsidR="00E75C74">
              <w:rPr>
                <w:color w:val="000000" w:themeColor="text1"/>
                <w:sz w:val="20"/>
              </w:rPr>
              <w:t>6</w:t>
            </w:r>
          </w:p>
          <w:p w14:paraId="3C263929" w14:textId="4659CDCB" w:rsidR="00E75FEE" w:rsidRPr="00E75C74" w:rsidRDefault="00E75FEE" w:rsidP="00E75FEE">
            <w:pPr>
              <w:ind w:firstLine="0"/>
              <w:rPr>
                <w:color w:val="000000" w:themeColor="text1"/>
                <w:sz w:val="20"/>
              </w:rPr>
            </w:pP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год</w:t>
            </w:r>
            <w:r w:rsidR="00440BC8">
              <w:rPr>
                <w:color w:val="000000" w:themeColor="text1"/>
                <w:sz w:val="20"/>
              </w:rPr>
              <w:t>ов</w:t>
            </w:r>
            <w:proofErr w:type="spellEnd"/>
          </w:p>
        </w:tc>
        <w:tc>
          <w:tcPr>
            <w:tcW w:w="1461" w:type="dxa"/>
            <w:shd w:val="clear" w:color="auto" w:fill="FFFFFF"/>
            <w:hideMark/>
          </w:tcPr>
          <w:p w14:paraId="216BC113" w14:textId="77777777" w:rsidR="00E75FEE" w:rsidRPr="00673E84" w:rsidRDefault="00E75FEE" w:rsidP="00E75C74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Формирование положительного образа малого и среднего предпринимательства</w:t>
            </w:r>
          </w:p>
        </w:tc>
        <w:tc>
          <w:tcPr>
            <w:tcW w:w="1504" w:type="dxa"/>
            <w:shd w:val="clear" w:color="auto" w:fill="FFFFFF"/>
            <w:hideMark/>
          </w:tcPr>
          <w:p w14:paraId="3DDAADF3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0"/>
              </w:rPr>
            </w:pP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администрация</w:t>
            </w:r>
            <w:proofErr w:type="spellEnd"/>
            <w:r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  <w:r w:rsidRPr="00673E84">
              <w:rPr>
                <w:color w:val="000000" w:themeColor="text1"/>
                <w:sz w:val="20"/>
              </w:rPr>
              <w:t>рабочего поселка Мошково</w:t>
            </w:r>
          </w:p>
        </w:tc>
      </w:tr>
      <w:tr w:rsidR="00673E84" w:rsidRPr="00673E84" w14:paraId="01073109" w14:textId="77777777" w:rsidTr="00E75FEE">
        <w:trPr>
          <w:trHeight w:val="3165"/>
        </w:trPr>
        <w:tc>
          <w:tcPr>
            <w:tcW w:w="425" w:type="dxa"/>
            <w:shd w:val="clear" w:color="auto" w:fill="FFFFFF"/>
            <w:hideMark/>
          </w:tcPr>
          <w:p w14:paraId="60B6625D" w14:textId="77777777" w:rsidR="00E75FEE" w:rsidRPr="00673E84" w:rsidRDefault="00E75FEE" w:rsidP="00E75FEE">
            <w:pPr>
              <w:ind w:right="-187"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lastRenderedPageBreak/>
              <w:t>4.2.</w:t>
            </w:r>
          </w:p>
        </w:tc>
        <w:tc>
          <w:tcPr>
            <w:tcW w:w="2217" w:type="dxa"/>
            <w:gridSpan w:val="2"/>
            <w:shd w:val="clear" w:color="auto" w:fill="FFFFFF"/>
            <w:hideMark/>
          </w:tcPr>
          <w:p w14:paraId="4FE86EDD" w14:textId="77777777" w:rsidR="00E75FEE" w:rsidRPr="00673E84" w:rsidRDefault="00E75FEE" w:rsidP="00E75C74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Реорганизация координационного совета по развитию малого предпринимательства рабочего поселка Мошково в координационный совет по развитию малого и среднего предпринимательства рабочего поселка Мошково Мошковского района новосибирской области</w:t>
            </w:r>
          </w:p>
          <w:p w14:paraId="22F1EF66" w14:textId="77777777" w:rsidR="00E75FEE" w:rsidRPr="00673E84" w:rsidRDefault="00E62B13" w:rsidP="00E75C74">
            <w:pPr>
              <w:ind w:firstLine="0"/>
              <w:jc w:val="left"/>
              <w:rPr>
                <w:color w:val="000000" w:themeColor="text1"/>
                <w:sz w:val="20"/>
              </w:rPr>
            </w:pP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Обеспечение</w:t>
            </w:r>
            <w:proofErr w:type="spellEnd"/>
            <w:r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E75FEE" w:rsidRPr="00673E84">
              <w:rPr>
                <w:color w:val="000000" w:themeColor="text1"/>
                <w:sz w:val="20"/>
                <w:lang w:val="en-US"/>
              </w:rPr>
              <w:t>его</w:t>
            </w:r>
            <w:proofErr w:type="spellEnd"/>
            <w:r w:rsidR="00E75FEE"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E75FEE" w:rsidRPr="00673E84">
              <w:rPr>
                <w:color w:val="000000" w:themeColor="text1"/>
                <w:sz w:val="20"/>
                <w:lang w:val="en-US"/>
              </w:rPr>
              <w:t>эффективной</w:t>
            </w:r>
            <w:proofErr w:type="spellEnd"/>
            <w:r w:rsidR="00E75FEE"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E75FEE" w:rsidRPr="00673E84">
              <w:rPr>
                <w:color w:val="000000" w:themeColor="text1"/>
                <w:sz w:val="20"/>
                <w:lang w:val="en-US"/>
              </w:rPr>
              <w:t>работы</w:t>
            </w:r>
            <w:proofErr w:type="spellEnd"/>
          </w:p>
        </w:tc>
        <w:tc>
          <w:tcPr>
            <w:tcW w:w="779" w:type="dxa"/>
            <w:shd w:val="clear" w:color="auto" w:fill="FFFFFF"/>
            <w:hideMark/>
          </w:tcPr>
          <w:p w14:paraId="3679F119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835" w:type="dxa"/>
            <w:shd w:val="clear" w:color="auto" w:fill="FFFFFF"/>
            <w:hideMark/>
          </w:tcPr>
          <w:p w14:paraId="7F232C23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shd w:val="clear" w:color="auto" w:fill="FFFFFF"/>
            <w:hideMark/>
          </w:tcPr>
          <w:p w14:paraId="036135AD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shd w:val="clear" w:color="auto" w:fill="FFFFFF"/>
            <w:hideMark/>
          </w:tcPr>
          <w:p w14:paraId="4354E42C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shd w:val="clear" w:color="auto" w:fill="FFFFFF"/>
            <w:hideMark/>
          </w:tcPr>
          <w:p w14:paraId="2AC239E9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971" w:type="dxa"/>
            <w:shd w:val="clear" w:color="auto" w:fill="FFFFFF"/>
            <w:hideMark/>
          </w:tcPr>
          <w:p w14:paraId="783475E2" w14:textId="403183CA" w:rsidR="00E75FEE" w:rsidRPr="00E75C74" w:rsidRDefault="00E75FEE" w:rsidP="00E62B13">
            <w:pPr>
              <w:ind w:firstLine="0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  <w:lang w:val="en-US"/>
              </w:rPr>
              <w:t>202</w:t>
            </w:r>
            <w:r w:rsidR="00E75C74">
              <w:rPr>
                <w:color w:val="000000" w:themeColor="text1"/>
                <w:sz w:val="20"/>
              </w:rPr>
              <w:t>4</w:t>
            </w:r>
            <w:r w:rsidRPr="00673E84">
              <w:rPr>
                <w:color w:val="000000" w:themeColor="text1"/>
                <w:sz w:val="20"/>
                <w:lang w:val="en-US"/>
              </w:rPr>
              <w:t>-20</w:t>
            </w:r>
            <w:r w:rsidRPr="00673E84">
              <w:rPr>
                <w:color w:val="000000" w:themeColor="text1"/>
                <w:sz w:val="20"/>
              </w:rPr>
              <w:t>2</w:t>
            </w:r>
            <w:r w:rsidR="00E75C74">
              <w:rPr>
                <w:color w:val="000000" w:themeColor="text1"/>
                <w:sz w:val="20"/>
              </w:rPr>
              <w:t>6</w:t>
            </w:r>
            <w:r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год</w:t>
            </w:r>
            <w:r w:rsidR="00440BC8">
              <w:rPr>
                <w:color w:val="000000" w:themeColor="text1"/>
                <w:sz w:val="20"/>
              </w:rPr>
              <w:t>ов</w:t>
            </w:r>
            <w:proofErr w:type="spellEnd"/>
          </w:p>
        </w:tc>
        <w:tc>
          <w:tcPr>
            <w:tcW w:w="1461" w:type="dxa"/>
            <w:shd w:val="clear" w:color="auto" w:fill="FFFFFF"/>
            <w:hideMark/>
          </w:tcPr>
          <w:p w14:paraId="0F9B61EE" w14:textId="77777777" w:rsidR="00E75FEE" w:rsidRPr="00673E84" w:rsidRDefault="00E75FEE" w:rsidP="00E75C74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673E84">
              <w:rPr>
                <w:color w:val="000000" w:themeColor="text1"/>
                <w:sz w:val="20"/>
              </w:rPr>
              <w:t>Проведение общественной экспертизы проектов нормативных правовых актов администрации сельсовета, регулирующих развитие малого и среднего предпринимательства</w:t>
            </w:r>
          </w:p>
        </w:tc>
        <w:tc>
          <w:tcPr>
            <w:tcW w:w="1504" w:type="dxa"/>
            <w:shd w:val="clear" w:color="auto" w:fill="FFFFFF"/>
            <w:hideMark/>
          </w:tcPr>
          <w:p w14:paraId="5708A0A1" w14:textId="77777777" w:rsidR="00E75FEE" w:rsidRPr="00673E84" w:rsidRDefault="00E75FEE" w:rsidP="00E62B13">
            <w:pPr>
              <w:ind w:firstLine="0"/>
              <w:rPr>
                <w:color w:val="000000" w:themeColor="text1"/>
                <w:sz w:val="20"/>
              </w:rPr>
            </w:pPr>
            <w:proofErr w:type="spellStart"/>
            <w:r w:rsidRPr="00673E84">
              <w:rPr>
                <w:color w:val="000000" w:themeColor="text1"/>
                <w:sz w:val="20"/>
                <w:lang w:val="en-US"/>
              </w:rPr>
              <w:t>администрация</w:t>
            </w:r>
            <w:proofErr w:type="spellEnd"/>
            <w:r w:rsidRPr="00673E84">
              <w:rPr>
                <w:color w:val="000000" w:themeColor="text1"/>
                <w:sz w:val="20"/>
                <w:lang w:val="en-US"/>
              </w:rPr>
              <w:t xml:space="preserve"> </w:t>
            </w:r>
            <w:r w:rsidRPr="00673E84">
              <w:rPr>
                <w:color w:val="000000" w:themeColor="text1"/>
                <w:sz w:val="20"/>
              </w:rPr>
              <w:t>рабочего поселка Мошково</w:t>
            </w:r>
          </w:p>
        </w:tc>
      </w:tr>
    </w:tbl>
    <w:p w14:paraId="0BF0D301" w14:textId="77777777" w:rsidR="00E75FEE" w:rsidRPr="00673E84" w:rsidRDefault="00E75FEE" w:rsidP="00E75FEE">
      <w:pPr>
        <w:rPr>
          <w:color w:val="000000" w:themeColor="text1"/>
        </w:rPr>
      </w:pPr>
    </w:p>
    <w:p w14:paraId="30DB91B3" w14:textId="77777777" w:rsidR="00E75FEE" w:rsidRPr="00673E84" w:rsidRDefault="00E75FEE" w:rsidP="003310AF">
      <w:pPr>
        <w:ind w:firstLine="0"/>
        <w:rPr>
          <w:color w:val="000000" w:themeColor="text1"/>
          <w:sz w:val="20"/>
        </w:rPr>
      </w:pPr>
    </w:p>
    <w:sectPr w:rsidR="00E75FEE" w:rsidRPr="00673E84" w:rsidSect="003B7EE3">
      <w:headerReference w:type="default" r:id="rId9"/>
      <w:pgSz w:w="11906" w:h="16838"/>
      <w:pgMar w:top="567" w:right="567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D7244" w14:textId="77777777" w:rsidR="008C60AF" w:rsidRDefault="008C60AF" w:rsidP="00791F5A">
      <w:r>
        <w:separator/>
      </w:r>
    </w:p>
  </w:endnote>
  <w:endnote w:type="continuationSeparator" w:id="0">
    <w:p w14:paraId="4BB1C31D" w14:textId="77777777" w:rsidR="008C60AF" w:rsidRDefault="008C60AF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7F2CE" w14:textId="77777777" w:rsidR="008C60AF" w:rsidRDefault="008C60AF" w:rsidP="00791F5A">
      <w:r>
        <w:separator/>
      </w:r>
    </w:p>
  </w:footnote>
  <w:footnote w:type="continuationSeparator" w:id="0">
    <w:p w14:paraId="237D2EE1" w14:textId="77777777" w:rsidR="008C60AF" w:rsidRDefault="008C60AF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1240562"/>
      <w:docPartObj>
        <w:docPartGallery w:val="Page Numbers (Top of Page)"/>
        <w:docPartUnique/>
      </w:docPartObj>
    </w:sdtPr>
    <w:sdtEndPr/>
    <w:sdtContent>
      <w:p w14:paraId="570ACD2D" w14:textId="77777777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673E84">
          <w:rPr>
            <w:noProof/>
          </w:rPr>
          <w:t>9</w:t>
        </w:r>
        <w:r w:rsidRPr="00B10074">
          <w:fldChar w:fldCharType="end"/>
        </w:r>
      </w:p>
      <w:p w14:paraId="546E1947" w14:textId="77777777" w:rsidR="007448C4" w:rsidRPr="007448C4" w:rsidRDefault="008C60AF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B05BBB"/>
    <w:multiLevelType w:val="multilevel"/>
    <w:tmpl w:val="5D9805C0"/>
    <w:numStyleLink w:val="1250"/>
  </w:abstractNum>
  <w:abstractNum w:abstractNumId="15" w15:restartNumberingAfterBreak="0">
    <w:nsid w:val="24D12E83"/>
    <w:multiLevelType w:val="multilevel"/>
    <w:tmpl w:val="5D9805C0"/>
    <w:numStyleLink w:val="1250"/>
  </w:abstractNum>
  <w:abstractNum w:abstractNumId="16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6120FCD"/>
    <w:multiLevelType w:val="hybridMultilevel"/>
    <w:tmpl w:val="BBD44076"/>
    <w:lvl w:ilvl="0" w:tplc="3D4CD9BC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44BF0"/>
    <w:multiLevelType w:val="multilevel"/>
    <w:tmpl w:val="5D9805C0"/>
    <w:numStyleLink w:val="1250"/>
  </w:abstractNum>
  <w:abstractNum w:abstractNumId="21" w15:restartNumberingAfterBreak="0">
    <w:nsid w:val="3F6E1572"/>
    <w:multiLevelType w:val="multilevel"/>
    <w:tmpl w:val="AF3C2E2C"/>
    <w:numStyleLink w:val="a0"/>
  </w:abstractNum>
  <w:abstractNum w:abstractNumId="22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4" w15:restartNumberingAfterBreak="0">
    <w:nsid w:val="482042DD"/>
    <w:multiLevelType w:val="multilevel"/>
    <w:tmpl w:val="AF3C2E2C"/>
    <w:numStyleLink w:val="a"/>
  </w:abstractNum>
  <w:abstractNum w:abstractNumId="25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FA94B4D"/>
    <w:multiLevelType w:val="multilevel"/>
    <w:tmpl w:val="2916B630"/>
    <w:numStyleLink w:val="12500"/>
  </w:abstractNum>
  <w:abstractNum w:abstractNumId="29" w15:restartNumberingAfterBreak="0">
    <w:nsid w:val="5A232D3C"/>
    <w:multiLevelType w:val="multilevel"/>
    <w:tmpl w:val="5D9805C0"/>
    <w:numStyleLink w:val="1250"/>
  </w:abstractNum>
  <w:abstractNum w:abstractNumId="30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 w15:restartNumberingAfterBreak="0">
    <w:nsid w:val="66081CA6"/>
    <w:multiLevelType w:val="multilevel"/>
    <w:tmpl w:val="AF3C2E2C"/>
    <w:numStyleLink w:val="a0"/>
  </w:abstractNum>
  <w:abstractNum w:abstractNumId="32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7099740D"/>
    <w:multiLevelType w:val="multilevel"/>
    <w:tmpl w:val="5D9805C0"/>
    <w:numStyleLink w:val="1250"/>
  </w:abstractNum>
  <w:abstractNum w:abstractNumId="37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12"/>
  </w:num>
  <w:num w:numId="14">
    <w:abstractNumId w:val="36"/>
  </w:num>
  <w:num w:numId="15">
    <w:abstractNumId w:val="29"/>
  </w:num>
  <w:num w:numId="16">
    <w:abstractNumId w:val="13"/>
  </w:num>
  <w:num w:numId="17">
    <w:abstractNumId w:val="20"/>
  </w:num>
  <w:num w:numId="18">
    <w:abstractNumId w:val="14"/>
  </w:num>
  <w:num w:numId="19">
    <w:abstractNumId w:val="11"/>
  </w:num>
  <w:num w:numId="20">
    <w:abstractNumId w:val="16"/>
  </w:num>
  <w:num w:numId="21">
    <w:abstractNumId w:val="31"/>
  </w:num>
  <w:num w:numId="22">
    <w:abstractNumId w:val="21"/>
  </w:num>
  <w:num w:numId="23">
    <w:abstractNumId w:val="33"/>
  </w:num>
  <w:num w:numId="24">
    <w:abstractNumId w:val="38"/>
  </w:num>
  <w:num w:numId="25">
    <w:abstractNumId w:val="15"/>
  </w:num>
  <w:num w:numId="26">
    <w:abstractNumId w:val="30"/>
  </w:num>
  <w:num w:numId="27">
    <w:abstractNumId w:val="25"/>
  </w:num>
  <w:num w:numId="28">
    <w:abstractNumId w:val="26"/>
  </w:num>
  <w:num w:numId="29">
    <w:abstractNumId w:val="17"/>
  </w:num>
  <w:num w:numId="30">
    <w:abstractNumId w:val="24"/>
  </w:num>
  <w:num w:numId="31">
    <w:abstractNumId w:val="10"/>
  </w:num>
  <w:num w:numId="32">
    <w:abstractNumId w:val="32"/>
  </w:num>
  <w:num w:numId="33">
    <w:abstractNumId w:val="27"/>
  </w:num>
  <w:num w:numId="34">
    <w:abstractNumId w:val="37"/>
  </w:num>
  <w:num w:numId="35">
    <w:abstractNumId w:val="28"/>
  </w:num>
  <w:num w:numId="36">
    <w:abstractNumId w:val="35"/>
  </w:num>
  <w:num w:numId="37">
    <w:abstractNumId w:val="23"/>
  </w:num>
  <w:num w:numId="38">
    <w:abstractNumId w:val="3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FA"/>
    <w:rsid w:val="00085650"/>
    <w:rsid w:val="000B3FDB"/>
    <w:rsid w:val="000C2CB3"/>
    <w:rsid w:val="000C7440"/>
    <w:rsid w:val="000C7CD3"/>
    <w:rsid w:val="000D0168"/>
    <w:rsid w:val="000F59AA"/>
    <w:rsid w:val="0013099C"/>
    <w:rsid w:val="001464F0"/>
    <w:rsid w:val="00165E45"/>
    <w:rsid w:val="001A3808"/>
    <w:rsid w:val="001B268A"/>
    <w:rsid w:val="00214C26"/>
    <w:rsid w:val="002157D0"/>
    <w:rsid w:val="00216A0D"/>
    <w:rsid w:val="00246409"/>
    <w:rsid w:val="002705DB"/>
    <w:rsid w:val="00297414"/>
    <w:rsid w:val="002A0DED"/>
    <w:rsid w:val="002A2623"/>
    <w:rsid w:val="002A794B"/>
    <w:rsid w:val="002B1603"/>
    <w:rsid w:val="002E3CB0"/>
    <w:rsid w:val="002E3E28"/>
    <w:rsid w:val="00310A17"/>
    <w:rsid w:val="00310DDC"/>
    <w:rsid w:val="003310AF"/>
    <w:rsid w:val="00381D6F"/>
    <w:rsid w:val="003841D7"/>
    <w:rsid w:val="003A160B"/>
    <w:rsid w:val="003B0A97"/>
    <w:rsid w:val="003B7EE3"/>
    <w:rsid w:val="00405191"/>
    <w:rsid w:val="00411DB5"/>
    <w:rsid w:val="00440BC8"/>
    <w:rsid w:val="0048256E"/>
    <w:rsid w:val="004A19D1"/>
    <w:rsid w:val="004D1A05"/>
    <w:rsid w:val="004D3586"/>
    <w:rsid w:val="00526ACB"/>
    <w:rsid w:val="00560871"/>
    <w:rsid w:val="005711EB"/>
    <w:rsid w:val="00583858"/>
    <w:rsid w:val="005953DB"/>
    <w:rsid w:val="005B02CC"/>
    <w:rsid w:val="00615448"/>
    <w:rsid w:val="00673E84"/>
    <w:rsid w:val="00673F9A"/>
    <w:rsid w:val="006924A6"/>
    <w:rsid w:val="006A5119"/>
    <w:rsid w:val="006D3178"/>
    <w:rsid w:val="006F25B4"/>
    <w:rsid w:val="0072069E"/>
    <w:rsid w:val="00725DC7"/>
    <w:rsid w:val="007314F5"/>
    <w:rsid w:val="007448C4"/>
    <w:rsid w:val="007839B6"/>
    <w:rsid w:val="0079193A"/>
    <w:rsid w:val="00791F5A"/>
    <w:rsid w:val="00801D18"/>
    <w:rsid w:val="008B203A"/>
    <w:rsid w:val="008C60AF"/>
    <w:rsid w:val="008E0A39"/>
    <w:rsid w:val="009473A6"/>
    <w:rsid w:val="009538C8"/>
    <w:rsid w:val="009838A4"/>
    <w:rsid w:val="00990325"/>
    <w:rsid w:val="009A78FA"/>
    <w:rsid w:val="009C04E9"/>
    <w:rsid w:val="009D4508"/>
    <w:rsid w:val="009E1754"/>
    <w:rsid w:val="009E78B4"/>
    <w:rsid w:val="00A10680"/>
    <w:rsid w:val="00A314E7"/>
    <w:rsid w:val="00A60553"/>
    <w:rsid w:val="00A83CED"/>
    <w:rsid w:val="00A84919"/>
    <w:rsid w:val="00A94321"/>
    <w:rsid w:val="00B10074"/>
    <w:rsid w:val="00B14D33"/>
    <w:rsid w:val="00B20263"/>
    <w:rsid w:val="00B20BFC"/>
    <w:rsid w:val="00B52B80"/>
    <w:rsid w:val="00BA2849"/>
    <w:rsid w:val="00BC22B8"/>
    <w:rsid w:val="00BD0A33"/>
    <w:rsid w:val="00BE601D"/>
    <w:rsid w:val="00BE69BF"/>
    <w:rsid w:val="00C1259A"/>
    <w:rsid w:val="00C32DC0"/>
    <w:rsid w:val="00C43DDB"/>
    <w:rsid w:val="00C63837"/>
    <w:rsid w:val="00CC5B00"/>
    <w:rsid w:val="00D1272A"/>
    <w:rsid w:val="00D1372A"/>
    <w:rsid w:val="00D35755"/>
    <w:rsid w:val="00D442A8"/>
    <w:rsid w:val="00D77F1D"/>
    <w:rsid w:val="00D83EF1"/>
    <w:rsid w:val="00DE66D8"/>
    <w:rsid w:val="00DE7148"/>
    <w:rsid w:val="00DF583C"/>
    <w:rsid w:val="00E04C5B"/>
    <w:rsid w:val="00E16F32"/>
    <w:rsid w:val="00E50F5D"/>
    <w:rsid w:val="00E62B13"/>
    <w:rsid w:val="00E75C74"/>
    <w:rsid w:val="00E75FEE"/>
    <w:rsid w:val="00EA5B0E"/>
    <w:rsid w:val="00EB5ABE"/>
    <w:rsid w:val="00ED51FB"/>
    <w:rsid w:val="00EF6C65"/>
    <w:rsid w:val="00F07118"/>
    <w:rsid w:val="00F258D9"/>
    <w:rsid w:val="00F302CA"/>
    <w:rsid w:val="00F67AD6"/>
    <w:rsid w:val="00F7383C"/>
    <w:rsid w:val="00FA6D44"/>
    <w:rsid w:val="00FB06A0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82BC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F78A2-A17B-43E4-9120-9B890E91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39</TotalTime>
  <Pages>9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</cp:lastModifiedBy>
  <cp:revision>8</cp:revision>
  <cp:lastPrinted>2021-02-25T09:31:00Z</cp:lastPrinted>
  <dcterms:created xsi:type="dcterms:W3CDTF">2023-12-11T09:18:00Z</dcterms:created>
  <dcterms:modified xsi:type="dcterms:W3CDTF">2023-12-11T09:53:00Z</dcterms:modified>
</cp:coreProperties>
</file>