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5DB0E443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762074">
                    <w:rPr>
                      <w:szCs w:val="28"/>
                    </w:rPr>
                    <w:t>27</w:t>
                  </w:r>
                  <w:r w:rsidR="00A217EF">
                    <w:rPr>
                      <w:szCs w:val="28"/>
                    </w:rPr>
                    <w:t>.</w:t>
                  </w:r>
                  <w:r w:rsidR="00DE2299">
                    <w:rPr>
                      <w:szCs w:val="28"/>
                    </w:rPr>
                    <w:t>0</w:t>
                  </w:r>
                  <w:r w:rsidR="00762074">
                    <w:rPr>
                      <w:szCs w:val="28"/>
                    </w:rPr>
                    <w:t>6</w:t>
                  </w:r>
                  <w:r w:rsidR="00A217EF">
                    <w:rPr>
                      <w:szCs w:val="28"/>
                    </w:rPr>
                    <w:t>.202</w:t>
                  </w:r>
                  <w:r w:rsidR="00762074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0BDD9315" w:rsidR="003A160B" w:rsidRPr="008E0A39" w:rsidRDefault="00762074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</w:t>
                  </w:r>
                  <w:r w:rsidR="00DB5F34">
                    <w:rPr>
                      <w:szCs w:val="28"/>
                    </w:rPr>
                    <w:t>-нп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3D624C00" w14:textId="6C8A4158" w:rsidR="008E0A39" w:rsidRPr="00DE2299" w:rsidRDefault="00762074" w:rsidP="00DE2299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внесении изменений в Постановление администрации рабочего поселка Мошково Мошковского района Новосибирской области от 18.07.2023 № 25-нп «</w:t>
            </w:r>
            <w:r w:rsidR="00660968" w:rsidRPr="00630CA7">
              <w:rPr>
                <w:color w:val="000000"/>
                <w:szCs w:val="28"/>
              </w:rPr>
      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      </w:r>
            <w:r w:rsidR="00660968" w:rsidRPr="00660968">
              <w:rPr>
                <w:szCs w:val="28"/>
              </w:rPr>
              <w:t>рабочего поселка Мошково Мошковского района Новосибирской области</w:t>
            </w:r>
            <w:r w:rsidR="00660968" w:rsidRPr="00630CA7">
              <w:rPr>
                <w:szCs w:val="28"/>
              </w:rPr>
              <w:t xml:space="preserve"> </w:t>
            </w:r>
            <w:r w:rsidR="00660968" w:rsidRPr="00630CA7">
              <w:rPr>
                <w:color w:val="000000"/>
                <w:szCs w:val="28"/>
              </w:rPr>
              <w:t>по вопросам оценки и обследования помещения в целях признания его жилым помещением, жилого помещения непригодным для</w:t>
            </w:r>
            <w:r w:rsidR="00660968" w:rsidRPr="007F32A9">
              <w:rPr>
                <w:color w:val="000000"/>
                <w:szCs w:val="28"/>
              </w:rPr>
              <w:t xml:space="preserve"> проживания, многоквартирного дома аварийным и подлежащим сносу или реконструкции</w:t>
            </w:r>
            <w:r>
              <w:rPr>
                <w:color w:val="000000"/>
                <w:szCs w:val="28"/>
              </w:rPr>
              <w:t>»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26A67DEE" w14:textId="43D9312F" w:rsidR="00660968" w:rsidRDefault="00660968" w:rsidP="0066096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0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9" w:anchor="6540IN" w:history="1">
        <w:r w:rsidRPr="00660968">
          <w:rPr>
            <w:rStyle w:val="af"/>
            <w:color w:val="auto"/>
            <w:sz w:val="28"/>
            <w:szCs w:val="28"/>
            <w:u w:val="none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660968">
        <w:rPr>
          <w:sz w:val="28"/>
          <w:szCs w:val="28"/>
        </w:rPr>
        <w:t>, утвержденным </w:t>
      </w:r>
      <w:hyperlink r:id="rId10" w:anchor="7D20K3" w:history="1">
        <w:r w:rsidRPr="00660968">
          <w:rPr>
            <w:rStyle w:val="af"/>
            <w:color w:val="auto"/>
            <w:sz w:val="28"/>
            <w:szCs w:val="28"/>
            <w:u w:val="none"/>
          </w:rPr>
          <w:t>постановлением Правительства Российской Федерации от 28.01.2006 № 47</w:t>
        </w:r>
      </w:hyperlink>
      <w:r w:rsidRPr="00660968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городского поселения рабочего поселка Мошково Мошковского </w:t>
      </w:r>
      <w:r w:rsidR="00463473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Новосибирской области,</w:t>
      </w:r>
      <w:r w:rsidR="00762074">
        <w:rPr>
          <w:sz w:val="28"/>
          <w:szCs w:val="28"/>
        </w:rPr>
        <w:t xml:space="preserve"> и на основании протеста прокурора от 26.06.2025,</w:t>
      </w:r>
    </w:p>
    <w:p w14:paraId="22E0272A" w14:textId="72086975" w:rsidR="00660968" w:rsidRPr="00630CA7" w:rsidRDefault="00660968" w:rsidP="0066096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C39CD61" w14:textId="38D0C650" w:rsidR="00660968" w:rsidRDefault="00660968" w:rsidP="0066096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0CA7">
        <w:rPr>
          <w:sz w:val="28"/>
          <w:szCs w:val="28"/>
        </w:rPr>
        <w:t xml:space="preserve">1. </w:t>
      </w:r>
      <w:r w:rsidR="00762074">
        <w:rPr>
          <w:sz w:val="28"/>
          <w:szCs w:val="28"/>
        </w:rPr>
        <w:t xml:space="preserve">Внести изменения в </w:t>
      </w:r>
      <w:r w:rsidR="00762074" w:rsidRPr="00762074">
        <w:rPr>
          <w:color w:val="000000"/>
          <w:sz w:val="28"/>
          <w:szCs w:val="28"/>
        </w:rPr>
        <w:t>Постановление администрации рабочего поселка Мошково Мошковского района Новосибирской области от 18.07.2023 № 25</w:t>
      </w:r>
      <w:r w:rsidR="00762074">
        <w:rPr>
          <w:color w:val="000000"/>
          <w:sz w:val="28"/>
          <w:szCs w:val="28"/>
        </w:rPr>
        <w:t>-нп</w:t>
      </w:r>
      <w:r w:rsidR="00762074">
        <w:rPr>
          <w:color w:val="000000"/>
          <w:szCs w:val="28"/>
        </w:rPr>
        <w:t xml:space="preserve"> «</w:t>
      </w:r>
      <w:r w:rsidR="00762074" w:rsidRPr="00762074">
        <w:rPr>
          <w:color w:val="000000"/>
          <w:sz w:val="28"/>
          <w:szCs w:val="28"/>
        </w:rPr>
        <w:t>Об</w:t>
      </w:r>
      <w:r w:rsidR="00762074">
        <w:rPr>
          <w:color w:val="000000"/>
          <w:szCs w:val="28"/>
        </w:rPr>
        <w:t xml:space="preserve"> </w:t>
      </w:r>
      <w:r w:rsidR="00762074">
        <w:rPr>
          <w:color w:val="000000"/>
          <w:sz w:val="28"/>
          <w:szCs w:val="28"/>
        </w:rPr>
        <w:t>у</w:t>
      </w:r>
      <w:r w:rsidRPr="00630CA7">
        <w:rPr>
          <w:sz w:val="28"/>
          <w:szCs w:val="28"/>
        </w:rPr>
        <w:t>твер</w:t>
      </w:r>
      <w:r w:rsidR="00762074">
        <w:rPr>
          <w:sz w:val="28"/>
          <w:szCs w:val="28"/>
        </w:rPr>
        <w:t>ждении</w:t>
      </w:r>
      <w:r w:rsidRPr="00630CA7">
        <w:rPr>
          <w:sz w:val="28"/>
          <w:szCs w:val="28"/>
        </w:rPr>
        <w:t xml:space="preserve"> Поряд</w:t>
      </w:r>
      <w:r w:rsidR="00762074">
        <w:rPr>
          <w:sz w:val="28"/>
          <w:szCs w:val="28"/>
        </w:rPr>
        <w:t>ка</w:t>
      </w:r>
      <w:r w:rsidRPr="00630CA7">
        <w:rPr>
          <w:sz w:val="28"/>
          <w:szCs w:val="28"/>
        </w:rPr>
        <w:t xml:space="preserve"> уведомления собственника жилого помещения (уполномоченного им лица) о времени и месте заседания межведомственной комиссии </w:t>
      </w:r>
      <w:r w:rsidRPr="00660968">
        <w:rPr>
          <w:sz w:val="28"/>
          <w:szCs w:val="28"/>
        </w:rPr>
        <w:t>рабочего поселка Мошково Мошковского района Новосибирской области</w:t>
      </w:r>
      <w:r w:rsidRPr="00630CA7">
        <w:rPr>
          <w:sz w:val="28"/>
          <w:szCs w:val="28"/>
        </w:rPr>
        <w:t xml:space="preserve"> по</w:t>
      </w:r>
      <w:r w:rsidRPr="00FA086C">
        <w:rPr>
          <w:sz w:val="28"/>
          <w:szCs w:val="28"/>
        </w:rPr>
        <w:t xml:space="preserve"> вопросам оценки и обследования помещения</w:t>
      </w:r>
      <w:r>
        <w:rPr>
          <w:sz w:val="28"/>
          <w:szCs w:val="28"/>
        </w:rPr>
        <w:t xml:space="preserve"> </w:t>
      </w:r>
      <w:r w:rsidRPr="00B41E74">
        <w:rPr>
          <w:sz w:val="28"/>
          <w:szCs w:val="28"/>
        </w:rPr>
        <w:t>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427AE1">
        <w:rPr>
          <w:sz w:val="28"/>
          <w:szCs w:val="28"/>
        </w:rPr>
        <w:t>»</w:t>
      </w:r>
      <w:r w:rsidR="00762074">
        <w:rPr>
          <w:sz w:val="28"/>
          <w:szCs w:val="28"/>
        </w:rPr>
        <w:t>:</w:t>
      </w:r>
    </w:p>
    <w:p w14:paraId="2D3D1EE5" w14:textId="7D231DDF" w:rsidR="00762074" w:rsidRDefault="00427AE1" w:rsidP="0066096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Добавить пункт 4.1. в порядок </w:t>
      </w:r>
      <w:r w:rsidRPr="00630CA7">
        <w:rPr>
          <w:sz w:val="28"/>
          <w:szCs w:val="28"/>
        </w:rPr>
        <w:t xml:space="preserve">уведомления собственника жилого помещения (уполномоченного им лица) о времени и месте заседания межведомственной комиссии </w:t>
      </w:r>
      <w:r w:rsidRPr="00660968">
        <w:rPr>
          <w:sz w:val="28"/>
          <w:szCs w:val="28"/>
        </w:rPr>
        <w:t>рабочего поселка Мошково Мошковского района Новосибирской области</w:t>
      </w:r>
      <w:r w:rsidRPr="00630CA7">
        <w:rPr>
          <w:sz w:val="28"/>
          <w:szCs w:val="28"/>
        </w:rPr>
        <w:t xml:space="preserve"> по</w:t>
      </w:r>
      <w:r w:rsidRPr="00FA086C">
        <w:rPr>
          <w:sz w:val="28"/>
          <w:szCs w:val="28"/>
        </w:rPr>
        <w:t xml:space="preserve"> вопросам оценки и обследования помещения</w:t>
      </w:r>
      <w:r>
        <w:rPr>
          <w:sz w:val="28"/>
          <w:szCs w:val="28"/>
        </w:rPr>
        <w:t xml:space="preserve"> </w:t>
      </w:r>
      <w:r w:rsidRPr="00B41E74">
        <w:rPr>
          <w:sz w:val="28"/>
          <w:szCs w:val="28"/>
        </w:rPr>
        <w:t>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 следующего содержания:</w:t>
      </w:r>
    </w:p>
    <w:p w14:paraId="473DED52" w14:textId="4CB4157E" w:rsidR="00427AE1" w:rsidRDefault="00427AE1" w:rsidP="0066096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27AE1">
        <w:rPr>
          <w:sz w:val="28"/>
          <w:szCs w:val="28"/>
          <w:shd w:val="clear" w:color="auto" w:fill="FFFFFF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 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</w:t>
      </w:r>
      <w:r>
        <w:rPr>
          <w:sz w:val="28"/>
          <w:szCs w:val="28"/>
          <w:shd w:val="clear" w:color="auto" w:fill="FFFFFF"/>
        </w:rPr>
        <w:t>».</w:t>
      </w:r>
    </w:p>
    <w:p w14:paraId="3088EBBD" w14:textId="77777777" w:rsidR="00660968" w:rsidRDefault="00660968" w:rsidP="0066096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086C">
        <w:rPr>
          <w:color w:val="000000"/>
          <w:sz w:val="28"/>
          <w:szCs w:val="28"/>
        </w:rPr>
        <w:t>2. Настоящее постановление вступает в силу после дня его официального опубликования</w:t>
      </w:r>
      <w:r>
        <w:rPr>
          <w:color w:val="000000"/>
          <w:sz w:val="28"/>
          <w:szCs w:val="28"/>
        </w:rPr>
        <w:t>.</w:t>
      </w:r>
    </w:p>
    <w:p w14:paraId="0FC881E9" w14:textId="0BFF0CAE" w:rsidR="00660968" w:rsidRPr="00F3679D" w:rsidRDefault="00660968" w:rsidP="0066096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Pr="00F3679D">
        <w:rPr>
          <w:szCs w:val="28"/>
        </w:rPr>
        <w:t xml:space="preserve">. Контроль за исполнением настоящего постановления возложить на </w:t>
      </w:r>
      <w:r>
        <w:rPr>
          <w:szCs w:val="28"/>
        </w:rPr>
        <w:t>главного эксперта администрации рабочего поселка Мошково Мошковского района Новосибирской области</w:t>
      </w:r>
      <w:r w:rsidRPr="00F3679D">
        <w:rPr>
          <w:szCs w:val="28"/>
        </w:rPr>
        <w:t>.</w:t>
      </w:r>
    </w:p>
    <w:p w14:paraId="1A2C8FBA" w14:textId="77777777" w:rsidR="00660968" w:rsidRDefault="00660968" w:rsidP="00660968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3129A6C9" w:rsidR="00EA5B0E" w:rsidRDefault="00427AE1" w:rsidP="00EA5B0E">
            <w:pPr>
              <w:ind w:firstLine="0"/>
              <w:jc w:val="right"/>
            </w:pPr>
            <w:r>
              <w:t>Д.Б. Федосов</w:t>
            </w:r>
          </w:p>
        </w:tc>
      </w:tr>
    </w:tbl>
    <w:p w14:paraId="78C17559" w14:textId="77777777" w:rsidR="00B625F7" w:rsidRDefault="00B625F7" w:rsidP="003310AF">
      <w:pPr>
        <w:ind w:firstLine="0"/>
        <w:rPr>
          <w:sz w:val="20"/>
        </w:rPr>
      </w:pPr>
    </w:p>
    <w:p w14:paraId="7AF34DBA" w14:textId="77777777" w:rsidR="00427AE1" w:rsidRDefault="00427AE1" w:rsidP="003310AF">
      <w:pPr>
        <w:ind w:firstLine="0"/>
        <w:rPr>
          <w:sz w:val="20"/>
        </w:rPr>
      </w:pPr>
    </w:p>
    <w:p w14:paraId="238E31D1" w14:textId="77777777" w:rsidR="00427AE1" w:rsidRDefault="00427AE1" w:rsidP="003310AF">
      <w:pPr>
        <w:ind w:firstLine="0"/>
        <w:rPr>
          <w:sz w:val="20"/>
        </w:rPr>
      </w:pPr>
    </w:p>
    <w:p w14:paraId="7A77FF3F" w14:textId="77777777" w:rsidR="00427AE1" w:rsidRDefault="00427AE1" w:rsidP="003310AF">
      <w:pPr>
        <w:ind w:firstLine="0"/>
        <w:rPr>
          <w:sz w:val="20"/>
        </w:rPr>
      </w:pPr>
    </w:p>
    <w:p w14:paraId="4502045A" w14:textId="77777777" w:rsidR="00427AE1" w:rsidRDefault="00427AE1" w:rsidP="003310AF">
      <w:pPr>
        <w:ind w:firstLine="0"/>
        <w:rPr>
          <w:sz w:val="20"/>
        </w:rPr>
      </w:pPr>
    </w:p>
    <w:p w14:paraId="0133FBA6" w14:textId="77777777" w:rsidR="00427AE1" w:rsidRDefault="00427AE1" w:rsidP="003310AF">
      <w:pPr>
        <w:ind w:firstLine="0"/>
        <w:rPr>
          <w:sz w:val="20"/>
        </w:rPr>
      </w:pPr>
    </w:p>
    <w:p w14:paraId="214115A9" w14:textId="77777777" w:rsidR="00427AE1" w:rsidRDefault="00427AE1" w:rsidP="003310AF">
      <w:pPr>
        <w:ind w:firstLine="0"/>
        <w:rPr>
          <w:sz w:val="20"/>
        </w:rPr>
      </w:pPr>
    </w:p>
    <w:p w14:paraId="74681A8C" w14:textId="77777777" w:rsidR="00427AE1" w:rsidRDefault="00427AE1" w:rsidP="003310AF">
      <w:pPr>
        <w:ind w:firstLine="0"/>
        <w:rPr>
          <w:sz w:val="20"/>
        </w:rPr>
      </w:pPr>
    </w:p>
    <w:p w14:paraId="25B511DF" w14:textId="77777777" w:rsidR="00427AE1" w:rsidRDefault="00427AE1" w:rsidP="003310AF">
      <w:pPr>
        <w:ind w:firstLine="0"/>
        <w:rPr>
          <w:sz w:val="20"/>
        </w:rPr>
      </w:pPr>
    </w:p>
    <w:p w14:paraId="508F2C95" w14:textId="77777777" w:rsidR="00427AE1" w:rsidRDefault="00427AE1" w:rsidP="003310AF">
      <w:pPr>
        <w:ind w:firstLine="0"/>
        <w:rPr>
          <w:sz w:val="20"/>
        </w:rPr>
      </w:pPr>
    </w:p>
    <w:p w14:paraId="78F43099" w14:textId="77777777" w:rsidR="00427AE1" w:rsidRDefault="00427AE1" w:rsidP="003310AF">
      <w:pPr>
        <w:ind w:firstLine="0"/>
        <w:rPr>
          <w:sz w:val="20"/>
        </w:rPr>
      </w:pPr>
    </w:p>
    <w:p w14:paraId="5908F6F0" w14:textId="77777777" w:rsidR="00427AE1" w:rsidRDefault="00427AE1" w:rsidP="003310AF">
      <w:pPr>
        <w:ind w:firstLine="0"/>
        <w:rPr>
          <w:sz w:val="20"/>
        </w:rPr>
      </w:pPr>
    </w:p>
    <w:p w14:paraId="4D766EAF" w14:textId="77777777" w:rsidR="00427AE1" w:rsidRDefault="00427AE1" w:rsidP="003310AF">
      <w:pPr>
        <w:ind w:firstLine="0"/>
        <w:rPr>
          <w:sz w:val="20"/>
        </w:rPr>
      </w:pPr>
    </w:p>
    <w:p w14:paraId="1A1644E1" w14:textId="77777777" w:rsidR="00427AE1" w:rsidRDefault="00427AE1" w:rsidP="003310AF">
      <w:pPr>
        <w:ind w:firstLine="0"/>
        <w:rPr>
          <w:sz w:val="20"/>
        </w:rPr>
      </w:pPr>
    </w:p>
    <w:p w14:paraId="07386A82" w14:textId="77777777" w:rsidR="00427AE1" w:rsidRDefault="00427AE1" w:rsidP="003310AF">
      <w:pPr>
        <w:ind w:firstLine="0"/>
        <w:rPr>
          <w:sz w:val="20"/>
        </w:rPr>
      </w:pPr>
    </w:p>
    <w:p w14:paraId="257E8C73" w14:textId="77777777" w:rsidR="00427AE1" w:rsidRDefault="00427AE1" w:rsidP="003310AF">
      <w:pPr>
        <w:ind w:firstLine="0"/>
        <w:rPr>
          <w:sz w:val="20"/>
        </w:rPr>
      </w:pPr>
    </w:p>
    <w:p w14:paraId="3D0AB607" w14:textId="77777777" w:rsidR="00427AE1" w:rsidRDefault="00427AE1" w:rsidP="003310AF">
      <w:pPr>
        <w:ind w:firstLine="0"/>
        <w:rPr>
          <w:sz w:val="20"/>
        </w:rPr>
      </w:pPr>
    </w:p>
    <w:p w14:paraId="20915B14" w14:textId="77777777" w:rsidR="00427AE1" w:rsidRDefault="00427AE1" w:rsidP="003310AF">
      <w:pPr>
        <w:ind w:firstLine="0"/>
        <w:rPr>
          <w:sz w:val="20"/>
        </w:rPr>
      </w:pPr>
    </w:p>
    <w:p w14:paraId="0E4488EB" w14:textId="77777777" w:rsidR="00427AE1" w:rsidRDefault="00427AE1" w:rsidP="003310AF">
      <w:pPr>
        <w:ind w:firstLine="0"/>
        <w:rPr>
          <w:sz w:val="20"/>
        </w:rPr>
      </w:pPr>
    </w:p>
    <w:p w14:paraId="0D1AA043" w14:textId="77777777" w:rsidR="00427AE1" w:rsidRDefault="00427AE1" w:rsidP="003310AF">
      <w:pPr>
        <w:ind w:firstLine="0"/>
        <w:rPr>
          <w:sz w:val="20"/>
        </w:rPr>
      </w:pPr>
    </w:p>
    <w:p w14:paraId="25958050" w14:textId="77777777" w:rsidR="00427AE1" w:rsidRDefault="00427AE1" w:rsidP="003310AF">
      <w:pPr>
        <w:ind w:firstLine="0"/>
        <w:rPr>
          <w:sz w:val="20"/>
        </w:rPr>
      </w:pPr>
    </w:p>
    <w:p w14:paraId="039B9BF3" w14:textId="77777777" w:rsidR="00427AE1" w:rsidRDefault="00427AE1" w:rsidP="003310AF">
      <w:pPr>
        <w:ind w:firstLine="0"/>
        <w:rPr>
          <w:sz w:val="20"/>
        </w:rPr>
      </w:pPr>
    </w:p>
    <w:p w14:paraId="216C7F7A" w14:textId="77777777" w:rsidR="00427AE1" w:rsidRDefault="00427AE1" w:rsidP="003310AF">
      <w:pPr>
        <w:ind w:firstLine="0"/>
        <w:rPr>
          <w:sz w:val="20"/>
        </w:rPr>
      </w:pPr>
    </w:p>
    <w:p w14:paraId="2BBD5A73" w14:textId="77777777" w:rsidR="00427AE1" w:rsidRDefault="00427AE1" w:rsidP="003310AF">
      <w:pPr>
        <w:ind w:firstLine="0"/>
        <w:rPr>
          <w:sz w:val="20"/>
        </w:rPr>
      </w:pPr>
    </w:p>
    <w:p w14:paraId="336ADFCC" w14:textId="77777777" w:rsidR="00427AE1" w:rsidRDefault="00427AE1" w:rsidP="003310AF">
      <w:pPr>
        <w:ind w:firstLine="0"/>
        <w:rPr>
          <w:sz w:val="20"/>
        </w:rPr>
      </w:pPr>
    </w:p>
    <w:p w14:paraId="1298EFA0" w14:textId="77777777" w:rsidR="00427AE1" w:rsidRDefault="00427AE1" w:rsidP="003310AF">
      <w:pPr>
        <w:ind w:firstLine="0"/>
        <w:rPr>
          <w:sz w:val="20"/>
        </w:rPr>
      </w:pPr>
    </w:p>
    <w:p w14:paraId="3CFBE1FF" w14:textId="77777777" w:rsidR="00427AE1" w:rsidRDefault="00427AE1" w:rsidP="003310AF">
      <w:pPr>
        <w:ind w:firstLine="0"/>
        <w:rPr>
          <w:sz w:val="20"/>
        </w:rPr>
      </w:pPr>
    </w:p>
    <w:p w14:paraId="46CFD449" w14:textId="77777777" w:rsidR="00427AE1" w:rsidRDefault="00427AE1" w:rsidP="003310AF">
      <w:pPr>
        <w:ind w:firstLine="0"/>
        <w:rPr>
          <w:sz w:val="20"/>
        </w:rPr>
      </w:pPr>
    </w:p>
    <w:p w14:paraId="2FC86CF5" w14:textId="77777777" w:rsidR="00427AE1" w:rsidRDefault="00427AE1" w:rsidP="003310AF">
      <w:pPr>
        <w:ind w:firstLine="0"/>
        <w:rPr>
          <w:sz w:val="20"/>
        </w:rPr>
      </w:pPr>
    </w:p>
    <w:p w14:paraId="7713EA8F" w14:textId="2E0FD0C2" w:rsidR="00D01394" w:rsidRDefault="00D01394" w:rsidP="003310AF">
      <w:pPr>
        <w:ind w:firstLine="0"/>
        <w:rPr>
          <w:sz w:val="20"/>
        </w:rPr>
      </w:pPr>
      <w:r>
        <w:rPr>
          <w:sz w:val="20"/>
        </w:rPr>
        <w:t>Лебедев Вячеслав Николаевич</w:t>
      </w:r>
    </w:p>
    <w:p w14:paraId="6C72B506" w14:textId="0C1C8EDD" w:rsidR="00D01394" w:rsidRDefault="00D01394" w:rsidP="003310AF">
      <w:pPr>
        <w:ind w:firstLine="0"/>
        <w:rPr>
          <w:sz w:val="20"/>
        </w:rPr>
      </w:pPr>
      <w:r>
        <w:rPr>
          <w:sz w:val="20"/>
        </w:rPr>
        <w:t>8-383-48-21-</w:t>
      </w:r>
      <w:r w:rsidR="00660968">
        <w:rPr>
          <w:sz w:val="20"/>
        </w:rPr>
        <w:t>702</w:t>
      </w:r>
    </w:p>
    <w:p w14:paraId="1F9B4946" w14:textId="77777777" w:rsidR="000B1C89" w:rsidRDefault="000B1C89" w:rsidP="000B1C89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sectPr w:rsidR="000B1C89" w:rsidSect="00B625F7">
      <w:headerReference w:type="default" r:id="rId11"/>
      <w:pgSz w:w="11906" w:h="16838"/>
      <w:pgMar w:top="567" w:right="567" w:bottom="426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F87BF" w14:textId="77777777" w:rsidR="00DC4FBC" w:rsidRDefault="00DC4FBC" w:rsidP="00791F5A">
      <w:r>
        <w:separator/>
      </w:r>
    </w:p>
  </w:endnote>
  <w:endnote w:type="continuationSeparator" w:id="0">
    <w:p w14:paraId="51678CA3" w14:textId="77777777" w:rsidR="00DC4FBC" w:rsidRDefault="00DC4FB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87F9D" w14:textId="77777777" w:rsidR="00DC4FBC" w:rsidRDefault="00DC4FBC" w:rsidP="00791F5A">
      <w:r>
        <w:separator/>
      </w:r>
    </w:p>
  </w:footnote>
  <w:footnote w:type="continuationSeparator" w:id="0">
    <w:p w14:paraId="6EBC7EB3" w14:textId="77777777" w:rsidR="00DC4FBC" w:rsidRDefault="00DC4FB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442A8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DC4FB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0DD564DE"/>
    <w:multiLevelType w:val="hybridMultilevel"/>
    <w:tmpl w:val="C28E470C"/>
    <w:lvl w:ilvl="0" w:tplc="221C0B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5C73F3D"/>
    <w:multiLevelType w:val="hybridMultilevel"/>
    <w:tmpl w:val="538A49CA"/>
    <w:lvl w:ilvl="0" w:tplc="7C4049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081CA6"/>
    <w:multiLevelType w:val="multilevel"/>
    <w:tmpl w:val="AF3C2E2C"/>
    <w:numStyleLink w:val="a0"/>
  </w:abstractNum>
  <w:abstractNum w:abstractNumId="34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8F00548"/>
    <w:multiLevelType w:val="hybridMultilevel"/>
    <w:tmpl w:val="731EBB9C"/>
    <w:lvl w:ilvl="0" w:tplc="98F216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099740D"/>
    <w:multiLevelType w:val="multilevel"/>
    <w:tmpl w:val="5D9805C0"/>
    <w:numStyleLink w:val="1250"/>
  </w:abstractNum>
  <w:abstractNum w:abstractNumId="40" w15:restartNumberingAfterBreak="0">
    <w:nsid w:val="71033EC2"/>
    <w:multiLevelType w:val="hybridMultilevel"/>
    <w:tmpl w:val="DD9C4920"/>
    <w:lvl w:ilvl="0" w:tplc="1BCE0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39"/>
  </w:num>
  <w:num w:numId="15">
    <w:abstractNumId w:val="30"/>
  </w:num>
  <w:num w:numId="16">
    <w:abstractNumId w:val="15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3"/>
  </w:num>
  <w:num w:numId="22">
    <w:abstractNumId w:val="22"/>
  </w:num>
  <w:num w:numId="23">
    <w:abstractNumId w:val="36"/>
  </w:num>
  <w:num w:numId="24">
    <w:abstractNumId w:val="42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4"/>
  </w:num>
  <w:num w:numId="33">
    <w:abstractNumId w:val="28"/>
  </w:num>
  <w:num w:numId="34">
    <w:abstractNumId w:val="41"/>
  </w:num>
  <w:num w:numId="35">
    <w:abstractNumId w:val="29"/>
  </w:num>
  <w:num w:numId="36">
    <w:abstractNumId w:val="38"/>
  </w:num>
  <w:num w:numId="37">
    <w:abstractNumId w:val="24"/>
  </w:num>
  <w:num w:numId="38">
    <w:abstractNumId w:val="37"/>
  </w:num>
  <w:num w:numId="39">
    <w:abstractNumId w:val="10"/>
  </w:num>
  <w:num w:numId="40">
    <w:abstractNumId w:val="40"/>
  </w:num>
  <w:num w:numId="41">
    <w:abstractNumId w:val="35"/>
  </w:num>
  <w:num w:numId="42">
    <w:abstractNumId w:val="1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02C7D"/>
    <w:rsid w:val="00030B62"/>
    <w:rsid w:val="00085650"/>
    <w:rsid w:val="00090239"/>
    <w:rsid w:val="000B1AE1"/>
    <w:rsid w:val="000B1C89"/>
    <w:rsid w:val="000B3FDB"/>
    <w:rsid w:val="000C2CB3"/>
    <w:rsid w:val="000C7440"/>
    <w:rsid w:val="000C7CD3"/>
    <w:rsid w:val="000D0168"/>
    <w:rsid w:val="000F59AA"/>
    <w:rsid w:val="0013099C"/>
    <w:rsid w:val="001464F0"/>
    <w:rsid w:val="00165E45"/>
    <w:rsid w:val="001A3808"/>
    <w:rsid w:val="001B268A"/>
    <w:rsid w:val="001F7371"/>
    <w:rsid w:val="00214C26"/>
    <w:rsid w:val="002157D0"/>
    <w:rsid w:val="00246409"/>
    <w:rsid w:val="002526BC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1CEB"/>
    <w:rsid w:val="003B0A97"/>
    <w:rsid w:val="003B21AA"/>
    <w:rsid w:val="003B7EE3"/>
    <w:rsid w:val="003D0FB1"/>
    <w:rsid w:val="00411DB5"/>
    <w:rsid w:val="00417BF5"/>
    <w:rsid w:val="00427AE1"/>
    <w:rsid w:val="00451145"/>
    <w:rsid w:val="00463473"/>
    <w:rsid w:val="0048256E"/>
    <w:rsid w:val="004D1A05"/>
    <w:rsid w:val="00506191"/>
    <w:rsid w:val="00526ACB"/>
    <w:rsid w:val="00560871"/>
    <w:rsid w:val="005711EB"/>
    <w:rsid w:val="00583858"/>
    <w:rsid w:val="005953DB"/>
    <w:rsid w:val="005B02CC"/>
    <w:rsid w:val="005E6D16"/>
    <w:rsid w:val="00615448"/>
    <w:rsid w:val="00660968"/>
    <w:rsid w:val="00673F9A"/>
    <w:rsid w:val="006924A6"/>
    <w:rsid w:val="006A5119"/>
    <w:rsid w:val="006F25B4"/>
    <w:rsid w:val="0072069E"/>
    <w:rsid w:val="00725DC7"/>
    <w:rsid w:val="007314F5"/>
    <w:rsid w:val="007448C4"/>
    <w:rsid w:val="00762074"/>
    <w:rsid w:val="0077234B"/>
    <w:rsid w:val="007839B6"/>
    <w:rsid w:val="00791F5A"/>
    <w:rsid w:val="007A2C4E"/>
    <w:rsid w:val="007B220A"/>
    <w:rsid w:val="00801D18"/>
    <w:rsid w:val="008B203A"/>
    <w:rsid w:val="008E0A39"/>
    <w:rsid w:val="008E3B31"/>
    <w:rsid w:val="009473A6"/>
    <w:rsid w:val="00956763"/>
    <w:rsid w:val="009838A4"/>
    <w:rsid w:val="00990325"/>
    <w:rsid w:val="009A41E9"/>
    <w:rsid w:val="009A78FA"/>
    <w:rsid w:val="009C04E9"/>
    <w:rsid w:val="009D4508"/>
    <w:rsid w:val="009E1754"/>
    <w:rsid w:val="009E78B4"/>
    <w:rsid w:val="00A217EF"/>
    <w:rsid w:val="00A314E7"/>
    <w:rsid w:val="00A47F7A"/>
    <w:rsid w:val="00A60553"/>
    <w:rsid w:val="00A84919"/>
    <w:rsid w:val="00AB14A9"/>
    <w:rsid w:val="00B0111E"/>
    <w:rsid w:val="00B10074"/>
    <w:rsid w:val="00B14D33"/>
    <w:rsid w:val="00B20263"/>
    <w:rsid w:val="00B20BFC"/>
    <w:rsid w:val="00B52B80"/>
    <w:rsid w:val="00B625F7"/>
    <w:rsid w:val="00B65777"/>
    <w:rsid w:val="00BA2849"/>
    <w:rsid w:val="00BC22B8"/>
    <w:rsid w:val="00BD0A33"/>
    <w:rsid w:val="00BE69BF"/>
    <w:rsid w:val="00C1259A"/>
    <w:rsid w:val="00C32DC0"/>
    <w:rsid w:val="00C63837"/>
    <w:rsid w:val="00CC5B00"/>
    <w:rsid w:val="00D01129"/>
    <w:rsid w:val="00D01394"/>
    <w:rsid w:val="00D036A6"/>
    <w:rsid w:val="00D1272A"/>
    <w:rsid w:val="00D442A8"/>
    <w:rsid w:val="00D83EF1"/>
    <w:rsid w:val="00DB5F34"/>
    <w:rsid w:val="00DC4FBC"/>
    <w:rsid w:val="00DE2299"/>
    <w:rsid w:val="00DE66D8"/>
    <w:rsid w:val="00DE7148"/>
    <w:rsid w:val="00E04C5B"/>
    <w:rsid w:val="00E16F32"/>
    <w:rsid w:val="00E326DA"/>
    <w:rsid w:val="00E45D3B"/>
    <w:rsid w:val="00EA5B0E"/>
    <w:rsid w:val="00EB5ABE"/>
    <w:rsid w:val="00EC7B04"/>
    <w:rsid w:val="00ED1CC6"/>
    <w:rsid w:val="00ED51FB"/>
    <w:rsid w:val="00EF6C65"/>
    <w:rsid w:val="00F302CA"/>
    <w:rsid w:val="00F67AD6"/>
    <w:rsid w:val="00F7383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B1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0B1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character" w:styleId="af0">
    <w:name w:val="Strong"/>
    <w:basedOn w:val="a2"/>
    <w:uiPriority w:val="22"/>
    <w:qFormat/>
    <w:rsid w:val="00030B62"/>
    <w:rPr>
      <w:b/>
      <w:bCs/>
    </w:rPr>
  </w:style>
  <w:style w:type="character" w:customStyle="1" w:styleId="fontstyle01">
    <w:name w:val="fontstyle01"/>
    <w:basedOn w:val="a2"/>
    <w:rsid w:val="009A41E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7B22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1"/>
    <w:rsid w:val="000B1A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9">
    <w:name w:val="s_9"/>
    <w:basedOn w:val="a1"/>
    <w:rsid w:val="000B1A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1"/>
    <w:rsid w:val="0066096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semiHidden/>
    <w:rsid w:val="000B1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0B1C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topleveltext">
    <w:name w:val="formattext topleveltext"/>
    <w:basedOn w:val="a1"/>
    <w:rsid w:val="000B1C8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1"/>
    <w:rsid w:val="000B1C89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66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628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29C8-488B-404F-91F3-F6B6F99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4</cp:revision>
  <cp:lastPrinted>2025-06-27T02:51:00Z</cp:lastPrinted>
  <dcterms:created xsi:type="dcterms:W3CDTF">2025-06-27T02:29:00Z</dcterms:created>
  <dcterms:modified xsi:type="dcterms:W3CDTF">2025-06-27T02:54:00Z</dcterms:modified>
</cp:coreProperties>
</file>