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1E580A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3D13A79F" w:rsidR="003A160B" w:rsidRPr="008E0A39" w:rsidRDefault="00D442A8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3F3D10">
                    <w:rPr>
                      <w:szCs w:val="28"/>
                    </w:rPr>
                    <w:t>18</w:t>
                  </w:r>
                  <w:r w:rsidR="00A217EF">
                    <w:rPr>
                      <w:szCs w:val="28"/>
                    </w:rPr>
                    <w:t>.</w:t>
                  </w:r>
                  <w:r w:rsidR="004E5CE7">
                    <w:rPr>
                      <w:szCs w:val="28"/>
                    </w:rPr>
                    <w:t>12</w:t>
                  </w:r>
                  <w:r w:rsidR="00A217EF">
                    <w:rPr>
                      <w:szCs w:val="28"/>
                    </w:rPr>
                    <w:t>.202</w:t>
                  </w:r>
                  <w:r w:rsidR="003F3D10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1E580A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4284C7B3" w:rsidR="003A160B" w:rsidRPr="008E0A39" w:rsidRDefault="003F3D10" w:rsidP="001E580A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A07170">
                    <w:rPr>
                      <w:szCs w:val="28"/>
                    </w:rPr>
                    <w:t>5</w:t>
                  </w:r>
                  <w:r w:rsidR="00A217EF">
                    <w:rPr>
                      <w:szCs w:val="28"/>
                    </w:rPr>
                    <w:t>-нп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7C9BAD18" w14:textId="77777777"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1B4FF892" w14:textId="307F50BD" w:rsidR="004E5CE7" w:rsidRPr="003F3D10" w:rsidRDefault="004E5CE7" w:rsidP="00A07170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3F3D10">
              <w:rPr>
                <w:szCs w:val="28"/>
              </w:rPr>
              <w:t xml:space="preserve">О внесении изменений в постановление администрации рабочего поселка Мошково Мошковского района Новосибирской области от </w:t>
            </w:r>
            <w:r w:rsidR="00A07170">
              <w:rPr>
                <w:szCs w:val="28"/>
              </w:rPr>
              <w:t>28</w:t>
            </w:r>
            <w:r w:rsidRPr="003F3D10">
              <w:rPr>
                <w:szCs w:val="28"/>
              </w:rPr>
              <w:t>.</w:t>
            </w:r>
            <w:r w:rsidR="00D902F4" w:rsidRPr="003F3D10">
              <w:rPr>
                <w:szCs w:val="28"/>
              </w:rPr>
              <w:t>12</w:t>
            </w:r>
            <w:r w:rsidRPr="003F3D10">
              <w:rPr>
                <w:szCs w:val="28"/>
              </w:rPr>
              <w:t>.20</w:t>
            </w:r>
            <w:r w:rsidR="00A07170">
              <w:rPr>
                <w:szCs w:val="28"/>
              </w:rPr>
              <w:t>21</w:t>
            </w:r>
            <w:r w:rsidRPr="003F3D10">
              <w:rPr>
                <w:szCs w:val="28"/>
              </w:rPr>
              <w:t xml:space="preserve"> №</w:t>
            </w:r>
            <w:r w:rsidR="003F3D10" w:rsidRPr="003F3D10">
              <w:rPr>
                <w:szCs w:val="28"/>
              </w:rPr>
              <w:t xml:space="preserve"> </w:t>
            </w:r>
            <w:r w:rsidR="00A07170">
              <w:rPr>
                <w:szCs w:val="28"/>
              </w:rPr>
              <w:t>69</w:t>
            </w:r>
            <w:r w:rsidRPr="003F3D10">
              <w:rPr>
                <w:szCs w:val="28"/>
              </w:rPr>
              <w:t>-нп «</w:t>
            </w:r>
            <w:r w:rsidR="00F87F19" w:rsidRPr="003F3D10">
              <w:rPr>
                <w:szCs w:val="28"/>
              </w:rPr>
              <w:t>Об административном</w:t>
            </w:r>
            <w:r w:rsidR="003F3D10" w:rsidRPr="003F3D10">
              <w:rPr>
                <w:szCs w:val="28"/>
              </w:rPr>
              <w:t xml:space="preserve"> регламент</w:t>
            </w:r>
            <w:r w:rsidR="00A07170">
              <w:rPr>
                <w:szCs w:val="28"/>
              </w:rPr>
              <w:t xml:space="preserve">е </w:t>
            </w:r>
            <w:r w:rsidR="003F3D10" w:rsidRPr="003F3D10">
              <w:rPr>
                <w:szCs w:val="28"/>
              </w:rPr>
              <w:t xml:space="preserve">предоставления муниципальной услуги по </w:t>
            </w:r>
            <w:r w:rsidR="00A07170">
              <w:rPr>
                <w:szCs w:val="28"/>
              </w:rPr>
              <w:t>предоставлению жилых помещений муниципального жилищного фонда по договорам социального найма</w:t>
            </w:r>
            <w:r w:rsidRPr="003F3D10">
              <w:rPr>
                <w:szCs w:val="28"/>
              </w:rPr>
              <w:t>»</w:t>
            </w:r>
          </w:p>
          <w:p w14:paraId="3D624C00" w14:textId="52F9CD81" w:rsidR="008E0A39" w:rsidRPr="000B3FDB" w:rsidRDefault="008E0A39" w:rsidP="005779D5">
            <w:pPr>
              <w:tabs>
                <w:tab w:val="right" w:pos="9355"/>
              </w:tabs>
              <w:ind w:firstLine="0"/>
              <w:rPr>
                <w:color w:val="000000"/>
                <w:szCs w:val="28"/>
              </w:rPr>
            </w:pP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00344068" w:rsidR="00F7383C" w:rsidRPr="000B6EE8" w:rsidRDefault="00D4355F" w:rsidP="000B6EE8">
      <w:pPr>
        <w:spacing w:line="276" w:lineRule="auto"/>
        <w:ind w:firstLine="708"/>
        <w:rPr>
          <w:szCs w:val="28"/>
        </w:rPr>
      </w:pPr>
      <w:r w:rsidRPr="000B6EE8">
        <w:rPr>
          <w:szCs w:val="28"/>
        </w:rPr>
        <w:t> </w:t>
      </w:r>
      <w:r w:rsidR="005779D5">
        <w:rPr>
          <w:szCs w:val="28"/>
        </w:rPr>
        <w:t>В целях приведения муниципального нормативного правового акта в соответствие с действующим федеральным законодательством, Уставом городского поселения рабочего поселка Мошково Мошковского муниципального  района Новосибирской области</w:t>
      </w:r>
      <w:r w:rsidR="005779D5" w:rsidRPr="0011655E">
        <w:rPr>
          <w:szCs w:val="28"/>
        </w:rPr>
        <w:t xml:space="preserve">, </w:t>
      </w:r>
      <w:r w:rsidR="005779D5">
        <w:rPr>
          <w:szCs w:val="28"/>
        </w:rPr>
        <w:t xml:space="preserve">  на основании протеста прокурора Мошковского района от </w:t>
      </w:r>
      <w:r w:rsidR="003F3D10">
        <w:rPr>
          <w:szCs w:val="28"/>
        </w:rPr>
        <w:t>06</w:t>
      </w:r>
      <w:r w:rsidR="005779D5">
        <w:rPr>
          <w:szCs w:val="28"/>
        </w:rPr>
        <w:t>.12.202</w:t>
      </w:r>
      <w:r w:rsidR="003F3D10">
        <w:rPr>
          <w:szCs w:val="28"/>
        </w:rPr>
        <w:t>4</w:t>
      </w:r>
      <w:r w:rsidR="005779D5">
        <w:rPr>
          <w:szCs w:val="28"/>
        </w:rPr>
        <w:t xml:space="preserve"> №</w:t>
      </w:r>
      <w:r w:rsidR="004C2C4A">
        <w:rPr>
          <w:szCs w:val="28"/>
        </w:rPr>
        <w:t xml:space="preserve"> </w:t>
      </w:r>
      <w:r w:rsidR="005779D5">
        <w:rPr>
          <w:szCs w:val="28"/>
        </w:rPr>
        <w:t>02-22</w:t>
      </w:r>
      <w:r w:rsidR="004C2C4A">
        <w:rPr>
          <w:szCs w:val="28"/>
        </w:rPr>
        <w:t>-</w:t>
      </w:r>
      <w:r w:rsidR="00D902F4">
        <w:rPr>
          <w:szCs w:val="28"/>
        </w:rPr>
        <w:t>2</w:t>
      </w:r>
      <w:r w:rsidR="003F3D10">
        <w:rPr>
          <w:szCs w:val="28"/>
        </w:rPr>
        <w:t>024</w:t>
      </w:r>
      <w:r w:rsidR="004C2C4A">
        <w:rPr>
          <w:szCs w:val="28"/>
        </w:rPr>
        <w:t>/Прдп-190-24</w:t>
      </w:r>
      <w:r w:rsidR="00A217EF" w:rsidRPr="000B6EE8">
        <w:rPr>
          <w:szCs w:val="28"/>
        </w:rPr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504C360" w14:textId="77777777" w:rsidR="00F87F19" w:rsidRDefault="00D902F4" w:rsidP="00F87F19">
      <w:pPr>
        <w:shd w:val="clear" w:color="auto" w:fill="FFFFFF"/>
        <w:ind w:firstLine="708"/>
        <w:rPr>
          <w:szCs w:val="28"/>
        </w:rPr>
      </w:pPr>
      <w:r>
        <w:rPr>
          <w:color w:val="000000"/>
        </w:rPr>
        <w:t xml:space="preserve">1. </w:t>
      </w:r>
      <w:r w:rsidR="003068B9" w:rsidRPr="003F3D10">
        <w:t>Внести изменения в</w:t>
      </w:r>
      <w:r w:rsidR="00F87F19">
        <w:t xml:space="preserve"> пятый абзац подпункта 3.2.2 </w:t>
      </w:r>
      <w:r w:rsidR="00CF3AC7" w:rsidRPr="003F3D10">
        <w:t xml:space="preserve"> </w:t>
      </w:r>
      <w:r w:rsidR="00F87F19">
        <w:t>а</w:t>
      </w:r>
      <w:r w:rsidR="003068B9" w:rsidRPr="003F3D10">
        <w:t>дминистративн</w:t>
      </w:r>
      <w:r w:rsidR="00F87F19">
        <w:t>ого</w:t>
      </w:r>
      <w:r w:rsidR="003068B9" w:rsidRPr="003F3D10">
        <w:t xml:space="preserve"> регламент, </w:t>
      </w:r>
      <w:r w:rsidRPr="003F3D10">
        <w:rPr>
          <w:szCs w:val="28"/>
        </w:rPr>
        <w:t xml:space="preserve">предоставления муниципальной услуги </w:t>
      </w:r>
      <w:r w:rsidR="00F87F19" w:rsidRPr="003F3D10">
        <w:rPr>
          <w:szCs w:val="28"/>
        </w:rPr>
        <w:t xml:space="preserve">по </w:t>
      </w:r>
      <w:r w:rsidR="00F87F19">
        <w:rPr>
          <w:szCs w:val="28"/>
        </w:rPr>
        <w:t>предоставлению жилых помещений муниципального жилищного фонда по договорам социального найма</w:t>
      </w:r>
      <w:r w:rsidR="00F87F19" w:rsidRPr="003F3D10">
        <w:rPr>
          <w:szCs w:val="28"/>
        </w:rPr>
        <w:t>»</w:t>
      </w:r>
      <w:r w:rsidRPr="003F3D10">
        <w:rPr>
          <w:szCs w:val="28"/>
        </w:rPr>
        <w:t>,</w:t>
      </w:r>
      <w:r w:rsidRPr="003F3D10">
        <w:t xml:space="preserve"> </w:t>
      </w:r>
      <w:r w:rsidR="003068B9" w:rsidRPr="003F3D10">
        <w:t xml:space="preserve">утвержденного </w:t>
      </w:r>
      <w:r w:rsidR="003068B9" w:rsidRPr="00D902F4">
        <w:rPr>
          <w:color w:val="000000"/>
        </w:rPr>
        <w:t xml:space="preserve">постановлением администрации  </w:t>
      </w:r>
      <w:r w:rsidR="003068B9" w:rsidRPr="00D902F4">
        <w:rPr>
          <w:szCs w:val="28"/>
        </w:rPr>
        <w:t xml:space="preserve">рабочего поселка Мошково Мошковского района Новосибирской области от </w:t>
      </w:r>
      <w:r w:rsidR="00F87F19">
        <w:rPr>
          <w:szCs w:val="28"/>
        </w:rPr>
        <w:t>28</w:t>
      </w:r>
      <w:r w:rsidR="003068B9" w:rsidRPr="00D902F4">
        <w:rPr>
          <w:szCs w:val="28"/>
        </w:rPr>
        <w:t>.</w:t>
      </w:r>
      <w:r>
        <w:rPr>
          <w:szCs w:val="28"/>
        </w:rPr>
        <w:t>12</w:t>
      </w:r>
      <w:r w:rsidR="003068B9" w:rsidRPr="00D902F4">
        <w:rPr>
          <w:szCs w:val="28"/>
        </w:rPr>
        <w:t>.20</w:t>
      </w:r>
      <w:r w:rsidR="00F87F19">
        <w:rPr>
          <w:szCs w:val="28"/>
        </w:rPr>
        <w:t>21</w:t>
      </w:r>
      <w:r w:rsidR="003068B9" w:rsidRPr="00D902F4">
        <w:rPr>
          <w:szCs w:val="28"/>
        </w:rPr>
        <w:t xml:space="preserve"> №</w:t>
      </w:r>
      <w:r w:rsidR="003F3D10">
        <w:rPr>
          <w:szCs w:val="28"/>
        </w:rPr>
        <w:t xml:space="preserve"> </w:t>
      </w:r>
      <w:r w:rsidR="00F87F19">
        <w:rPr>
          <w:szCs w:val="28"/>
        </w:rPr>
        <w:t>69</w:t>
      </w:r>
      <w:r w:rsidR="003068B9" w:rsidRPr="00D902F4">
        <w:rPr>
          <w:szCs w:val="28"/>
        </w:rPr>
        <w:t>-нп</w:t>
      </w:r>
      <w:r w:rsidR="00F87F19">
        <w:rPr>
          <w:szCs w:val="28"/>
        </w:rPr>
        <w:t xml:space="preserve">, и читать в следующей редакции: </w:t>
      </w:r>
    </w:p>
    <w:p w14:paraId="29E271AE" w14:textId="1280DF57" w:rsidR="00563651" w:rsidRDefault="00F87F19" w:rsidP="00F87F19">
      <w:pPr>
        <w:shd w:val="clear" w:color="auto" w:fill="FFFFFF"/>
        <w:ind w:firstLine="708"/>
        <w:rPr>
          <w:szCs w:val="28"/>
        </w:rPr>
      </w:pPr>
      <w:r>
        <w:rPr>
          <w:szCs w:val="28"/>
        </w:rPr>
        <w:t>«</w:t>
      </w:r>
      <w:r w:rsidRPr="003260F0">
        <w:rPr>
          <w:color w:val="000000" w:themeColor="text1"/>
          <w:szCs w:val="28"/>
        </w:rPr>
        <w:t xml:space="preserve">оформляет и выдает заявителю расписку </w:t>
      </w:r>
      <w:r>
        <w:rPr>
          <w:color w:val="000000" w:themeColor="text1"/>
          <w:szCs w:val="28"/>
        </w:rPr>
        <w:t>в получении документов с указанием их перечня и даты их получения, а также с указанием перечня документов, которые будут получены по межведомственным запросам.».</w:t>
      </w:r>
    </w:p>
    <w:p w14:paraId="323990E8" w14:textId="306ED68A" w:rsidR="00563651" w:rsidRPr="00563651" w:rsidRDefault="00563651" w:rsidP="00563651">
      <w:pPr>
        <w:suppressAutoHyphens/>
        <w:spacing w:line="259" w:lineRule="auto"/>
        <w:rPr>
          <w:szCs w:val="28"/>
        </w:rPr>
      </w:pPr>
      <w:r>
        <w:t xml:space="preserve">2.  </w:t>
      </w:r>
      <w:r w:rsidRPr="00563651">
        <w:rPr>
          <w:szCs w:val="28"/>
        </w:rPr>
        <w:t>Опубликовать настоящее постановление в периодическом печатном издании «Вестник рабочего поселка Мошково», а также на официальном сайте рабочего поселка Мошково Мошковского района Новосибирской области.</w:t>
      </w:r>
    </w:p>
    <w:p w14:paraId="468BF917" w14:textId="0868949B" w:rsidR="00A217EF" w:rsidRPr="00503EA6" w:rsidRDefault="00563651" w:rsidP="00503EA6">
      <w:pPr>
        <w:suppressAutoHyphens/>
      </w:pPr>
      <w:r>
        <w:t xml:space="preserve">3. Контроль за исполнением данного постановления возложить на </w:t>
      </w:r>
      <w:r w:rsidR="00503EA6">
        <w:t>заместителя главы администрации</w:t>
      </w:r>
      <w:r>
        <w:t xml:space="preserve"> рабочего поселка Мошково Мошковского района Новосибирской области.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5B8E8EF7" w14:textId="77777777" w:rsidR="00A96CC6" w:rsidRDefault="00A96CC6" w:rsidP="00EA5B0E">
            <w:pPr>
              <w:ind w:firstLine="0"/>
              <w:jc w:val="left"/>
            </w:pPr>
          </w:p>
          <w:p w14:paraId="78DCA22C" w14:textId="77777777" w:rsidR="00A96CC6" w:rsidRDefault="00A96CC6" w:rsidP="00EA5B0E">
            <w:pPr>
              <w:ind w:firstLine="0"/>
              <w:jc w:val="left"/>
            </w:pPr>
          </w:p>
          <w:p w14:paraId="6B17EE75" w14:textId="070F8136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613B6984" w:rsidR="00EA5B0E" w:rsidRDefault="0048256E" w:rsidP="00EA5B0E">
            <w:pPr>
              <w:ind w:firstLine="0"/>
              <w:jc w:val="right"/>
            </w:pPr>
            <w:r>
              <w:t>Д.</w:t>
            </w:r>
            <w:r w:rsidR="00A96CC6">
              <w:t>Б. Федосов</w:t>
            </w:r>
          </w:p>
        </w:tc>
      </w:tr>
    </w:tbl>
    <w:p w14:paraId="5DB4F2FB" w14:textId="01DA5CAE" w:rsidR="00563651" w:rsidRDefault="00563651" w:rsidP="003310AF">
      <w:pPr>
        <w:ind w:firstLine="0"/>
      </w:pPr>
    </w:p>
    <w:p w14:paraId="5E3C18B3" w14:textId="7CA1F4AD" w:rsidR="00563651" w:rsidRDefault="00563651" w:rsidP="003310AF">
      <w:pPr>
        <w:ind w:firstLine="0"/>
        <w:rPr>
          <w:sz w:val="20"/>
        </w:rPr>
      </w:pPr>
      <w:r w:rsidRPr="0053550A">
        <w:rPr>
          <w:sz w:val="20"/>
        </w:rPr>
        <w:t>Исп. В.Н. Лебедев</w:t>
      </w:r>
    </w:p>
    <w:p w14:paraId="727A3524" w14:textId="117D97DA" w:rsidR="00BF1832" w:rsidRPr="00EE1C29" w:rsidRDefault="0053550A" w:rsidP="00EE1C29">
      <w:pPr>
        <w:ind w:firstLine="0"/>
        <w:rPr>
          <w:sz w:val="20"/>
        </w:rPr>
      </w:pPr>
      <w:r>
        <w:rPr>
          <w:sz w:val="20"/>
        </w:rPr>
        <w:t>8-383-48-21-</w:t>
      </w:r>
      <w:r w:rsidR="00A96CC6">
        <w:rPr>
          <w:sz w:val="20"/>
        </w:rPr>
        <w:t>702</w:t>
      </w:r>
    </w:p>
    <w:sectPr w:rsidR="00BF1832" w:rsidRPr="00EE1C29" w:rsidSect="00EE1C29">
      <w:headerReference w:type="default" r:id="rId9"/>
      <w:pgSz w:w="11906" w:h="16838"/>
      <w:pgMar w:top="567" w:right="567" w:bottom="28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C0CF3" w14:textId="77777777" w:rsidR="00464E2B" w:rsidRDefault="00464E2B" w:rsidP="00791F5A">
      <w:r>
        <w:separator/>
      </w:r>
    </w:p>
  </w:endnote>
  <w:endnote w:type="continuationSeparator" w:id="0">
    <w:p w14:paraId="3B1EBF5F" w14:textId="77777777" w:rsidR="00464E2B" w:rsidRDefault="00464E2B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EB9AE" w14:textId="77777777" w:rsidR="00464E2B" w:rsidRDefault="00464E2B" w:rsidP="00791F5A">
      <w:r>
        <w:separator/>
      </w:r>
    </w:p>
  </w:footnote>
  <w:footnote w:type="continuationSeparator" w:id="0">
    <w:p w14:paraId="3C7A31FF" w14:textId="77777777" w:rsidR="00464E2B" w:rsidRDefault="00464E2B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77777777" w:rsidR="001E580A" w:rsidRPr="00B10074" w:rsidRDefault="001E580A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>
          <w:rPr>
            <w:noProof/>
          </w:rPr>
          <w:t>2</w:t>
        </w:r>
        <w:r w:rsidRPr="00B10074">
          <w:fldChar w:fldCharType="end"/>
        </w:r>
      </w:p>
      <w:p w14:paraId="7BC5D45E" w14:textId="77777777" w:rsidR="001E580A" w:rsidRPr="007448C4" w:rsidRDefault="00464E2B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D506FA0A"/>
    <w:lvl w:ilvl="0" w:tplc="FAB80C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3E31ACB"/>
    <w:multiLevelType w:val="multilevel"/>
    <w:tmpl w:val="A5F2D9AE"/>
    <w:lvl w:ilvl="0">
      <w:start w:val="3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4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D864B55"/>
    <w:multiLevelType w:val="multilevel"/>
    <w:tmpl w:val="3626AF1C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4FA94B4D"/>
    <w:multiLevelType w:val="multilevel"/>
    <w:tmpl w:val="2916B630"/>
    <w:numStyleLink w:val="12500"/>
  </w:abstractNum>
  <w:abstractNum w:abstractNumId="31" w15:restartNumberingAfterBreak="0">
    <w:nsid w:val="59AD0890"/>
    <w:multiLevelType w:val="multilevel"/>
    <w:tmpl w:val="38102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232D3C"/>
    <w:multiLevelType w:val="multilevel"/>
    <w:tmpl w:val="5D9805C0"/>
    <w:numStyleLink w:val="1250"/>
  </w:abstractNum>
  <w:abstractNum w:abstractNumId="33" w15:restartNumberingAfterBreak="0">
    <w:nsid w:val="5C3A7212"/>
    <w:multiLevelType w:val="multilevel"/>
    <w:tmpl w:val="B6AA1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41D07B0"/>
    <w:multiLevelType w:val="multilevel"/>
    <w:tmpl w:val="4D5889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081CA6"/>
    <w:multiLevelType w:val="multilevel"/>
    <w:tmpl w:val="AF3C2E2C"/>
    <w:numStyleLink w:val="a0"/>
  </w:abstractNum>
  <w:abstractNum w:abstractNumId="37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 w15:restartNumberingAfterBreak="0">
    <w:nsid w:val="7099740D"/>
    <w:multiLevelType w:val="multilevel"/>
    <w:tmpl w:val="5D9805C0"/>
    <w:numStyleLink w:val="1250"/>
  </w:abstractNum>
  <w:abstractNum w:abstractNumId="42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3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4"/>
  </w:num>
  <w:num w:numId="14">
    <w:abstractNumId w:val="41"/>
  </w:num>
  <w:num w:numId="15">
    <w:abstractNumId w:val="32"/>
  </w:num>
  <w:num w:numId="16">
    <w:abstractNumId w:val="15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6"/>
  </w:num>
  <w:num w:numId="22">
    <w:abstractNumId w:val="22"/>
  </w:num>
  <w:num w:numId="23">
    <w:abstractNumId w:val="38"/>
  </w:num>
  <w:num w:numId="24">
    <w:abstractNumId w:val="43"/>
  </w:num>
  <w:num w:numId="25">
    <w:abstractNumId w:val="17"/>
  </w:num>
  <w:num w:numId="26">
    <w:abstractNumId w:val="34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7"/>
  </w:num>
  <w:num w:numId="33">
    <w:abstractNumId w:val="29"/>
  </w:num>
  <w:num w:numId="34">
    <w:abstractNumId w:val="42"/>
  </w:num>
  <w:num w:numId="35">
    <w:abstractNumId w:val="30"/>
  </w:num>
  <w:num w:numId="36">
    <w:abstractNumId w:val="40"/>
  </w:num>
  <w:num w:numId="37">
    <w:abstractNumId w:val="24"/>
  </w:num>
  <w:num w:numId="38">
    <w:abstractNumId w:val="39"/>
  </w:num>
  <w:num w:numId="39">
    <w:abstractNumId w:val="10"/>
  </w:num>
  <w:num w:numId="40">
    <w:abstractNumId w:val="33"/>
  </w:num>
  <w:num w:numId="41">
    <w:abstractNumId w:val="13"/>
  </w:num>
  <w:num w:numId="42">
    <w:abstractNumId w:val="28"/>
  </w:num>
  <w:num w:numId="43">
    <w:abstractNumId w:val="3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2428E"/>
    <w:rsid w:val="0005546B"/>
    <w:rsid w:val="00085650"/>
    <w:rsid w:val="000B3FDB"/>
    <w:rsid w:val="000B6EE8"/>
    <w:rsid w:val="000C2CB3"/>
    <w:rsid w:val="000C7440"/>
    <w:rsid w:val="000C7CD3"/>
    <w:rsid w:val="000D0168"/>
    <w:rsid w:val="000F59AA"/>
    <w:rsid w:val="00102999"/>
    <w:rsid w:val="0012592B"/>
    <w:rsid w:val="0013099C"/>
    <w:rsid w:val="001425A0"/>
    <w:rsid w:val="001464F0"/>
    <w:rsid w:val="00165E45"/>
    <w:rsid w:val="00184145"/>
    <w:rsid w:val="001A3808"/>
    <w:rsid w:val="001B268A"/>
    <w:rsid w:val="001D6C6E"/>
    <w:rsid w:val="001E580A"/>
    <w:rsid w:val="001F75B0"/>
    <w:rsid w:val="00214C26"/>
    <w:rsid w:val="002157D0"/>
    <w:rsid w:val="00233A14"/>
    <w:rsid w:val="00246409"/>
    <w:rsid w:val="00246CEA"/>
    <w:rsid w:val="002705DB"/>
    <w:rsid w:val="002826E4"/>
    <w:rsid w:val="00297414"/>
    <w:rsid w:val="002A2623"/>
    <w:rsid w:val="002A794B"/>
    <w:rsid w:val="002B1603"/>
    <w:rsid w:val="002E3CB0"/>
    <w:rsid w:val="002E3E28"/>
    <w:rsid w:val="002E4529"/>
    <w:rsid w:val="003068B9"/>
    <w:rsid w:val="00310A17"/>
    <w:rsid w:val="00310DDC"/>
    <w:rsid w:val="00313B2D"/>
    <w:rsid w:val="00326DD9"/>
    <w:rsid w:val="003306B2"/>
    <w:rsid w:val="003310AF"/>
    <w:rsid w:val="00360986"/>
    <w:rsid w:val="00375600"/>
    <w:rsid w:val="00381D6F"/>
    <w:rsid w:val="003841D7"/>
    <w:rsid w:val="003A160B"/>
    <w:rsid w:val="003A5BEE"/>
    <w:rsid w:val="003B0A97"/>
    <w:rsid w:val="003B0BD2"/>
    <w:rsid w:val="003B7EE3"/>
    <w:rsid w:val="003F3D10"/>
    <w:rsid w:val="003F4BC0"/>
    <w:rsid w:val="00411DB5"/>
    <w:rsid w:val="00464E2B"/>
    <w:rsid w:val="0048256E"/>
    <w:rsid w:val="004C2C4A"/>
    <w:rsid w:val="004D1A05"/>
    <w:rsid w:val="004E5CE7"/>
    <w:rsid w:val="00503EA6"/>
    <w:rsid w:val="00526ACB"/>
    <w:rsid w:val="0053550A"/>
    <w:rsid w:val="005541B3"/>
    <w:rsid w:val="00560871"/>
    <w:rsid w:val="00563651"/>
    <w:rsid w:val="005711EB"/>
    <w:rsid w:val="005779D5"/>
    <w:rsid w:val="00583858"/>
    <w:rsid w:val="005953DB"/>
    <w:rsid w:val="005B02CC"/>
    <w:rsid w:val="005C7A71"/>
    <w:rsid w:val="00615448"/>
    <w:rsid w:val="00624186"/>
    <w:rsid w:val="00665FAE"/>
    <w:rsid w:val="00673F9A"/>
    <w:rsid w:val="006924A6"/>
    <w:rsid w:val="006A5119"/>
    <w:rsid w:val="006A5FA9"/>
    <w:rsid w:val="006F25B4"/>
    <w:rsid w:val="006F498C"/>
    <w:rsid w:val="00704722"/>
    <w:rsid w:val="00715F8B"/>
    <w:rsid w:val="0072069E"/>
    <w:rsid w:val="00725DC7"/>
    <w:rsid w:val="007314F5"/>
    <w:rsid w:val="007448C4"/>
    <w:rsid w:val="00776064"/>
    <w:rsid w:val="007839B6"/>
    <w:rsid w:val="00791F5A"/>
    <w:rsid w:val="00801D18"/>
    <w:rsid w:val="00805A18"/>
    <w:rsid w:val="008A701A"/>
    <w:rsid w:val="008A75B9"/>
    <w:rsid w:val="008B203A"/>
    <w:rsid w:val="008E0A39"/>
    <w:rsid w:val="009473A6"/>
    <w:rsid w:val="009703F2"/>
    <w:rsid w:val="009838A4"/>
    <w:rsid w:val="00990325"/>
    <w:rsid w:val="00992F28"/>
    <w:rsid w:val="00996915"/>
    <w:rsid w:val="009A78FA"/>
    <w:rsid w:val="009C04E9"/>
    <w:rsid w:val="009D4508"/>
    <w:rsid w:val="009E1754"/>
    <w:rsid w:val="009E3C6B"/>
    <w:rsid w:val="009E78B4"/>
    <w:rsid w:val="00A07170"/>
    <w:rsid w:val="00A217EF"/>
    <w:rsid w:val="00A314E7"/>
    <w:rsid w:val="00A60553"/>
    <w:rsid w:val="00A84919"/>
    <w:rsid w:val="00A91E7F"/>
    <w:rsid w:val="00A96CC6"/>
    <w:rsid w:val="00AE614F"/>
    <w:rsid w:val="00AF489E"/>
    <w:rsid w:val="00B10074"/>
    <w:rsid w:val="00B14D33"/>
    <w:rsid w:val="00B20263"/>
    <w:rsid w:val="00B20BFC"/>
    <w:rsid w:val="00B2432B"/>
    <w:rsid w:val="00B52B80"/>
    <w:rsid w:val="00B615F5"/>
    <w:rsid w:val="00BA2849"/>
    <w:rsid w:val="00BB72A5"/>
    <w:rsid w:val="00BC22B8"/>
    <w:rsid w:val="00BD0A33"/>
    <w:rsid w:val="00BD62FA"/>
    <w:rsid w:val="00BE09D5"/>
    <w:rsid w:val="00BE69BF"/>
    <w:rsid w:val="00BF1832"/>
    <w:rsid w:val="00C1259A"/>
    <w:rsid w:val="00C163E4"/>
    <w:rsid w:val="00C32DC0"/>
    <w:rsid w:val="00C63837"/>
    <w:rsid w:val="00C72DF9"/>
    <w:rsid w:val="00C801CE"/>
    <w:rsid w:val="00CC5B00"/>
    <w:rsid w:val="00CF3AC7"/>
    <w:rsid w:val="00D1272A"/>
    <w:rsid w:val="00D4355F"/>
    <w:rsid w:val="00D442A8"/>
    <w:rsid w:val="00D55B9A"/>
    <w:rsid w:val="00D712ED"/>
    <w:rsid w:val="00D83EF1"/>
    <w:rsid w:val="00D902F4"/>
    <w:rsid w:val="00DE50F2"/>
    <w:rsid w:val="00DE66D8"/>
    <w:rsid w:val="00DE711C"/>
    <w:rsid w:val="00DE7148"/>
    <w:rsid w:val="00E04C5B"/>
    <w:rsid w:val="00E16F32"/>
    <w:rsid w:val="00EA5B0E"/>
    <w:rsid w:val="00EB5ABE"/>
    <w:rsid w:val="00ED4408"/>
    <w:rsid w:val="00ED51FB"/>
    <w:rsid w:val="00EE1C29"/>
    <w:rsid w:val="00EF6C65"/>
    <w:rsid w:val="00F12C1B"/>
    <w:rsid w:val="00F302CA"/>
    <w:rsid w:val="00F67AD6"/>
    <w:rsid w:val="00F7383C"/>
    <w:rsid w:val="00F83511"/>
    <w:rsid w:val="00F87F19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3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styleId="af0">
    <w:name w:val="Normal (Web)"/>
    <w:basedOn w:val="a1"/>
    <w:uiPriority w:val="99"/>
    <w:unhideWhenUsed/>
    <w:rsid w:val="0053550A"/>
    <w:pPr>
      <w:spacing w:after="150" w:line="360" w:lineRule="atLeast"/>
      <w:ind w:firstLine="0"/>
      <w:jc w:val="left"/>
    </w:pPr>
    <w:rPr>
      <w:sz w:val="24"/>
      <w:szCs w:val="24"/>
    </w:rPr>
  </w:style>
  <w:style w:type="character" w:customStyle="1" w:styleId="highlight">
    <w:name w:val="highlight"/>
    <w:basedOn w:val="a2"/>
    <w:rsid w:val="0053550A"/>
    <w:rPr>
      <w:rFonts w:cs="Times New Roman"/>
    </w:rPr>
  </w:style>
  <w:style w:type="paragraph" w:styleId="af1">
    <w:name w:val="endnote text"/>
    <w:basedOn w:val="a1"/>
    <w:link w:val="af2"/>
    <w:uiPriority w:val="99"/>
    <w:semiHidden/>
    <w:unhideWhenUsed/>
    <w:rsid w:val="00C801CE"/>
    <w:rPr>
      <w:sz w:val="20"/>
    </w:rPr>
  </w:style>
  <w:style w:type="character" w:customStyle="1" w:styleId="af2">
    <w:name w:val="Текст концевой сноски Знак"/>
    <w:basedOn w:val="a2"/>
    <w:link w:val="af1"/>
    <w:uiPriority w:val="99"/>
    <w:semiHidden/>
    <w:rsid w:val="00C80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2"/>
    <w:uiPriority w:val="99"/>
    <w:semiHidden/>
    <w:unhideWhenUsed/>
    <w:rsid w:val="00C801CE"/>
    <w:rPr>
      <w:vertAlign w:val="superscript"/>
    </w:rPr>
  </w:style>
  <w:style w:type="paragraph" w:customStyle="1" w:styleId="msonormal0">
    <w:name w:val="msonormal"/>
    <w:basedOn w:val="a1"/>
    <w:rsid w:val="0070472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Strong"/>
    <w:basedOn w:val="a2"/>
    <w:uiPriority w:val="22"/>
    <w:qFormat/>
    <w:rsid w:val="00704722"/>
    <w:rPr>
      <w:b/>
      <w:bCs/>
    </w:rPr>
  </w:style>
  <w:style w:type="character" w:styleId="af5">
    <w:name w:val="FollowedHyperlink"/>
    <w:basedOn w:val="a2"/>
    <w:uiPriority w:val="99"/>
    <w:semiHidden/>
    <w:unhideWhenUsed/>
    <w:rsid w:val="00704722"/>
    <w:rPr>
      <w:color w:val="800080"/>
      <w:u w:val="single"/>
    </w:rPr>
  </w:style>
  <w:style w:type="character" w:customStyle="1" w:styleId="meta-nav">
    <w:name w:val="meta-nav"/>
    <w:basedOn w:val="a2"/>
    <w:rsid w:val="0070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914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2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05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29C8-488B-404F-91F3-F6B6F99F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76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4</cp:revision>
  <cp:lastPrinted>2022-12-22T07:04:00Z</cp:lastPrinted>
  <dcterms:created xsi:type="dcterms:W3CDTF">2024-12-18T05:54:00Z</dcterms:created>
  <dcterms:modified xsi:type="dcterms:W3CDTF">2024-12-18T07:10:00Z</dcterms:modified>
</cp:coreProperties>
</file>