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07EB85CF" w:rsidR="008E0A39" w:rsidRPr="00801D18" w:rsidRDefault="00A217EF" w:rsidP="007A5F3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430D3">
              <w:rPr>
                <w:szCs w:val="28"/>
              </w:rPr>
              <w:t xml:space="preserve">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1790686" w:rsidR="003A160B" w:rsidRPr="008E0A39" w:rsidRDefault="007A5F33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AFC48F3" w:rsidR="003A160B" w:rsidRPr="008E0A39" w:rsidRDefault="007A5F33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635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49DE16C3" w:rsidR="00EA5B0E" w:rsidRDefault="0002413E" w:rsidP="00EA5B0E">
            <w:pPr>
              <w:ind w:firstLine="0"/>
              <w:jc w:val="right"/>
            </w:pPr>
            <w:r w:rsidRPr="0002413E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3BBB4E88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EE26AF" w:rsidRPr="00EE26AF">
        <w:rPr>
          <w:sz w:val="20"/>
        </w:rPr>
        <w:t>Галкова</w:t>
      </w:r>
      <w:proofErr w:type="spellEnd"/>
      <w:r w:rsidR="00EE26AF" w:rsidRPr="00EE26AF">
        <w:rPr>
          <w:sz w:val="20"/>
        </w:rPr>
        <w:t xml:space="preserve"> Оксана Алексеевна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Default="00E819F4" w:rsidP="00E819F4">
      <w:pPr>
        <w:ind w:left="4956" w:firstLine="708"/>
        <w:jc w:val="right"/>
        <w:rPr>
          <w:i/>
        </w:rPr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4B877F4C" w14:textId="533E0524" w:rsidR="007A5F33" w:rsidRPr="0035454E" w:rsidRDefault="0035454E" w:rsidP="00E819F4">
      <w:pPr>
        <w:ind w:left="4956" w:firstLine="708"/>
        <w:jc w:val="right"/>
      </w:pPr>
      <w:r>
        <w:t>о</w:t>
      </w:r>
      <w:bookmarkStart w:id="0" w:name="_GoBack"/>
      <w:bookmarkEnd w:id="0"/>
      <w:r w:rsidR="007A5F33" w:rsidRPr="0035454E">
        <w:t>т 06.11.2024</w:t>
      </w:r>
      <w:r w:rsidRPr="0035454E">
        <w:t xml:space="preserve"> № 635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0F734B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776EDF2F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C76D72">
        <w:rPr>
          <w:iCs/>
          <w:spacing w:val="1"/>
          <w:szCs w:val="28"/>
        </w:rPr>
        <w:t>4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03125FFA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</w:t>
      </w:r>
      <w:r w:rsidR="00D417A6">
        <w:rPr>
          <w:rFonts w:eastAsia="Calibri"/>
          <w:szCs w:val="28"/>
          <w:lang w:eastAsia="en-US"/>
        </w:rPr>
        <w:t>, в 2022 – 0 проверок</w:t>
      </w:r>
      <w:r w:rsidR="00C76D72">
        <w:rPr>
          <w:rFonts w:eastAsia="Calibri"/>
          <w:szCs w:val="28"/>
          <w:lang w:eastAsia="en-US"/>
        </w:rPr>
        <w:t>, в 2023 – 1 проверка</w:t>
      </w:r>
      <w:r w:rsidR="007430D3">
        <w:rPr>
          <w:rFonts w:eastAsia="Calibri"/>
          <w:szCs w:val="28"/>
          <w:lang w:eastAsia="en-US"/>
        </w:rPr>
        <w:t>.</w:t>
      </w:r>
    </w:p>
    <w:p w14:paraId="137B188E" w14:textId="462ED00A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C76D72">
        <w:rPr>
          <w:spacing w:val="1"/>
          <w:szCs w:val="28"/>
        </w:rPr>
        <w:t>5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lastRenderedPageBreak/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D342A">
        <w:rPr>
          <w:szCs w:val="28"/>
          <w:shd w:val="clear" w:color="auto" w:fill="FFFFFF"/>
        </w:rPr>
        <w:t>самообследование</w:t>
      </w:r>
      <w:proofErr w:type="spellEnd"/>
      <w:r w:rsidRPr="00BD342A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D342A">
        <w:rPr>
          <w:szCs w:val="28"/>
          <w:shd w:val="clear" w:color="auto" w:fill="FFFFFF"/>
        </w:rPr>
        <w:t>самообследования</w:t>
      </w:r>
      <w:proofErr w:type="spellEnd"/>
      <w:r w:rsidRPr="00BD342A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r w:rsidR="00BD342A" w:rsidRPr="00BD342A">
        <w:rPr>
          <w:color w:val="000000"/>
          <w:szCs w:val="28"/>
        </w:rPr>
        <w:t>Мошковского</w:t>
      </w:r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4207F4A1" w:rsidR="00EE6FCE" w:rsidRPr="003B380F" w:rsidRDefault="00C53124" w:rsidP="00E819F4">
      <w:pPr>
        <w:ind w:firstLine="567"/>
        <w:rPr>
          <w:iCs/>
          <w:szCs w:val="28"/>
        </w:rPr>
      </w:pPr>
      <w:r>
        <w:rPr>
          <w:iCs/>
          <w:szCs w:val="28"/>
        </w:rPr>
        <w:t>в</w:t>
      </w:r>
      <w:r w:rsidR="00EE6FCE">
        <w:rPr>
          <w:iCs/>
          <w:szCs w:val="28"/>
        </w:rPr>
        <w:t>) объявление предостережения;</w:t>
      </w:r>
    </w:p>
    <w:p w14:paraId="2802BD62" w14:textId="38996798" w:rsidR="00E819F4" w:rsidRPr="003B380F" w:rsidRDefault="00C53124" w:rsidP="00E819F4">
      <w:pPr>
        <w:ind w:firstLine="567"/>
        <w:rPr>
          <w:iCs/>
          <w:szCs w:val="28"/>
        </w:rPr>
      </w:pPr>
      <w:r>
        <w:rPr>
          <w:iCs/>
          <w:szCs w:val="28"/>
        </w:rPr>
        <w:t>г</w:t>
      </w:r>
      <w:r w:rsidR="00E819F4" w:rsidRPr="003B380F">
        <w:rPr>
          <w:iCs/>
          <w:szCs w:val="28"/>
        </w:rPr>
        <w:t>) консультирование;</w:t>
      </w:r>
    </w:p>
    <w:p w14:paraId="0C28142C" w14:textId="4891ED95" w:rsidR="00E819F4" w:rsidRPr="003B380F" w:rsidRDefault="00C53124" w:rsidP="00EE6FCE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77C4EF31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 xml:space="preserve">Доля выданных предостережений по результатам рассмотрения обращений </w:t>
            </w:r>
            <w:proofErr w:type="gramStart"/>
            <w:r w:rsidRPr="00E04B74">
              <w:t>с  подтвердившимися</w:t>
            </w:r>
            <w:proofErr w:type="gramEnd"/>
            <w:r w:rsidRPr="00E04B74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3650D416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29D2E2D2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046251F7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р.п.Мошково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</w:t>
            </w:r>
            <w:r w:rsidR="00DF5371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="00DF5371">
              <w:rPr>
                <w:rFonts w:eastAsia="Calibri"/>
                <w:sz w:val="22"/>
                <w:szCs w:val="22"/>
              </w:rPr>
              <w:t xml:space="preserve">–  </w:t>
            </w:r>
            <w:r>
              <w:rPr>
                <w:rFonts w:eastAsia="Calibri"/>
                <w:sz w:val="22"/>
                <w:szCs w:val="22"/>
              </w:rPr>
              <w:t>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</w:t>
            </w:r>
            <w:proofErr w:type="gramStart"/>
            <w:r>
              <w:rPr>
                <w:rFonts w:eastAsia="Calibri"/>
                <w:sz w:val="22"/>
                <w:szCs w:val="22"/>
              </w:rPr>
              <w:t>–  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2A3E411C" w:rsidR="00B60345" w:rsidRPr="00B5315D" w:rsidRDefault="00EE26AF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r>
              <w:rPr>
                <w:rFonts w:eastAsia="Calibri"/>
                <w:sz w:val="22"/>
                <w:szCs w:val="22"/>
              </w:rPr>
              <w:t>р.п.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304A1E18" w:rsidR="00B60345" w:rsidRPr="00B5315D" w:rsidRDefault="00EE26AF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64E7" w14:textId="77777777" w:rsidR="00BF5B60" w:rsidRDefault="00BF5B60" w:rsidP="00791F5A">
      <w:r>
        <w:separator/>
      </w:r>
    </w:p>
  </w:endnote>
  <w:endnote w:type="continuationSeparator" w:id="0">
    <w:p w14:paraId="1C1C3C80" w14:textId="77777777" w:rsidR="00BF5B60" w:rsidRDefault="00BF5B6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021B6" w14:textId="77777777" w:rsidR="00BF5B60" w:rsidRDefault="00BF5B60" w:rsidP="00791F5A">
      <w:r>
        <w:separator/>
      </w:r>
    </w:p>
  </w:footnote>
  <w:footnote w:type="continuationSeparator" w:id="0">
    <w:p w14:paraId="44CEE75F" w14:textId="77777777" w:rsidR="00BF5B60" w:rsidRDefault="00BF5B6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5454E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BF5B6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413E"/>
    <w:rsid w:val="0003694A"/>
    <w:rsid w:val="00085650"/>
    <w:rsid w:val="00097D5D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5454E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5F5A4B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430D3"/>
    <w:rsid w:val="007448C4"/>
    <w:rsid w:val="007839B6"/>
    <w:rsid w:val="00791F5A"/>
    <w:rsid w:val="007A5F33"/>
    <w:rsid w:val="007C6A1C"/>
    <w:rsid w:val="007D4538"/>
    <w:rsid w:val="00801D18"/>
    <w:rsid w:val="00842438"/>
    <w:rsid w:val="008A0058"/>
    <w:rsid w:val="008B203A"/>
    <w:rsid w:val="008D6E35"/>
    <w:rsid w:val="008E0A39"/>
    <w:rsid w:val="009473A6"/>
    <w:rsid w:val="009838A4"/>
    <w:rsid w:val="00990325"/>
    <w:rsid w:val="009A78FA"/>
    <w:rsid w:val="009B0779"/>
    <w:rsid w:val="009C04E9"/>
    <w:rsid w:val="009D4508"/>
    <w:rsid w:val="009E1754"/>
    <w:rsid w:val="009E78B4"/>
    <w:rsid w:val="00A217EF"/>
    <w:rsid w:val="00A314E7"/>
    <w:rsid w:val="00A6025E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BF5B60"/>
    <w:rsid w:val="00C1259A"/>
    <w:rsid w:val="00C32DC0"/>
    <w:rsid w:val="00C53124"/>
    <w:rsid w:val="00C63837"/>
    <w:rsid w:val="00C76D72"/>
    <w:rsid w:val="00CC5B00"/>
    <w:rsid w:val="00D01129"/>
    <w:rsid w:val="00D1272A"/>
    <w:rsid w:val="00D417A6"/>
    <w:rsid w:val="00D442A8"/>
    <w:rsid w:val="00D83EF1"/>
    <w:rsid w:val="00D8571D"/>
    <w:rsid w:val="00DB10BC"/>
    <w:rsid w:val="00DB3C8A"/>
    <w:rsid w:val="00DB4EC7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26AF"/>
    <w:rsid w:val="00EE6FCE"/>
    <w:rsid w:val="00EF6C65"/>
    <w:rsid w:val="00F026AC"/>
    <w:rsid w:val="00F302CA"/>
    <w:rsid w:val="00F46BC5"/>
    <w:rsid w:val="00F67AD6"/>
    <w:rsid w:val="00F7383C"/>
    <w:rsid w:val="00FA1D00"/>
    <w:rsid w:val="00FE5229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41CC-990C-42E9-A6A4-63E216EB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279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15</cp:revision>
  <cp:lastPrinted>2021-12-23T01:59:00Z</cp:lastPrinted>
  <dcterms:created xsi:type="dcterms:W3CDTF">2022-09-29T05:29:00Z</dcterms:created>
  <dcterms:modified xsi:type="dcterms:W3CDTF">2024-11-07T04:47:00Z</dcterms:modified>
</cp:coreProperties>
</file>