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3A695EE8" w:rsidR="008E0A39" w:rsidRPr="00801D18" w:rsidRDefault="00B60BAC" w:rsidP="00565E29">
            <w:pPr>
              <w:ind w:firstLine="0"/>
              <w:jc w:val="center"/>
              <w:rPr>
                <w:szCs w:val="28"/>
              </w:rPr>
            </w:pPr>
            <w:r w:rsidRPr="00B60BAC">
              <w:rPr>
                <w:szCs w:val="28"/>
              </w:rPr>
              <w:t xml:space="preserve">ПОСТАНОВЛЕНИЕ 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626D8391" w:rsidR="003A160B" w:rsidRPr="008E0A39" w:rsidRDefault="00565E29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06.11.2024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7A9FB2FD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  <w:r w:rsidR="00565E29">
                    <w:rPr>
                      <w:szCs w:val="28"/>
                    </w:rPr>
                    <w:t xml:space="preserve">  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5BA289B2" w:rsidR="003A160B" w:rsidRPr="008E0A39" w:rsidRDefault="00565E29" w:rsidP="0084243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636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CA3963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CA3963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06B1E254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FA3775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754A31E7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профилактики рисков причинения вреда (ущерба) охраняемым законом ценностям при </w:t>
            </w:r>
            <w:r w:rsidR="001A4EAA" w:rsidRPr="007149F2">
              <w:rPr>
                <w:color w:val="000000"/>
              </w:rPr>
              <w:t xml:space="preserve">осуществлении </w:t>
            </w:r>
            <w:r w:rsidR="00565E29" w:rsidRPr="007149F2">
              <w:rPr>
                <w:color w:val="000000"/>
                <w:szCs w:val="28"/>
              </w:rPr>
              <w:t>муниципально</w:t>
            </w:r>
            <w:r w:rsidR="00565E29">
              <w:rPr>
                <w:color w:val="000000"/>
                <w:szCs w:val="28"/>
              </w:rPr>
              <w:t>го</w:t>
            </w:r>
            <w:r w:rsidR="00565E29" w:rsidRPr="007149F2">
              <w:rPr>
                <w:color w:val="000000"/>
                <w:szCs w:val="28"/>
              </w:rPr>
              <w:t xml:space="preserve"> </w:t>
            </w:r>
            <w:r w:rsidR="00565E29" w:rsidRPr="00565E29">
              <w:rPr>
                <w:bCs/>
                <w:color w:val="000000"/>
                <w:szCs w:val="28"/>
              </w:rPr>
              <w:t>лесного</w:t>
            </w:r>
            <w:r w:rsidR="001A4EAA" w:rsidRPr="00F46BC5">
              <w:rPr>
                <w:color w:val="000000"/>
                <w:szCs w:val="28"/>
              </w:rPr>
              <w:t xml:space="preserve"> контроля в границах</w:t>
            </w:r>
            <w:r w:rsidR="001A4EAA" w:rsidRPr="00F46BC5">
              <w:rPr>
                <w:color w:val="000000"/>
              </w:rPr>
              <w:t xml:space="preserve"> </w:t>
            </w:r>
            <w:r w:rsidR="001A4EAA" w:rsidRPr="00F46BC5">
              <w:rPr>
                <w:color w:val="000000"/>
                <w:szCs w:val="28"/>
              </w:rPr>
              <w:t>городского поселения рабочий поселок Мошково Мошковского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6C1D1908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>постановлением Правительства РФ от 25.06.2021 №</w:t>
      </w:r>
      <w:r w:rsidR="0087710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CA3963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73654C3A" w14:textId="32CC44C5" w:rsidR="00F46BC5" w:rsidRDefault="00D8571D" w:rsidP="007149F2">
      <w:pPr>
        <w:pStyle w:val="ae"/>
        <w:numPr>
          <w:ilvl w:val="0"/>
          <w:numId w:val="40"/>
        </w:numPr>
        <w:ind w:left="0" w:firstLine="709"/>
        <w:rPr>
          <w:color w:val="000000"/>
          <w:szCs w:val="28"/>
        </w:rPr>
      </w:pPr>
      <w:r w:rsidRPr="007149F2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="001A4EAA" w:rsidRPr="007149F2">
        <w:rPr>
          <w:color w:val="000000"/>
          <w:szCs w:val="28"/>
        </w:rPr>
        <w:t>муниципально</w:t>
      </w:r>
      <w:r w:rsidR="001A4EAA">
        <w:rPr>
          <w:color w:val="000000"/>
          <w:szCs w:val="28"/>
        </w:rPr>
        <w:t>го</w:t>
      </w:r>
      <w:r w:rsidR="001A4EAA" w:rsidRPr="007149F2">
        <w:rPr>
          <w:color w:val="000000"/>
          <w:szCs w:val="28"/>
        </w:rPr>
        <w:t xml:space="preserve"> </w:t>
      </w:r>
      <w:r w:rsidR="001A4EAA" w:rsidRPr="001A4EAA">
        <w:rPr>
          <w:color w:val="000000"/>
          <w:szCs w:val="28"/>
        </w:rPr>
        <w:t>лесного</w:t>
      </w:r>
      <w:r w:rsidR="00F46BC5" w:rsidRPr="001A4EAA">
        <w:rPr>
          <w:color w:val="000000"/>
          <w:szCs w:val="28"/>
        </w:rPr>
        <w:t xml:space="preserve"> </w:t>
      </w:r>
      <w:r w:rsidR="00F46BC5" w:rsidRPr="00F46BC5">
        <w:rPr>
          <w:color w:val="000000"/>
          <w:szCs w:val="28"/>
        </w:rPr>
        <w:t>контроля в границах</w:t>
      </w:r>
      <w:r w:rsidR="00F46BC5" w:rsidRPr="00F46BC5">
        <w:rPr>
          <w:color w:val="000000"/>
        </w:rPr>
        <w:t xml:space="preserve"> </w:t>
      </w:r>
      <w:r w:rsidR="00F46BC5" w:rsidRPr="00F46BC5">
        <w:rPr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 w:rsidR="00F46BC5">
        <w:rPr>
          <w:color w:val="000000"/>
          <w:szCs w:val="28"/>
        </w:rPr>
        <w:t xml:space="preserve"> (Приложение).</w:t>
      </w:r>
    </w:p>
    <w:p w14:paraId="025DD01C" w14:textId="4CD2ADF6" w:rsidR="00B83CB2" w:rsidRPr="00DF353D" w:rsidRDefault="0072535C" w:rsidP="0072535C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72535C">
        <w:rPr>
          <w:szCs w:val="28"/>
        </w:rPr>
        <w:t xml:space="preserve">Опубликовать настоящее постановление в периодическом печатном издании «Вестник рабочего поселка Мошково», а также на официальном сайте поселения. </w:t>
      </w:r>
      <w:r>
        <w:rPr>
          <w:szCs w:val="28"/>
        </w:rPr>
        <w:t xml:space="preserve"> 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3FC25044" w:rsidR="00EA5B0E" w:rsidRDefault="001641B5" w:rsidP="00EA5B0E">
            <w:pPr>
              <w:ind w:firstLine="0"/>
              <w:jc w:val="right"/>
            </w:pPr>
            <w:r w:rsidRPr="001641B5">
              <w:t>Д.Б. Федосов</w:t>
            </w:r>
          </w:p>
        </w:tc>
      </w:tr>
    </w:tbl>
    <w:p w14:paraId="28E1F104" w14:textId="77777777" w:rsidR="002E3CB0" w:rsidRDefault="002E3CB0" w:rsidP="003310AF">
      <w:pPr>
        <w:ind w:firstLine="0"/>
      </w:pPr>
    </w:p>
    <w:p w14:paraId="7EE7FAE5" w14:textId="77777777" w:rsidR="003310AF" w:rsidRDefault="003310AF" w:rsidP="003310AF">
      <w:pPr>
        <w:ind w:firstLine="0"/>
      </w:pPr>
    </w:p>
    <w:p w14:paraId="2491183B" w14:textId="7C685555" w:rsidR="003310AF" w:rsidRDefault="003310AF" w:rsidP="003310AF">
      <w:pPr>
        <w:ind w:firstLine="0"/>
        <w:rPr>
          <w:sz w:val="20"/>
        </w:rPr>
      </w:pPr>
    </w:p>
    <w:p w14:paraId="499E923E" w14:textId="635D31CF" w:rsidR="00B83CB2" w:rsidRDefault="00B83CB2" w:rsidP="003310AF">
      <w:pPr>
        <w:ind w:firstLine="0"/>
        <w:rPr>
          <w:sz w:val="20"/>
        </w:rPr>
      </w:pPr>
    </w:p>
    <w:p w14:paraId="10611F3E" w14:textId="78F83CA6" w:rsidR="00B83CB2" w:rsidRDefault="00B83CB2" w:rsidP="003310AF">
      <w:pPr>
        <w:ind w:firstLine="0"/>
        <w:rPr>
          <w:sz w:val="20"/>
        </w:rPr>
      </w:pPr>
    </w:p>
    <w:p w14:paraId="663BB62C" w14:textId="2AD9F477" w:rsidR="00B83CB2" w:rsidRDefault="00B83CB2" w:rsidP="003310AF">
      <w:pPr>
        <w:ind w:firstLine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1641B5" w:rsidRPr="001641B5">
        <w:rPr>
          <w:sz w:val="20"/>
        </w:rPr>
        <w:t>Галкова</w:t>
      </w:r>
      <w:proofErr w:type="spellEnd"/>
      <w:r w:rsidR="001641B5" w:rsidRPr="001641B5">
        <w:rPr>
          <w:sz w:val="20"/>
        </w:rPr>
        <w:t xml:space="preserve"> Оксана Алексеевна</w:t>
      </w:r>
    </w:p>
    <w:p w14:paraId="638E2ED4" w14:textId="468816F7" w:rsidR="00304C6D" w:rsidRPr="00BA25D0" w:rsidRDefault="00B83CB2" w:rsidP="00BA25D0">
      <w:pPr>
        <w:ind w:firstLine="0"/>
        <w:rPr>
          <w:sz w:val="20"/>
        </w:rPr>
      </w:pPr>
      <w:r>
        <w:rPr>
          <w:sz w:val="20"/>
        </w:rPr>
        <w:t>8-383-48-21-391</w:t>
      </w:r>
    </w:p>
    <w:p w14:paraId="1FCEC2F6" w14:textId="25951688" w:rsidR="00E819F4" w:rsidRDefault="00E819F4" w:rsidP="00E819F4">
      <w:pPr>
        <w:ind w:left="4956" w:firstLine="708"/>
        <w:jc w:val="right"/>
      </w:pPr>
      <w:r>
        <w:lastRenderedPageBreak/>
        <w:t>Приложение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776ACB03" w14:textId="158E2880" w:rsidR="00565E29" w:rsidRPr="00565E29" w:rsidRDefault="00E4240D" w:rsidP="00E819F4">
      <w:pPr>
        <w:ind w:left="4956" w:firstLine="708"/>
        <w:jc w:val="right"/>
      </w:pPr>
      <w:r>
        <w:t>о</w:t>
      </w:r>
      <w:bookmarkStart w:id="0" w:name="_GoBack"/>
      <w:bookmarkEnd w:id="0"/>
      <w:r w:rsidR="00565E29">
        <w:t>т 06.11.2024 № 636</w:t>
      </w:r>
    </w:p>
    <w:p w14:paraId="5CF22091" w14:textId="09854FB4" w:rsidR="00BA25D0" w:rsidRDefault="00BA25D0" w:rsidP="00E819F4">
      <w:pPr>
        <w:ind w:left="4956"/>
        <w:jc w:val="right"/>
      </w:pPr>
    </w:p>
    <w:p w14:paraId="5A4F66C2" w14:textId="77777777" w:rsidR="00BA25D0" w:rsidRDefault="00BA25D0" w:rsidP="00E819F4">
      <w:pPr>
        <w:ind w:left="4956"/>
        <w:jc w:val="right"/>
      </w:pPr>
    </w:p>
    <w:p w14:paraId="716A7816" w14:textId="77777777" w:rsidR="00E819F4" w:rsidRDefault="00E819F4" w:rsidP="00E819F4">
      <w:pPr>
        <w:ind w:left="4956"/>
        <w:jc w:val="center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06F18C86" w14:textId="3A2B45FB" w:rsidR="00E819F4" w:rsidRPr="001A4EAA" w:rsidRDefault="00E819F4" w:rsidP="00E819F4">
      <w:pPr>
        <w:jc w:val="center"/>
        <w:rPr>
          <w:rFonts w:eastAsia="Calibri"/>
          <w:b/>
          <w:bCs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при </w:t>
      </w:r>
      <w:r w:rsidR="001A4EAA" w:rsidRPr="001A4EAA">
        <w:rPr>
          <w:b/>
          <w:bCs/>
          <w:color w:val="000000"/>
        </w:rPr>
        <w:t xml:space="preserve">осуществлении </w:t>
      </w:r>
      <w:r w:rsidR="001A4EAA" w:rsidRPr="001A4EAA">
        <w:rPr>
          <w:b/>
          <w:bCs/>
          <w:color w:val="000000"/>
          <w:szCs w:val="28"/>
        </w:rPr>
        <w:t>муниципального лесного контроля в границах</w:t>
      </w:r>
      <w:r w:rsidR="001A4EAA" w:rsidRPr="001A4EAA">
        <w:rPr>
          <w:b/>
          <w:bCs/>
          <w:color w:val="000000"/>
        </w:rPr>
        <w:t xml:space="preserve"> </w:t>
      </w:r>
      <w:r w:rsidR="001A4EAA" w:rsidRPr="001A4EAA">
        <w:rPr>
          <w:b/>
          <w:bCs/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</w:p>
    <w:p w14:paraId="7BA8A055" w14:textId="77777777" w:rsidR="00E819F4" w:rsidRPr="001A4EAA" w:rsidRDefault="00E819F4" w:rsidP="00E819F4">
      <w:pPr>
        <w:jc w:val="center"/>
        <w:rPr>
          <w:rFonts w:eastAsia="Calibri"/>
          <w:b/>
          <w:bCs/>
          <w:szCs w:val="28"/>
          <w:lang w:eastAsia="en-US"/>
        </w:rPr>
      </w:pPr>
    </w:p>
    <w:p w14:paraId="0F1BCACD" w14:textId="4088E319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D858B4" w:rsidRPr="00D858B4">
        <w:rPr>
          <w:bCs/>
          <w:color w:val="000000"/>
        </w:rPr>
        <w:t xml:space="preserve">при осуществлении </w:t>
      </w:r>
      <w:r w:rsidR="00D858B4" w:rsidRPr="00D858B4">
        <w:rPr>
          <w:bCs/>
          <w:color w:val="000000"/>
          <w:szCs w:val="28"/>
        </w:rPr>
        <w:t>муниципального лесного контроля в границах</w:t>
      </w:r>
      <w:r w:rsidR="00D858B4" w:rsidRPr="00D858B4">
        <w:rPr>
          <w:bCs/>
          <w:color w:val="000000"/>
        </w:rPr>
        <w:t xml:space="preserve"> </w:t>
      </w:r>
      <w:r w:rsidR="00D858B4" w:rsidRPr="00D858B4">
        <w:rPr>
          <w:bCs/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</w:t>
      </w:r>
      <w:r w:rsidR="00D858B4" w:rsidRPr="00D858B4">
        <w:rPr>
          <w:color w:val="000000"/>
        </w:rPr>
        <w:t xml:space="preserve">осуществления </w:t>
      </w:r>
      <w:r w:rsidR="00D858B4" w:rsidRPr="00D858B4">
        <w:rPr>
          <w:color w:val="000000"/>
          <w:szCs w:val="28"/>
        </w:rPr>
        <w:t>муниципального лесного контроля в границах</w:t>
      </w:r>
      <w:r w:rsidR="00D858B4" w:rsidRPr="00D858B4">
        <w:rPr>
          <w:color w:val="000000"/>
        </w:rPr>
        <w:t xml:space="preserve"> </w:t>
      </w:r>
      <w:r w:rsidR="00D858B4" w:rsidRPr="00D858B4">
        <w:rPr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 w:rsidR="00D858B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4CD77959" w14:textId="380D1CBF" w:rsidR="00D858B4" w:rsidRPr="00D858B4" w:rsidRDefault="00D858B4" w:rsidP="006E35E3">
      <w:pPr>
        <w:shd w:val="clear" w:color="auto" w:fill="FFFFFF"/>
        <w:ind w:firstLine="708"/>
        <w:rPr>
          <w:color w:val="000000"/>
          <w:szCs w:val="28"/>
        </w:rPr>
      </w:pPr>
      <w:r w:rsidRPr="00D858B4">
        <w:rPr>
          <w:color w:val="000000"/>
          <w:szCs w:val="28"/>
        </w:rPr>
        <w:t>В связи с вступлением в законную силу Правил в 2021 году, ранее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профилактическая деятельность при осуществлении муниципального лесного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 xml:space="preserve">контроля на территории </w:t>
      </w:r>
      <w:r w:rsidRPr="006E35E3">
        <w:rPr>
          <w:color w:val="000000"/>
          <w:szCs w:val="28"/>
        </w:rPr>
        <w:t xml:space="preserve">городского поселения рабочий поселок Мошково Мошковского муниципального района Новосибирской области </w:t>
      </w:r>
      <w:r w:rsidRPr="00D858B4">
        <w:rPr>
          <w:color w:val="000000"/>
          <w:szCs w:val="28"/>
        </w:rPr>
        <w:t>в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рамках указанных Правил не осуществлялась.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На основании вышеизложенного провести анализ текущего уровня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развития профилактического деятельности не представляется возможным.</w:t>
      </w:r>
      <w:r w:rsidR="006E35E3">
        <w:rPr>
          <w:color w:val="000000"/>
          <w:szCs w:val="28"/>
        </w:rPr>
        <w:t xml:space="preserve"> </w:t>
      </w:r>
    </w:p>
    <w:p w14:paraId="21C18025" w14:textId="77777777" w:rsidR="006E35E3" w:rsidRPr="00A10DE3" w:rsidRDefault="006E35E3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DDCF087" w14:textId="6C981744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1DF6393" w14:textId="77777777" w:rsid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6A51635" w14:textId="01AD5696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  <w:r w:rsidRPr="00C529F0">
        <w:rPr>
          <w:color w:val="000000"/>
          <w:szCs w:val="28"/>
        </w:rPr>
        <w:t>Основными целями Программы профилактики являются:</w:t>
      </w:r>
    </w:p>
    <w:p w14:paraId="739DA419" w14:textId="77777777" w:rsid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D70CECD" w14:textId="58302DEA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Стимулирование добросовестного соблюдения обязательных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требований всеми контролируемыми лицами;</w:t>
      </w:r>
    </w:p>
    <w:p w14:paraId="66562447" w14:textId="1BC8284B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lastRenderedPageBreak/>
        <w:t>2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Устранение условий, причин и факторов, способных привести к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нарушениям обязательных требований и (или) причинению вреда (ущерба)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охраняемым законом ценностям;</w:t>
      </w:r>
    </w:p>
    <w:p w14:paraId="1BD286A5" w14:textId="43D92934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Создание условий для доведения обязательных требований до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контролируемых лиц, повышение информированности о способах их</w:t>
      </w:r>
      <w:r w:rsidR="00120D44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соблюдения;</w:t>
      </w:r>
    </w:p>
    <w:p w14:paraId="6D1DF010" w14:textId="7F7D76C8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4</w:t>
      </w:r>
      <w:r w:rsidR="00120D44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Предупреждение нарушений юридическими лицами индивидуальными предпринимателями обязательных требований, </w:t>
      </w:r>
      <w:r w:rsidR="00EA7420" w:rsidRPr="00C529F0">
        <w:rPr>
          <w:color w:val="000000"/>
          <w:szCs w:val="28"/>
        </w:rPr>
        <w:t>требований,</w:t>
      </w:r>
      <w:r w:rsidRPr="00C529F0">
        <w:rPr>
          <w:color w:val="000000"/>
          <w:szCs w:val="28"/>
        </w:rPr>
        <w:t xml:space="preserve">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14:paraId="3D85683A" w14:textId="66DD60F8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5.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Повышение открытости и прозрачности деятельности администрации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при осуществлении муниципального</w:t>
      </w:r>
      <w:r w:rsidR="00201C6D">
        <w:rPr>
          <w:color w:val="000000"/>
          <w:szCs w:val="28"/>
        </w:rPr>
        <w:t xml:space="preserve"> </w:t>
      </w:r>
      <w:r w:rsidR="00AD75F8">
        <w:rPr>
          <w:color w:val="000000"/>
          <w:szCs w:val="28"/>
        </w:rPr>
        <w:t xml:space="preserve">лесного </w:t>
      </w:r>
      <w:r w:rsidR="00201C6D">
        <w:rPr>
          <w:color w:val="000000"/>
          <w:szCs w:val="28"/>
        </w:rPr>
        <w:t>контроля</w:t>
      </w:r>
      <w:r w:rsidR="00AD75F8">
        <w:rPr>
          <w:color w:val="000000"/>
          <w:szCs w:val="28"/>
        </w:rPr>
        <w:t>.</w:t>
      </w:r>
    </w:p>
    <w:p w14:paraId="5FC49A01" w14:textId="77777777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61227FDD" w14:textId="1A0389E2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  <w:r w:rsidRPr="00C529F0">
        <w:rPr>
          <w:color w:val="000000"/>
          <w:szCs w:val="28"/>
        </w:rPr>
        <w:t>Проведение профилактических мероприятий программы направлено на решение следующих задач:</w:t>
      </w:r>
    </w:p>
    <w:p w14:paraId="14CD72D4" w14:textId="77777777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B05C571" w14:textId="27B7501F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1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Выявление причин, факторов и условий, способствующих нарушениям обязательных требований законодательства;</w:t>
      </w:r>
    </w:p>
    <w:p w14:paraId="075B5DFA" w14:textId="3E8980CA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2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Определение способов устранения или снижения рисков возникновения нарушений обязательных требований законодательства;</w:t>
      </w:r>
    </w:p>
    <w:p w14:paraId="2DDB768F" w14:textId="3B278061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3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Принятие мер по предупреждению нарушений юридическими лицами и индивидуальными предпринимателями обязательных требований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законодательства;</w:t>
      </w:r>
    </w:p>
    <w:p w14:paraId="7F923435" w14:textId="27FC3C6E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4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Создание мотивации к добросовестному ведению хозяйственной деятельности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юридическими лицами и индивидуальными предпринимателями</w:t>
      </w:r>
      <w:r w:rsidR="00EA7420">
        <w:rPr>
          <w:color w:val="000000"/>
          <w:szCs w:val="28"/>
        </w:rPr>
        <w:t>.</w:t>
      </w:r>
    </w:p>
    <w:p w14:paraId="744154BA" w14:textId="12A717C3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5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Укрепление системы профилактики нарушений рисков причинения вреда (ущерба) охраняемым законом ценностям;</w:t>
      </w:r>
    </w:p>
    <w:p w14:paraId="33E6EE2F" w14:textId="2F47587A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6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3086D21" w14:textId="5F1A027B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7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55B394EF" w14:textId="221FD86C" w:rsidR="00C529F0" w:rsidRPr="00C529F0" w:rsidRDefault="00C529F0" w:rsidP="00201C6D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8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Оценка состояния подконтрольной среды и установление зависимости видов и интенсивности профилактических мероприятий от</w:t>
      </w:r>
      <w:r w:rsidR="00201C6D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присвоенных контролируемым лицам уровней риска.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3A3BE846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1" w:name="_Hlk77671647"/>
      <w:r w:rsidR="00BD342A" w:rsidRPr="00BD342A">
        <w:rPr>
          <w:color w:val="000000"/>
          <w:szCs w:val="28"/>
        </w:rPr>
        <w:t>о муниципальном</w:t>
      </w:r>
      <w:r w:rsidR="00EA7420">
        <w:rPr>
          <w:color w:val="000000"/>
          <w:szCs w:val="28"/>
        </w:rPr>
        <w:t xml:space="preserve"> лесном</w:t>
      </w:r>
      <w:r w:rsidR="00BD342A" w:rsidRPr="00BD342A">
        <w:rPr>
          <w:color w:val="000000"/>
          <w:szCs w:val="28"/>
        </w:rPr>
        <w:t xml:space="preserve"> контроле </w:t>
      </w:r>
      <w:r w:rsidR="00BD342A" w:rsidRPr="00BD342A">
        <w:rPr>
          <w:color w:val="000000"/>
          <w:szCs w:val="28"/>
        </w:rPr>
        <w:br/>
      </w:r>
      <w:bookmarkEnd w:id="1"/>
      <w:r w:rsidR="00EA7420" w:rsidRPr="00D858B4">
        <w:rPr>
          <w:color w:val="000000"/>
          <w:szCs w:val="28"/>
        </w:rPr>
        <w:t>в границах</w:t>
      </w:r>
      <w:r w:rsidR="00EA7420" w:rsidRPr="00D858B4">
        <w:rPr>
          <w:color w:val="000000"/>
        </w:rPr>
        <w:t xml:space="preserve"> </w:t>
      </w:r>
      <w:r w:rsidR="00EA7420" w:rsidRPr="00D858B4">
        <w:rPr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</w:t>
      </w:r>
      <w:r w:rsidR="00CA3039">
        <w:rPr>
          <w:iCs/>
          <w:szCs w:val="28"/>
        </w:rPr>
        <w:t xml:space="preserve">го поселка Мошково Мошковского </w:t>
      </w:r>
      <w:r w:rsidR="00BD342A" w:rsidRPr="00BD342A">
        <w:rPr>
          <w:iCs/>
          <w:szCs w:val="28"/>
        </w:rPr>
        <w:t>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lastRenderedPageBreak/>
        <w:t>а) информирование;</w:t>
      </w:r>
    </w:p>
    <w:p w14:paraId="2802BD62" w14:textId="1A548F2B" w:rsidR="00E819F4" w:rsidRPr="003B380F" w:rsidRDefault="001641B5" w:rsidP="00E819F4">
      <w:pPr>
        <w:ind w:firstLine="567"/>
        <w:rPr>
          <w:iCs/>
          <w:szCs w:val="28"/>
        </w:rPr>
      </w:pPr>
      <w:r>
        <w:rPr>
          <w:iCs/>
          <w:szCs w:val="28"/>
        </w:rPr>
        <w:t>б</w:t>
      </w:r>
      <w:r w:rsidR="00E819F4" w:rsidRPr="003B380F">
        <w:rPr>
          <w:iCs/>
          <w:szCs w:val="28"/>
        </w:rPr>
        <w:t>) консультирование;</w:t>
      </w:r>
    </w:p>
    <w:p w14:paraId="0C28142C" w14:textId="129FD296" w:rsidR="00E819F4" w:rsidRPr="003B380F" w:rsidRDefault="001641B5" w:rsidP="00E819F4">
      <w:pPr>
        <w:ind w:firstLine="567"/>
        <w:rPr>
          <w:iCs/>
          <w:szCs w:val="28"/>
        </w:rPr>
      </w:pPr>
      <w:r>
        <w:rPr>
          <w:iCs/>
          <w:szCs w:val="28"/>
        </w:rPr>
        <w:t>в</w:t>
      </w:r>
      <w:r w:rsidR="00E819F4" w:rsidRPr="003B380F">
        <w:rPr>
          <w:iCs/>
          <w:szCs w:val="28"/>
        </w:rPr>
        <w:t>) профилактический визит.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2512EDF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05161D" w14:paraId="2FA5DACC" w14:textId="77777777" w:rsidTr="00E04B74">
        <w:trPr>
          <w:trHeight w:hRule="exact" w:val="2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06C71" w14:textId="2BF6660E" w:rsidR="00DB10BC" w:rsidRPr="008418A5" w:rsidRDefault="00DB10BC" w:rsidP="0072093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05A5" w14:textId="29B0F860" w:rsidR="00DB10BC" w:rsidRPr="00E04B74" w:rsidRDefault="00A10DE3" w:rsidP="0072093B">
            <w:pPr>
              <w:pStyle w:val="ConsPlusNormal"/>
              <w:ind w:firstLine="119"/>
              <w:jc w:val="both"/>
            </w:pPr>
            <w:r>
              <w:t>Профилактический визит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AD4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22A5698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1F3E2F36" w14:textId="404496BB" w:rsidR="00DB10BC" w:rsidRPr="00E04B74" w:rsidRDefault="00A10DE3" w:rsidP="00DB10B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79616" w14:textId="26B60426" w:rsidR="00DB10BC" w:rsidRPr="008418A5" w:rsidRDefault="00DB10BC" w:rsidP="0072093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4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</w:tbl>
    <w:p w14:paraId="7FB7C653" w14:textId="77777777" w:rsidR="00EA7420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48CD6FD3" w14:textId="2193EFF6" w:rsidR="00E819F4" w:rsidRDefault="00E819F4" w:rsidP="00EA7420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  <w:r w:rsidR="00EA7420">
        <w:rPr>
          <w:rFonts w:eastAsia="Calibri"/>
          <w:szCs w:val="28"/>
          <w:lang w:eastAsia="en-US"/>
        </w:rPr>
        <w:t>.</w:t>
      </w: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0C258D12" w14:textId="77777777" w:rsidR="00A10DE3" w:rsidRDefault="00A10DE3" w:rsidP="00E819F4">
      <w:pPr>
        <w:jc w:val="right"/>
        <w:rPr>
          <w:bCs/>
          <w:szCs w:val="28"/>
        </w:rPr>
      </w:pPr>
    </w:p>
    <w:p w14:paraId="306F1655" w14:textId="77777777" w:rsidR="00A10DE3" w:rsidRDefault="00A10DE3" w:rsidP="00E819F4">
      <w:pPr>
        <w:jc w:val="right"/>
        <w:rPr>
          <w:bCs/>
          <w:szCs w:val="28"/>
        </w:rPr>
      </w:pPr>
    </w:p>
    <w:p w14:paraId="2FB61BFD" w14:textId="77777777" w:rsidR="00A10DE3" w:rsidRDefault="00A10DE3" w:rsidP="00E819F4">
      <w:pPr>
        <w:jc w:val="right"/>
        <w:rPr>
          <w:bCs/>
          <w:szCs w:val="28"/>
        </w:rPr>
      </w:pPr>
    </w:p>
    <w:p w14:paraId="10FB327F" w14:textId="77777777" w:rsidR="00A10DE3" w:rsidRDefault="00A10DE3" w:rsidP="00E819F4">
      <w:pPr>
        <w:jc w:val="right"/>
        <w:rPr>
          <w:bCs/>
          <w:szCs w:val="28"/>
        </w:rPr>
      </w:pPr>
    </w:p>
    <w:p w14:paraId="438E7E54" w14:textId="77777777" w:rsidR="00A10DE3" w:rsidRDefault="00A10DE3" w:rsidP="00E819F4">
      <w:pPr>
        <w:jc w:val="right"/>
        <w:rPr>
          <w:bCs/>
          <w:szCs w:val="28"/>
        </w:rPr>
      </w:pPr>
    </w:p>
    <w:p w14:paraId="41943EE9" w14:textId="77777777" w:rsidR="00AD75F8" w:rsidRDefault="00AD75F8" w:rsidP="00E819F4">
      <w:pPr>
        <w:jc w:val="right"/>
        <w:rPr>
          <w:bCs/>
          <w:szCs w:val="28"/>
        </w:rPr>
      </w:pPr>
    </w:p>
    <w:p w14:paraId="459C531F" w14:textId="77777777" w:rsidR="00AD75F8" w:rsidRDefault="00AD75F8" w:rsidP="00E819F4">
      <w:pPr>
        <w:jc w:val="right"/>
        <w:rPr>
          <w:bCs/>
          <w:szCs w:val="28"/>
        </w:rPr>
      </w:pPr>
    </w:p>
    <w:p w14:paraId="3884B2E4" w14:textId="6F3E56FE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3A5E1361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424"/>
        <w:gridCol w:w="2679"/>
      </w:tblGrid>
      <w:tr w:rsidR="00DB10BC" w:rsidRPr="00326A08" w14:paraId="24E94525" w14:textId="77777777" w:rsidTr="00FA3775">
        <w:trPr>
          <w:trHeight w:hRule="exact" w:val="12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6AB0" w14:textId="77777777" w:rsidR="00DB10BC" w:rsidRDefault="00DB10BC" w:rsidP="00DB10BC">
            <w:pPr>
              <w:ind w:firstLine="0"/>
              <w:jc w:val="left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14:paraId="75CFDDF1" w14:textId="77777777" w:rsidR="00DB10BC" w:rsidRPr="00326A08" w:rsidRDefault="00DB10BC" w:rsidP="0072093B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5811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1D796536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84B5" w14:textId="77777777" w:rsidR="00DB10BC" w:rsidRPr="00326A08" w:rsidRDefault="00DB10BC" w:rsidP="00FA3775">
            <w:pPr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0785" w14:textId="77777777" w:rsidR="00DB10BC" w:rsidRPr="00326A08" w:rsidRDefault="00DB10BC" w:rsidP="00FA3775">
            <w:pPr>
              <w:ind w:firstLine="0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B10BC" w:rsidRPr="007A710F" w14:paraId="77FDF462" w14:textId="77777777" w:rsidTr="00FA3775">
        <w:trPr>
          <w:trHeight w:hRule="exact" w:val="4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6F64" w14:textId="3EA6D1A8" w:rsidR="00DB10BC" w:rsidRPr="007A710F" w:rsidRDefault="00DB10BC" w:rsidP="00DB10BC">
            <w:pPr>
              <w:ind w:firstLine="411"/>
              <w:jc w:val="left"/>
            </w:pPr>
            <w:r w:rsidRPr="007A710F">
              <w:t>1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1C32" w14:textId="532FD126" w:rsidR="00E04B74" w:rsidRPr="00E04B74" w:rsidRDefault="00E04B74" w:rsidP="00E04B74">
            <w:pPr>
              <w:pStyle w:val="ConsPlusNormal"/>
              <w:ind w:right="131" w:firstLine="119"/>
            </w:pPr>
            <w:r w:rsidRPr="00E04B74">
              <w:t>Информирование.</w:t>
            </w:r>
          </w:p>
          <w:p w14:paraId="7CEBB3DD" w14:textId="77777777" w:rsidR="00E04B74" w:rsidRDefault="00E04B74" w:rsidP="00E04B74">
            <w:pPr>
              <w:pStyle w:val="ConsPlusNormal"/>
              <w:ind w:right="131" w:firstLine="119"/>
            </w:pPr>
          </w:p>
          <w:p w14:paraId="58EC8576" w14:textId="045BA261" w:rsidR="00DB10BC" w:rsidRPr="00E04B74" w:rsidRDefault="00DB10BC" w:rsidP="00E04B74">
            <w:pPr>
              <w:pStyle w:val="ConsPlusNormal"/>
              <w:ind w:right="131" w:firstLine="119"/>
            </w:pPr>
            <w:r w:rsidRPr="00E04B74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04C8F85B" w14:textId="77777777" w:rsidR="00DB10BC" w:rsidRPr="00E04B74" w:rsidRDefault="00DB10BC" w:rsidP="00E04B74">
            <w:pPr>
              <w:pStyle w:val="ConsPlusNormal"/>
            </w:pPr>
          </w:p>
          <w:p w14:paraId="2CEC7188" w14:textId="77777777" w:rsidR="00DB10BC" w:rsidRPr="00DB10BC" w:rsidRDefault="00DB10BC" w:rsidP="0072093B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4A46" w14:textId="77777777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A0712" w14:textId="35519890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C5015F0" w14:textId="77777777" w:rsidTr="00FA3775">
        <w:trPr>
          <w:trHeight w:hRule="exact" w:val="3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22A86" w14:textId="4376879A" w:rsidR="00DB10BC" w:rsidRPr="007A710F" w:rsidRDefault="00EA7420" w:rsidP="00DB10BC">
            <w:pPr>
              <w:widowControl w:val="0"/>
              <w:spacing w:line="230" w:lineRule="exact"/>
              <w:ind w:firstLine="411"/>
            </w:pPr>
            <w:r>
              <w:t>3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3C79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Консультирование.</w:t>
            </w:r>
          </w:p>
          <w:p w14:paraId="128AA669" w14:textId="77777777" w:rsidR="00E04B74" w:rsidRDefault="00E04B74" w:rsidP="0072093B">
            <w:pPr>
              <w:pStyle w:val="ConsPlusNormal"/>
              <w:ind w:right="131" w:firstLine="119"/>
              <w:jc w:val="both"/>
            </w:pPr>
          </w:p>
          <w:p w14:paraId="3BEAAB79" w14:textId="71B6F2B9" w:rsidR="00DB10BC" w:rsidRPr="00E04B74" w:rsidRDefault="00DB10BC" w:rsidP="00E04B74">
            <w:pPr>
              <w:pStyle w:val="ConsPlusNormal"/>
              <w:ind w:right="131"/>
              <w:jc w:val="both"/>
              <w:rPr>
                <w:color w:val="FF0000"/>
              </w:rPr>
            </w:pPr>
            <w:r w:rsidRPr="00E04B74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E934E" w14:textId="77777777" w:rsidR="00FA3775" w:rsidRDefault="00FA3775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</w:p>
          <w:p w14:paraId="34C11FAB" w14:textId="56195425" w:rsidR="00DB10BC" w:rsidRPr="00E04B74" w:rsidRDefault="00DB10B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AD5F" w14:textId="0D1D55E2" w:rsidR="00DB10BC" w:rsidRPr="00E04B74" w:rsidRDefault="00DB10BC" w:rsidP="00E04B74">
            <w:pPr>
              <w:widowControl w:val="0"/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83474DA" w14:textId="77777777" w:rsidTr="00FA3775">
        <w:trPr>
          <w:trHeight w:hRule="exact" w:val="2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67EEA" w14:textId="00FE333A" w:rsidR="00DB10BC" w:rsidRPr="007A710F" w:rsidRDefault="00EA7420" w:rsidP="00DB10BC">
            <w:pPr>
              <w:widowControl w:val="0"/>
              <w:spacing w:line="230" w:lineRule="exact"/>
              <w:ind w:firstLine="411"/>
            </w:pPr>
            <w:r>
              <w:t>4</w:t>
            </w:r>
            <w:r w:rsidR="00E04B74">
              <w:t>.</w:t>
            </w:r>
            <w:r w:rsidR="00DB10BC" w:rsidRPr="007A710F">
              <w:t xml:space="preserve"> </w:t>
            </w:r>
          </w:p>
          <w:p w14:paraId="721FB1F8" w14:textId="77777777" w:rsidR="00DB10BC" w:rsidRPr="007A710F" w:rsidRDefault="00DB10BC" w:rsidP="0072093B">
            <w:pPr>
              <w:widowControl w:val="0"/>
              <w:spacing w:line="230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6490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Профилактический визит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DD0AF" w14:textId="4DC4656F" w:rsidR="00DB10BC" w:rsidRPr="00E04B74" w:rsidRDefault="00DB10BC" w:rsidP="00DB10B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Один раз в год</w:t>
            </w:r>
          </w:p>
          <w:p w14:paraId="734BCABF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</w:p>
          <w:p w14:paraId="3DAE0749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  <w:r w:rsidRPr="00E04B74">
              <w:rPr>
                <w:szCs w:val="28"/>
              </w:rPr>
              <w:t xml:space="preserve"> </w:t>
            </w:r>
          </w:p>
          <w:p w14:paraId="585A45C6" w14:textId="77777777" w:rsidR="00DB10BC" w:rsidRPr="00E04B74" w:rsidRDefault="00DB10BC" w:rsidP="0072093B">
            <w:pPr>
              <w:widowControl w:val="0"/>
              <w:spacing w:line="230" w:lineRule="exact"/>
              <w:rPr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96FF" w14:textId="59FE555A" w:rsidR="00DB10BC" w:rsidRPr="00E04B74" w:rsidRDefault="00DB10BC" w:rsidP="00E04B74">
            <w:pPr>
              <w:widowControl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61A3360" w14:textId="2DFA07E9" w:rsidR="00DB10BC" w:rsidRDefault="00DB10BC" w:rsidP="00DB10BC">
      <w:pPr>
        <w:ind w:firstLine="0"/>
        <w:jc w:val="center"/>
        <w:rPr>
          <w:b/>
          <w:bCs/>
          <w:szCs w:val="28"/>
        </w:rPr>
      </w:pPr>
    </w:p>
    <w:p w14:paraId="6C0E346F" w14:textId="77FE6867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5D2A250F" w14:textId="34DC87D1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30AD685B" w14:textId="078937F0" w:rsidR="00E04B74" w:rsidRDefault="00E04B74" w:rsidP="007D6997">
      <w:pPr>
        <w:ind w:firstLine="0"/>
        <w:rPr>
          <w:b/>
          <w:bCs/>
          <w:szCs w:val="28"/>
        </w:rPr>
      </w:pPr>
    </w:p>
    <w:sectPr w:rsidR="00E04B74" w:rsidSect="00BA25D0">
      <w:headerReference w:type="default" r:id="rId9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7AB81" w14:textId="77777777" w:rsidR="00C82243" w:rsidRDefault="00C82243" w:rsidP="00791F5A">
      <w:r>
        <w:separator/>
      </w:r>
    </w:p>
  </w:endnote>
  <w:endnote w:type="continuationSeparator" w:id="0">
    <w:p w14:paraId="31165E72" w14:textId="77777777" w:rsidR="00C82243" w:rsidRDefault="00C82243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6D4BC" w14:textId="77777777" w:rsidR="00C82243" w:rsidRDefault="00C82243" w:rsidP="00791F5A">
      <w:r>
        <w:separator/>
      </w:r>
    </w:p>
  </w:footnote>
  <w:footnote w:type="continuationSeparator" w:id="0">
    <w:p w14:paraId="02BF2DAE" w14:textId="77777777" w:rsidR="00C82243" w:rsidRDefault="00C82243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065C7806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E4240D">
          <w:rPr>
            <w:noProof/>
          </w:rPr>
          <w:t>5</w:t>
        </w:r>
        <w:r w:rsidRPr="00B10074">
          <w:fldChar w:fldCharType="end"/>
        </w:r>
      </w:p>
      <w:p w14:paraId="7BC5D45E" w14:textId="77777777" w:rsidR="007448C4" w:rsidRPr="007448C4" w:rsidRDefault="00C82243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20CAE"/>
    <w:rsid w:val="000404A1"/>
    <w:rsid w:val="00085650"/>
    <w:rsid w:val="000B3FDB"/>
    <w:rsid w:val="000C2CB3"/>
    <w:rsid w:val="000C7440"/>
    <w:rsid w:val="000C7CD3"/>
    <w:rsid w:val="000D0168"/>
    <w:rsid w:val="000F59AA"/>
    <w:rsid w:val="001107D6"/>
    <w:rsid w:val="00120D44"/>
    <w:rsid w:val="0013099C"/>
    <w:rsid w:val="001464F0"/>
    <w:rsid w:val="001641B5"/>
    <w:rsid w:val="00165E45"/>
    <w:rsid w:val="001A3808"/>
    <w:rsid w:val="001A4EAA"/>
    <w:rsid w:val="001B268A"/>
    <w:rsid w:val="001B4E1F"/>
    <w:rsid w:val="001C507F"/>
    <w:rsid w:val="00201C6D"/>
    <w:rsid w:val="002030D5"/>
    <w:rsid w:val="00214C26"/>
    <w:rsid w:val="002157D0"/>
    <w:rsid w:val="00246409"/>
    <w:rsid w:val="00260E95"/>
    <w:rsid w:val="002705DB"/>
    <w:rsid w:val="00297414"/>
    <w:rsid w:val="00297CD7"/>
    <w:rsid w:val="002A2623"/>
    <w:rsid w:val="002A794B"/>
    <w:rsid w:val="002B0453"/>
    <w:rsid w:val="002B1603"/>
    <w:rsid w:val="002B5BC0"/>
    <w:rsid w:val="002E3CB0"/>
    <w:rsid w:val="002E3E28"/>
    <w:rsid w:val="00304C6D"/>
    <w:rsid w:val="00310A17"/>
    <w:rsid w:val="00310DDC"/>
    <w:rsid w:val="003310AF"/>
    <w:rsid w:val="00375600"/>
    <w:rsid w:val="00381D6F"/>
    <w:rsid w:val="003841D7"/>
    <w:rsid w:val="00392237"/>
    <w:rsid w:val="003A160B"/>
    <w:rsid w:val="003B0A97"/>
    <w:rsid w:val="003B380F"/>
    <w:rsid w:val="003B7EE3"/>
    <w:rsid w:val="00411DB5"/>
    <w:rsid w:val="0048256E"/>
    <w:rsid w:val="004859BB"/>
    <w:rsid w:val="004B7DE3"/>
    <w:rsid w:val="004D1A05"/>
    <w:rsid w:val="00526ACB"/>
    <w:rsid w:val="00560871"/>
    <w:rsid w:val="00565E29"/>
    <w:rsid w:val="005711EB"/>
    <w:rsid w:val="00583858"/>
    <w:rsid w:val="005953DB"/>
    <w:rsid w:val="005B02CC"/>
    <w:rsid w:val="00615448"/>
    <w:rsid w:val="006324C2"/>
    <w:rsid w:val="00673F9A"/>
    <w:rsid w:val="006924A6"/>
    <w:rsid w:val="006A5119"/>
    <w:rsid w:val="006E35E3"/>
    <w:rsid w:val="006F25B4"/>
    <w:rsid w:val="007149F2"/>
    <w:rsid w:val="0072069E"/>
    <w:rsid w:val="0072535C"/>
    <w:rsid w:val="00725DC7"/>
    <w:rsid w:val="007314F5"/>
    <w:rsid w:val="007448C4"/>
    <w:rsid w:val="007753D9"/>
    <w:rsid w:val="007839B6"/>
    <w:rsid w:val="00791F5A"/>
    <w:rsid w:val="007932A2"/>
    <w:rsid w:val="007D6997"/>
    <w:rsid w:val="00801D18"/>
    <w:rsid w:val="00842438"/>
    <w:rsid w:val="00877102"/>
    <w:rsid w:val="0089202E"/>
    <w:rsid w:val="008B203A"/>
    <w:rsid w:val="008E0A39"/>
    <w:rsid w:val="009473A6"/>
    <w:rsid w:val="009838A4"/>
    <w:rsid w:val="00990325"/>
    <w:rsid w:val="009A78FA"/>
    <w:rsid w:val="009C04E9"/>
    <w:rsid w:val="009D4508"/>
    <w:rsid w:val="009E1754"/>
    <w:rsid w:val="009E78B4"/>
    <w:rsid w:val="00A10DE3"/>
    <w:rsid w:val="00A217EF"/>
    <w:rsid w:val="00A314E7"/>
    <w:rsid w:val="00A47B79"/>
    <w:rsid w:val="00A60553"/>
    <w:rsid w:val="00A84919"/>
    <w:rsid w:val="00AD2EFA"/>
    <w:rsid w:val="00AD75F8"/>
    <w:rsid w:val="00B0734C"/>
    <w:rsid w:val="00B10074"/>
    <w:rsid w:val="00B14D33"/>
    <w:rsid w:val="00B20263"/>
    <w:rsid w:val="00B20BFC"/>
    <w:rsid w:val="00B52B80"/>
    <w:rsid w:val="00B60BAC"/>
    <w:rsid w:val="00B74865"/>
    <w:rsid w:val="00B83CB2"/>
    <w:rsid w:val="00BA25D0"/>
    <w:rsid w:val="00BA2849"/>
    <w:rsid w:val="00BC22B8"/>
    <w:rsid w:val="00BC4CE9"/>
    <w:rsid w:val="00BD0A33"/>
    <w:rsid w:val="00BD342A"/>
    <w:rsid w:val="00BE69BF"/>
    <w:rsid w:val="00C1259A"/>
    <w:rsid w:val="00C32DC0"/>
    <w:rsid w:val="00C529F0"/>
    <w:rsid w:val="00C63837"/>
    <w:rsid w:val="00C82243"/>
    <w:rsid w:val="00CA3039"/>
    <w:rsid w:val="00CA3963"/>
    <w:rsid w:val="00CC5B00"/>
    <w:rsid w:val="00D01129"/>
    <w:rsid w:val="00D1272A"/>
    <w:rsid w:val="00D442A8"/>
    <w:rsid w:val="00D83EF1"/>
    <w:rsid w:val="00D8571D"/>
    <w:rsid w:val="00D858B4"/>
    <w:rsid w:val="00DB10BC"/>
    <w:rsid w:val="00DE66D8"/>
    <w:rsid w:val="00DE7148"/>
    <w:rsid w:val="00E04B74"/>
    <w:rsid w:val="00E04C5B"/>
    <w:rsid w:val="00E16F32"/>
    <w:rsid w:val="00E4240D"/>
    <w:rsid w:val="00E819F4"/>
    <w:rsid w:val="00EA5B0E"/>
    <w:rsid w:val="00EA7420"/>
    <w:rsid w:val="00EB5ABE"/>
    <w:rsid w:val="00ED51FB"/>
    <w:rsid w:val="00EF6C65"/>
    <w:rsid w:val="00F026AC"/>
    <w:rsid w:val="00F302CA"/>
    <w:rsid w:val="00F46BC5"/>
    <w:rsid w:val="00F67AD6"/>
    <w:rsid w:val="00F7383C"/>
    <w:rsid w:val="00F9705F"/>
    <w:rsid w:val="00FA1D00"/>
    <w:rsid w:val="00FA3775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257B-CF6F-4E4F-ACF7-EDD310DB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27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PC__1</cp:lastModifiedBy>
  <cp:revision>10</cp:revision>
  <cp:lastPrinted>2020-10-08T05:25:00Z</cp:lastPrinted>
  <dcterms:created xsi:type="dcterms:W3CDTF">2021-12-22T03:34:00Z</dcterms:created>
  <dcterms:modified xsi:type="dcterms:W3CDTF">2024-11-07T04:47:00Z</dcterms:modified>
</cp:coreProperties>
</file>