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0D69CB95" w:rsidR="008E0A39" w:rsidRPr="00801D18" w:rsidRDefault="007310B3" w:rsidP="00513460">
            <w:pPr>
              <w:ind w:firstLine="0"/>
              <w:jc w:val="center"/>
              <w:rPr>
                <w:szCs w:val="28"/>
              </w:rPr>
            </w:pPr>
            <w:r w:rsidRPr="007310B3">
              <w:rPr>
                <w:szCs w:val="28"/>
              </w:rPr>
              <w:t xml:space="preserve">ПОСТАНОВЛЕНИЕ 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2EB3CDCD" w:rsidR="003A160B" w:rsidRPr="008E0A39" w:rsidRDefault="00513460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06.11.2024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42EAED91" w:rsidR="003A160B" w:rsidRPr="008E0A39" w:rsidRDefault="00513460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637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AA0081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AA0081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5B9564E1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AD035C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5124F9C2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</w:t>
            </w:r>
            <w:r w:rsidR="00A217EF">
              <w:rPr>
                <w:szCs w:val="28"/>
              </w:rPr>
              <w:t xml:space="preserve"> </w:t>
            </w:r>
            <w:r w:rsidR="00B3612E" w:rsidRPr="00D8571D">
              <w:rPr>
                <w:color w:val="000000"/>
                <w:szCs w:val="28"/>
              </w:rPr>
      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1CD5663E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AA0081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7C048129" w14:textId="50A97FC5" w:rsidR="00D8571D" w:rsidRDefault="007149F2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 xml:space="preserve">я </w:t>
      </w:r>
      <w:r w:rsidR="00D8571D" w:rsidRPr="00D8571D">
        <w:rPr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="00D8571D">
        <w:rPr>
          <w:color w:val="000000"/>
          <w:szCs w:val="28"/>
        </w:rPr>
        <w:t xml:space="preserve"> (Прил</w:t>
      </w:r>
      <w:r w:rsidR="00B3612E">
        <w:rPr>
          <w:color w:val="000000"/>
          <w:szCs w:val="28"/>
        </w:rPr>
        <w:t>ожение</w:t>
      </w:r>
      <w:r w:rsidR="00D8571D">
        <w:rPr>
          <w:color w:val="000000"/>
          <w:szCs w:val="28"/>
        </w:rPr>
        <w:t>).</w:t>
      </w:r>
    </w:p>
    <w:p w14:paraId="025DD01C" w14:textId="38F8F7DE" w:rsidR="00B83CB2" w:rsidRPr="00DF353D" w:rsidRDefault="008333A3" w:rsidP="008333A3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8333A3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57801C0D" w:rsidR="00EA5B0E" w:rsidRDefault="002B4FC2" w:rsidP="00EA5B0E">
            <w:pPr>
              <w:ind w:firstLine="0"/>
              <w:jc w:val="right"/>
            </w:pPr>
            <w:r w:rsidRPr="002B4FC2">
              <w:t>Д.Б. Федосов</w:t>
            </w:r>
          </w:p>
        </w:tc>
      </w:tr>
    </w:tbl>
    <w:p w14:paraId="6DFC055C" w14:textId="0EBB28D1" w:rsidR="00B83CB2" w:rsidRDefault="00B83CB2" w:rsidP="003310AF">
      <w:pPr>
        <w:ind w:firstLine="0"/>
      </w:pPr>
    </w:p>
    <w:p w14:paraId="3D198A54" w14:textId="77777777" w:rsidR="00B3612E" w:rsidRDefault="00B3612E" w:rsidP="003310AF">
      <w:pPr>
        <w:ind w:firstLine="0"/>
        <w:rPr>
          <w:sz w:val="20"/>
        </w:rPr>
      </w:pPr>
    </w:p>
    <w:p w14:paraId="1CBCFCDE" w14:textId="04DDBC63" w:rsidR="008333A3" w:rsidRDefault="008333A3" w:rsidP="003310AF">
      <w:pPr>
        <w:ind w:firstLine="0"/>
        <w:rPr>
          <w:sz w:val="20"/>
        </w:rPr>
      </w:pPr>
    </w:p>
    <w:p w14:paraId="41159EE6" w14:textId="0A9ADE3A" w:rsidR="008333A3" w:rsidRDefault="008333A3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16DE0C51" w14:textId="05712C75" w:rsidR="00A47F43" w:rsidRPr="008333A3" w:rsidRDefault="00B83CB2" w:rsidP="008333A3">
      <w:pPr>
        <w:ind w:firstLine="0"/>
        <w:rPr>
          <w:sz w:val="20"/>
        </w:rPr>
      </w:pPr>
      <w:r>
        <w:rPr>
          <w:sz w:val="20"/>
        </w:rPr>
        <w:t>8-383-48-21-391</w:t>
      </w:r>
    </w:p>
    <w:p w14:paraId="1FCEC2F6" w14:textId="5AB2C28A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Default="00E819F4" w:rsidP="00E819F4">
      <w:pPr>
        <w:ind w:left="4956" w:firstLine="708"/>
        <w:jc w:val="right"/>
        <w:rPr>
          <w:i/>
        </w:rPr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49A8A114" w14:textId="7066A07E" w:rsidR="00513460" w:rsidRPr="00513460" w:rsidRDefault="00513460" w:rsidP="00E819F4">
      <w:pPr>
        <w:ind w:left="4956" w:firstLine="708"/>
        <w:jc w:val="right"/>
      </w:pPr>
      <w:r>
        <w:t>От 06.11.2024 № 637</w:t>
      </w:r>
      <w:bookmarkStart w:id="0" w:name="_GoBack"/>
      <w:bookmarkEnd w:id="0"/>
    </w:p>
    <w:p w14:paraId="3BC6B9D4" w14:textId="6A2DF88F" w:rsidR="003B2FB1" w:rsidRDefault="003B2FB1" w:rsidP="005B328D">
      <w:pPr>
        <w:ind w:left="4956"/>
        <w:jc w:val="right"/>
      </w:pPr>
    </w:p>
    <w:p w14:paraId="00A58050" w14:textId="77777777" w:rsidR="003B2FB1" w:rsidRDefault="003B2FB1" w:rsidP="005B328D">
      <w:pPr>
        <w:ind w:left="4956"/>
        <w:jc w:val="right"/>
      </w:pPr>
    </w:p>
    <w:p w14:paraId="1C8DCCAB" w14:textId="00A5638E" w:rsidR="00E819F4" w:rsidRPr="00B3612E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B3612E">
        <w:rPr>
          <w:rFonts w:eastAsia="Calibri"/>
          <w:b/>
          <w:szCs w:val="28"/>
          <w:lang w:eastAsia="en-US"/>
        </w:rPr>
        <w:t>Программа</w:t>
      </w:r>
    </w:p>
    <w:p w14:paraId="7BA8A055" w14:textId="3BC30B96" w:rsidR="00E819F4" w:rsidRPr="00B3612E" w:rsidRDefault="00E819F4" w:rsidP="00E819F4">
      <w:pPr>
        <w:jc w:val="center"/>
        <w:rPr>
          <w:b/>
          <w:color w:val="000000"/>
          <w:szCs w:val="28"/>
        </w:rPr>
      </w:pPr>
      <w:r w:rsidRPr="00B3612E">
        <w:rPr>
          <w:rFonts w:eastAsia="Calibri"/>
          <w:b/>
          <w:szCs w:val="28"/>
          <w:lang w:eastAsia="en-US"/>
        </w:rPr>
        <w:t xml:space="preserve">профилактики </w:t>
      </w:r>
      <w:r w:rsidRPr="00B3612E">
        <w:rPr>
          <w:b/>
          <w:color w:val="000000"/>
        </w:rPr>
        <w:t xml:space="preserve">рисков причинения вреда (ущерба) охраняемым законом ценностям при осуществлении </w:t>
      </w:r>
      <w:r w:rsidRPr="00B3612E">
        <w:rPr>
          <w:b/>
          <w:color w:val="000000"/>
          <w:szCs w:val="28"/>
        </w:rPr>
        <w:t xml:space="preserve">муниципального контроля </w:t>
      </w:r>
      <w:r w:rsidR="00B3612E" w:rsidRPr="00B3612E">
        <w:rPr>
          <w:b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</w:p>
    <w:p w14:paraId="44A03ECD" w14:textId="77777777" w:rsidR="00B3612E" w:rsidRPr="00E819F4" w:rsidRDefault="00B3612E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1B65520D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D4657E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D4657E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="00D4657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142A6505" w14:textId="77777777" w:rsidR="009A7E41" w:rsidRPr="00E9702E" w:rsidRDefault="009A7E41" w:rsidP="009A7E41">
      <w:pPr>
        <w:ind w:firstLine="0"/>
        <w:rPr>
          <w:szCs w:val="28"/>
        </w:rPr>
      </w:pPr>
    </w:p>
    <w:p w14:paraId="39722232" w14:textId="77777777" w:rsidR="009A7E41" w:rsidRPr="004C5C5B" w:rsidRDefault="009A7E41" w:rsidP="009A7E41">
      <w:pPr>
        <w:ind w:firstLine="567"/>
        <w:rPr>
          <w:szCs w:val="28"/>
        </w:rPr>
      </w:pPr>
      <w:r w:rsidRPr="004C5C5B">
        <w:rPr>
          <w:szCs w:val="28"/>
        </w:rPr>
        <w:t>1.1. Вид муниципального контроля: муниципальный контроль в сфере благоустройства.</w:t>
      </w:r>
    </w:p>
    <w:p w14:paraId="6A96A689" w14:textId="0E37EE11" w:rsidR="009A7E41" w:rsidRPr="004C5C5B" w:rsidRDefault="009A7E41" w:rsidP="009A7E41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Pr="004C5C5B">
        <w:rPr>
          <w:szCs w:val="28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C5C5B">
        <w:rPr>
          <w:rFonts w:eastAsia="Calibri"/>
          <w:szCs w:val="28"/>
          <w:lang w:eastAsia="en-US"/>
        </w:rPr>
        <w:t>муниципального образования</w:t>
      </w:r>
      <w:r w:rsidRPr="004C5C5B">
        <w:rPr>
          <w:iCs/>
          <w:szCs w:val="28"/>
        </w:rPr>
        <w:t xml:space="preserve">, </w:t>
      </w:r>
      <w:r w:rsidRPr="004C5C5B">
        <w:rPr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C5C5B">
        <w:rPr>
          <w:rFonts w:eastAsia="Calibri"/>
          <w:szCs w:val="28"/>
          <w:lang w:eastAsia="en-US"/>
        </w:rPr>
        <w:t>муниципального образования</w:t>
      </w:r>
      <w:r w:rsidRPr="004C5C5B">
        <w:rPr>
          <w:szCs w:val="28"/>
        </w:rPr>
        <w:t xml:space="preserve"> в соответствии с Правилами;</w:t>
      </w:r>
    </w:p>
    <w:p w14:paraId="307FD5D3" w14:textId="77777777" w:rsidR="009A7E41" w:rsidRPr="004C5C5B" w:rsidRDefault="009A7E41" w:rsidP="009A7E41">
      <w:pPr>
        <w:pStyle w:val="ae"/>
        <w:tabs>
          <w:tab w:val="left" w:pos="1134"/>
        </w:tabs>
        <w:ind w:left="0"/>
        <w:rPr>
          <w:szCs w:val="28"/>
        </w:rPr>
      </w:pPr>
      <w:r w:rsidRPr="004C5C5B">
        <w:rPr>
          <w:szCs w:val="28"/>
        </w:rPr>
        <w:t>исполнение решений, принимаемых по результатам контрольных мероприятий.</w:t>
      </w:r>
    </w:p>
    <w:p w14:paraId="333AC363" w14:textId="42C3FD45" w:rsidR="009A7E41" w:rsidRPr="004C5C5B" w:rsidRDefault="009A7E41" w:rsidP="009A7E41">
      <w:pPr>
        <w:pStyle w:val="ConsPlusNormal"/>
        <w:ind w:firstLine="709"/>
        <w:jc w:val="both"/>
      </w:pPr>
      <w:r w:rsidRPr="004C5C5B">
        <w:t>Администрацией за 10 месяцев 202</w:t>
      </w:r>
      <w:r w:rsidR="002B4FC2">
        <w:t>4</w:t>
      </w:r>
      <w:r w:rsidRPr="004C5C5B">
        <w:t xml:space="preserve"> года проведено </w:t>
      </w:r>
      <w:r w:rsidR="002B4FC2">
        <w:t>0</w:t>
      </w:r>
      <w:r w:rsidRPr="004C5C5B">
        <w:t xml:space="preserve"> провер</w:t>
      </w:r>
      <w:r w:rsidR="00BD4652">
        <w:t xml:space="preserve">ок </w:t>
      </w:r>
      <w:r w:rsidRPr="004C5C5B">
        <w:t>соблюдения действующего законодательства Российской Федерации в указанной сфере.</w:t>
      </w:r>
    </w:p>
    <w:p w14:paraId="70668E98" w14:textId="23ABBFDB" w:rsidR="009A7E41" w:rsidRPr="004C5C5B" w:rsidRDefault="009A7E41" w:rsidP="009A7E41">
      <w:pPr>
        <w:ind w:firstLine="567"/>
        <w:rPr>
          <w:szCs w:val="28"/>
        </w:rPr>
      </w:pPr>
      <w:r w:rsidRPr="004C5C5B">
        <w:rPr>
          <w:szCs w:val="28"/>
        </w:rPr>
        <w:lastRenderedPageBreak/>
        <w:t>В рамках профилактики</w:t>
      </w:r>
      <w:r w:rsidRPr="004C5C5B">
        <w:rPr>
          <w:rFonts w:eastAsia="Calibri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C5C5B">
        <w:rPr>
          <w:szCs w:val="28"/>
        </w:rPr>
        <w:t xml:space="preserve"> администрацией в 202</w:t>
      </w:r>
      <w:r w:rsidR="002B4FC2">
        <w:rPr>
          <w:szCs w:val="28"/>
        </w:rPr>
        <w:t>5</w:t>
      </w:r>
      <w:r w:rsidRPr="004C5C5B">
        <w:rPr>
          <w:szCs w:val="28"/>
        </w:rPr>
        <w:t xml:space="preserve"> году </w:t>
      </w:r>
      <w:r>
        <w:rPr>
          <w:szCs w:val="28"/>
        </w:rPr>
        <w:t>будут проведены</w:t>
      </w:r>
      <w:r w:rsidRPr="004C5C5B">
        <w:rPr>
          <w:szCs w:val="28"/>
        </w:rPr>
        <w:t xml:space="preserve"> следующие мероприятия:</w:t>
      </w:r>
    </w:p>
    <w:p w14:paraId="2979510F" w14:textId="0E41D386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1) </w:t>
      </w:r>
      <w:r w:rsidRPr="004C5C5B">
        <w:rPr>
          <w:szCs w:val="28"/>
        </w:rPr>
        <w:t>размещение на официальном сайте администрации в сети «</w:t>
      </w:r>
      <w:proofErr w:type="gramStart"/>
      <w:r w:rsidRPr="004C5C5B">
        <w:rPr>
          <w:szCs w:val="28"/>
        </w:rPr>
        <w:t>Интернет»  перечней</w:t>
      </w:r>
      <w:proofErr w:type="gramEnd"/>
      <w:r w:rsidRPr="004C5C5B">
        <w:rPr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2E277F65" w14:textId="77777777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2) </w:t>
      </w:r>
      <w:r w:rsidRPr="004C5C5B">
        <w:rPr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C4F2274" w14:textId="0E5C6A37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3) </w:t>
      </w:r>
      <w:r w:rsidRPr="004C5C5B">
        <w:rPr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2E99109" w14:textId="77777777" w:rsidR="009A7E41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4) </w:t>
      </w:r>
      <w:r w:rsidRPr="004C5C5B">
        <w:rPr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4C482D">
      <w:pPr>
        <w:ind w:firstLine="708"/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3B8C0BA8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06A8081F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74C49CD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B834AF" w14:textId="776B5B69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2. Задачи Программы:</w:t>
      </w:r>
    </w:p>
    <w:p w14:paraId="69C9F71C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419EFB3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720D6989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7969FDD" w14:textId="3CA45275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lastRenderedPageBreak/>
        <w:t>- повышение прозрачности осуществляемой контрольной деятельности;</w:t>
      </w:r>
    </w:p>
    <w:p w14:paraId="387F94C3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78BC5BD5" w14:textId="77777777" w:rsidR="00E819F4" w:rsidRDefault="00E819F4" w:rsidP="004C482D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23290E80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1" w:name="_Hlk77671647"/>
      <w:r w:rsidR="00BD342A" w:rsidRPr="00BD342A">
        <w:rPr>
          <w:color w:val="000000"/>
          <w:szCs w:val="28"/>
        </w:rPr>
        <w:t xml:space="preserve">о муниципальном контроле </w:t>
      </w:r>
      <w:bookmarkEnd w:id="1"/>
      <w:r w:rsidR="00852235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07F53818" w:rsidR="00DB10BC" w:rsidRPr="00E04B74" w:rsidRDefault="00A47F43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>
              <w:rPr>
                <w:szCs w:val="28"/>
              </w:rPr>
              <w:t>Профилактический визит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84BE" w14:textId="794BC653" w:rsidR="00DB10BC" w:rsidRPr="00DB10BC" w:rsidRDefault="00A47F43" w:rsidP="00DB10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304C87AC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 w:rsidR="00A47F43"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365A3AA5" w14:textId="1E88E5FB" w:rsidR="00852235" w:rsidRDefault="00E819F4" w:rsidP="001F7456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3884B2E4" w14:textId="77777777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531"/>
      </w:tblGrid>
      <w:tr w:rsidR="00DB10BC" w:rsidRPr="00326A08" w14:paraId="24E94525" w14:textId="77777777" w:rsidTr="00AD035C">
        <w:trPr>
          <w:trHeight w:hRule="exact" w:val="12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AD035C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AD035C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E04B74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E04B74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5530A1A0" w:rsidR="00DB10BC" w:rsidRPr="007A710F" w:rsidRDefault="001F7456" w:rsidP="00DB10BC">
            <w:pPr>
              <w:widowControl w:val="0"/>
              <w:spacing w:line="230" w:lineRule="exact"/>
              <w:ind w:firstLine="411"/>
            </w:pPr>
            <w:r>
              <w:t>2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37641" w14:textId="77777777" w:rsidR="00AD035C" w:rsidRDefault="00AD035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E04B74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57298E53" w:rsidR="00DB10BC" w:rsidRPr="007A710F" w:rsidRDefault="001F7456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6C0E346F" w14:textId="77FE6867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30AD685B" w14:textId="078937F0" w:rsidR="00E04B74" w:rsidRDefault="00E04B74" w:rsidP="00DB10BC">
      <w:pPr>
        <w:ind w:firstLine="0"/>
        <w:jc w:val="center"/>
        <w:rPr>
          <w:b/>
          <w:bCs/>
          <w:szCs w:val="28"/>
        </w:rPr>
      </w:pPr>
    </w:p>
    <w:sectPr w:rsidR="00E04B74" w:rsidSect="000F051D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AB12E" w14:textId="77777777" w:rsidR="00ED6397" w:rsidRDefault="00ED6397" w:rsidP="00791F5A">
      <w:r>
        <w:separator/>
      </w:r>
    </w:p>
  </w:endnote>
  <w:endnote w:type="continuationSeparator" w:id="0">
    <w:p w14:paraId="4D1E384E" w14:textId="77777777" w:rsidR="00ED6397" w:rsidRDefault="00ED6397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A0AC8" w14:textId="77777777" w:rsidR="00ED6397" w:rsidRDefault="00ED6397" w:rsidP="00791F5A">
      <w:r>
        <w:separator/>
      </w:r>
    </w:p>
  </w:footnote>
  <w:footnote w:type="continuationSeparator" w:id="0">
    <w:p w14:paraId="66A29948" w14:textId="77777777" w:rsidR="00ED6397" w:rsidRDefault="00ED6397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032E61C2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513460">
          <w:rPr>
            <w:noProof/>
          </w:rPr>
          <w:t>5</w:t>
        </w:r>
        <w:r w:rsidRPr="00B10074">
          <w:fldChar w:fldCharType="end"/>
        </w:r>
      </w:p>
      <w:p w14:paraId="7BC5D45E" w14:textId="77777777" w:rsidR="007448C4" w:rsidRPr="007448C4" w:rsidRDefault="00ED6397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23281"/>
    <w:rsid w:val="00085650"/>
    <w:rsid w:val="000B3FDB"/>
    <w:rsid w:val="000C2CB3"/>
    <w:rsid w:val="000C7440"/>
    <w:rsid w:val="000C7CD3"/>
    <w:rsid w:val="000D0168"/>
    <w:rsid w:val="000F051D"/>
    <w:rsid w:val="000F59AA"/>
    <w:rsid w:val="0013099C"/>
    <w:rsid w:val="001464F0"/>
    <w:rsid w:val="0015090A"/>
    <w:rsid w:val="00165E45"/>
    <w:rsid w:val="001A3808"/>
    <w:rsid w:val="001B268A"/>
    <w:rsid w:val="001B4E1F"/>
    <w:rsid w:val="001F7456"/>
    <w:rsid w:val="002030D5"/>
    <w:rsid w:val="00214C26"/>
    <w:rsid w:val="002157D0"/>
    <w:rsid w:val="00246409"/>
    <w:rsid w:val="002705DB"/>
    <w:rsid w:val="00297414"/>
    <w:rsid w:val="002A2623"/>
    <w:rsid w:val="002A794B"/>
    <w:rsid w:val="002B0453"/>
    <w:rsid w:val="002B1603"/>
    <w:rsid w:val="002B4FC2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B0A97"/>
    <w:rsid w:val="003B2FB1"/>
    <w:rsid w:val="003B380F"/>
    <w:rsid w:val="003B7EE3"/>
    <w:rsid w:val="00411DB5"/>
    <w:rsid w:val="0048256E"/>
    <w:rsid w:val="004859BB"/>
    <w:rsid w:val="004C482D"/>
    <w:rsid w:val="004D1A05"/>
    <w:rsid w:val="00513460"/>
    <w:rsid w:val="00515863"/>
    <w:rsid w:val="00525EA8"/>
    <w:rsid w:val="00526ACB"/>
    <w:rsid w:val="00560871"/>
    <w:rsid w:val="005711EB"/>
    <w:rsid w:val="00583858"/>
    <w:rsid w:val="005953DB"/>
    <w:rsid w:val="005B02CC"/>
    <w:rsid w:val="005B328D"/>
    <w:rsid w:val="00615448"/>
    <w:rsid w:val="00673F9A"/>
    <w:rsid w:val="006924A6"/>
    <w:rsid w:val="006A5119"/>
    <w:rsid w:val="006B342C"/>
    <w:rsid w:val="006F25B4"/>
    <w:rsid w:val="007149F2"/>
    <w:rsid w:val="0072069E"/>
    <w:rsid w:val="00725DC7"/>
    <w:rsid w:val="007310B3"/>
    <w:rsid w:val="007314F5"/>
    <w:rsid w:val="007448C4"/>
    <w:rsid w:val="007839B6"/>
    <w:rsid w:val="00791F5A"/>
    <w:rsid w:val="00801D18"/>
    <w:rsid w:val="008333A3"/>
    <w:rsid w:val="00842438"/>
    <w:rsid w:val="00852235"/>
    <w:rsid w:val="008B203A"/>
    <w:rsid w:val="008E0A39"/>
    <w:rsid w:val="00942A98"/>
    <w:rsid w:val="009473A6"/>
    <w:rsid w:val="009838A4"/>
    <w:rsid w:val="00990325"/>
    <w:rsid w:val="009A78FA"/>
    <w:rsid w:val="009A7E41"/>
    <w:rsid w:val="009C04E9"/>
    <w:rsid w:val="009D4508"/>
    <w:rsid w:val="009E1754"/>
    <w:rsid w:val="009E78B4"/>
    <w:rsid w:val="00A217EF"/>
    <w:rsid w:val="00A314E7"/>
    <w:rsid w:val="00A47F43"/>
    <w:rsid w:val="00A60553"/>
    <w:rsid w:val="00A84919"/>
    <w:rsid w:val="00AA0081"/>
    <w:rsid w:val="00AD035C"/>
    <w:rsid w:val="00AD2EFA"/>
    <w:rsid w:val="00B0734C"/>
    <w:rsid w:val="00B10074"/>
    <w:rsid w:val="00B14D33"/>
    <w:rsid w:val="00B20263"/>
    <w:rsid w:val="00B20BFC"/>
    <w:rsid w:val="00B3612E"/>
    <w:rsid w:val="00B52B80"/>
    <w:rsid w:val="00B83CB2"/>
    <w:rsid w:val="00BA2849"/>
    <w:rsid w:val="00BC22B8"/>
    <w:rsid w:val="00BD0A33"/>
    <w:rsid w:val="00BD342A"/>
    <w:rsid w:val="00BD4652"/>
    <w:rsid w:val="00BE69BF"/>
    <w:rsid w:val="00C1259A"/>
    <w:rsid w:val="00C32DC0"/>
    <w:rsid w:val="00C63837"/>
    <w:rsid w:val="00CC4AD5"/>
    <w:rsid w:val="00CC5B00"/>
    <w:rsid w:val="00D01129"/>
    <w:rsid w:val="00D1272A"/>
    <w:rsid w:val="00D442A8"/>
    <w:rsid w:val="00D45C29"/>
    <w:rsid w:val="00D4657E"/>
    <w:rsid w:val="00D83EF1"/>
    <w:rsid w:val="00D8571D"/>
    <w:rsid w:val="00DB10BC"/>
    <w:rsid w:val="00DE66D8"/>
    <w:rsid w:val="00DE7148"/>
    <w:rsid w:val="00E04B74"/>
    <w:rsid w:val="00E04C5B"/>
    <w:rsid w:val="00E16F32"/>
    <w:rsid w:val="00E819F4"/>
    <w:rsid w:val="00E87D78"/>
    <w:rsid w:val="00EA5B0E"/>
    <w:rsid w:val="00EB5ABE"/>
    <w:rsid w:val="00ED51FB"/>
    <w:rsid w:val="00ED6397"/>
    <w:rsid w:val="00EF6C65"/>
    <w:rsid w:val="00F026AC"/>
    <w:rsid w:val="00F302CA"/>
    <w:rsid w:val="00F46BC5"/>
    <w:rsid w:val="00F67AD6"/>
    <w:rsid w:val="00F7383C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link w:val="af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0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basedOn w:val="a1"/>
    <w:link w:val="af2"/>
    <w:rsid w:val="00E819F4"/>
    <w:pPr>
      <w:ind w:firstLine="0"/>
      <w:jc w:val="left"/>
    </w:pPr>
    <w:rPr>
      <w:sz w:val="20"/>
    </w:rPr>
  </w:style>
  <w:style w:type="character" w:customStyle="1" w:styleId="af2">
    <w:name w:val="Текст сноски Знак"/>
    <w:basedOn w:val="a2"/>
    <w:link w:val="af1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819F4"/>
    <w:rPr>
      <w:vertAlign w:val="superscript"/>
    </w:rPr>
  </w:style>
  <w:style w:type="character" w:styleId="af4">
    <w:name w:val="Emphasis"/>
    <w:qFormat/>
    <w:rsid w:val="00E819F4"/>
    <w:rPr>
      <w:i/>
      <w:iCs/>
    </w:rPr>
  </w:style>
  <w:style w:type="character" w:styleId="af5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6">
    <w:name w:val="annotation text"/>
    <w:basedOn w:val="a1"/>
    <w:link w:val="af7"/>
    <w:uiPriority w:val="99"/>
    <w:semiHidden/>
    <w:unhideWhenUsed/>
    <w:rsid w:val="002030D5"/>
    <w:rPr>
      <w:sz w:val="20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030D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Абзац списка Знак"/>
    <w:link w:val="ae"/>
    <w:locked/>
    <w:rsid w:val="009A7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1"/>
    <w:uiPriority w:val="99"/>
    <w:semiHidden/>
    <w:unhideWhenUsed/>
    <w:rsid w:val="004C482D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1155-9897-4300-804D-9A9D7038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44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8</cp:revision>
  <cp:lastPrinted>2020-10-08T05:25:00Z</cp:lastPrinted>
  <dcterms:created xsi:type="dcterms:W3CDTF">2021-12-22T03:35:00Z</dcterms:created>
  <dcterms:modified xsi:type="dcterms:W3CDTF">2024-11-07T04:48:00Z</dcterms:modified>
</cp:coreProperties>
</file>