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1BC4384E" w:rsidR="008E0A39" w:rsidRPr="00801D18" w:rsidRDefault="00204BD4" w:rsidP="00B10074">
            <w:pPr>
              <w:ind w:firstLine="0"/>
              <w:jc w:val="center"/>
              <w:rPr>
                <w:szCs w:val="28"/>
              </w:rPr>
            </w:pPr>
            <w:r w:rsidRPr="00204BD4">
              <w:rPr>
                <w:szCs w:val="28"/>
              </w:rPr>
              <w:t>ПОСТАНОВЛЕНИЕ ПРОЕКТ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7ECD2085" w:rsidR="003A160B" w:rsidRPr="008E0A39" w:rsidRDefault="003A160B" w:rsidP="00165E4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7CDE9481" w:rsidR="003A160B" w:rsidRPr="008E0A39" w:rsidRDefault="003A160B" w:rsidP="00EA6776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7737C9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7737C9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0584CB8C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EC66DD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2817E7E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="00EC66DD" w:rsidRPr="00AD2EFA">
              <w:rPr>
                <w:color w:val="000000"/>
                <w:szCs w:val="28"/>
              </w:rPr>
              <w:t xml:space="preserve">муниципального </w:t>
            </w:r>
            <w:r w:rsidR="00EC66DD">
              <w:rPr>
                <w:color w:val="000000"/>
                <w:szCs w:val="28"/>
              </w:rPr>
              <w:t xml:space="preserve">жилищного </w:t>
            </w:r>
            <w:r w:rsidR="00EC66DD" w:rsidRPr="00AD2EFA">
              <w:rPr>
                <w:color w:val="000000"/>
                <w:szCs w:val="28"/>
              </w:rPr>
              <w:t>контрол</w:t>
            </w:r>
            <w:r w:rsidR="00EC66DD">
              <w:rPr>
                <w:color w:val="000000"/>
                <w:szCs w:val="28"/>
              </w:rPr>
              <w:t>я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1477975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7737C9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1013A513" w14:textId="629CD368" w:rsidR="00AD2EFA" w:rsidRPr="00B0734C" w:rsidRDefault="00AD2EFA" w:rsidP="00AD2EFA">
      <w:pPr>
        <w:pStyle w:val="ae"/>
        <w:numPr>
          <w:ilvl w:val="0"/>
          <w:numId w:val="40"/>
        </w:numPr>
        <w:ind w:left="0" w:firstLine="709"/>
        <w:rPr>
          <w:b/>
          <w:bCs/>
          <w:color w:val="000000"/>
          <w:szCs w:val="28"/>
        </w:rPr>
      </w:pPr>
      <w:r w:rsidRPr="00AD2EFA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</w:t>
      </w:r>
      <w:r w:rsidR="00EC66DD">
        <w:rPr>
          <w:szCs w:val="28"/>
        </w:rPr>
        <w:t xml:space="preserve">при осуществлении </w:t>
      </w:r>
      <w:r w:rsidR="00EC66DD" w:rsidRPr="00AD2EFA">
        <w:rPr>
          <w:color w:val="000000"/>
          <w:szCs w:val="28"/>
        </w:rPr>
        <w:t xml:space="preserve">муниципального </w:t>
      </w:r>
      <w:r w:rsidR="00EC66DD">
        <w:rPr>
          <w:color w:val="000000"/>
          <w:szCs w:val="28"/>
        </w:rPr>
        <w:t xml:space="preserve">жилищного </w:t>
      </w:r>
      <w:r w:rsidR="00EC66DD" w:rsidRPr="00AD2EFA">
        <w:rPr>
          <w:color w:val="000000"/>
          <w:szCs w:val="28"/>
        </w:rPr>
        <w:t>контрол</w:t>
      </w:r>
      <w:r w:rsidR="00EC66DD">
        <w:rPr>
          <w:color w:val="000000"/>
          <w:szCs w:val="28"/>
        </w:rPr>
        <w:t>я на территории городского поселения рабочий поселок Мошково Мошковского муниципального района Новосибирской области</w:t>
      </w:r>
      <w:r w:rsidR="00B0734C">
        <w:rPr>
          <w:color w:val="000000"/>
          <w:szCs w:val="28"/>
        </w:rPr>
        <w:t xml:space="preserve"> (Приложение).</w:t>
      </w:r>
    </w:p>
    <w:p w14:paraId="025DD01C" w14:textId="2FB31EA5" w:rsidR="00B83CB2" w:rsidRPr="00DF353D" w:rsidRDefault="007737C9" w:rsidP="007737C9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7737C9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6DAC8FB5" w:rsidR="00EA5B0E" w:rsidRDefault="00204BD4" w:rsidP="00EA5B0E">
            <w:pPr>
              <w:ind w:firstLine="0"/>
              <w:jc w:val="right"/>
            </w:pPr>
            <w:r w:rsidRPr="00204BD4">
              <w:t>Д.Б. Федосов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4CFBB70C" w14:textId="6FAA2937" w:rsidR="00B83CB2" w:rsidRDefault="00B83CB2" w:rsidP="003310AF">
      <w:pPr>
        <w:ind w:firstLine="0"/>
        <w:rPr>
          <w:sz w:val="20"/>
        </w:rPr>
      </w:pPr>
    </w:p>
    <w:p w14:paraId="6DFC055C" w14:textId="7866874A" w:rsidR="00B83CB2" w:rsidRDefault="00B83CB2" w:rsidP="003310AF">
      <w:pPr>
        <w:ind w:firstLine="0"/>
        <w:rPr>
          <w:sz w:val="20"/>
        </w:rPr>
      </w:pPr>
    </w:p>
    <w:p w14:paraId="10611F3E" w14:textId="78F83CA6" w:rsidR="00B83CB2" w:rsidRDefault="00B83CB2" w:rsidP="003310AF">
      <w:pPr>
        <w:ind w:firstLine="0"/>
        <w:rPr>
          <w:sz w:val="20"/>
        </w:rPr>
      </w:pPr>
    </w:p>
    <w:p w14:paraId="663BB62C" w14:textId="1AA836BE" w:rsidR="00B83CB2" w:rsidRDefault="00B83CB2" w:rsidP="003310AF">
      <w:pPr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204BD4" w:rsidRPr="00204BD4">
        <w:rPr>
          <w:sz w:val="20"/>
        </w:rPr>
        <w:t>Галкова</w:t>
      </w:r>
      <w:proofErr w:type="spellEnd"/>
      <w:r w:rsidR="00204BD4" w:rsidRPr="00204BD4">
        <w:rPr>
          <w:sz w:val="20"/>
        </w:rPr>
        <w:t xml:space="preserve"> Оксана Алексеевна</w:t>
      </w:r>
    </w:p>
    <w:p w14:paraId="114C1C2A" w14:textId="50A42A0E" w:rsidR="00E819F4" w:rsidRDefault="00B83CB2" w:rsidP="003310AF">
      <w:pPr>
        <w:ind w:firstLine="0"/>
        <w:rPr>
          <w:sz w:val="20"/>
        </w:rPr>
      </w:pPr>
      <w:r>
        <w:rPr>
          <w:sz w:val="20"/>
        </w:rPr>
        <w:t>8-383-48-21-39</w:t>
      </w:r>
      <w:r w:rsidR="00A70FE3">
        <w:rPr>
          <w:sz w:val="20"/>
        </w:rPr>
        <w:t>1</w:t>
      </w:r>
    </w:p>
    <w:p w14:paraId="1FCEC2F6" w14:textId="48BA92F4" w:rsidR="00E819F4" w:rsidRDefault="00E819F4" w:rsidP="00E819F4">
      <w:pPr>
        <w:ind w:left="4956" w:firstLine="708"/>
        <w:jc w:val="right"/>
      </w:pPr>
      <w:r>
        <w:lastRenderedPageBreak/>
        <w:t xml:space="preserve">Приложение 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716A7816" w14:textId="22C5D75B" w:rsidR="00E819F4" w:rsidRDefault="00E819F4" w:rsidP="007737C9">
      <w:pPr>
        <w:ind w:left="4956"/>
        <w:jc w:val="right"/>
      </w:pPr>
      <w:r>
        <w:t xml:space="preserve"> </w:t>
      </w:r>
      <w:bookmarkStart w:id="0" w:name="_GoBack"/>
      <w:bookmarkEnd w:id="0"/>
    </w:p>
    <w:p w14:paraId="1BE2B72F" w14:textId="47D9F62D" w:rsidR="007737C9" w:rsidRDefault="007737C9" w:rsidP="007737C9">
      <w:pPr>
        <w:ind w:left="4956"/>
        <w:jc w:val="right"/>
      </w:pPr>
    </w:p>
    <w:p w14:paraId="0FC5FC69" w14:textId="77777777" w:rsidR="007737C9" w:rsidRDefault="007737C9" w:rsidP="007737C9">
      <w:pPr>
        <w:ind w:left="4956"/>
        <w:jc w:val="right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7BA8A055" w14:textId="25515EDA" w:rsidR="00E819F4" w:rsidRDefault="00E819F4" w:rsidP="00E819F4">
      <w:pPr>
        <w:jc w:val="center"/>
        <w:rPr>
          <w:color w:val="000000"/>
          <w:szCs w:val="28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</w:t>
      </w:r>
      <w:r w:rsidR="00EC66DD" w:rsidRPr="00EC66DD">
        <w:rPr>
          <w:b/>
          <w:bCs/>
          <w:szCs w:val="28"/>
        </w:rPr>
        <w:t xml:space="preserve">при осуществлении </w:t>
      </w:r>
      <w:r w:rsidR="00EC66DD" w:rsidRPr="00EC66DD">
        <w:rPr>
          <w:b/>
          <w:bCs/>
          <w:color w:val="000000"/>
          <w:szCs w:val="28"/>
        </w:rPr>
        <w:t>муниципального жилищного контроля на территории городского поселения рабочий поселок Мошково Мошковского муниципального района Новосибирской области</w:t>
      </w:r>
    </w:p>
    <w:p w14:paraId="3DB0A737" w14:textId="77777777" w:rsidR="00EC66DD" w:rsidRPr="00E819F4" w:rsidRDefault="00EC66DD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17B0B0C5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A34B1" w:rsidRPr="003A34B1">
        <w:rPr>
          <w:szCs w:val="28"/>
        </w:rPr>
        <w:t xml:space="preserve">при осуществлении </w:t>
      </w:r>
      <w:r w:rsidR="003A34B1" w:rsidRPr="003A34B1">
        <w:rPr>
          <w:color w:val="000000"/>
          <w:szCs w:val="28"/>
        </w:rPr>
        <w:t>муниципального жилищного контроля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="003A34B1">
        <w:rPr>
          <w:rFonts w:eastAsia="Calibri"/>
          <w:szCs w:val="28"/>
          <w:lang w:eastAsia="en-US"/>
        </w:rPr>
        <w:t xml:space="preserve">жилищного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3A34B1" w:rsidRPr="003A34B1">
        <w:rPr>
          <w:color w:val="000000"/>
          <w:szCs w:val="28"/>
        </w:rPr>
        <w:t>на территории городского поселения рабочий поселок Мошково Мошковского муниципального района Новосибирской области</w:t>
      </w:r>
      <w:r w:rsidR="003A34B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3984C877" w14:textId="2DB878F6" w:rsidR="00257507" w:rsidRDefault="00257507" w:rsidP="00257507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spacing w:val="1"/>
          <w:szCs w:val="28"/>
        </w:rPr>
        <w:t xml:space="preserve">Проведённая </w:t>
      </w:r>
      <w:r w:rsidRPr="00257507">
        <w:rPr>
          <w:iCs/>
          <w:spacing w:val="1"/>
          <w:szCs w:val="28"/>
        </w:rPr>
        <w:t>администрацией</w:t>
      </w:r>
      <w:r>
        <w:rPr>
          <w:spacing w:val="1"/>
          <w:szCs w:val="28"/>
        </w:rPr>
        <w:t xml:space="preserve"> в </w:t>
      </w:r>
      <w:r w:rsidRPr="00405618">
        <w:rPr>
          <w:spacing w:val="1"/>
          <w:szCs w:val="28"/>
        </w:rPr>
        <w:t>202</w:t>
      </w:r>
      <w:r w:rsidR="00204BD4">
        <w:rPr>
          <w:spacing w:val="1"/>
          <w:szCs w:val="28"/>
        </w:rPr>
        <w:t>4</w:t>
      </w:r>
      <w:r w:rsidRPr="00405618">
        <w:rPr>
          <w:spacing w:val="1"/>
          <w:szCs w:val="28"/>
        </w:rPr>
        <w:t xml:space="preserve"> году</w:t>
      </w:r>
      <w:r>
        <w:rPr>
          <w:spacing w:val="1"/>
          <w:szCs w:val="28"/>
        </w:rPr>
        <w:t xml:space="preserve"> работа</w:t>
      </w:r>
      <w:r w:rsidRPr="00AC5A6D">
        <w:rPr>
          <w:rFonts w:eastAsia="Calibri"/>
          <w:szCs w:val="28"/>
          <w:lang w:eastAsia="en-US"/>
        </w:rPr>
        <w:t xml:space="preserve"> способствовала </w:t>
      </w:r>
      <w:r>
        <w:rPr>
          <w:rFonts w:eastAsia="Calibri"/>
          <w:szCs w:val="28"/>
          <w:lang w:eastAsia="en-US"/>
        </w:rPr>
        <w:t>стабилизации</w:t>
      </w:r>
      <w:r w:rsidRPr="00AC5A6D">
        <w:rPr>
          <w:rFonts w:eastAsia="Calibri"/>
          <w:szCs w:val="28"/>
          <w:lang w:eastAsia="en-US"/>
        </w:rPr>
        <w:t xml:space="preserve"> общественно опасных последствий, возникающих в результате несоблюдения </w:t>
      </w:r>
      <w:r>
        <w:rPr>
          <w:rFonts w:eastAsia="Calibri"/>
          <w:szCs w:val="28"/>
          <w:lang w:eastAsia="en-US"/>
        </w:rPr>
        <w:t>контролируемыми лицами</w:t>
      </w:r>
      <w:r w:rsidRPr="00AC5A6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обязательных требований.</w:t>
      </w:r>
    </w:p>
    <w:p w14:paraId="360B428A" w14:textId="06548681" w:rsidR="00257507" w:rsidRPr="00DB500A" w:rsidRDefault="00257507" w:rsidP="00257507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>
        <w:rPr>
          <w:rFonts w:eastAsia="Calibri"/>
          <w:szCs w:val="28"/>
          <w:lang w:eastAsia="en-US"/>
        </w:rPr>
        <w:t>Так, в 2019, 2020, 2021</w:t>
      </w:r>
      <w:r w:rsidR="00122085">
        <w:rPr>
          <w:rFonts w:eastAsia="Calibri"/>
          <w:szCs w:val="28"/>
          <w:lang w:eastAsia="en-US"/>
        </w:rPr>
        <w:t>, 2022</w:t>
      </w:r>
      <w:r w:rsidR="00204BD4">
        <w:rPr>
          <w:rFonts w:eastAsia="Calibri"/>
          <w:szCs w:val="28"/>
          <w:lang w:eastAsia="en-US"/>
        </w:rPr>
        <w:t>, 2023</w:t>
      </w:r>
      <w:r>
        <w:rPr>
          <w:rFonts w:eastAsia="Calibri"/>
          <w:szCs w:val="28"/>
          <w:lang w:eastAsia="en-US"/>
        </w:rPr>
        <w:t xml:space="preserve"> году было выявлено 0 нарушений. </w:t>
      </w:r>
      <w:r w:rsidRPr="00DB500A">
        <w:rPr>
          <w:spacing w:val="1"/>
          <w:szCs w:val="28"/>
        </w:rPr>
        <w:t xml:space="preserve">Для устранения указанных рисков деятельность </w:t>
      </w:r>
      <w:r w:rsidRPr="00257507">
        <w:rPr>
          <w:iCs/>
          <w:spacing w:val="1"/>
          <w:szCs w:val="28"/>
        </w:rPr>
        <w:t>администрации</w:t>
      </w:r>
      <w:r w:rsidRPr="00DB500A">
        <w:rPr>
          <w:spacing w:val="1"/>
          <w:szCs w:val="28"/>
        </w:rPr>
        <w:t xml:space="preserve"> в 202</w:t>
      </w:r>
      <w:r w:rsidR="00204BD4">
        <w:rPr>
          <w:spacing w:val="1"/>
          <w:szCs w:val="28"/>
        </w:rPr>
        <w:t>5</w:t>
      </w:r>
      <w:r w:rsidRPr="00DB500A">
        <w:rPr>
          <w:spacing w:val="1"/>
          <w:szCs w:val="28"/>
        </w:rPr>
        <w:t xml:space="preserve"> году будет сосредоточена на следующих направлениях:</w:t>
      </w:r>
    </w:p>
    <w:p w14:paraId="690482A5" w14:textId="77777777" w:rsidR="00257507" w:rsidRPr="00DE4A34" w:rsidRDefault="00257507" w:rsidP="00257507">
      <w:pPr>
        <w:widowControl w:val="0"/>
        <w:tabs>
          <w:tab w:val="left" w:pos="0"/>
        </w:tabs>
        <w:autoSpaceDE w:val="0"/>
        <w:autoSpaceDN w:val="0"/>
        <w:adjustRightInd w:val="0"/>
        <w:rPr>
          <w:i/>
          <w:spacing w:val="1"/>
          <w:szCs w:val="28"/>
        </w:rPr>
      </w:pPr>
      <w:r w:rsidRPr="00DE4A34">
        <w:rPr>
          <w:spacing w:val="1"/>
          <w:szCs w:val="28"/>
        </w:rPr>
        <w:t xml:space="preserve">а) </w:t>
      </w:r>
      <w:r w:rsidRPr="00DE4A34">
        <w:rPr>
          <w:rStyle w:val="af3"/>
          <w:i w:val="0"/>
          <w:szCs w:val="28"/>
        </w:rPr>
        <w:t>видеоконференции, с использованием электронной, телефонной связи и различных мессенджеров</w:t>
      </w:r>
      <w:r w:rsidRPr="00DE4A34">
        <w:rPr>
          <w:i/>
          <w:spacing w:val="1"/>
          <w:szCs w:val="28"/>
        </w:rPr>
        <w:t>;</w:t>
      </w:r>
    </w:p>
    <w:p w14:paraId="6D14DDF6" w14:textId="77777777" w:rsidR="00257507" w:rsidRPr="00DE4A34" w:rsidRDefault="00257507" w:rsidP="00257507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E4A34">
        <w:rPr>
          <w:spacing w:val="1"/>
          <w:szCs w:val="28"/>
        </w:rPr>
        <w:t>б)</w:t>
      </w:r>
      <w:r w:rsidRPr="00DE4A34">
        <w:rPr>
          <w:szCs w:val="28"/>
        </w:rPr>
        <w:t xml:space="preserve"> профилактические беседы с гражданами</w:t>
      </w:r>
      <w:r w:rsidRPr="00DE4A34">
        <w:rPr>
          <w:spacing w:val="1"/>
          <w:szCs w:val="28"/>
        </w:rPr>
        <w:t>;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071E1AB6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>о муниципальном</w:t>
      </w:r>
      <w:r w:rsidR="00493B5F">
        <w:rPr>
          <w:color w:val="000000"/>
          <w:szCs w:val="28"/>
        </w:rPr>
        <w:t xml:space="preserve"> жилищном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1"/>
      <w:r w:rsidR="00BD342A" w:rsidRPr="00BD342A">
        <w:rPr>
          <w:color w:val="000000"/>
          <w:szCs w:val="28"/>
        </w:rPr>
        <w:t>городского по</w:t>
      </w:r>
      <w:r w:rsidR="007737C9">
        <w:rPr>
          <w:color w:val="000000"/>
          <w:szCs w:val="28"/>
        </w:rPr>
        <w:t>селения рабочий поселок Мошково</w:t>
      </w:r>
      <w:r w:rsidR="00BD342A">
        <w:rPr>
          <w:color w:val="000000"/>
          <w:szCs w:val="28"/>
        </w:rPr>
        <w:t xml:space="preserve"> </w:t>
      </w:r>
      <w:r w:rsidR="007737C9">
        <w:rPr>
          <w:color w:val="000000"/>
          <w:szCs w:val="28"/>
        </w:rPr>
        <w:t>Мошковского муниципального района</w:t>
      </w:r>
      <w:r w:rsidR="00BD342A" w:rsidRPr="00BD342A">
        <w:rPr>
          <w:color w:val="000000"/>
          <w:szCs w:val="28"/>
        </w:rPr>
        <w:t xml:space="preserve">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</w:t>
      </w:r>
      <w:r w:rsidR="007737C9">
        <w:rPr>
          <w:iCs/>
          <w:szCs w:val="28"/>
        </w:rPr>
        <w:t xml:space="preserve">го поселка Мошково Мошковского </w:t>
      </w:r>
      <w:r w:rsidR="00BD342A" w:rsidRPr="00BD342A">
        <w:rPr>
          <w:iCs/>
          <w:szCs w:val="28"/>
        </w:rPr>
        <w:t>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46599188" w:rsidR="00E819F4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7530FA00" w14:textId="5BB44D55" w:rsidR="00EE6FCE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б) обобщение правоприменительной практике;</w:t>
      </w:r>
    </w:p>
    <w:p w14:paraId="2F07AD77" w14:textId="71349653" w:rsidR="00EE6FCE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г) объявление предостережения;</w:t>
      </w:r>
    </w:p>
    <w:p w14:paraId="2802BD62" w14:textId="6AC1A968" w:rsidR="00E819F4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д</w:t>
      </w:r>
      <w:r w:rsidR="00E819F4" w:rsidRPr="003B380F">
        <w:rPr>
          <w:iCs/>
          <w:szCs w:val="28"/>
        </w:rPr>
        <w:t>) консультирование;</w:t>
      </w:r>
    </w:p>
    <w:p w14:paraId="0C28142C" w14:textId="2CE8DA42" w:rsidR="00E819F4" w:rsidRPr="003B380F" w:rsidRDefault="00EE6FCE" w:rsidP="00EE6FCE">
      <w:pPr>
        <w:ind w:firstLine="567"/>
        <w:rPr>
          <w:iCs/>
          <w:szCs w:val="28"/>
        </w:rPr>
      </w:pPr>
      <w:r>
        <w:rPr>
          <w:iCs/>
          <w:szCs w:val="28"/>
        </w:rPr>
        <w:t>е</w:t>
      </w:r>
      <w:r w:rsidR="00E819F4" w:rsidRPr="003B380F">
        <w:rPr>
          <w:iCs/>
          <w:szCs w:val="28"/>
        </w:rPr>
        <w:t>) профилактический визит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617F5163" w14:textId="77777777" w:rsidR="00C10CBA" w:rsidRDefault="00C10CBA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C848AAA" w14:textId="77777777" w:rsidR="00C10CBA" w:rsidRDefault="00C10CBA" w:rsidP="00E819F4">
      <w:pPr>
        <w:jc w:val="center"/>
        <w:rPr>
          <w:rFonts w:eastAsia="Calibri"/>
          <w:bCs/>
          <w:szCs w:val="28"/>
          <w:lang w:eastAsia="en-US"/>
        </w:rPr>
      </w:pPr>
    </w:p>
    <w:p w14:paraId="4785F79B" w14:textId="77777777" w:rsidR="00C10CBA" w:rsidRDefault="00C10CBA" w:rsidP="00E819F4">
      <w:pPr>
        <w:jc w:val="center"/>
        <w:rPr>
          <w:rFonts w:eastAsia="Calibri"/>
          <w:bCs/>
          <w:szCs w:val="28"/>
          <w:lang w:eastAsia="en-US"/>
        </w:rPr>
      </w:pPr>
    </w:p>
    <w:p w14:paraId="2512EDF7" w14:textId="53C8558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45EEC06F" w:rsidR="00DB10BC" w:rsidRPr="00E04B74" w:rsidRDefault="00DB10BC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 w:rsidRPr="00E04B74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5E15" w14:textId="40FF101D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Исполнено /</w:t>
            </w:r>
          </w:p>
          <w:p w14:paraId="311A84BE" w14:textId="4F70710A" w:rsidR="00DB10BC" w:rsidRPr="00DB10BC" w:rsidRDefault="00DB10BC" w:rsidP="00DB10BC">
            <w:pPr>
              <w:ind w:firstLine="0"/>
              <w:jc w:val="center"/>
              <w:rPr>
                <w:sz w:val="24"/>
                <w:szCs w:val="24"/>
              </w:rPr>
            </w:pPr>
            <w:r w:rsidRPr="00E04B74">
              <w:rPr>
                <w:szCs w:val="28"/>
              </w:rPr>
              <w:t>Не исполнено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42279224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6616D28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20% и более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BC16" w14:textId="77777777" w:rsidR="00DB10BC" w:rsidRDefault="00DB10BC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  <w:p w14:paraId="3CA6D457" w14:textId="77777777" w:rsidR="00BD5354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</w:p>
          <w:p w14:paraId="08C79616" w14:textId="53A35954" w:rsidR="00BD5354" w:rsidRPr="008418A5" w:rsidRDefault="00BD5354" w:rsidP="0072093B">
            <w:pPr>
              <w:widowControl w:val="0"/>
              <w:spacing w:line="230" w:lineRule="exact"/>
              <w:ind w:left="220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BD5354" w:rsidRPr="0005161D" w14:paraId="37B1DA03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4F173" w14:textId="42391B66" w:rsidR="00BD5354" w:rsidRPr="008418A5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8EAF" w14:textId="65852789" w:rsidR="00BD5354" w:rsidRPr="00E04B74" w:rsidRDefault="00BD5354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>
              <w:rPr>
                <w:iCs/>
                <w:szCs w:val="28"/>
              </w:rPr>
              <w:t>П</w:t>
            </w:r>
            <w:r w:rsidRPr="003B380F">
              <w:rPr>
                <w:iCs/>
                <w:szCs w:val="28"/>
              </w:rPr>
              <w:t>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EE55" w14:textId="77777777" w:rsid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3FF1BB79" w14:textId="4D66101D" w:rsidR="00BD5354" w:rsidRP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BD5354">
              <w:rPr>
                <w:szCs w:val="28"/>
              </w:rPr>
              <w:t>100%</w:t>
            </w:r>
          </w:p>
        </w:tc>
      </w:tr>
    </w:tbl>
    <w:p w14:paraId="41616A75" w14:textId="77777777" w:rsidR="00BD535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72CEBDD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21F6AE2" w14:textId="7978CDCC" w:rsidR="00BD5354" w:rsidRDefault="00BD5354" w:rsidP="00E819F4">
      <w:pPr>
        <w:jc w:val="right"/>
        <w:rPr>
          <w:rFonts w:eastAsia="Calibri"/>
          <w:szCs w:val="28"/>
          <w:lang w:eastAsia="en-US"/>
        </w:rPr>
      </w:pPr>
    </w:p>
    <w:p w14:paraId="2A7BF8CE" w14:textId="7104CDAD" w:rsidR="00C10CBA" w:rsidRDefault="00C10CBA" w:rsidP="00E819F4">
      <w:pPr>
        <w:jc w:val="right"/>
        <w:rPr>
          <w:rFonts w:eastAsia="Calibri"/>
          <w:szCs w:val="28"/>
          <w:lang w:eastAsia="en-US"/>
        </w:rPr>
      </w:pPr>
    </w:p>
    <w:p w14:paraId="605353B1" w14:textId="77777777" w:rsidR="00C10CBA" w:rsidRDefault="00C10CBA" w:rsidP="00E819F4">
      <w:pPr>
        <w:jc w:val="right"/>
        <w:rPr>
          <w:bCs/>
          <w:szCs w:val="28"/>
        </w:rPr>
      </w:pPr>
    </w:p>
    <w:p w14:paraId="207C29C8" w14:textId="77777777" w:rsidR="00493B5F" w:rsidRDefault="00493B5F" w:rsidP="00E819F4">
      <w:pPr>
        <w:jc w:val="right"/>
        <w:rPr>
          <w:bCs/>
          <w:szCs w:val="28"/>
        </w:rPr>
      </w:pPr>
    </w:p>
    <w:p w14:paraId="3884B2E4" w14:textId="677577A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28B46EE0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2268"/>
        <w:gridCol w:w="1701"/>
      </w:tblGrid>
      <w:tr w:rsidR="005D5565" w:rsidRPr="00B5315D" w14:paraId="1AE3C968" w14:textId="77777777" w:rsidTr="00773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4686" w14:textId="77777777" w:rsidR="005D5565" w:rsidRPr="00B5315D" w:rsidRDefault="005D556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55E97C83" w14:textId="77777777" w:rsidR="005D5565" w:rsidRPr="00B5315D" w:rsidRDefault="005D556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94EA" w14:textId="77777777" w:rsidR="005D5565" w:rsidRPr="00B5315D" w:rsidRDefault="005D5565" w:rsidP="00EE6FCE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C15B" w14:textId="604A684B" w:rsidR="005D5565" w:rsidRPr="00B5315D" w:rsidRDefault="005D5565" w:rsidP="0005517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8CB6" w14:textId="73B8AD1F" w:rsidR="005D5565" w:rsidRPr="00B5315D" w:rsidRDefault="005D5565" w:rsidP="00EE6FC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EE6FCE">
              <w:rPr>
                <w:b/>
                <w:iCs/>
                <w:sz w:val="22"/>
                <w:szCs w:val="22"/>
              </w:rPr>
              <w:t>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14:paraId="0817F4FE" w14:textId="77777777" w:rsidR="005D5565" w:rsidRPr="00B5315D" w:rsidRDefault="005D5565" w:rsidP="0005517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3B5" w14:textId="77777777" w:rsidR="005D5565" w:rsidRPr="00B5315D" w:rsidRDefault="005D5565" w:rsidP="005D556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5D5565" w:rsidRPr="00B5315D" w14:paraId="4D289529" w14:textId="77777777" w:rsidTr="007737C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6C88" w14:textId="0AF73C78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</w:t>
            </w:r>
            <w:r w:rsidR="00EE6FCE">
              <w:rPr>
                <w:rFonts w:eastAsia="Calibri"/>
                <w:sz w:val="22"/>
                <w:szCs w:val="22"/>
              </w:rPr>
              <w:t>1</w:t>
            </w:r>
          </w:p>
          <w:p w14:paraId="6AFA5766" w14:textId="77777777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D486" w14:textId="77777777" w:rsidR="005D5565" w:rsidRPr="00B5315D" w:rsidRDefault="005D5565" w:rsidP="0005517D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E4E1" w14:textId="77777777" w:rsidR="005D5565" w:rsidRPr="00B5315D" w:rsidRDefault="005D5565" w:rsidP="00C10CBA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F4BB" w14:textId="77777777" w:rsidR="005D5565" w:rsidRDefault="00204BD4" w:rsidP="005D556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204BD4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5D556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  <w:p w14:paraId="1D3FBEAD" w14:textId="7D502304" w:rsidR="00204BD4" w:rsidRDefault="00204BD4" w:rsidP="005D5565">
            <w:pPr>
              <w:ind w:firstLine="0"/>
              <w:rPr>
                <w:rFonts w:eastAsia="Calibri"/>
                <w:sz w:val="22"/>
                <w:szCs w:val="22"/>
              </w:rPr>
            </w:pPr>
          </w:p>
          <w:p w14:paraId="065C5E39" w14:textId="6E3DB77C" w:rsidR="00204BD4" w:rsidRDefault="00204BD4" w:rsidP="005D556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204BD4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204BD4">
              <w:rPr>
                <w:rFonts w:eastAsia="Calibri"/>
                <w:sz w:val="22"/>
                <w:szCs w:val="22"/>
              </w:rPr>
              <w:t xml:space="preserve"> Ирина Николаевна – ведущий специалист</w:t>
            </w:r>
          </w:p>
          <w:p w14:paraId="5D798186" w14:textId="4A89A304" w:rsidR="00204BD4" w:rsidRPr="00B5315D" w:rsidRDefault="00204BD4" w:rsidP="005D5565">
            <w:pPr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E034" w14:textId="77777777" w:rsidR="005D5565" w:rsidRDefault="005D5565" w:rsidP="00C10CB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14:paraId="7814B31F" w14:textId="6BCF1DC2" w:rsidR="005D5565" w:rsidRPr="00B5315D" w:rsidRDefault="005D5565" w:rsidP="00C10CB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5565" w:rsidRPr="00B5315D" w14:paraId="16D089B9" w14:textId="77777777" w:rsidTr="007737C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F2B20" w14:textId="77777777" w:rsidR="005D5565" w:rsidRPr="00B5315D" w:rsidRDefault="005D556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62D4F" w14:textId="77777777" w:rsidR="005D5565" w:rsidRPr="00B5315D" w:rsidRDefault="005D5565" w:rsidP="0005517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2DD" w14:textId="77777777" w:rsidR="005D5565" w:rsidRPr="00B5315D" w:rsidRDefault="005D5565" w:rsidP="00204BD4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жилищного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92A" w14:textId="3E63C4C9" w:rsidR="00204BD4" w:rsidRPr="00B5315D" w:rsidRDefault="00204BD4" w:rsidP="005D556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204BD4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204BD4">
              <w:rPr>
                <w:rFonts w:eastAsia="Calibri"/>
                <w:sz w:val="22"/>
                <w:szCs w:val="22"/>
              </w:rPr>
              <w:t xml:space="preserve"> Ирина Николаевна –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9B24" w14:textId="77777777" w:rsidR="005D5565" w:rsidRPr="00B5315D" w:rsidRDefault="005D5565" w:rsidP="00C10CB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5D5565" w:rsidRPr="00B5315D" w14:paraId="3032CCD4" w14:textId="77777777" w:rsidTr="007737C9">
        <w:trPr>
          <w:trHeight w:val="17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4949" w14:textId="77777777" w:rsidR="005D5565" w:rsidRPr="00B5315D" w:rsidRDefault="005D556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4F83" w14:textId="77777777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0DD5" w14:textId="77777777" w:rsidR="005D5565" w:rsidRDefault="005D5565" w:rsidP="00EE6F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  <w:p w14:paraId="71629BE3" w14:textId="77777777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348E0" w14:textId="7ED54C0F" w:rsidR="00204BD4" w:rsidRPr="00B5315D" w:rsidRDefault="00204BD4" w:rsidP="00EE6FCE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204BD4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204BD4">
              <w:rPr>
                <w:rFonts w:eastAsia="Calibri"/>
                <w:sz w:val="22"/>
                <w:szCs w:val="22"/>
              </w:rPr>
              <w:t xml:space="preserve"> Ирина Николаевна –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AB7D" w14:textId="77777777" w:rsidR="005D5565" w:rsidRPr="00B5315D" w:rsidRDefault="005D5565" w:rsidP="00C10CB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D5565" w:rsidRPr="00B5315D" w14:paraId="7AE30596" w14:textId="77777777" w:rsidTr="007737C9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A294" w14:textId="6A7F545F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</w:t>
            </w:r>
            <w:r w:rsidR="00EE6FC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DF22" w14:textId="77777777" w:rsidR="005D5565" w:rsidRPr="00B5315D" w:rsidRDefault="005D5565" w:rsidP="00EE6FC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ED40" w14:textId="77777777" w:rsidR="005D5565" w:rsidRDefault="005D5565" w:rsidP="00EE6FCE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жилищного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proofErr w:type="spellStart"/>
            <w:r>
              <w:rPr>
                <w:sz w:val="22"/>
                <w:szCs w:val="22"/>
              </w:rPr>
              <w:t>р.п.Мошково</w:t>
            </w:r>
            <w:proofErr w:type="spellEnd"/>
            <w:r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  <w:p w14:paraId="099F782F" w14:textId="77777777" w:rsidR="005D5565" w:rsidRPr="006C432E" w:rsidRDefault="005D5565" w:rsidP="000551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4F0" w14:textId="30D11DF9" w:rsidR="005D5565" w:rsidRPr="00B5315D" w:rsidRDefault="00122085" w:rsidP="00EE6FCE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122085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122085">
              <w:rPr>
                <w:rFonts w:eastAsia="Calibri"/>
                <w:sz w:val="22"/>
                <w:szCs w:val="22"/>
              </w:rPr>
              <w:t xml:space="preserve"> Ирина Николаевна</w:t>
            </w:r>
            <w:r w:rsidR="005D5565">
              <w:rPr>
                <w:rFonts w:eastAsia="Calibri"/>
                <w:sz w:val="22"/>
                <w:szCs w:val="22"/>
              </w:rPr>
              <w:t xml:space="preserve"> –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1811" w14:textId="389773B9" w:rsidR="005D5565" w:rsidRPr="00B5315D" w:rsidRDefault="005D5565" w:rsidP="00C10CB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D5565" w:rsidRPr="00B5315D" w14:paraId="1B7F822C" w14:textId="77777777" w:rsidTr="00773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3B48" w14:textId="49AFE120" w:rsidR="005D5565" w:rsidRPr="00B5315D" w:rsidRDefault="00EE6FCE" w:rsidP="000551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</w:t>
            </w:r>
            <w:r w:rsidR="005D5565" w:rsidRPr="00B5315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39A9" w14:textId="77777777" w:rsidR="005D5565" w:rsidRPr="00B5315D" w:rsidRDefault="005D5565" w:rsidP="00EE6FCE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CFA6" w14:textId="77777777" w:rsidR="005D5565" w:rsidRPr="00B5315D" w:rsidRDefault="005D5565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098C" w14:textId="7AD84179" w:rsidR="005D5565" w:rsidRPr="00B5315D" w:rsidRDefault="00122085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122085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122085">
              <w:rPr>
                <w:rFonts w:eastAsia="Calibri"/>
                <w:sz w:val="22"/>
                <w:szCs w:val="22"/>
              </w:rPr>
              <w:t xml:space="preserve"> Ирина Николаевна</w:t>
            </w:r>
            <w:r w:rsidR="005D5565">
              <w:rPr>
                <w:rFonts w:eastAsia="Calibri"/>
                <w:sz w:val="22"/>
                <w:szCs w:val="22"/>
              </w:rPr>
              <w:t xml:space="preserve"> –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E51A" w14:textId="77777777" w:rsidR="005D5565" w:rsidRPr="00B5315D" w:rsidRDefault="005D5565" w:rsidP="00C10C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4357D47C" w14:textId="77777777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D5565" w:rsidRPr="00B5315D" w14:paraId="4BA4E3F5" w14:textId="77777777" w:rsidTr="007737C9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A5C2" w14:textId="24DDC283" w:rsidR="005D5565" w:rsidRPr="00B5315D" w:rsidRDefault="005D556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</w:t>
            </w:r>
            <w:r w:rsidR="00EE6FC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B9CE" w14:textId="77777777" w:rsidR="005D5565" w:rsidRPr="00B5315D" w:rsidRDefault="005D556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0E4C" w14:textId="017EFAA3" w:rsidR="005D5565" w:rsidRDefault="005D5565" w:rsidP="00204BD4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C10CBA">
              <w:rPr>
                <w:rFonts w:eastAsia="Calibri"/>
                <w:iCs/>
                <w:sz w:val="22"/>
                <w:szCs w:val="22"/>
              </w:rPr>
              <w:t>администрации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557F5612" w14:textId="1CF8BEEA" w:rsidR="005D5565" w:rsidRPr="006C432E" w:rsidRDefault="005D5565" w:rsidP="00C10CB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19827" w14:textId="77777777" w:rsidR="005D5565" w:rsidRDefault="00204BD4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204BD4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5D556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  <w:p w14:paraId="63035FAD" w14:textId="77777777" w:rsidR="00204BD4" w:rsidRDefault="00204BD4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</w:p>
          <w:p w14:paraId="1115CFED" w14:textId="661EDBEE" w:rsidR="00204BD4" w:rsidRPr="00B5315D" w:rsidRDefault="00204BD4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204BD4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204BD4">
              <w:rPr>
                <w:rFonts w:eastAsia="Calibri"/>
                <w:sz w:val="22"/>
                <w:szCs w:val="22"/>
              </w:rPr>
              <w:t xml:space="preserve"> Ирина Николаевна –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358" w14:textId="77777777" w:rsidR="005D5565" w:rsidRDefault="005D5565" w:rsidP="00C10C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1A13ABF2" w14:textId="5D9DBA9F" w:rsidR="005D5565" w:rsidRDefault="00C10CBA" w:rsidP="00C10C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14:paraId="7FB8267F" w14:textId="256AB82C" w:rsidR="005D5565" w:rsidRPr="00B5315D" w:rsidRDefault="005D5565" w:rsidP="00C10C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</w:t>
            </w:r>
            <w:proofErr w:type="spellStart"/>
            <w:r w:rsidR="00C10CBA">
              <w:rPr>
                <w:rFonts w:eastAsia="Calibri"/>
                <w:sz w:val="22"/>
                <w:szCs w:val="22"/>
              </w:rPr>
              <w:t>р.п</w:t>
            </w:r>
            <w:proofErr w:type="spellEnd"/>
            <w:r w:rsidR="00C10CBA">
              <w:rPr>
                <w:rFonts w:eastAsia="Calibri"/>
                <w:sz w:val="22"/>
                <w:szCs w:val="22"/>
              </w:rPr>
              <w:t>. Мошково</w:t>
            </w:r>
          </w:p>
          <w:p w14:paraId="56A9D032" w14:textId="77777777" w:rsidR="005D5565" w:rsidRPr="00B5315D" w:rsidRDefault="005D5565" w:rsidP="0005517D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5D5565" w:rsidRPr="00B5315D" w14:paraId="28D2137E" w14:textId="77777777" w:rsidTr="00773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0706" w14:textId="2F0D9F72" w:rsidR="005D5565" w:rsidRPr="00B5315D" w:rsidRDefault="00EE6FCE" w:rsidP="0005517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5D5565" w:rsidRPr="00B5315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1C90" w14:textId="77777777" w:rsidR="005D5565" w:rsidRPr="00B5315D" w:rsidRDefault="005D5565" w:rsidP="00EE6FCE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A0AC" w14:textId="77777777" w:rsidR="005D5565" w:rsidRDefault="005D5565" w:rsidP="00C10CBA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14:paraId="6E00B096" w14:textId="77777777" w:rsidR="005D5565" w:rsidRPr="00B5315D" w:rsidRDefault="005D5565" w:rsidP="00C10CBA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____ Положения о виде 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8C8" w14:textId="77777777" w:rsidR="005D5565" w:rsidRDefault="00204BD4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204BD4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5D556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  <w:p w14:paraId="29DF6CA9" w14:textId="77777777" w:rsidR="00204BD4" w:rsidRDefault="00204BD4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</w:p>
          <w:p w14:paraId="2B835CFC" w14:textId="78AF91BE" w:rsidR="00204BD4" w:rsidRPr="00B5315D" w:rsidRDefault="00204BD4" w:rsidP="00EE6F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 w:rsidRPr="00204BD4">
              <w:rPr>
                <w:rFonts w:eastAsia="Calibri"/>
                <w:sz w:val="22"/>
                <w:szCs w:val="22"/>
              </w:rPr>
              <w:t>Риферт</w:t>
            </w:r>
            <w:proofErr w:type="spellEnd"/>
            <w:r w:rsidRPr="00204BD4">
              <w:rPr>
                <w:rFonts w:eastAsia="Calibri"/>
                <w:sz w:val="22"/>
                <w:szCs w:val="22"/>
              </w:rPr>
              <w:t xml:space="preserve"> Ирина Николаевна – 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F800" w14:textId="0A283EBD" w:rsidR="005D5565" w:rsidRDefault="005D5565" w:rsidP="00C10C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</w:t>
            </w:r>
          </w:p>
          <w:p w14:paraId="48420BF8" w14:textId="77777777" w:rsidR="005D5565" w:rsidRPr="00B5315D" w:rsidRDefault="005D5565" w:rsidP="00C10C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2D0E6244" w14:textId="652BDEBC" w:rsidR="005D5565" w:rsidRDefault="005D5565" w:rsidP="00E819F4">
      <w:pPr>
        <w:jc w:val="center"/>
        <w:rPr>
          <w:b/>
          <w:bCs/>
          <w:szCs w:val="28"/>
        </w:rPr>
      </w:pPr>
    </w:p>
    <w:p w14:paraId="5F0CB400" w14:textId="05625ED0" w:rsidR="00EE6FCE" w:rsidRDefault="00EE6FCE" w:rsidP="00E819F4">
      <w:pPr>
        <w:jc w:val="center"/>
        <w:rPr>
          <w:b/>
          <w:bCs/>
          <w:szCs w:val="28"/>
        </w:rPr>
      </w:pPr>
    </w:p>
    <w:p w14:paraId="0D9E17E3" w14:textId="05070635" w:rsidR="00EE6FCE" w:rsidRDefault="00EE6FCE" w:rsidP="00E819F4">
      <w:pPr>
        <w:jc w:val="center"/>
        <w:rPr>
          <w:b/>
          <w:bCs/>
          <w:szCs w:val="28"/>
        </w:rPr>
      </w:pPr>
    </w:p>
    <w:p w14:paraId="7985CF34" w14:textId="1D6B07B0" w:rsidR="00EE6FCE" w:rsidRDefault="00EE6FCE" w:rsidP="00E819F4">
      <w:pPr>
        <w:jc w:val="center"/>
        <w:rPr>
          <w:b/>
          <w:bCs/>
          <w:szCs w:val="28"/>
        </w:rPr>
      </w:pPr>
    </w:p>
    <w:p w14:paraId="6D88A8EA" w14:textId="54C18208" w:rsidR="00EE6FCE" w:rsidRDefault="00EE6FCE" w:rsidP="00EE6FCE">
      <w:pPr>
        <w:ind w:firstLine="0"/>
        <w:rPr>
          <w:b/>
          <w:bCs/>
          <w:szCs w:val="28"/>
        </w:rPr>
      </w:pPr>
    </w:p>
    <w:p w14:paraId="3000E6B9" w14:textId="7E14AA7F" w:rsidR="00EE6FCE" w:rsidRDefault="00EE6FCE" w:rsidP="00EE6FCE">
      <w:pPr>
        <w:ind w:firstLine="0"/>
        <w:rPr>
          <w:b/>
          <w:bCs/>
          <w:szCs w:val="28"/>
        </w:rPr>
      </w:pPr>
    </w:p>
    <w:sectPr w:rsidR="00EE6FCE" w:rsidSect="007737C9">
      <w:headerReference w:type="default" r:id="rId10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8EF8A" w14:textId="77777777" w:rsidR="00A926F5" w:rsidRDefault="00A926F5" w:rsidP="00791F5A">
      <w:r>
        <w:separator/>
      </w:r>
    </w:p>
  </w:endnote>
  <w:endnote w:type="continuationSeparator" w:id="0">
    <w:p w14:paraId="233CF11A" w14:textId="77777777" w:rsidR="00A926F5" w:rsidRDefault="00A926F5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37EB0" w14:textId="77777777" w:rsidR="00A926F5" w:rsidRDefault="00A926F5" w:rsidP="00791F5A">
      <w:r>
        <w:separator/>
      </w:r>
    </w:p>
  </w:footnote>
  <w:footnote w:type="continuationSeparator" w:id="0">
    <w:p w14:paraId="343F1E8F" w14:textId="77777777" w:rsidR="00A926F5" w:rsidRDefault="00A926F5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5B4B74DD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EA508A">
          <w:rPr>
            <w:noProof/>
          </w:rPr>
          <w:t>6</w:t>
        </w:r>
        <w:r w:rsidRPr="00B10074">
          <w:fldChar w:fldCharType="end"/>
        </w:r>
      </w:p>
      <w:p w14:paraId="7BC5D45E" w14:textId="77777777" w:rsidR="007448C4" w:rsidRPr="007448C4" w:rsidRDefault="00A926F5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85650"/>
    <w:rsid w:val="000B3FDB"/>
    <w:rsid w:val="000C2CB3"/>
    <w:rsid w:val="000C7440"/>
    <w:rsid w:val="000C7CD3"/>
    <w:rsid w:val="000D0168"/>
    <w:rsid w:val="000F59AA"/>
    <w:rsid w:val="00122085"/>
    <w:rsid w:val="0013099C"/>
    <w:rsid w:val="001464F0"/>
    <w:rsid w:val="00165E45"/>
    <w:rsid w:val="00193FCE"/>
    <w:rsid w:val="001A3808"/>
    <w:rsid w:val="001B268A"/>
    <w:rsid w:val="001B4E1F"/>
    <w:rsid w:val="002030D5"/>
    <w:rsid w:val="00204BD4"/>
    <w:rsid w:val="00214C26"/>
    <w:rsid w:val="002157D0"/>
    <w:rsid w:val="00222627"/>
    <w:rsid w:val="00246409"/>
    <w:rsid w:val="00257507"/>
    <w:rsid w:val="002705DB"/>
    <w:rsid w:val="00297414"/>
    <w:rsid w:val="002A2623"/>
    <w:rsid w:val="002A3E14"/>
    <w:rsid w:val="002A794B"/>
    <w:rsid w:val="002B0453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A34B1"/>
    <w:rsid w:val="003B0A97"/>
    <w:rsid w:val="003B380F"/>
    <w:rsid w:val="003B7EE3"/>
    <w:rsid w:val="00405618"/>
    <w:rsid w:val="00411DB5"/>
    <w:rsid w:val="0048256E"/>
    <w:rsid w:val="004859BB"/>
    <w:rsid w:val="00493B5F"/>
    <w:rsid w:val="004D1A05"/>
    <w:rsid w:val="00526ACB"/>
    <w:rsid w:val="00560871"/>
    <w:rsid w:val="005711EB"/>
    <w:rsid w:val="00583858"/>
    <w:rsid w:val="005953DB"/>
    <w:rsid w:val="005B02CC"/>
    <w:rsid w:val="005D5565"/>
    <w:rsid w:val="00615448"/>
    <w:rsid w:val="00673F9A"/>
    <w:rsid w:val="006924A6"/>
    <w:rsid w:val="006A21F9"/>
    <w:rsid w:val="006A5119"/>
    <w:rsid w:val="006F25B4"/>
    <w:rsid w:val="007149F2"/>
    <w:rsid w:val="0072069E"/>
    <w:rsid w:val="00725DC7"/>
    <w:rsid w:val="007314F5"/>
    <w:rsid w:val="007448C4"/>
    <w:rsid w:val="007737C9"/>
    <w:rsid w:val="007839B6"/>
    <w:rsid w:val="00791F5A"/>
    <w:rsid w:val="007A068C"/>
    <w:rsid w:val="00801D18"/>
    <w:rsid w:val="00842438"/>
    <w:rsid w:val="008B203A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70FE3"/>
    <w:rsid w:val="00A84919"/>
    <w:rsid w:val="00A926F5"/>
    <w:rsid w:val="00AD2EFA"/>
    <w:rsid w:val="00B0734C"/>
    <w:rsid w:val="00B10074"/>
    <w:rsid w:val="00B14D33"/>
    <w:rsid w:val="00B20263"/>
    <w:rsid w:val="00B20BFC"/>
    <w:rsid w:val="00B347C9"/>
    <w:rsid w:val="00B52B80"/>
    <w:rsid w:val="00B83CB2"/>
    <w:rsid w:val="00BA2849"/>
    <w:rsid w:val="00BC22B8"/>
    <w:rsid w:val="00BD0A33"/>
    <w:rsid w:val="00BD342A"/>
    <w:rsid w:val="00BD5354"/>
    <w:rsid w:val="00BE69BF"/>
    <w:rsid w:val="00BF52A5"/>
    <w:rsid w:val="00C10CBA"/>
    <w:rsid w:val="00C1259A"/>
    <w:rsid w:val="00C32DC0"/>
    <w:rsid w:val="00C5751C"/>
    <w:rsid w:val="00C63837"/>
    <w:rsid w:val="00CC5B00"/>
    <w:rsid w:val="00D01129"/>
    <w:rsid w:val="00D1272A"/>
    <w:rsid w:val="00D442A8"/>
    <w:rsid w:val="00D7014A"/>
    <w:rsid w:val="00D83EF1"/>
    <w:rsid w:val="00D8571D"/>
    <w:rsid w:val="00DB10BC"/>
    <w:rsid w:val="00DE66D8"/>
    <w:rsid w:val="00DE7148"/>
    <w:rsid w:val="00E04B74"/>
    <w:rsid w:val="00E04C5B"/>
    <w:rsid w:val="00E16F32"/>
    <w:rsid w:val="00E353C2"/>
    <w:rsid w:val="00E748EC"/>
    <w:rsid w:val="00E819F4"/>
    <w:rsid w:val="00EA508A"/>
    <w:rsid w:val="00EA5B0E"/>
    <w:rsid w:val="00EA6776"/>
    <w:rsid w:val="00EB5ABE"/>
    <w:rsid w:val="00EC66DD"/>
    <w:rsid w:val="00ED51FB"/>
    <w:rsid w:val="00EE6FCE"/>
    <w:rsid w:val="00EF6C65"/>
    <w:rsid w:val="00F026AC"/>
    <w:rsid w:val="00F302CA"/>
    <w:rsid w:val="00F46BC5"/>
    <w:rsid w:val="00F67AD6"/>
    <w:rsid w:val="00F7383C"/>
    <w:rsid w:val="00FA1D00"/>
    <w:rsid w:val="00FF04B3"/>
    <w:rsid w:val="00FF5CD0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F1E8-ED6F-4635-9DB0-AD923099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9</TotalTime>
  <Pages>6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5</cp:revision>
  <cp:lastPrinted>2023-12-01T07:14:00Z</cp:lastPrinted>
  <dcterms:created xsi:type="dcterms:W3CDTF">2023-12-04T08:08:00Z</dcterms:created>
  <dcterms:modified xsi:type="dcterms:W3CDTF">2024-10-07T07:25:00Z</dcterms:modified>
</cp:coreProperties>
</file>