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025BC29" w:rsidR="008E0A39" w:rsidRPr="00801D18" w:rsidRDefault="00B60BAC" w:rsidP="00B10074">
            <w:pPr>
              <w:ind w:firstLine="0"/>
              <w:jc w:val="center"/>
              <w:rPr>
                <w:szCs w:val="28"/>
              </w:rPr>
            </w:pPr>
            <w:r w:rsidRPr="00B60BAC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36C01BB0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27A1BF3E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CA3963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CA3963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6B1E254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FA3775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DBD21DC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E51AA">
              <w:rPr>
                <w:b/>
                <w:bCs/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6C1D1908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 Правительства РФ от 25.06.2021 №</w:t>
      </w:r>
      <w:r w:rsidR="0087710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CA3963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4CD2ADF6" w:rsidR="00B83CB2" w:rsidRPr="00DF353D" w:rsidRDefault="0072535C" w:rsidP="0072535C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2535C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3FC25044" w:rsidR="00EA5B0E" w:rsidRDefault="001641B5" w:rsidP="00EA5B0E">
            <w:pPr>
              <w:ind w:firstLine="0"/>
              <w:jc w:val="right"/>
            </w:pPr>
            <w:r w:rsidRPr="001641B5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2AD9F477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r w:rsidR="001641B5" w:rsidRPr="001641B5">
        <w:rPr>
          <w:sz w:val="20"/>
        </w:rPr>
        <w:t>Галкова Оксана Алексеевна</w:t>
      </w:r>
    </w:p>
    <w:p w14:paraId="638E2ED4" w14:textId="468816F7" w:rsidR="00304C6D" w:rsidRPr="00BA25D0" w:rsidRDefault="00B83CB2" w:rsidP="00BA25D0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25951688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CF22091" w14:textId="09854FB4" w:rsidR="00BA25D0" w:rsidRDefault="00BA25D0" w:rsidP="00E819F4">
      <w:pPr>
        <w:ind w:left="4956"/>
        <w:jc w:val="right"/>
      </w:pPr>
    </w:p>
    <w:p w14:paraId="5A4F66C2" w14:textId="77777777" w:rsidR="00BA25D0" w:rsidRDefault="00BA25D0" w:rsidP="00E819F4">
      <w:pPr>
        <w:ind w:left="4956"/>
        <w:jc w:val="right"/>
      </w:pP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A3BE84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CA303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1A548F2B" w:rsidR="00E819F4" w:rsidRPr="003B380F" w:rsidRDefault="001641B5" w:rsidP="00E819F4">
      <w:pPr>
        <w:ind w:firstLine="567"/>
        <w:rPr>
          <w:iCs/>
          <w:szCs w:val="28"/>
        </w:rPr>
      </w:pPr>
      <w:r>
        <w:rPr>
          <w:iCs/>
          <w:szCs w:val="28"/>
        </w:rPr>
        <w:t>б</w:t>
      </w:r>
      <w:r w:rsidR="00E819F4" w:rsidRPr="003B380F">
        <w:rPr>
          <w:iCs/>
          <w:szCs w:val="28"/>
        </w:rPr>
        <w:t>) консультирование;</w:t>
      </w:r>
    </w:p>
    <w:p w14:paraId="0C28142C" w14:textId="129FD296" w:rsidR="00E819F4" w:rsidRPr="003B380F" w:rsidRDefault="001641B5" w:rsidP="00E819F4">
      <w:pPr>
        <w:ind w:firstLine="567"/>
        <w:rPr>
          <w:iCs/>
          <w:szCs w:val="28"/>
        </w:rPr>
      </w:pPr>
      <w:r>
        <w:rPr>
          <w:iCs/>
          <w:szCs w:val="28"/>
        </w:rPr>
        <w:t>в</w:t>
      </w:r>
      <w:bookmarkStart w:id="1" w:name="_GoBack"/>
      <w:bookmarkEnd w:id="1"/>
      <w:r w:rsidR="00E819F4" w:rsidRPr="003B380F">
        <w:rPr>
          <w:iCs/>
          <w:szCs w:val="28"/>
        </w:rPr>
        <w:t>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679"/>
      </w:tblGrid>
      <w:tr w:rsidR="00DB10BC" w:rsidRPr="00326A08" w14:paraId="24E94525" w14:textId="77777777" w:rsidTr="00FA3775">
        <w:trPr>
          <w:trHeight w:hRule="exact" w:val="1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FA3775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FA3775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FA3775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FA3775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E934E" w14:textId="77777777" w:rsidR="00FA3775" w:rsidRDefault="00FA3775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FA3775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BA25D0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B2F5" w14:textId="77777777" w:rsidR="00BC4CE9" w:rsidRDefault="00BC4CE9" w:rsidP="00791F5A">
      <w:r>
        <w:separator/>
      </w:r>
    </w:p>
  </w:endnote>
  <w:endnote w:type="continuationSeparator" w:id="0">
    <w:p w14:paraId="2F48BB6B" w14:textId="77777777" w:rsidR="00BC4CE9" w:rsidRDefault="00BC4CE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D1BB7" w14:textId="77777777" w:rsidR="00BC4CE9" w:rsidRDefault="00BC4CE9" w:rsidP="00791F5A">
      <w:r>
        <w:separator/>
      </w:r>
    </w:p>
  </w:footnote>
  <w:footnote w:type="continuationSeparator" w:id="0">
    <w:p w14:paraId="6899BE87" w14:textId="77777777" w:rsidR="00BC4CE9" w:rsidRDefault="00BC4CE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65C7806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FA3775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BC4CE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7440"/>
    <w:rsid w:val="000C7CD3"/>
    <w:rsid w:val="000D0168"/>
    <w:rsid w:val="000F59AA"/>
    <w:rsid w:val="001107D6"/>
    <w:rsid w:val="00120D44"/>
    <w:rsid w:val="0013099C"/>
    <w:rsid w:val="001464F0"/>
    <w:rsid w:val="001641B5"/>
    <w:rsid w:val="00165E45"/>
    <w:rsid w:val="001A3808"/>
    <w:rsid w:val="001A4EAA"/>
    <w:rsid w:val="001B268A"/>
    <w:rsid w:val="001B4E1F"/>
    <w:rsid w:val="001C507F"/>
    <w:rsid w:val="00201C6D"/>
    <w:rsid w:val="002030D5"/>
    <w:rsid w:val="00214C26"/>
    <w:rsid w:val="002157D0"/>
    <w:rsid w:val="00246409"/>
    <w:rsid w:val="00260E95"/>
    <w:rsid w:val="002705DB"/>
    <w:rsid w:val="00297414"/>
    <w:rsid w:val="00297CD7"/>
    <w:rsid w:val="002A2623"/>
    <w:rsid w:val="002A794B"/>
    <w:rsid w:val="002B0453"/>
    <w:rsid w:val="002B1603"/>
    <w:rsid w:val="002B5BC0"/>
    <w:rsid w:val="002E3CB0"/>
    <w:rsid w:val="002E3E28"/>
    <w:rsid w:val="00304C6D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8256E"/>
    <w:rsid w:val="004859BB"/>
    <w:rsid w:val="004B7DE3"/>
    <w:rsid w:val="004D1A05"/>
    <w:rsid w:val="00526ACB"/>
    <w:rsid w:val="00560871"/>
    <w:rsid w:val="005711EB"/>
    <w:rsid w:val="00583858"/>
    <w:rsid w:val="005953DB"/>
    <w:rsid w:val="005B02CC"/>
    <w:rsid w:val="00615448"/>
    <w:rsid w:val="006324C2"/>
    <w:rsid w:val="00673F9A"/>
    <w:rsid w:val="006924A6"/>
    <w:rsid w:val="006A5119"/>
    <w:rsid w:val="006E35E3"/>
    <w:rsid w:val="006F25B4"/>
    <w:rsid w:val="007149F2"/>
    <w:rsid w:val="0072069E"/>
    <w:rsid w:val="0072535C"/>
    <w:rsid w:val="00725DC7"/>
    <w:rsid w:val="007314F5"/>
    <w:rsid w:val="007448C4"/>
    <w:rsid w:val="007753D9"/>
    <w:rsid w:val="007839B6"/>
    <w:rsid w:val="00791F5A"/>
    <w:rsid w:val="007932A2"/>
    <w:rsid w:val="007D6997"/>
    <w:rsid w:val="00801D18"/>
    <w:rsid w:val="00842438"/>
    <w:rsid w:val="00877102"/>
    <w:rsid w:val="0089202E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47B79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60BAC"/>
    <w:rsid w:val="00B74865"/>
    <w:rsid w:val="00B83CB2"/>
    <w:rsid w:val="00BA25D0"/>
    <w:rsid w:val="00BA2849"/>
    <w:rsid w:val="00BC22B8"/>
    <w:rsid w:val="00BC4CE9"/>
    <w:rsid w:val="00BD0A33"/>
    <w:rsid w:val="00BD342A"/>
    <w:rsid w:val="00BE69BF"/>
    <w:rsid w:val="00C1259A"/>
    <w:rsid w:val="00C32DC0"/>
    <w:rsid w:val="00C529F0"/>
    <w:rsid w:val="00C63837"/>
    <w:rsid w:val="00CA3039"/>
    <w:rsid w:val="00CA3963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67AD6"/>
    <w:rsid w:val="00F7383C"/>
    <w:rsid w:val="00F9705F"/>
    <w:rsid w:val="00FA1D00"/>
    <w:rsid w:val="00FA3775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E967-3211-4685-844A-BEF512A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27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2020-10-08T05:25:00Z</cp:lastPrinted>
  <dcterms:created xsi:type="dcterms:W3CDTF">2021-12-22T03:34:00Z</dcterms:created>
  <dcterms:modified xsi:type="dcterms:W3CDTF">2024-10-07T07:28:00Z</dcterms:modified>
</cp:coreProperties>
</file>