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42B0B9BF" w:rsidR="008E0A39" w:rsidRPr="00801D18" w:rsidRDefault="007310B3" w:rsidP="00B10074">
            <w:pPr>
              <w:ind w:firstLine="0"/>
              <w:jc w:val="center"/>
              <w:rPr>
                <w:szCs w:val="28"/>
              </w:rPr>
            </w:pPr>
            <w:r w:rsidRPr="007310B3">
              <w:rPr>
                <w:szCs w:val="28"/>
              </w:rPr>
              <w:t>ПОСТАНОВЛЕНИЕ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1A7B2453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1E2C6DA7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AA0081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AA008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B9564E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AD035C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124F9C2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  <w:r w:rsidR="00B3612E" w:rsidRPr="00D8571D">
              <w:rPr>
                <w:color w:val="000000"/>
                <w:szCs w:val="28"/>
              </w:rPr>
      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CD5663E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AA0081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C048129" w14:textId="50A97FC5" w:rsidR="00D8571D" w:rsidRDefault="007149F2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 xml:space="preserve">я </w:t>
      </w:r>
      <w:r w:rsidR="00D8571D" w:rsidRPr="00D8571D">
        <w:rPr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8571D">
        <w:rPr>
          <w:color w:val="000000"/>
          <w:szCs w:val="28"/>
        </w:rPr>
        <w:t xml:space="preserve"> (Прил</w:t>
      </w:r>
      <w:r w:rsidR="00B3612E">
        <w:rPr>
          <w:color w:val="000000"/>
          <w:szCs w:val="28"/>
        </w:rPr>
        <w:t>ожение</w:t>
      </w:r>
      <w:r w:rsidR="00D8571D">
        <w:rPr>
          <w:color w:val="000000"/>
          <w:szCs w:val="28"/>
        </w:rPr>
        <w:t>).</w:t>
      </w:r>
    </w:p>
    <w:p w14:paraId="025DD01C" w14:textId="38F8F7DE" w:rsidR="00B83CB2" w:rsidRPr="00DF353D" w:rsidRDefault="008333A3" w:rsidP="008333A3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8333A3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57801C0D" w:rsidR="00EA5B0E" w:rsidRDefault="002B4FC2" w:rsidP="00EA5B0E">
            <w:pPr>
              <w:ind w:firstLine="0"/>
              <w:jc w:val="right"/>
            </w:pPr>
            <w:r w:rsidRPr="002B4FC2">
              <w:t>Д.Б. Федосов</w:t>
            </w:r>
          </w:p>
        </w:tc>
      </w:tr>
    </w:tbl>
    <w:p w14:paraId="6DFC055C" w14:textId="0EBB28D1" w:rsidR="00B83CB2" w:rsidRDefault="00B83CB2" w:rsidP="003310AF">
      <w:pPr>
        <w:ind w:firstLine="0"/>
      </w:pPr>
    </w:p>
    <w:p w14:paraId="3D198A54" w14:textId="77777777" w:rsidR="00B3612E" w:rsidRDefault="00B3612E" w:rsidP="003310AF">
      <w:pPr>
        <w:ind w:firstLine="0"/>
        <w:rPr>
          <w:sz w:val="20"/>
        </w:rPr>
      </w:pPr>
    </w:p>
    <w:p w14:paraId="1CBCFCDE" w14:textId="04DDBC63" w:rsidR="008333A3" w:rsidRDefault="008333A3" w:rsidP="003310AF">
      <w:pPr>
        <w:ind w:firstLine="0"/>
        <w:rPr>
          <w:sz w:val="20"/>
        </w:rPr>
      </w:pPr>
    </w:p>
    <w:p w14:paraId="41159EE6" w14:textId="0A9ADE3A" w:rsidR="008333A3" w:rsidRDefault="008333A3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6DE0C51" w14:textId="05712C75" w:rsidR="00A47F43" w:rsidRPr="008333A3" w:rsidRDefault="00B83CB2" w:rsidP="008333A3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5AB2C28A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3BC6B9D4" w14:textId="6A2DF88F" w:rsidR="003B2FB1" w:rsidRDefault="003B2FB1" w:rsidP="005B328D">
      <w:pPr>
        <w:ind w:left="4956"/>
        <w:jc w:val="right"/>
      </w:pPr>
    </w:p>
    <w:p w14:paraId="00A58050" w14:textId="77777777" w:rsidR="003B2FB1" w:rsidRDefault="003B2FB1" w:rsidP="005B328D">
      <w:pPr>
        <w:ind w:left="4956"/>
        <w:jc w:val="right"/>
      </w:pPr>
    </w:p>
    <w:p w14:paraId="1C8DCCAB" w14:textId="00A5638E" w:rsidR="00E819F4" w:rsidRPr="00B3612E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B3612E">
        <w:rPr>
          <w:rFonts w:eastAsia="Calibri"/>
          <w:b/>
          <w:szCs w:val="28"/>
          <w:lang w:eastAsia="en-US"/>
        </w:rPr>
        <w:t>Программа</w:t>
      </w:r>
    </w:p>
    <w:p w14:paraId="7BA8A055" w14:textId="3BC30B96" w:rsidR="00E819F4" w:rsidRPr="00B3612E" w:rsidRDefault="00E819F4" w:rsidP="00E819F4">
      <w:pPr>
        <w:jc w:val="center"/>
        <w:rPr>
          <w:b/>
          <w:color w:val="000000"/>
          <w:szCs w:val="28"/>
        </w:rPr>
      </w:pPr>
      <w:r w:rsidRPr="00B3612E">
        <w:rPr>
          <w:rFonts w:eastAsia="Calibri"/>
          <w:b/>
          <w:szCs w:val="28"/>
          <w:lang w:eastAsia="en-US"/>
        </w:rPr>
        <w:t xml:space="preserve">профилактики </w:t>
      </w:r>
      <w:r w:rsidRPr="00B3612E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B3612E">
        <w:rPr>
          <w:b/>
          <w:color w:val="000000"/>
          <w:szCs w:val="28"/>
        </w:rPr>
        <w:t xml:space="preserve">муниципального контроля </w:t>
      </w:r>
      <w:r w:rsidR="00B3612E" w:rsidRPr="00B3612E">
        <w:rPr>
          <w:b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</w:p>
    <w:p w14:paraId="44A03ECD" w14:textId="77777777" w:rsidR="00B3612E" w:rsidRPr="00E819F4" w:rsidRDefault="00B3612E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1B65520D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4657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142A6505" w14:textId="77777777" w:rsidR="009A7E41" w:rsidRPr="00E9702E" w:rsidRDefault="009A7E41" w:rsidP="009A7E41">
      <w:pPr>
        <w:ind w:firstLine="0"/>
        <w:rPr>
          <w:szCs w:val="28"/>
        </w:rPr>
      </w:pPr>
    </w:p>
    <w:p w14:paraId="39722232" w14:textId="77777777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t>1.1. Вид муниципального контроля: муниципальный контроль в сфере благоустройства.</w:t>
      </w:r>
    </w:p>
    <w:p w14:paraId="6A96A689" w14:textId="0E37EE11" w:rsidR="009A7E41" w:rsidRPr="004C5C5B" w:rsidRDefault="009A7E41" w:rsidP="009A7E41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Pr="004C5C5B">
        <w:rPr>
          <w:szCs w:val="28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iCs/>
          <w:szCs w:val="28"/>
        </w:rPr>
        <w:t xml:space="preserve">, </w:t>
      </w:r>
      <w:r w:rsidRPr="004C5C5B"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szCs w:val="28"/>
        </w:rPr>
        <w:t xml:space="preserve"> в соответствии с Правилами;</w:t>
      </w:r>
    </w:p>
    <w:p w14:paraId="307FD5D3" w14:textId="77777777" w:rsidR="009A7E41" w:rsidRPr="004C5C5B" w:rsidRDefault="009A7E41" w:rsidP="009A7E41">
      <w:pPr>
        <w:pStyle w:val="ae"/>
        <w:tabs>
          <w:tab w:val="left" w:pos="1134"/>
        </w:tabs>
        <w:ind w:left="0"/>
        <w:rPr>
          <w:szCs w:val="28"/>
        </w:rPr>
      </w:pPr>
      <w:r w:rsidRPr="004C5C5B">
        <w:rPr>
          <w:szCs w:val="28"/>
        </w:rPr>
        <w:t>исполнение решений, принимаемых по результатам контрольных мероприятий.</w:t>
      </w:r>
    </w:p>
    <w:p w14:paraId="333AC363" w14:textId="42C3FD45" w:rsidR="009A7E41" w:rsidRPr="004C5C5B" w:rsidRDefault="009A7E41" w:rsidP="009A7E41">
      <w:pPr>
        <w:pStyle w:val="ConsPlusNormal"/>
        <w:ind w:firstLine="709"/>
        <w:jc w:val="both"/>
      </w:pPr>
      <w:r w:rsidRPr="004C5C5B">
        <w:t>Администрацией за 10 месяцев 202</w:t>
      </w:r>
      <w:r w:rsidR="002B4FC2">
        <w:t>4</w:t>
      </w:r>
      <w:r w:rsidRPr="004C5C5B">
        <w:t xml:space="preserve"> года проведено </w:t>
      </w:r>
      <w:r w:rsidR="002B4FC2">
        <w:t>0</w:t>
      </w:r>
      <w:r w:rsidRPr="004C5C5B">
        <w:t xml:space="preserve"> провер</w:t>
      </w:r>
      <w:r w:rsidR="00BD4652">
        <w:t>ок</w:t>
      </w:r>
      <w:bookmarkStart w:id="0" w:name="_GoBack"/>
      <w:bookmarkEnd w:id="0"/>
      <w:r w:rsidR="00BD4652">
        <w:t xml:space="preserve"> </w:t>
      </w:r>
      <w:r w:rsidRPr="004C5C5B">
        <w:t>соблюдения действующего законодательства Российской Федерации в указанной сфере.</w:t>
      </w:r>
    </w:p>
    <w:p w14:paraId="70668E98" w14:textId="23ABBFDB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lastRenderedPageBreak/>
        <w:t>В рамках профилактики</w:t>
      </w:r>
      <w:r w:rsidRPr="004C5C5B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C5C5B">
        <w:rPr>
          <w:szCs w:val="28"/>
        </w:rPr>
        <w:t xml:space="preserve"> администрацией в 202</w:t>
      </w:r>
      <w:r w:rsidR="002B4FC2">
        <w:rPr>
          <w:szCs w:val="28"/>
        </w:rPr>
        <w:t>5</w:t>
      </w:r>
      <w:r w:rsidRPr="004C5C5B">
        <w:rPr>
          <w:szCs w:val="28"/>
        </w:rPr>
        <w:t xml:space="preserve"> году </w:t>
      </w:r>
      <w:r>
        <w:rPr>
          <w:szCs w:val="28"/>
        </w:rPr>
        <w:t>будут проведены</w:t>
      </w:r>
      <w:r w:rsidRPr="004C5C5B">
        <w:rPr>
          <w:szCs w:val="28"/>
        </w:rPr>
        <w:t xml:space="preserve"> следующие мероприятия:</w:t>
      </w:r>
    </w:p>
    <w:p w14:paraId="2979510F" w14:textId="0E41D386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1) </w:t>
      </w:r>
      <w:r w:rsidRPr="004C5C5B">
        <w:rPr>
          <w:szCs w:val="28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E277F65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2) </w:t>
      </w:r>
      <w:r w:rsidRPr="004C5C5B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C4F2274" w14:textId="0E5C6A3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3) </w:t>
      </w:r>
      <w:r w:rsidRPr="004C5C5B">
        <w:rPr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2E99109" w14:textId="77777777" w:rsidR="009A7E41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4) </w:t>
      </w:r>
      <w:r w:rsidRPr="004C5C5B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4C482D">
      <w:pPr>
        <w:ind w:firstLine="708"/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3B8C0BA8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6A8081F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4C49CD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B834AF" w14:textId="776B5B69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2. Задачи Программы:</w:t>
      </w:r>
    </w:p>
    <w:p w14:paraId="69C9F71C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419EFB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20D6989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7969FDD" w14:textId="3CA45275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lastRenderedPageBreak/>
        <w:t>- повышение прозрачности осуществляемой контрольной деятельности;</w:t>
      </w:r>
    </w:p>
    <w:p w14:paraId="387F94C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8BC5BD5" w14:textId="77777777" w:rsidR="00E819F4" w:rsidRDefault="00E819F4" w:rsidP="004C482D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3290E8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bookmarkEnd w:id="1"/>
      <w:r w:rsidR="00852235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07F53818" w:rsidR="00DB10BC" w:rsidRPr="00E04B74" w:rsidRDefault="00A47F43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94BC653" w:rsidR="00DB10BC" w:rsidRPr="00DB10BC" w:rsidRDefault="00A47F43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304C87AC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A47F43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365A3AA5" w14:textId="1E88E5FB" w:rsidR="00852235" w:rsidRDefault="00E819F4" w:rsidP="001F7456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3884B2E4" w14:textId="7777777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AD035C">
        <w:trPr>
          <w:trHeight w:hRule="exact" w:val="12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AD035C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AD035C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5530A1A0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37641" w14:textId="77777777" w:rsidR="00AD035C" w:rsidRDefault="00AD035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7298E53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0F051D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BE7BC" w14:textId="77777777" w:rsidR="00CC4AD5" w:rsidRDefault="00CC4AD5" w:rsidP="00791F5A">
      <w:r>
        <w:separator/>
      </w:r>
    </w:p>
  </w:endnote>
  <w:endnote w:type="continuationSeparator" w:id="0">
    <w:p w14:paraId="7847ED38" w14:textId="77777777" w:rsidR="00CC4AD5" w:rsidRDefault="00CC4AD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25E2" w14:textId="77777777" w:rsidR="00CC4AD5" w:rsidRDefault="00CC4AD5" w:rsidP="00791F5A">
      <w:r>
        <w:separator/>
      </w:r>
    </w:p>
  </w:footnote>
  <w:footnote w:type="continuationSeparator" w:id="0">
    <w:p w14:paraId="58477B4E" w14:textId="77777777" w:rsidR="00CC4AD5" w:rsidRDefault="00CC4AD5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32E61C2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AD035C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CC4AD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3281"/>
    <w:rsid w:val="00085650"/>
    <w:rsid w:val="000B3FDB"/>
    <w:rsid w:val="000C2CB3"/>
    <w:rsid w:val="000C7440"/>
    <w:rsid w:val="000C7CD3"/>
    <w:rsid w:val="000D0168"/>
    <w:rsid w:val="000F051D"/>
    <w:rsid w:val="000F59AA"/>
    <w:rsid w:val="0013099C"/>
    <w:rsid w:val="001464F0"/>
    <w:rsid w:val="0015090A"/>
    <w:rsid w:val="00165E45"/>
    <w:rsid w:val="001A3808"/>
    <w:rsid w:val="001B268A"/>
    <w:rsid w:val="001B4E1F"/>
    <w:rsid w:val="001F7456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B4FC2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2FB1"/>
    <w:rsid w:val="003B380F"/>
    <w:rsid w:val="003B7EE3"/>
    <w:rsid w:val="00411DB5"/>
    <w:rsid w:val="0048256E"/>
    <w:rsid w:val="004859BB"/>
    <w:rsid w:val="004C482D"/>
    <w:rsid w:val="004D1A05"/>
    <w:rsid w:val="00515863"/>
    <w:rsid w:val="00525EA8"/>
    <w:rsid w:val="00526ACB"/>
    <w:rsid w:val="00560871"/>
    <w:rsid w:val="005711EB"/>
    <w:rsid w:val="00583858"/>
    <w:rsid w:val="005953DB"/>
    <w:rsid w:val="005B02CC"/>
    <w:rsid w:val="005B328D"/>
    <w:rsid w:val="00615448"/>
    <w:rsid w:val="00673F9A"/>
    <w:rsid w:val="006924A6"/>
    <w:rsid w:val="006A5119"/>
    <w:rsid w:val="006B342C"/>
    <w:rsid w:val="006F25B4"/>
    <w:rsid w:val="007149F2"/>
    <w:rsid w:val="0072069E"/>
    <w:rsid w:val="00725DC7"/>
    <w:rsid w:val="007310B3"/>
    <w:rsid w:val="007314F5"/>
    <w:rsid w:val="007448C4"/>
    <w:rsid w:val="007839B6"/>
    <w:rsid w:val="00791F5A"/>
    <w:rsid w:val="00801D18"/>
    <w:rsid w:val="008333A3"/>
    <w:rsid w:val="00842438"/>
    <w:rsid w:val="00852235"/>
    <w:rsid w:val="008B203A"/>
    <w:rsid w:val="008E0A39"/>
    <w:rsid w:val="00942A98"/>
    <w:rsid w:val="009473A6"/>
    <w:rsid w:val="009838A4"/>
    <w:rsid w:val="00990325"/>
    <w:rsid w:val="009A78FA"/>
    <w:rsid w:val="009A7E41"/>
    <w:rsid w:val="009C04E9"/>
    <w:rsid w:val="009D4508"/>
    <w:rsid w:val="009E1754"/>
    <w:rsid w:val="009E78B4"/>
    <w:rsid w:val="00A217EF"/>
    <w:rsid w:val="00A314E7"/>
    <w:rsid w:val="00A47F43"/>
    <w:rsid w:val="00A60553"/>
    <w:rsid w:val="00A84919"/>
    <w:rsid w:val="00AA0081"/>
    <w:rsid w:val="00AD035C"/>
    <w:rsid w:val="00AD2EFA"/>
    <w:rsid w:val="00B0734C"/>
    <w:rsid w:val="00B10074"/>
    <w:rsid w:val="00B14D33"/>
    <w:rsid w:val="00B20263"/>
    <w:rsid w:val="00B20BFC"/>
    <w:rsid w:val="00B3612E"/>
    <w:rsid w:val="00B52B80"/>
    <w:rsid w:val="00B83CB2"/>
    <w:rsid w:val="00BA2849"/>
    <w:rsid w:val="00BC22B8"/>
    <w:rsid w:val="00BD0A33"/>
    <w:rsid w:val="00BD342A"/>
    <w:rsid w:val="00BD4652"/>
    <w:rsid w:val="00BE69BF"/>
    <w:rsid w:val="00C1259A"/>
    <w:rsid w:val="00C32DC0"/>
    <w:rsid w:val="00C63837"/>
    <w:rsid w:val="00CC4AD5"/>
    <w:rsid w:val="00CC5B00"/>
    <w:rsid w:val="00D01129"/>
    <w:rsid w:val="00D1272A"/>
    <w:rsid w:val="00D442A8"/>
    <w:rsid w:val="00D45C29"/>
    <w:rsid w:val="00D4657E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87D78"/>
    <w:rsid w:val="00EA5B0E"/>
    <w:rsid w:val="00EB5ABE"/>
    <w:rsid w:val="00ED51FB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0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1"/>
    <w:link w:val="af2"/>
    <w:rsid w:val="00E819F4"/>
    <w:pPr>
      <w:ind w:firstLine="0"/>
      <w:jc w:val="left"/>
    </w:pPr>
    <w:rPr>
      <w:sz w:val="20"/>
    </w:rPr>
  </w:style>
  <w:style w:type="character" w:customStyle="1" w:styleId="af2">
    <w:name w:val="Текст сноски Знак"/>
    <w:basedOn w:val="a2"/>
    <w:link w:val="af1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819F4"/>
    <w:rPr>
      <w:vertAlign w:val="superscript"/>
    </w:rPr>
  </w:style>
  <w:style w:type="character" w:styleId="af4">
    <w:name w:val="Emphasis"/>
    <w:qFormat/>
    <w:rsid w:val="00E819F4"/>
    <w:rPr>
      <w:i/>
      <w:iCs/>
    </w:rPr>
  </w:style>
  <w:style w:type="character" w:styleId="af5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2030D5"/>
    <w:rPr>
      <w:sz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30D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Абзац списка Знак"/>
    <w:link w:val="ae"/>
    <w:locked/>
    <w:rsid w:val="009A7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1"/>
    <w:uiPriority w:val="99"/>
    <w:semiHidden/>
    <w:unhideWhenUsed/>
    <w:rsid w:val="004C482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9254-9859-473D-9844-BB135DB0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43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2020-10-08T05:25:00Z</cp:lastPrinted>
  <dcterms:created xsi:type="dcterms:W3CDTF">2021-12-22T03:35:00Z</dcterms:created>
  <dcterms:modified xsi:type="dcterms:W3CDTF">2024-10-07T07:39:00Z</dcterms:modified>
</cp:coreProperties>
</file>