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14:paraId="35AA7301" w14:textId="77777777" w:rsidTr="00BE1C6D">
        <w:trPr>
          <w:jc w:val="center"/>
        </w:trPr>
        <w:tc>
          <w:tcPr>
            <w:tcW w:w="9921" w:type="dxa"/>
          </w:tcPr>
          <w:p w14:paraId="6C9AEF75" w14:textId="5F4E26D5" w:rsidR="009A78FA" w:rsidRDefault="00A236EC" w:rsidP="008F577C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CB5C1FF" wp14:editId="4D415B08">
                  <wp:extent cx="560705" cy="6769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E145AE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733AE685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21EAFA30" w14:textId="77777777" w:rsidTr="00BE1C6D">
        <w:trPr>
          <w:jc w:val="center"/>
        </w:trPr>
        <w:tc>
          <w:tcPr>
            <w:tcW w:w="9921" w:type="dxa"/>
          </w:tcPr>
          <w:p w14:paraId="670ABC69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9F2A26C" w14:textId="77777777" w:rsidTr="00BE1C6D">
        <w:trPr>
          <w:jc w:val="center"/>
        </w:trPr>
        <w:tc>
          <w:tcPr>
            <w:tcW w:w="9921" w:type="dxa"/>
          </w:tcPr>
          <w:p w14:paraId="4E8CC872" w14:textId="4AE634C0" w:rsidR="008E0A39" w:rsidRPr="00801D18" w:rsidRDefault="00BE1C6D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  <w:r w:rsidR="008E0A39" w:rsidRPr="00801D18">
              <w:rPr>
                <w:szCs w:val="28"/>
              </w:rPr>
              <w:t>ПОСТАНОВЛЕНИ</w:t>
            </w:r>
            <w:r>
              <w:rPr>
                <w:szCs w:val="28"/>
              </w:rPr>
              <w:t>Я</w:t>
            </w:r>
          </w:p>
        </w:tc>
      </w:tr>
      <w:tr w:rsidR="008E0A39" w:rsidRPr="008E0A39" w14:paraId="0C72ED9F" w14:textId="77777777" w:rsidTr="00BE1C6D">
        <w:trPr>
          <w:jc w:val="center"/>
        </w:trPr>
        <w:tc>
          <w:tcPr>
            <w:tcW w:w="9921" w:type="dxa"/>
          </w:tcPr>
          <w:p w14:paraId="3C4DB70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C248FD7" w14:textId="77777777" w:rsidTr="00BE1C6D">
        <w:trPr>
          <w:jc w:val="center"/>
        </w:trPr>
        <w:tc>
          <w:tcPr>
            <w:tcW w:w="9921" w:type="dxa"/>
          </w:tcPr>
          <w:p w14:paraId="4D30D56A" w14:textId="77777777" w:rsidR="008E0A39" w:rsidRPr="004537B0" w:rsidRDefault="008E0A39" w:rsidP="00B10074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  <w:p w14:paraId="65781E05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227D282A" w14:textId="77777777" w:rsidTr="00BE1C6D">
        <w:trPr>
          <w:jc w:val="center"/>
        </w:trPr>
        <w:tc>
          <w:tcPr>
            <w:tcW w:w="9921" w:type="dxa"/>
          </w:tcPr>
          <w:p w14:paraId="31AF05C5" w14:textId="20DE88BE" w:rsidR="008E0A39" w:rsidRPr="000700E6" w:rsidRDefault="004E41E4" w:rsidP="004218D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признании утратившим силу постановления администрации рабочего поселка Мошково Мошковского района Новосибирского района Новосибирской области от 03.12.2021 № 54-нп «</w:t>
            </w:r>
            <w:r w:rsidR="004218DA" w:rsidRPr="000700E6">
              <w:rPr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8B6E54" w:rsidRPr="000700E6">
              <w:rPr>
                <w:szCs w:val="28"/>
              </w:rPr>
              <w:t>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</w:tr>
      <w:tr w:rsidR="002E3E28" w:rsidRPr="008E0A39" w14:paraId="2B5DF754" w14:textId="77777777" w:rsidTr="00BE1C6D">
        <w:trPr>
          <w:jc w:val="center"/>
        </w:trPr>
        <w:tc>
          <w:tcPr>
            <w:tcW w:w="9921" w:type="dxa"/>
          </w:tcPr>
          <w:p w14:paraId="367AA5AE" w14:textId="77777777" w:rsidR="002E3E28" w:rsidRPr="004537B0" w:rsidRDefault="002E3E28" w:rsidP="00B10074">
            <w:pPr>
              <w:ind w:firstLine="0"/>
              <w:jc w:val="center"/>
              <w:rPr>
                <w:sz w:val="16"/>
                <w:szCs w:val="16"/>
              </w:rPr>
            </w:pPr>
          </w:p>
          <w:p w14:paraId="1A32D68F" w14:textId="77777777" w:rsidR="00A314E7" w:rsidRPr="004218D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4EE62104" w14:textId="0CE467A7" w:rsidR="00EC2719" w:rsidRPr="0070650B" w:rsidRDefault="008C4AAC" w:rsidP="00EC2719">
      <w:r>
        <w:t>В</w:t>
      </w:r>
      <w:r w:rsidR="004218DA">
        <w:t xml:space="preserve"> соответствии с Федеральным законом от </w:t>
      </w:r>
      <w:r w:rsidR="00FD6415">
        <w:t>08</w:t>
      </w:r>
      <w:r w:rsidR="004218DA">
        <w:t>.</w:t>
      </w:r>
      <w:r w:rsidR="00FD6415">
        <w:t>11</w:t>
      </w:r>
      <w:r w:rsidR="004218DA">
        <w:t>.20</w:t>
      </w:r>
      <w:r w:rsidR="00FD6415">
        <w:t>07</w:t>
      </w:r>
      <w:r w:rsidR="004218DA">
        <w:t xml:space="preserve"> </w:t>
      </w:r>
      <w:r w:rsidR="00A236EC">
        <w:t>№</w:t>
      </w:r>
      <w:r w:rsidR="004218DA">
        <w:t xml:space="preserve"> 2</w:t>
      </w:r>
      <w:r w:rsidR="00FD6415">
        <w:t>57</w:t>
      </w:r>
      <w:r w:rsidR="004218DA">
        <w:t xml:space="preserve">-ФЗ "Об </w:t>
      </w:r>
      <w:r w:rsidR="00FD6415"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C2719" w:rsidRPr="0070650B">
        <w:t>»,</w:t>
      </w:r>
      <w:r w:rsidR="008B6E54">
        <w:t xml:space="preserve"> </w:t>
      </w:r>
    </w:p>
    <w:p w14:paraId="6D8D6593" w14:textId="77777777" w:rsidR="00EC2719" w:rsidRDefault="00EC2719" w:rsidP="00EC2719">
      <w:pPr>
        <w:ind w:firstLine="708"/>
      </w:pPr>
      <w:r>
        <w:t>ПОСТАНОВЛЯЮ:</w:t>
      </w:r>
    </w:p>
    <w:p w14:paraId="586702C7" w14:textId="5F7E63F7" w:rsidR="008F577C" w:rsidRPr="00FD6415" w:rsidRDefault="00EC2719" w:rsidP="00FD6415">
      <w:pPr>
        <w:pStyle w:val="ae"/>
        <w:numPr>
          <w:ilvl w:val="0"/>
          <w:numId w:val="39"/>
        </w:numPr>
        <w:ind w:left="0" w:firstLine="709"/>
      </w:pPr>
      <w:r>
        <w:t>Признать утратившим силу</w:t>
      </w:r>
      <w:r w:rsidR="000700E6">
        <w:t xml:space="preserve"> </w:t>
      </w:r>
      <w:r>
        <w:t>постановлени</w:t>
      </w:r>
      <w:r w:rsidR="00FD6415">
        <w:t>е</w:t>
      </w:r>
      <w:r>
        <w:t xml:space="preserve"> администрации рабочего поселка Мошково Мошковског</w:t>
      </w:r>
      <w:r w:rsidR="00A236EC">
        <w:t xml:space="preserve">о района Новосибирской области </w:t>
      </w:r>
      <w:r>
        <w:t xml:space="preserve">от </w:t>
      </w:r>
      <w:r w:rsidR="00FD6415">
        <w:t>03</w:t>
      </w:r>
      <w:r w:rsidR="000700E6">
        <w:t>.</w:t>
      </w:r>
      <w:r w:rsidR="00FD6415">
        <w:t>12</w:t>
      </w:r>
      <w:r w:rsidR="000700E6">
        <w:t>.202</w:t>
      </w:r>
      <w:r w:rsidR="00FD6415">
        <w:t>1</w:t>
      </w:r>
      <w:r>
        <w:t xml:space="preserve"> </w:t>
      </w:r>
      <w:r w:rsidR="00FD6415">
        <w:t xml:space="preserve">       </w:t>
      </w:r>
      <w:r w:rsidR="00A236EC">
        <w:t xml:space="preserve">№ </w:t>
      </w:r>
      <w:r w:rsidR="00FD6415">
        <w:t>54</w:t>
      </w:r>
      <w:r w:rsidR="000700E6">
        <w:t>-нп</w:t>
      </w:r>
      <w:r w:rsidR="00751E1B">
        <w:t xml:space="preserve"> «</w:t>
      </w:r>
      <w:r>
        <w:t xml:space="preserve">Об утверждении административного регламента предоставления муниципальной услуги </w:t>
      </w:r>
      <w:r w:rsidR="000700E6">
        <w:t>«В</w:t>
      </w:r>
      <w:r>
        <w:t>ыдач</w:t>
      </w:r>
      <w:r w:rsidR="000700E6">
        <w:t>а</w:t>
      </w:r>
      <w:r>
        <w:t xml:space="preserve"> специальн</w:t>
      </w:r>
      <w:r w:rsidR="000700E6">
        <w:t>ых</w:t>
      </w:r>
      <w:r>
        <w:t xml:space="preserve"> разрешения на </w:t>
      </w:r>
      <w:r w:rsidR="000700E6">
        <w:t xml:space="preserve">движение по автомобильным дорогам местного значения </w:t>
      </w:r>
      <w:r w:rsidR="00FD6415" w:rsidRPr="000700E6">
        <w:rPr>
          <w:szCs w:val="28"/>
        </w:rPr>
        <w:t>тяжеловесного и (или) крупногабаритного транспортного средства</w:t>
      </w:r>
      <w:r w:rsidR="000700E6">
        <w:t>»</w:t>
      </w:r>
      <w:r w:rsidR="009E56E7" w:rsidRPr="00FD6415">
        <w:rPr>
          <w:szCs w:val="28"/>
        </w:rPr>
        <w:t>.</w:t>
      </w:r>
    </w:p>
    <w:p w14:paraId="33DE17F1" w14:textId="1821758F" w:rsidR="00EC2719" w:rsidRPr="0070650B" w:rsidRDefault="00FD6415" w:rsidP="00EC2719">
      <w:r>
        <w:t>2</w:t>
      </w:r>
      <w:r w:rsidR="00EC2719">
        <w:t xml:space="preserve">. </w:t>
      </w:r>
      <w:r w:rsidR="004537B0" w:rsidRPr="004537B0"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  <w:r w:rsidR="004537B0">
        <w:t xml:space="preserve"> </w:t>
      </w:r>
    </w:p>
    <w:p w14:paraId="46B612CC" w14:textId="77850779" w:rsidR="00A236EC" w:rsidRDefault="00FD6415" w:rsidP="00A236EC">
      <w:r>
        <w:t>3</w:t>
      </w:r>
      <w:r w:rsidR="00EC2719" w:rsidRPr="0070650B">
        <w:t>. Контроль за исполнением настоящего постановления остав</w:t>
      </w:r>
      <w:r w:rsidR="00A236EC">
        <w:t>ляю за собой.</w:t>
      </w:r>
    </w:p>
    <w:p w14:paraId="51C3FC07" w14:textId="6F67D1D6" w:rsidR="008F577C" w:rsidRDefault="008F577C" w:rsidP="00A236EC"/>
    <w:p w14:paraId="48305EEA" w14:textId="77777777" w:rsidR="00FD6415" w:rsidRDefault="00FD6415" w:rsidP="00A236EC">
      <w:pPr>
        <w:ind w:firstLine="0"/>
      </w:pPr>
    </w:p>
    <w:p w14:paraId="51FC0708" w14:textId="23427933" w:rsidR="00A236EC" w:rsidRDefault="00A236EC" w:rsidP="00A236EC">
      <w:pPr>
        <w:ind w:firstLine="0"/>
      </w:pPr>
      <w:r>
        <w:t>Глава рабочего поселка Мошково</w:t>
      </w:r>
    </w:p>
    <w:p w14:paraId="4CA69F76" w14:textId="77777777" w:rsidR="00A236EC" w:rsidRDefault="00A236EC" w:rsidP="00A236EC">
      <w:pPr>
        <w:ind w:firstLine="0"/>
      </w:pPr>
      <w:r>
        <w:t>Мошковского района</w:t>
      </w:r>
    </w:p>
    <w:p w14:paraId="64CBAA62" w14:textId="56AC14B9" w:rsidR="008F577C" w:rsidRDefault="00A236EC" w:rsidP="00A236EC">
      <w:pPr>
        <w:ind w:firstLine="0"/>
      </w:pPr>
      <w:r>
        <w:t>Новосибирской области</w:t>
      </w:r>
      <w:r>
        <w:tab/>
        <w:t xml:space="preserve">                                                               </w:t>
      </w:r>
      <w:r w:rsidR="00FD6415">
        <w:t>Д.Б. Федосов</w:t>
      </w:r>
    </w:p>
    <w:p w14:paraId="621851A0" w14:textId="77777777" w:rsidR="008F577C" w:rsidRDefault="008F577C" w:rsidP="00A236EC">
      <w:pPr>
        <w:ind w:firstLine="0"/>
      </w:pPr>
    </w:p>
    <w:p w14:paraId="0152C67C" w14:textId="77777777" w:rsidR="00FD6415" w:rsidRDefault="00FD6415" w:rsidP="00A236EC">
      <w:pPr>
        <w:ind w:firstLine="0"/>
        <w:rPr>
          <w:sz w:val="20"/>
        </w:rPr>
      </w:pPr>
    </w:p>
    <w:p w14:paraId="7B4539BF" w14:textId="3169169C" w:rsidR="00FD6415" w:rsidRDefault="00FD6415" w:rsidP="00A236EC">
      <w:pPr>
        <w:ind w:firstLine="0"/>
        <w:rPr>
          <w:sz w:val="20"/>
        </w:rPr>
      </w:pPr>
    </w:p>
    <w:p w14:paraId="27952734" w14:textId="200DC923" w:rsidR="008C4AAC" w:rsidRDefault="008C4AAC" w:rsidP="00A236EC">
      <w:pPr>
        <w:ind w:firstLine="0"/>
        <w:rPr>
          <w:sz w:val="20"/>
        </w:rPr>
      </w:pPr>
    </w:p>
    <w:p w14:paraId="4BEA15FC" w14:textId="6E5A4F51" w:rsidR="008C4AAC" w:rsidRDefault="008C4AAC" w:rsidP="00A236EC">
      <w:pPr>
        <w:ind w:firstLine="0"/>
        <w:rPr>
          <w:sz w:val="20"/>
        </w:rPr>
      </w:pPr>
    </w:p>
    <w:p w14:paraId="19A1D069" w14:textId="77777777" w:rsidR="008C4AAC" w:rsidRDefault="008C4AAC" w:rsidP="00A236EC">
      <w:pPr>
        <w:ind w:firstLine="0"/>
        <w:rPr>
          <w:sz w:val="20"/>
        </w:rPr>
      </w:pPr>
      <w:bookmarkStart w:id="0" w:name="_GoBack"/>
      <w:bookmarkEnd w:id="0"/>
    </w:p>
    <w:p w14:paraId="0F4B7910" w14:textId="77777777" w:rsidR="00FD6415" w:rsidRDefault="00FD6415" w:rsidP="00A236EC">
      <w:pPr>
        <w:ind w:firstLine="0"/>
        <w:rPr>
          <w:sz w:val="20"/>
        </w:rPr>
      </w:pPr>
    </w:p>
    <w:p w14:paraId="0E786E4E" w14:textId="2DE33F4C" w:rsidR="00FD6415" w:rsidRDefault="00FD6415" w:rsidP="00A236EC">
      <w:pPr>
        <w:ind w:firstLine="0"/>
        <w:rPr>
          <w:sz w:val="20"/>
        </w:rPr>
      </w:pPr>
    </w:p>
    <w:p w14:paraId="073F3C40" w14:textId="77777777" w:rsidR="00A236EC" w:rsidRDefault="00A236EC" w:rsidP="00A236EC">
      <w:pPr>
        <w:ind w:firstLine="0"/>
        <w:rPr>
          <w:sz w:val="20"/>
        </w:rPr>
      </w:pPr>
      <w:r w:rsidRPr="00A236EC">
        <w:rPr>
          <w:sz w:val="20"/>
        </w:rPr>
        <w:t>Лебедев Вячеслав Николаев</w:t>
      </w:r>
      <w:r w:rsidR="004E41E4">
        <w:rPr>
          <w:sz w:val="20"/>
        </w:rPr>
        <w:t>ич</w:t>
      </w:r>
    </w:p>
    <w:p w14:paraId="1748078D" w14:textId="62661BCA" w:rsidR="00213050" w:rsidRPr="00F9083B" w:rsidRDefault="004E41E4" w:rsidP="008C4AAC">
      <w:pPr>
        <w:ind w:firstLine="0"/>
      </w:pPr>
      <w:r>
        <w:rPr>
          <w:sz w:val="20"/>
        </w:rPr>
        <w:t>21-702</w:t>
      </w:r>
    </w:p>
    <w:sectPr w:rsidR="00213050" w:rsidRPr="00F9083B" w:rsidSect="0080139F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816E1" w14:textId="77777777" w:rsidR="00A305CD" w:rsidRDefault="00A305CD" w:rsidP="00791F5A">
      <w:r>
        <w:separator/>
      </w:r>
    </w:p>
  </w:endnote>
  <w:endnote w:type="continuationSeparator" w:id="0">
    <w:p w14:paraId="34F1B557" w14:textId="77777777" w:rsidR="00A305CD" w:rsidRDefault="00A305C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65F0" w14:textId="77777777" w:rsidR="00A305CD" w:rsidRDefault="00A305CD" w:rsidP="00791F5A">
      <w:r>
        <w:separator/>
      </w:r>
    </w:p>
  </w:footnote>
  <w:footnote w:type="continuationSeparator" w:id="0">
    <w:p w14:paraId="728B310B" w14:textId="77777777" w:rsidR="00A305CD" w:rsidRDefault="00A305CD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90833"/>
      <w:docPartObj>
        <w:docPartGallery w:val="Page Numbers (Top of Page)"/>
        <w:docPartUnique/>
      </w:docPartObj>
    </w:sdtPr>
    <w:sdtEndPr/>
    <w:sdtContent>
      <w:p w14:paraId="1C2073BD" w14:textId="77777777" w:rsidR="00FB58B8" w:rsidRPr="00B10074" w:rsidRDefault="00FB58B8" w:rsidP="005B02CC">
        <w:pPr>
          <w:pStyle w:val="aa"/>
          <w:ind w:firstLine="0"/>
          <w:jc w:val="center"/>
        </w:pPr>
      </w:p>
      <w:p w14:paraId="2404D48E" w14:textId="77777777" w:rsidR="00FB58B8" w:rsidRPr="007448C4" w:rsidRDefault="00A305CD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AE578AC"/>
    <w:multiLevelType w:val="hybridMultilevel"/>
    <w:tmpl w:val="A53C5E06"/>
    <w:lvl w:ilvl="0" w:tplc="BEE012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8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43250"/>
    <w:rsid w:val="000700E6"/>
    <w:rsid w:val="000B0438"/>
    <w:rsid w:val="000B3517"/>
    <w:rsid w:val="000C355C"/>
    <w:rsid w:val="000C7CD3"/>
    <w:rsid w:val="000F0A04"/>
    <w:rsid w:val="000F59AA"/>
    <w:rsid w:val="001223F9"/>
    <w:rsid w:val="0013099C"/>
    <w:rsid w:val="001464F0"/>
    <w:rsid w:val="00156FCA"/>
    <w:rsid w:val="00171DDF"/>
    <w:rsid w:val="001A3808"/>
    <w:rsid w:val="001B268A"/>
    <w:rsid w:val="001F6039"/>
    <w:rsid w:val="00213050"/>
    <w:rsid w:val="002334D6"/>
    <w:rsid w:val="002351C8"/>
    <w:rsid w:val="00236477"/>
    <w:rsid w:val="002473A8"/>
    <w:rsid w:val="002705DB"/>
    <w:rsid w:val="002728C3"/>
    <w:rsid w:val="00282287"/>
    <w:rsid w:val="002A2623"/>
    <w:rsid w:val="002A794B"/>
    <w:rsid w:val="002B1603"/>
    <w:rsid w:val="002D0002"/>
    <w:rsid w:val="002D578B"/>
    <w:rsid w:val="002D7470"/>
    <w:rsid w:val="002E3CB0"/>
    <w:rsid w:val="002E3E28"/>
    <w:rsid w:val="00320CD0"/>
    <w:rsid w:val="003310AF"/>
    <w:rsid w:val="0037612F"/>
    <w:rsid w:val="00381D6F"/>
    <w:rsid w:val="003853C6"/>
    <w:rsid w:val="003A091F"/>
    <w:rsid w:val="003A160B"/>
    <w:rsid w:val="003A4CE4"/>
    <w:rsid w:val="003B0A97"/>
    <w:rsid w:val="003C044B"/>
    <w:rsid w:val="003C7B9B"/>
    <w:rsid w:val="00406374"/>
    <w:rsid w:val="00411DB5"/>
    <w:rsid w:val="004218DA"/>
    <w:rsid w:val="004300AC"/>
    <w:rsid w:val="004537B0"/>
    <w:rsid w:val="00453B6C"/>
    <w:rsid w:val="0046092B"/>
    <w:rsid w:val="00482314"/>
    <w:rsid w:val="0048256E"/>
    <w:rsid w:val="00485BB8"/>
    <w:rsid w:val="00497E65"/>
    <w:rsid w:val="004A41CD"/>
    <w:rsid w:val="004E41E4"/>
    <w:rsid w:val="00500A33"/>
    <w:rsid w:val="00560871"/>
    <w:rsid w:val="00583858"/>
    <w:rsid w:val="005A017B"/>
    <w:rsid w:val="005A2625"/>
    <w:rsid w:val="005B02CC"/>
    <w:rsid w:val="005C5849"/>
    <w:rsid w:val="005D419A"/>
    <w:rsid w:val="005D5943"/>
    <w:rsid w:val="005E255C"/>
    <w:rsid w:val="00615448"/>
    <w:rsid w:val="00673F9A"/>
    <w:rsid w:val="00685DF0"/>
    <w:rsid w:val="006B0D2C"/>
    <w:rsid w:val="006B5DB7"/>
    <w:rsid w:val="006F2301"/>
    <w:rsid w:val="0071131B"/>
    <w:rsid w:val="007150E9"/>
    <w:rsid w:val="0072069E"/>
    <w:rsid w:val="00721E87"/>
    <w:rsid w:val="007314F5"/>
    <w:rsid w:val="007448C4"/>
    <w:rsid w:val="00751E1B"/>
    <w:rsid w:val="00767EA6"/>
    <w:rsid w:val="007839B6"/>
    <w:rsid w:val="00791F5A"/>
    <w:rsid w:val="007963EF"/>
    <w:rsid w:val="007A3317"/>
    <w:rsid w:val="007A3612"/>
    <w:rsid w:val="007A7B1B"/>
    <w:rsid w:val="007B480D"/>
    <w:rsid w:val="0080139F"/>
    <w:rsid w:val="00801D18"/>
    <w:rsid w:val="008407EB"/>
    <w:rsid w:val="0084238B"/>
    <w:rsid w:val="008730D8"/>
    <w:rsid w:val="008B6E54"/>
    <w:rsid w:val="008C4AAC"/>
    <w:rsid w:val="008E0A39"/>
    <w:rsid w:val="008F5643"/>
    <w:rsid w:val="008F577C"/>
    <w:rsid w:val="009473A6"/>
    <w:rsid w:val="00990325"/>
    <w:rsid w:val="009933BE"/>
    <w:rsid w:val="009A78FA"/>
    <w:rsid w:val="009B7E9B"/>
    <w:rsid w:val="009C04E9"/>
    <w:rsid w:val="009D4508"/>
    <w:rsid w:val="009E56E7"/>
    <w:rsid w:val="009F049A"/>
    <w:rsid w:val="00A02885"/>
    <w:rsid w:val="00A124EA"/>
    <w:rsid w:val="00A236EC"/>
    <w:rsid w:val="00A305CD"/>
    <w:rsid w:val="00A314E7"/>
    <w:rsid w:val="00A331AC"/>
    <w:rsid w:val="00A56704"/>
    <w:rsid w:val="00A60553"/>
    <w:rsid w:val="00A77063"/>
    <w:rsid w:val="00A91357"/>
    <w:rsid w:val="00AB2ECC"/>
    <w:rsid w:val="00AB334B"/>
    <w:rsid w:val="00AC5D21"/>
    <w:rsid w:val="00AC65ED"/>
    <w:rsid w:val="00AD51C3"/>
    <w:rsid w:val="00AF56E0"/>
    <w:rsid w:val="00B10074"/>
    <w:rsid w:val="00B12CA6"/>
    <w:rsid w:val="00B20BFC"/>
    <w:rsid w:val="00B40CF9"/>
    <w:rsid w:val="00B52B80"/>
    <w:rsid w:val="00B623CA"/>
    <w:rsid w:val="00BA6EBC"/>
    <w:rsid w:val="00BB4674"/>
    <w:rsid w:val="00BC22B8"/>
    <w:rsid w:val="00BC6DE0"/>
    <w:rsid w:val="00BD0A33"/>
    <w:rsid w:val="00BE1C6D"/>
    <w:rsid w:val="00C06C8D"/>
    <w:rsid w:val="00C129CB"/>
    <w:rsid w:val="00C32DC0"/>
    <w:rsid w:val="00C47707"/>
    <w:rsid w:val="00C53B43"/>
    <w:rsid w:val="00C53F3F"/>
    <w:rsid w:val="00CA284E"/>
    <w:rsid w:val="00CB1628"/>
    <w:rsid w:val="00CD102B"/>
    <w:rsid w:val="00CF13BB"/>
    <w:rsid w:val="00D1272A"/>
    <w:rsid w:val="00D20360"/>
    <w:rsid w:val="00D2421F"/>
    <w:rsid w:val="00D25372"/>
    <w:rsid w:val="00D42801"/>
    <w:rsid w:val="00D86E27"/>
    <w:rsid w:val="00DB6919"/>
    <w:rsid w:val="00DC0EB2"/>
    <w:rsid w:val="00DE66D8"/>
    <w:rsid w:val="00DF389E"/>
    <w:rsid w:val="00E04C5B"/>
    <w:rsid w:val="00E05281"/>
    <w:rsid w:val="00E12022"/>
    <w:rsid w:val="00E13AB2"/>
    <w:rsid w:val="00E56861"/>
    <w:rsid w:val="00E610D4"/>
    <w:rsid w:val="00E8540A"/>
    <w:rsid w:val="00EA1335"/>
    <w:rsid w:val="00EA5B0E"/>
    <w:rsid w:val="00EB5ABE"/>
    <w:rsid w:val="00EC2719"/>
    <w:rsid w:val="00ED51FB"/>
    <w:rsid w:val="00EF6C65"/>
    <w:rsid w:val="00F144F2"/>
    <w:rsid w:val="00F1674B"/>
    <w:rsid w:val="00F302CA"/>
    <w:rsid w:val="00F31CE5"/>
    <w:rsid w:val="00F67AD6"/>
    <w:rsid w:val="00F7383C"/>
    <w:rsid w:val="00F9083B"/>
    <w:rsid w:val="00FA2DBC"/>
    <w:rsid w:val="00FB0E42"/>
    <w:rsid w:val="00FB58B8"/>
    <w:rsid w:val="00FB6432"/>
    <w:rsid w:val="00FD6415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A472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F1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af">
    <w:name w:val="Знак"/>
    <w:basedOn w:val="a1"/>
    <w:rsid w:val="009E56E7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CD102B"/>
    <w:rPr>
      <w:color w:val="0000FF"/>
      <w:u w:val="single"/>
    </w:rPr>
  </w:style>
  <w:style w:type="character" w:customStyle="1" w:styleId="30">
    <w:name w:val="Заголовок 3 Знак"/>
    <w:basedOn w:val="a2"/>
    <w:link w:val="3"/>
    <w:uiPriority w:val="9"/>
    <w:semiHidden/>
    <w:rsid w:val="00CF13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Normal (Web)"/>
    <w:basedOn w:val="a1"/>
    <w:rsid w:val="008B6E5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">
    <w:name w:val="s_1"/>
    <w:basedOn w:val="a1"/>
    <w:rsid w:val="005D5943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9BEA-827C-49D9-A586-B60ECCE8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2021-12-07T06:57:00Z</cp:lastPrinted>
  <dcterms:created xsi:type="dcterms:W3CDTF">2024-09-20T03:08:00Z</dcterms:created>
  <dcterms:modified xsi:type="dcterms:W3CDTF">2024-09-20T04:10:00Z</dcterms:modified>
</cp:coreProperties>
</file>