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1148DC02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A730C1">
              <w:rPr>
                <w:szCs w:val="28"/>
              </w:rPr>
              <w:t xml:space="preserve">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5552FD8E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73D534AE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0A4E2B06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51321B4D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AA0081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AA0081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5B9564E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AD035C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5124F9C2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профилактики рисков причинения вреда (ущерба) охраняемым законом ценностям при осуществлении муниципального контроля</w:t>
            </w:r>
            <w:r w:rsidR="00A217EF">
              <w:rPr>
                <w:szCs w:val="28"/>
              </w:rPr>
              <w:t xml:space="preserve"> </w:t>
            </w:r>
            <w:r w:rsidR="00B3612E" w:rsidRPr="00D8571D">
              <w:rPr>
                <w:color w:val="000000"/>
                <w:szCs w:val="28"/>
              </w:rPr>
      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CD5663E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AA0081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C048129" w14:textId="50A97FC5" w:rsidR="00D8571D" w:rsidRDefault="007149F2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 xml:space="preserve">я </w:t>
      </w:r>
      <w:r w:rsidR="00D8571D" w:rsidRPr="00D8571D">
        <w:rPr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8571D">
        <w:rPr>
          <w:color w:val="000000"/>
          <w:szCs w:val="28"/>
        </w:rPr>
        <w:t xml:space="preserve"> (Прил</w:t>
      </w:r>
      <w:r w:rsidR="00B3612E">
        <w:rPr>
          <w:color w:val="000000"/>
          <w:szCs w:val="28"/>
        </w:rPr>
        <w:t>ожение</w:t>
      </w:r>
      <w:r w:rsidR="00D8571D">
        <w:rPr>
          <w:color w:val="000000"/>
          <w:szCs w:val="28"/>
        </w:rPr>
        <w:t>).</w:t>
      </w:r>
    </w:p>
    <w:p w14:paraId="025DD01C" w14:textId="38F8F7DE" w:rsidR="00B83CB2" w:rsidRPr="00DF353D" w:rsidRDefault="008333A3" w:rsidP="008333A3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8333A3">
        <w:rPr>
          <w:szCs w:val="28"/>
        </w:rPr>
        <w:t xml:space="preserve">Опубликовать настоящее постановление в периодическом печатном издании «Вестник рабочего поселка Мошково», а также на официальном сайте поселения. </w:t>
      </w:r>
      <w:r>
        <w:rPr>
          <w:szCs w:val="28"/>
        </w:rPr>
        <w:t xml:space="preserve"> 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6DFC055C" w14:textId="0EBB28D1" w:rsidR="00B83CB2" w:rsidRDefault="00B83CB2" w:rsidP="003310AF">
      <w:pPr>
        <w:ind w:firstLine="0"/>
      </w:pPr>
    </w:p>
    <w:p w14:paraId="3D198A54" w14:textId="77777777" w:rsidR="00B3612E" w:rsidRDefault="00B3612E" w:rsidP="003310AF">
      <w:pPr>
        <w:ind w:firstLine="0"/>
        <w:rPr>
          <w:sz w:val="20"/>
        </w:rPr>
      </w:pPr>
    </w:p>
    <w:p w14:paraId="1CBCFCDE" w14:textId="04DDBC63" w:rsidR="008333A3" w:rsidRDefault="008333A3" w:rsidP="003310AF">
      <w:pPr>
        <w:ind w:firstLine="0"/>
        <w:rPr>
          <w:sz w:val="20"/>
        </w:rPr>
      </w:pPr>
    </w:p>
    <w:p w14:paraId="41159EE6" w14:textId="0A9ADE3A" w:rsidR="008333A3" w:rsidRDefault="008333A3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6DE0C51" w14:textId="05712C75" w:rsidR="00A47F43" w:rsidRPr="008333A3" w:rsidRDefault="00B83CB2" w:rsidP="008333A3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FCEC2F6" w14:textId="5AB2C28A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3BC6B9D4" w14:textId="6A2DF88F" w:rsidR="003B2FB1" w:rsidRDefault="003B2FB1" w:rsidP="005B328D">
      <w:pPr>
        <w:ind w:left="4956"/>
        <w:jc w:val="right"/>
      </w:pPr>
    </w:p>
    <w:p w14:paraId="00A58050" w14:textId="77777777" w:rsidR="003B2FB1" w:rsidRDefault="003B2FB1" w:rsidP="005B328D">
      <w:pPr>
        <w:ind w:left="4956"/>
        <w:jc w:val="right"/>
      </w:pPr>
    </w:p>
    <w:p w14:paraId="1C8DCCAB" w14:textId="00A5638E" w:rsidR="00E819F4" w:rsidRPr="00B3612E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B3612E">
        <w:rPr>
          <w:rFonts w:eastAsia="Calibri"/>
          <w:b/>
          <w:szCs w:val="28"/>
          <w:lang w:eastAsia="en-US"/>
        </w:rPr>
        <w:t>Программа</w:t>
      </w:r>
    </w:p>
    <w:p w14:paraId="7BA8A055" w14:textId="3BC30B96" w:rsidR="00E819F4" w:rsidRPr="00B3612E" w:rsidRDefault="00E819F4" w:rsidP="00E819F4">
      <w:pPr>
        <w:jc w:val="center"/>
        <w:rPr>
          <w:b/>
          <w:color w:val="000000"/>
          <w:szCs w:val="28"/>
        </w:rPr>
      </w:pPr>
      <w:r w:rsidRPr="00B3612E">
        <w:rPr>
          <w:rFonts w:eastAsia="Calibri"/>
          <w:b/>
          <w:szCs w:val="28"/>
          <w:lang w:eastAsia="en-US"/>
        </w:rPr>
        <w:t xml:space="preserve">профилактики </w:t>
      </w:r>
      <w:r w:rsidRPr="00B3612E">
        <w:rPr>
          <w:b/>
          <w:color w:val="000000"/>
        </w:rPr>
        <w:t xml:space="preserve">рисков причинения вреда (ущерба) охраняемым законом ценностям при осуществлении </w:t>
      </w:r>
      <w:r w:rsidRPr="00B3612E">
        <w:rPr>
          <w:b/>
          <w:color w:val="000000"/>
          <w:szCs w:val="28"/>
        </w:rPr>
        <w:t xml:space="preserve">муниципального контроля </w:t>
      </w:r>
      <w:r w:rsidR="00B3612E" w:rsidRPr="00B3612E">
        <w:rPr>
          <w:b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</w:p>
    <w:p w14:paraId="44A03ECD" w14:textId="77777777" w:rsidR="00B3612E" w:rsidRPr="00E819F4" w:rsidRDefault="00B3612E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1B65520D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>профилактики рисков причинения вреда (ущерба) охраняемым законом ценностям при осуществлении</w:t>
      </w:r>
      <w:r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7149F2">
        <w:rPr>
          <w:color w:val="000000"/>
          <w:szCs w:val="28"/>
        </w:rPr>
        <w:t xml:space="preserve"> 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D4657E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="00D4657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142A6505" w14:textId="77777777" w:rsidR="009A7E41" w:rsidRPr="00E9702E" w:rsidRDefault="009A7E41" w:rsidP="009A7E41">
      <w:pPr>
        <w:ind w:firstLine="0"/>
        <w:rPr>
          <w:szCs w:val="28"/>
        </w:rPr>
      </w:pPr>
    </w:p>
    <w:p w14:paraId="39722232" w14:textId="77777777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t>1.1. Вид муниципального контроля: муниципальный контроль в сфере благоустройства.</w:t>
      </w:r>
    </w:p>
    <w:p w14:paraId="6A96A689" w14:textId="77777777" w:rsidR="009A7E41" w:rsidRPr="004C5C5B" w:rsidRDefault="009A7E41" w:rsidP="009A7E41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Pr="004C5C5B">
        <w:rPr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iCs/>
          <w:szCs w:val="28"/>
        </w:rPr>
        <w:t xml:space="preserve">, </w:t>
      </w:r>
      <w:r w:rsidRPr="004C5C5B">
        <w:rPr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C5C5B">
        <w:rPr>
          <w:rFonts w:eastAsia="Calibri"/>
          <w:szCs w:val="28"/>
          <w:lang w:eastAsia="en-US"/>
        </w:rPr>
        <w:t>муниципального образования</w:t>
      </w:r>
      <w:r w:rsidRPr="004C5C5B">
        <w:rPr>
          <w:szCs w:val="28"/>
        </w:rPr>
        <w:t xml:space="preserve"> в соответствии с Правилами;</w:t>
      </w:r>
    </w:p>
    <w:p w14:paraId="307FD5D3" w14:textId="77777777" w:rsidR="009A7E41" w:rsidRPr="004C5C5B" w:rsidRDefault="009A7E41" w:rsidP="009A7E41">
      <w:pPr>
        <w:pStyle w:val="ae"/>
        <w:tabs>
          <w:tab w:val="left" w:pos="1134"/>
        </w:tabs>
        <w:ind w:left="0"/>
        <w:rPr>
          <w:szCs w:val="28"/>
        </w:rPr>
      </w:pPr>
      <w:r w:rsidRPr="004C5C5B">
        <w:rPr>
          <w:szCs w:val="28"/>
        </w:rPr>
        <w:t>исполнение решений, принимаемых по результатам контрольных мероприятий.</w:t>
      </w:r>
    </w:p>
    <w:p w14:paraId="333AC363" w14:textId="77777777" w:rsidR="009A7E41" w:rsidRPr="004C5C5B" w:rsidRDefault="009A7E41" w:rsidP="009A7E41">
      <w:pPr>
        <w:pStyle w:val="ConsPlusNormal"/>
        <w:ind w:firstLine="709"/>
        <w:jc w:val="both"/>
      </w:pPr>
      <w:r w:rsidRPr="004C5C5B">
        <w:t>Администрацией за 10 месяцев 2021 года проведено 263 проверки соблюдения действующего законодательства Российской Федерации в указанной сфере.</w:t>
      </w:r>
    </w:p>
    <w:p w14:paraId="70668E98" w14:textId="0FEF393D" w:rsidR="009A7E41" w:rsidRPr="004C5C5B" w:rsidRDefault="009A7E41" w:rsidP="009A7E41">
      <w:pPr>
        <w:ind w:firstLine="567"/>
        <w:rPr>
          <w:szCs w:val="28"/>
        </w:rPr>
      </w:pPr>
      <w:r w:rsidRPr="004C5C5B">
        <w:rPr>
          <w:szCs w:val="28"/>
        </w:rPr>
        <w:lastRenderedPageBreak/>
        <w:t>В рамках профилактики</w:t>
      </w:r>
      <w:r w:rsidRPr="004C5C5B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C5C5B">
        <w:rPr>
          <w:szCs w:val="28"/>
        </w:rPr>
        <w:t xml:space="preserve"> администрацией в 202</w:t>
      </w:r>
      <w:r>
        <w:rPr>
          <w:szCs w:val="28"/>
        </w:rPr>
        <w:t>2</w:t>
      </w:r>
      <w:r w:rsidRPr="004C5C5B">
        <w:rPr>
          <w:szCs w:val="28"/>
        </w:rPr>
        <w:t xml:space="preserve"> году </w:t>
      </w:r>
      <w:r>
        <w:rPr>
          <w:szCs w:val="28"/>
        </w:rPr>
        <w:t>будут проведены</w:t>
      </w:r>
      <w:r w:rsidRPr="004C5C5B">
        <w:rPr>
          <w:szCs w:val="28"/>
        </w:rPr>
        <w:t xml:space="preserve"> следующие мероприятия:</w:t>
      </w:r>
    </w:p>
    <w:p w14:paraId="2979510F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1)  </w:t>
      </w:r>
      <w:r w:rsidRPr="004C5C5B">
        <w:rPr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E277F65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2) </w:t>
      </w:r>
      <w:r w:rsidRPr="004C5C5B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C4F2274" w14:textId="77777777" w:rsidR="009A7E41" w:rsidRPr="004C5C5B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3) </w:t>
      </w:r>
      <w:r w:rsidRPr="004C5C5B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2E99109" w14:textId="77777777" w:rsidR="009A7E41" w:rsidRDefault="009A7E41" w:rsidP="009A7E41">
      <w:pPr>
        <w:tabs>
          <w:tab w:val="left" w:pos="851"/>
        </w:tabs>
        <w:ind w:firstLine="567"/>
        <w:rPr>
          <w:szCs w:val="28"/>
        </w:rPr>
      </w:pPr>
      <w:r>
        <w:rPr>
          <w:szCs w:val="28"/>
        </w:rPr>
        <w:t xml:space="preserve">4) </w:t>
      </w:r>
      <w:r w:rsidRPr="004C5C5B">
        <w:rPr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4C482D">
      <w:pPr>
        <w:ind w:firstLine="708"/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3B8C0BA8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14:paraId="06A8081F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74C49CD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B834AF" w14:textId="776B5B69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2. Задачи Программы:</w:t>
      </w:r>
    </w:p>
    <w:p w14:paraId="69C9F71C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419EFB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20D6989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7969FDD" w14:textId="3CA45275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lastRenderedPageBreak/>
        <w:t>- повышение прозрачности осуществляемой контрольной деятельности;</w:t>
      </w:r>
    </w:p>
    <w:p w14:paraId="387F94C3" w14:textId="77777777" w:rsidR="004C482D" w:rsidRPr="004C482D" w:rsidRDefault="004C482D" w:rsidP="004C482D">
      <w:pPr>
        <w:pStyle w:val="afa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4C482D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78BC5BD5" w14:textId="77777777" w:rsidR="00E819F4" w:rsidRDefault="00E819F4" w:rsidP="004C482D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423C3058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 xml:space="preserve">о муниципальном контроле </w:t>
      </w:r>
      <w:r w:rsidR="00BD342A" w:rsidRPr="00BD342A">
        <w:rPr>
          <w:color w:val="000000"/>
          <w:szCs w:val="28"/>
        </w:rPr>
        <w:br/>
      </w:r>
      <w:bookmarkEnd w:id="0"/>
      <w:r w:rsidR="00852235" w:rsidRPr="00D4657E">
        <w:rPr>
          <w:bCs/>
          <w:color w:val="000000"/>
          <w:szCs w:val="28"/>
        </w:rPr>
        <w:t>в сфере благоустройства на территории 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07F53818" w:rsidR="00DB10BC" w:rsidRPr="00E04B74" w:rsidRDefault="00A47F43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>
              <w:rPr>
                <w:szCs w:val="28"/>
              </w:rPr>
              <w:t>Профилактический визит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84BE" w14:textId="794BC653" w:rsidR="00DB10BC" w:rsidRPr="00DB10BC" w:rsidRDefault="00A47F43" w:rsidP="00DB10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304C87AC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 w:rsidR="00A47F43"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365A3AA5" w14:textId="1E88E5FB" w:rsidR="00852235" w:rsidRDefault="00E819F4" w:rsidP="001F7456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</w:t>
      </w:r>
      <w:r>
        <w:rPr>
          <w:rFonts w:eastAsia="Calibri"/>
          <w:szCs w:val="28"/>
          <w:lang w:eastAsia="en-US"/>
        </w:rPr>
        <w:lastRenderedPageBreak/>
        <w:t>государственном контроле (надзоре) и муниципальном контроле в Российской Федерации».</w:t>
      </w:r>
    </w:p>
    <w:p w14:paraId="04EBA328" w14:textId="6D3DA57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100FB60" w14:textId="2AF9F84E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52B786FA" w14:textId="1E08BCB0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503B78BD" w14:textId="7A6BB8E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1A1845C" w14:textId="536F8811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8C3C46C" w14:textId="5FEA6361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DF3726E" w14:textId="6071B544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543DC54" w14:textId="3C85A21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6DA94431" w14:textId="26E383B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140EB56" w14:textId="56658F3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1336262" w14:textId="68DDAE4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B73D55A" w14:textId="036ADF1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5FD5E55" w14:textId="2E03CEB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631D4AF8" w14:textId="0E46B495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98A7100" w14:textId="64B856E0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EE9C6D0" w14:textId="6A05B87D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88373EA" w14:textId="0C4844B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B811DD6" w14:textId="3BAD1B0C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AF38155" w14:textId="557EF52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28EECC0" w14:textId="59D46E5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59917E8" w14:textId="79F25C52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61CCAA60" w14:textId="4666CA2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70666693" w14:textId="6B15C190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CAFB1E4" w14:textId="696FD9D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305456F" w14:textId="0D55B318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2BC4609C" w14:textId="1DAD57B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1E0BF4AF" w14:textId="01645B8B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2188405" w14:textId="3D91519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AF51C1A" w14:textId="3E1B3BD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5D4A624" w14:textId="39FBAFD5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7954411" w14:textId="77131ACF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2F86C63" w14:textId="4314AC1C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B1B85FE" w14:textId="576A602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26F7A99C" w14:textId="332CFB30" w:rsidR="00A730C1" w:rsidRDefault="00A730C1">
      <w:pPr>
        <w:spacing w:after="200" w:line="276" w:lineRule="auto"/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14:paraId="5FAD3EB2" w14:textId="7777777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4B00DD6E" w14:textId="669F5A89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0A611EB4" w14:textId="77777777" w:rsidR="000F051D" w:rsidRDefault="000F051D" w:rsidP="001F7456">
      <w:pPr>
        <w:ind w:firstLine="567"/>
        <w:rPr>
          <w:rFonts w:eastAsia="Calibri"/>
          <w:szCs w:val="28"/>
          <w:lang w:eastAsia="en-US"/>
        </w:rPr>
      </w:pPr>
    </w:p>
    <w:p w14:paraId="3884B2E4" w14:textId="7777777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AD035C">
        <w:trPr>
          <w:trHeight w:hRule="exact" w:val="122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№  п/п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AD035C">
            <w:pPr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AD035C">
            <w:pPr>
              <w:ind w:firstLine="0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5530A1A0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2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937641" w14:textId="77777777" w:rsidR="00AD035C" w:rsidRDefault="00AD035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</w:p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57298E53" w:rsidR="00DB10BC" w:rsidRPr="007A710F" w:rsidRDefault="001F7456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0AD685B" w14:textId="078937F0" w:rsidR="00E04B74" w:rsidRDefault="00E04B74" w:rsidP="00DB10BC">
      <w:pPr>
        <w:ind w:firstLine="0"/>
        <w:jc w:val="center"/>
        <w:rPr>
          <w:b/>
          <w:bCs/>
          <w:szCs w:val="28"/>
        </w:rPr>
      </w:pPr>
      <w:bookmarkStart w:id="1" w:name="_GoBack"/>
      <w:bookmarkEnd w:id="1"/>
    </w:p>
    <w:sectPr w:rsidR="00E04B74" w:rsidSect="000F051D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4C6E" w14:textId="77777777" w:rsidR="00597BC1" w:rsidRDefault="00597BC1" w:rsidP="00791F5A">
      <w:r>
        <w:separator/>
      </w:r>
    </w:p>
  </w:endnote>
  <w:endnote w:type="continuationSeparator" w:id="0">
    <w:p w14:paraId="1C36CC60" w14:textId="77777777" w:rsidR="00597BC1" w:rsidRDefault="00597BC1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B8B1" w14:textId="77777777" w:rsidR="00597BC1" w:rsidRDefault="00597BC1" w:rsidP="00791F5A">
      <w:r>
        <w:separator/>
      </w:r>
    </w:p>
  </w:footnote>
  <w:footnote w:type="continuationSeparator" w:id="0">
    <w:p w14:paraId="0945F158" w14:textId="77777777" w:rsidR="00597BC1" w:rsidRDefault="00597BC1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032E61C2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A730C1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597BC1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3281"/>
    <w:rsid w:val="00085650"/>
    <w:rsid w:val="000B3FDB"/>
    <w:rsid w:val="000C2CB3"/>
    <w:rsid w:val="000C7440"/>
    <w:rsid w:val="000C7CD3"/>
    <w:rsid w:val="000D0168"/>
    <w:rsid w:val="000F051D"/>
    <w:rsid w:val="000F59AA"/>
    <w:rsid w:val="0013099C"/>
    <w:rsid w:val="001464F0"/>
    <w:rsid w:val="0015090A"/>
    <w:rsid w:val="00165E45"/>
    <w:rsid w:val="001A3808"/>
    <w:rsid w:val="001B268A"/>
    <w:rsid w:val="001B4E1F"/>
    <w:rsid w:val="001F7456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2FB1"/>
    <w:rsid w:val="003B380F"/>
    <w:rsid w:val="003B7EE3"/>
    <w:rsid w:val="00411DB5"/>
    <w:rsid w:val="0048256E"/>
    <w:rsid w:val="004859BB"/>
    <w:rsid w:val="004C482D"/>
    <w:rsid w:val="004D1A05"/>
    <w:rsid w:val="00515863"/>
    <w:rsid w:val="00525EA8"/>
    <w:rsid w:val="00526ACB"/>
    <w:rsid w:val="00560871"/>
    <w:rsid w:val="005711EB"/>
    <w:rsid w:val="00583858"/>
    <w:rsid w:val="005953DB"/>
    <w:rsid w:val="00597BC1"/>
    <w:rsid w:val="005B02CC"/>
    <w:rsid w:val="005B328D"/>
    <w:rsid w:val="00615448"/>
    <w:rsid w:val="00673F9A"/>
    <w:rsid w:val="006924A6"/>
    <w:rsid w:val="006A5119"/>
    <w:rsid w:val="006B342C"/>
    <w:rsid w:val="006F25B4"/>
    <w:rsid w:val="007149F2"/>
    <w:rsid w:val="0072069E"/>
    <w:rsid w:val="00725DC7"/>
    <w:rsid w:val="007314F5"/>
    <w:rsid w:val="007448C4"/>
    <w:rsid w:val="007839B6"/>
    <w:rsid w:val="00791F5A"/>
    <w:rsid w:val="00801D18"/>
    <w:rsid w:val="008333A3"/>
    <w:rsid w:val="00842438"/>
    <w:rsid w:val="00852235"/>
    <w:rsid w:val="008B203A"/>
    <w:rsid w:val="008E0A39"/>
    <w:rsid w:val="00942A98"/>
    <w:rsid w:val="009473A6"/>
    <w:rsid w:val="009838A4"/>
    <w:rsid w:val="00990325"/>
    <w:rsid w:val="009A78FA"/>
    <w:rsid w:val="009A7E41"/>
    <w:rsid w:val="009C04E9"/>
    <w:rsid w:val="009D4508"/>
    <w:rsid w:val="009E1754"/>
    <w:rsid w:val="009E78B4"/>
    <w:rsid w:val="00A217EF"/>
    <w:rsid w:val="00A314E7"/>
    <w:rsid w:val="00A47F43"/>
    <w:rsid w:val="00A60553"/>
    <w:rsid w:val="00A730C1"/>
    <w:rsid w:val="00A84919"/>
    <w:rsid w:val="00AA0081"/>
    <w:rsid w:val="00AD035C"/>
    <w:rsid w:val="00AD2EFA"/>
    <w:rsid w:val="00B0734C"/>
    <w:rsid w:val="00B10074"/>
    <w:rsid w:val="00B14D33"/>
    <w:rsid w:val="00B20263"/>
    <w:rsid w:val="00B20BFC"/>
    <w:rsid w:val="00B3612E"/>
    <w:rsid w:val="00B52B80"/>
    <w:rsid w:val="00B83CB2"/>
    <w:rsid w:val="00BA2849"/>
    <w:rsid w:val="00BC22B8"/>
    <w:rsid w:val="00BD0A33"/>
    <w:rsid w:val="00BD342A"/>
    <w:rsid w:val="00BE69BF"/>
    <w:rsid w:val="00C1259A"/>
    <w:rsid w:val="00C32DC0"/>
    <w:rsid w:val="00C63837"/>
    <w:rsid w:val="00CC5B00"/>
    <w:rsid w:val="00D01129"/>
    <w:rsid w:val="00D1272A"/>
    <w:rsid w:val="00D442A8"/>
    <w:rsid w:val="00D45C29"/>
    <w:rsid w:val="00D4657E"/>
    <w:rsid w:val="00D83EF1"/>
    <w:rsid w:val="00D8571D"/>
    <w:rsid w:val="00DB10BC"/>
    <w:rsid w:val="00DE66D8"/>
    <w:rsid w:val="00DE7148"/>
    <w:rsid w:val="00E04B74"/>
    <w:rsid w:val="00E04C5B"/>
    <w:rsid w:val="00E16F32"/>
    <w:rsid w:val="00E819F4"/>
    <w:rsid w:val="00EA5B0E"/>
    <w:rsid w:val="00EB5ABE"/>
    <w:rsid w:val="00ED51FB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link w:val="af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0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1"/>
    <w:link w:val="af2"/>
    <w:rsid w:val="00E819F4"/>
    <w:pPr>
      <w:ind w:firstLine="0"/>
      <w:jc w:val="left"/>
    </w:pPr>
    <w:rPr>
      <w:sz w:val="20"/>
    </w:rPr>
  </w:style>
  <w:style w:type="character" w:customStyle="1" w:styleId="af2">
    <w:name w:val="Текст сноски Знак"/>
    <w:basedOn w:val="a2"/>
    <w:link w:val="af1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E819F4"/>
    <w:rPr>
      <w:vertAlign w:val="superscript"/>
    </w:rPr>
  </w:style>
  <w:style w:type="character" w:styleId="af4">
    <w:name w:val="Emphasis"/>
    <w:qFormat/>
    <w:rsid w:val="00E819F4"/>
    <w:rPr>
      <w:i/>
      <w:iCs/>
    </w:rPr>
  </w:style>
  <w:style w:type="character" w:styleId="af5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6">
    <w:name w:val="annotation text"/>
    <w:basedOn w:val="a1"/>
    <w:link w:val="af7"/>
    <w:uiPriority w:val="99"/>
    <w:semiHidden/>
    <w:unhideWhenUsed/>
    <w:rsid w:val="002030D5"/>
    <w:rPr>
      <w:sz w:val="20"/>
    </w:rPr>
  </w:style>
  <w:style w:type="character" w:customStyle="1" w:styleId="af7">
    <w:name w:val="Текст примечания Знак"/>
    <w:basedOn w:val="a2"/>
    <w:link w:val="af6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30D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Абзац списка Знак"/>
    <w:link w:val="ae"/>
    <w:locked/>
    <w:rsid w:val="009A7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1"/>
    <w:uiPriority w:val="99"/>
    <w:semiHidden/>
    <w:unhideWhenUsed/>
    <w:rsid w:val="004C482D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6A86-0AEB-48EA-81E9-B98FD424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6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2020-10-08T05:25:00Z</cp:lastPrinted>
  <dcterms:created xsi:type="dcterms:W3CDTF">2022-09-29T05:37:00Z</dcterms:created>
  <dcterms:modified xsi:type="dcterms:W3CDTF">2022-09-29T05:37:00Z</dcterms:modified>
</cp:coreProperties>
</file>