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9692846" w:rsidR="008E0A39" w:rsidRPr="00801D18" w:rsidRDefault="00A217EF" w:rsidP="006577A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CE7939">
              <w:rPr>
                <w:szCs w:val="28"/>
              </w:rPr>
              <w:t xml:space="preserve">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626B49C9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4C9DCA6" w:rsidR="003A160B" w:rsidRPr="008E0A39" w:rsidRDefault="006577A1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 03.11.2022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679C7AA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0BDFF290" w:rsidR="003A160B" w:rsidRPr="008E0A39" w:rsidRDefault="006577A1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 632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74764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74764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8BC598D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697E0E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1086A38D" w14:textId="77777777" w:rsidR="006577A1" w:rsidRDefault="00842438" w:rsidP="006577A1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697E0E" w:rsidRPr="007149F2">
              <w:rPr>
                <w:color w:val="000000"/>
                <w:szCs w:val="28"/>
              </w:rPr>
              <w:t xml:space="preserve">на </w:t>
            </w:r>
          </w:p>
          <w:p w14:paraId="7BA884A8" w14:textId="77777777" w:rsidR="006577A1" w:rsidRDefault="00697E0E" w:rsidP="006577A1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 w:rsidRPr="007149F2">
              <w:rPr>
                <w:color w:val="000000"/>
                <w:szCs w:val="28"/>
              </w:rPr>
              <w:t xml:space="preserve">автомобильном транспорте, городском наземном электрическом транспорте </w:t>
            </w:r>
          </w:p>
          <w:p w14:paraId="3D624C00" w14:textId="0AF6292E" w:rsidR="00697E0E" w:rsidRPr="000B3FDB" w:rsidRDefault="00697E0E" w:rsidP="006577A1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bookmarkStart w:id="0" w:name="_GoBack"/>
            <w:bookmarkEnd w:id="0"/>
            <w:r w:rsidRPr="007149F2">
              <w:rPr>
                <w:color w:val="000000"/>
                <w:szCs w:val="28"/>
              </w:rPr>
              <w:t>и в дорожном хозяйстве в границах населенных пунктов городского поселения рабочий поселок Мошково Мошковского</w:t>
            </w:r>
            <w:r w:rsidR="00252D86">
              <w:rPr>
                <w:color w:val="000000"/>
                <w:szCs w:val="28"/>
              </w:rPr>
              <w:t xml:space="preserve"> муниципального</w:t>
            </w:r>
            <w:r w:rsidRPr="007149F2"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65F63E5C" w14:textId="77777777" w:rsidR="009838A4" w:rsidRDefault="009838A4" w:rsidP="00A217EF">
            <w:pPr>
              <w:ind w:firstLine="0"/>
              <w:rPr>
                <w:szCs w:val="28"/>
              </w:rPr>
            </w:pPr>
          </w:p>
          <w:p w14:paraId="35410A56" w14:textId="77777777" w:rsidR="006577A1" w:rsidRPr="00BE69BF" w:rsidRDefault="006577A1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203D8086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4764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316B2A9D" w14:textId="58953888" w:rsidR="007149F2" w:rsidRDefault="00842438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7149F2" w:rsidRPr="007149F2">
        <w:rPr>
          <w:color w:val="000000"/>
          <w:szCs w:val="28"/>
        </w:rPr>
        <w:t>муниципально</w:t>
      </w:r>
      <w:r w:rsidR="007149F2">
        <w:rPr>
          <w:color w:val="000000"/>
          <w:szCs w:val="28"/>
        </w:rPr>
        <w:t>го</w:t>
      </w:r>
      <w:r w:rsidR="007149F2" w:rsidRPr="007149F2">
        <w:rPr>
          <w:color w:val="000000"/>
          <w:szCs w:val="28"/>
        </w:rPr>
        <w:t xml:space="preserve"> контрол</w:t>
      </w:r>
      <w:r w:rsidR="007149F2">
        <w:rPr>
          <w:color w:val="000000"/>
          <w:szCs w:val="28"/>
        </w:rPr>
        <w:t>я</w:t>
      </w:r>
      <w:r w:rsidR="007149F2" w:rsidRPr="007149F2">
        <w:rPr>
          <w:color w:val="000000"/>
          <w:szCs w:val="28"/>
        </w:rPr>
        <w:t xml:space="preserve"> </w:t>
      </w:r>
      <w:bookmarkStart w:id="1" w:name="_Hlk77686366"/>
      <w:r w:rsidR="007149F2" w:rsidRPr="007149F2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2" w:name="_Hlk83710989"/>
      <w:r w:rsidR="007149F2" w:rsidRPr="007149F2">
        <w:rPr>
          <w:color w:val="000000"/>
          <w:szCs w:val="28"/>
        </w:rPr>
        <w:t>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="007149F2"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="007149F2" w:rsidRPr="007149F2">
        <w:rPr>
          <w:color w:val="000000"/>
          <w:szCs w:val="28"/>
        </w:rPr>
        <w:t xml:space="preserve"> района Новосибирской области</w:t>
      </w:r>
      <w:bookmarkEnd w:id="1"/>
      <w:bookmarkEnd w:id="2"/>
      <w:r w:rsidR="007149F2">
        <w:rPr>
          <w:color w:val="000000"/>
          <w:szCs w:val="28"/>
        </w:rPr>
        <w:t xml:space="preserve"> (Приложение).</w:t>
      </w:r>
    </w:p>
    <w:p w14:paraId="025DD01C" w14:textId="5A7C768A" w:rsidR="00B83CB2" w:rsidRPr="00DF353D" w:rsidRDefault="00747649" w:rsidP="0074764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4764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4CFBB70C" w14:textId="6FAA2937" w:rsidR="00B83CB2" w:rsidRDefault="00B83CB2" w:rsidP="003310AF">
      <w:pPr>
        <w:ind w:firstLine="0"/>
        <w:rPr>
          <w:sz w:val="20"/>
        </w:rPr>
      </w:pPr>
    </w:p>
    <w:p w14:paraId="32C33ACC" w14:textId="77777777" w:rsidR="006577A1" w:rsidRDefault="006577A1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14C1C2A" w14:textId="2BF7EDCB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</w:p>
    <w:p w14:paraId="1FCEC2F6" w14:textId="648C1C5B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16A7816" w14:textId="43199C75" w:rsidR="00E819F4" w:rsidRDefault="006577A1" w:rsidP="00E819F4">
      <w:pPr>
        <w:ind w:left="4956"/>
        <w:jc w:val="center"/>
      </w:pPr>
      <w:r>
        <w:t xml:space="preserve">                     от 03.11.2022 № 632</w:t>
      </w:r>
    </w:p>
    <w:p w14:paraId="7B12D481" w14:textId="77777777" w:rsidR="00747649" w:rsidRDefault="00747649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13BE7F4E" w14:textId="77777777" w:rsidR="006577A1" w:rsidRDefault="00E819F4" w:rsidP="00E819F4">
      <w:pPr>
        <w:jc w:val="center"/>
        <w:rPr>
          <w:b/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E04B74">
        <w:rPr>
          <w:b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b/>
          <w:color w:val="000000"/>
          <w:szCs w:val="28"/>
        </w:rPr>
        <w:t>селения рабочий поселок Мошково</w:t>
      </w:r>
      <w:r w:rsidRPr="00E04B74">
        <w:rPr>
          <w:b/>
          <w:color w:val="000000"/>
          <w:szCs w:val="28"/>
        </w:rPr>
        <w:t xml:space="preserve"> Мошковского</w:t>
      </w:r>
      <w:r w:rsidR="00252D86">
        <w:rPr>
          <w:b/>
          <w:color w:val="000000"/>
          <w:szCs w:val="28"/>
        </w:rPr>
        <w:t xml:space="preserve"> муниципального</w:t>
      </w:r>
      <w:r w:rsidRPr="00E04B74">
        <w:rPr>
          <w:b/>
          <w:color w:val="000000"/>
          <w:szCs w:val="28"/>
        </w:rPr>
        <w:t xml:space="preserve"> </w:t>
      </w:r>
    </w:p>
    <w:p w14:paraId="06F18C86" w14:textId="0E268CBC" w:rsidR="00E819F4" w:rsidRPr="00E04B74" w:rsidRDefault="00E819F4" w:rsidP="00E819F4">
      <w:pPr>
        <w:jc w:val="center"/>
        <w:rPr>
          <w:rFonts w:eastAsia="Calibri"/>
          <w:b/>
          <w:szCs w:val="28"/>
          <w:lang w:eastAsia="en-US"/>
        </w:rPr>
      </w:pPr>
      <w:r w:rsidRPr="00E04B74">
        <w:rPr>
          <w:b/>
          <w:color w:val="000000"/>
          <w:szCs w:val="28"/>
        </w:rPr>
        <w:t>района Новосибирской области</w:t>
      </w:r>
    </w:p>
    <w:p w14:paraId="7BA8A055" w14:textId="77777777" w:rsidR="00E819F4" w:rsidRPr="00E819F4" w:rsidRDefault="00E819F4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CE10F2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C962EA">
        <w:rPr>
          <w:rFonts w:eastAsia="Calibri"/>
          <w:szCs w:val="28"/>
          <w:lang w:eastAsia="en-US"/>
        </w:rPr>
        <w:t xml:space="preserve"> контроля</w:t>
      </w:r>
      <w:r>
        <w:rPr>
          <w:rFonts w:eastAsia="Calibri"/>
          <w:szCs w:val="28"/>
          <w:lang w:eastAsia="en-US"/>
        </w:rPr>
        <w:t xml:space="preserve"> 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2FEF32AD" w14:textId="13827CAF" w:rsidR="00152D32" w:rsidRDefault="00152D32" w:rsidP="00152D32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профилактическая деятельность при осуществлении муниципального контроля </w:t>
      </w:r>
      <w:r w:rsidRPr="007149F2">
        <w:rPr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>
        <w:rPr>
          <w:color w:val="000000"/>
          <w:szCs w:val="28"/>
        </w:rPr>
        <w:t xml:space="preserve"> 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lastRenderedPageBreak/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CE7F784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3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"/>
      <w:r w:rsidR="00BD342A" w:rsidRPr="00BD342A">
        <w:rPr>
          <w:color w:val="000000"/>
          <w:szCs w:val="28"/>
        </w:rPr>
        <w:t>городского поселения рабочий поселок Мошково Мошковского</w:t>
      </w:r>
      <w:r w:rsidR="00252D86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5ED178C4" w14:textId="5F4F071B" w:rsidR="00E819F4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48940101" w14:textId="77777777" w:rsidR="006577A1" w:rsidRDefault="006577A1" w:rsidP="00E819F4">
      <w:pPr>
        <w:ind w:firstLine="567"/>
        <w:rPr>
          <w:szCs w:val="28"/>
        </w:rPr>
      </w:pPr>
    </w:p>
    <w:p w14:paraId="70F76EA8" w14:textId="77777777" w:rsidR="006577A1" w:rsidRDefault="006577A1" w:rsidP="00E819F4">
      <w:pPr>
        <w:ind w:firstLine="567"/>
        <w:rPr>
          <w:szCs w:val="28"/>
        </w:rPr>
      </w:pPr>
    </w:p>
    <w:p w14:paraId="5F5D276E" w14:textId="77777777" w:rsidR="006577A1" w:rsidRPr="00747649" w:rsidRDefault="006577A1" w:rsidP="00E819F4">
      <w:pPr>
        <w:ind w:firstLine="567"/>
        <w:rPr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6E4BC4A2" w:rsidR="00DB10BC" w:rsidRPr="00E04B74" w:rsidRDefault="00906435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C9BF68A" w:rsidR="00DB10BC" w:rsidRPr="00DB10BC" w:rsidRDefault="00906435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7B1836DA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906435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0E74C828" w14:textId="77777777" w:rsidR="00906435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AFD3205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7ED0E516" w14:textId="77777777" w:rsidR="00906435" w:rsidRDefault="00906435" w:rsidP="00E819F4">
      <w:pPr>
        <w:jc w:val="right"/>
        <w:rPr>
          <w:bCs/>
          <w:szCs w:val="28"/>
        </w:rPr>
      </w:pPr>
    </w:p>
    <w:p w14:paraId="025F6D47" w14:textId="77777777" w:rsidR="00906435" w:rsidRDefault="00906435" w:rsidP="00E819F4">
      <w:pPr>
        <w:jc w:val="right"/>
        <w:rPr>
          <w:bCs/>
          <w:szCs w:val="28"/>
        </w:rPr>
      </w:pPr>
    </w:p>
    <w:p w14:paraId="0A0459B9" w14:textId="77777777" w:rsidR="00906435" w:rsidRDefault="00906435" w:rsidP="00E819F4">
      <w:pPr>
        <w:jc w:val="right"/>
        <w:rPr>
          <w:bCs/>
          <w:szCs w:val="28"/>
        </w:rPr>
      </w:pPr>
    </w:p>
    <w:p w14:paraId="72E06989" w14:textId="11143BE8" w:rsidR="00906435" w:rsidRDefault="00906435" w:rsidP="00E819F4">
      <w:pPr>
        <w:jc w:val="right"/>
        <w:rPr>
          <w:bCs/>
          <w:szCs w:val="28"/>
        </w:rPr>
      </w:pPr>
    </w:p>
    <w:p w14:paraId="504AE2EF" w14:textId="63F0D8BE" w:rsidR="00152D32" w:rsidRDefault="00152D32" w:rsidP="00E819F4">
      <w:pPr>
        <w:jc w:val="right"/>
        <w:rPr>
          <w:bCs/>
          <w:szCs w:val="28"/>
        </w:rPr>
      </w:pPr>
    </w:p>
    <w:p w14:paraId="29B7DCC6" w14:textId="0D9D530D" w:rsidR="00152D32" w:rsidRDefault="00152D32" w:rsidP="00E819F4">
      <w:pPr>
        <w:jc w:val="right"/>
        <w:rPr>
          <w:bCs/>
          <w:szCs w:val="28"/>
        </w:rPr>
      </w:pPr>
    </w:p>
    <w:p w14:paraId="6787D942" w14:textId="61A6BA60" w:rsidR="00152D32" w:rsidRDefault="00152D32" w:rsidP="00E819F4">
      <w:pPr>
        <w:jc w:val="right"/>
        <w:rPr>
          <w:bCs/>
          <w:szCs w:val="28"/>
        </w:rPr>
      </w:pPr>
    </w:p>
    <w:p w14:paraId="5448E950" w14:textId="0C2B863F" w:rsidR="00152D32" w:rsidRDefault="00152D32" w:rsidP="00E819F4">
      <w:pPr>
        <w:jc w:val="right"/>
        <w:rPr>
          <w:bCs/>
          <w:szCs w:val="28"/>
        </w:rPr>
      </w:pPr>
    </w:p>
    <w:p w14:paraId="7CC9CCBD" w14:textId="64C07528" w:rsidR="00152D32" w:rsidRDefault="00152D32" w:rsidP="00E819F4">
      <w:pPr>
        <w:jc w:val="right"/>
        <w:rPr>
          <w:bCs/>
          <w:szCs w:val="28"/>
        </w:rPr>
      </w:pPr>
    </w:p>
    <w:p w14:paraId="465B5B2B" w14:textId="39C56015" w:rsidR="00152D32" w:rsidRDefault="00152D32" w:rsidP="00E819F4">
      <w:pPr>
        <w:jc w:val="right"/>
        <w:rPr>
          <w:bCs/>
          <w:szCs w:val="28"/>
        </w:rPr>
      </w:pPr>
    </w:p>
    <w:p w14:paraId="6403C8D6" w14:textId="003CB754" w:rsidR="00152D32" w:rsidRDefault="00152D32" w:rsidP="00E819F4">
      <w:pPr>
        <w:jc w:val="right"/>
        <w:rPr>
          <w:bCs/>
          <w:szCs w:val="28"/>
        </w:rPr>
      </w:pPr>
    </w:p>
    <w:p w14:paraId="3451AF1D" w14:textId="3CB7BBB6" w:rsidR="00152D32" w:rsidRDefault="00152D32" w:rsidP="00E819F4">
      <w:pPr>
        <w:jc w:val="right"/>
        <w:rPr>
          <w:bCs/>
          <w:szCs w:val="28"/>
        </w:rPr>
      </w:pPr>
    </w:p>
    <w:p w14:paraId="6FA9049D" w14:textId="51EB36D8" w:rsidR="00CE7939" w:rsidRDefault="00CE7939">
      <w:pPr>
        <w:spacing w:after="200" w:line="276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14:paraId="3884B2E4" w14:textId="63F2C0E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7D21DF">
        <w:trPr>
          <w:trHeight w:hRule="exact"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7D21DF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7D21DF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3810F299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E895" w14:textId="77777777" w:rsidR="007D21DF" w:rsidRDefault="007D21DF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D64A4FB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5F82EC7" w14:textId="4D276FC5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6577A1">
      <w:headerReference w:type="default" r:id="rId9"/>
      <w:pgSz w:w="11906" w:h="16838"/>
      <w:pgMar w:top="624" w:right="567" w:bottom="73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1C95A" w14:textId="77777777" w:rsidR="00F33242" w:rsidRDefault="00F33242" w:rsidP="00791F5A">
      <w:r>
        <w:separator/>
      </w:r>
    </w:p>
  </w:endnote>
  <w:endnote w:type="continuationSeparator" w:id="0">
    <w:p w14:paraId="7407B634" w14:textId="77777777" w:rsidR="00F33242" w:rsidRDefault="00F3324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BF50" w14:textId="77777777" w:rsidR="00F33242" w:rsidRDefault="00F33242" w:rsidP="00791F5A">
      <w:r>
        <w:separator/>
      </w:r>
    </w:p>
  </w:footnote>
  <w:footnote w:type="continuationSeparator" w:id="0">
    <w:p w14:paraId="72A7AD70" w14:textId="77777777" w:rsidR="00F33242" w:rsidRDefault="00F3324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000966"/>
      <w:docPartObj>
        <w:docPartGallery w:val="Page Numbers (Top of Page)"/>
        <w:docPartUnique/>
      </w:docPartObj>
    </w:sdtPr>
    <w:sdtEndPr/>
    <w:sdtContent>
      <w:p w14:paraId="4B90597C" w14:textId="6BAC07BF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577A1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F3324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52D32"/>
    <w:rsid w:val="00165E45"/>
    <w:rsid w:val="001A3808"/>
    <w:rsid w:val="001B268A"/>
    <w:rsid w:val="001B4E1F"/>
    <w:rsid w:val="002030D5"/>
    <w:rsid w:val="00214C26"/>
    <w:rsid w:val="002157D0"/>
    <w:rsid w:val="00246409"/>
    <w:rsid w:val="00252D86"/>
    <w:rsid w:val="002705DB"/>
    <w:rsid w:val="00297414"/>
    <w:rsid w:val="002A2623"/>
    <w:rsid w:val="002A794B"/>
    <w:rsid w:val="002B0453"/>
    <w:rsid w:val="002B1603"/>
    <w:rsid w:val="002B2982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6196C"/>
    <w:rsid w:val="0048256E"/>
    <w:rsid w:val="004859BB"/>
    <w:rsid w:val="004D1A05"/>
    <w:rsid w:val="00526ACB"/>
    <w:rsid w:val="00560871"/>
    <w:rsid w:val="005711EB"/>
    <w:rsid w:val="00583858"/>
    <w:rsid w:val="005953DB"/>
    <w:rsid w:val="005B02CC"/>
    <w:rsid w:val="005C7C1B"/>
    <w:rsid w:val="00615448"/>
    <w:rsid w:val="006577A1"/>
    <w:rsid w:val="00673F9A"/>
    <w:rsid w:val="006924A6"/>
    <w:rsid w:val="00697E0E"/>
    <w:rsid w:val="006A5119"/>
    <w:rsid w:val="006F25B4"/>
    <w:rsid w:val="007149F2"/>
    <w:rsid w:val="0072069E"/>
    <w:rsid w:val="00725DC7"/>
    <w:rsid w:val="007314F5"/>
    <w:rsid w:val="007448C4"/>
    <w:rsid w:val="00747649"/>
    <w:rsid w:val="007839B6"/>
    <w:rsid w:val="00791F5A"/>
    <w:rsid w:val="007D21DF"/>
    <w:rsid w:val="00801D18"/>
    <w:rsid w:val="00842438"/>
    <w:rsid w:val="008B203A"/>
    <w:rsid w:val="008E0A39"/>
    <w:rsid w:val="00906435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84919"/>
    <w:rsid w:val="00AD2EFA"/>
    <w:rsid w:val="00B0734C"/>
    <w:rsid w:val="00B10074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04B9E"/>
    <w:rsid w:val="00C1259A"/>
    <w:rsid w:val="00C32DC0"/>
    <w:rsid w:val="00C63837"/>
    <w:rsid w:val="00CC5B00"/>
    <w:rsid w:val="00CE7939"/>
    <w:rsid w:val="00D01129"/>
    <w:rsid w:val="00D1272A"/>
    <w:rsid w:val="00D442A8"/>
    <w:rsid w:val="00D83EF1"/>
    <w:rsid w:val="00D8571D"/>
    <w:rsid w:val="00DB10BC"/>
    <w:rsid w:val="00DE66D8"/>
    <w:rsid w:val="00DE7148"/>
    <w:rsid w:val="00E04B74"/>
    <w:rsid w:val="00E04C5B"/>
    <w:rsid w:val="00E16F32"/>
    <w:rsid w:val="00E30E34"/>
    <w:rsid w:val="00E819F4"/>
    <w:rsid w:val="00EA5B0E"/>
    <w:rsid w:val="00EB5ABE"/>
    <w:rsid w:val="00ED51FB"/>
    <w:rsid w:val="00EF6C65"/>
    <w:rsid w:val="00F026AC"/>
    <w:rsid w:val="00F302CA"/>
    <w:rsid w:val="00F33242"/>
    <w:rsid w:val="00F46BC5"/>
    <w:rsid w:val="00F47AFB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1188-B5A6-4AC8-8F01-3D67B593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2022-11-07T05:43:00Z</cp:lastPrinted>
  <dcterms:created xsi:type="dcterms:W3CDTF">2022-11-07T05:43:00Z</dcterms:created>
  <dcterms:modified xsi:type="dcterms:W3CDTF">2022-11-07T05:43:00Z</dcterms:modified>
</cp:coreProperties>
</file>