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B7EE3" w:rsidRPr="008E0A39" w14:paraId="660C4FEB" w14:textId="77777777" w:rsidTr="003B7EE3">
        <w:trPr>
          <w:jc w:val="center"/>
        </w:trPr>
        <w:tc>
          <w:tcPr>
            <w:tcW w:w="9921" w:type="dxa"/>
          </w:tcPr>
          <w:p w14:paraId="70A43183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6D5B5EC8" wp14:editId="65500635">
                  <wp:extent cx="560705" cy="6769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EE3" w:rsidRPr="008E0A39" w14:paraId="4A88DE2D" w14:textId="77777777" w:rsidTr="003B7EE3">
        <w:trPr>
          <w:jc w:val="center"/>
        </w:trPr>
        <w:tc>
          <w:tcPr>
            <w:tcW w:w="9921" w:type="dxa"/>
          </w:tcPr>
          <w:p w14:paraId="0162E8C7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54FA9124" w14:textId="77777777" w:rsidTr="003B7EE3">
        <w:trPr>
          <w:jc w:val="center"/>
        </w:trPr>
        <w:tc>
          <w:tcPr>
            <w:tcW w:w="9921" w:type="dxa"/>
          </w:tcPr>
          <w:p w14:paraId="7FC053EA" w14:textId="77777777" w:rsidR="009A78FA" w:rsidRPr="00801D18" w:rsidRDefault="0013099C" w:rsidP="00B10074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АДМИНИСТРАЦИЯ</w:t>
            </w:r>
            <w:r w:rsidR="008E0A39" w:rsidRPr="00801D18">
              <w:rPr>
                <w:szCs w:val="28"/>
              </w:rPr>
              <w:t xml:space="preserve"> </w:t>
            </w:r>
            <w:r w:rsidR="009A78FA" w:rsidRPr="00801D18">
              <w:rPr>
                <w:szCs w:val="28"/>
              </w:rPr>
              <w:t>РАБОЧЕГО ПОСЕЛКА МОШКОВО</w:t>
            </w:r>
          </w:p>
          <w:p w14:paraId="10602F12" w14:textId="77777777" w:rsidR="008E0A39" w:rsidRPr="00801D18" w:rsidRDefault="008E0A39" w:rsidP="009A78FA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МОШКОВСКОГО РАЙОНА</w:t>
            </w:r>
            <w:r w:rsidR="009A78FA" w:rsidRPr="00801D18">
              <w:rPr>
                <w:szCs w:val="28"/>
              </w:rPr>
              <w:t xml:space="preserve"> </w:t>
            </w:r>
            <w:r w:rsidRPr="00801D18">
              <w:rPr>
                <w:szCs w:val="28"/>
              </w:rPr>
              <w:t>НОВОСИБИРСКОЙ ОБЛАСТИ</w:t>
            </w:r>
          </w:p>
        </w:tc>
      </w:tr>
      <w:tr w:rsidR="008E0A39" w:rsidRPr="008E0A39" w14:paraId="0C62B5D0" w14:textId="77777777" w:rsidTr="003B7EE3">
        <w:trPr>
          <w:jc w:val="center"/>
        </w:trPr>
        <w:tc>
          <w:tcPr>
            <w:tcW w:w="9921" w:type="dxa"/>
          </w:tcPr>
          <w:p w14:paraId="2B9EF67C" w14:textId="77777777" w:rsidR="008E0A39" w:rsidRPr="00801D18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20509BC8" w14:textId="77777777" w:rsidTr="003B7EE3">
        <w:trPr>
          <w:jc w:val="center"/>
        </w:trPr>
        <w:tc>
          <w:tcPr>
            <w:tcW w:w="9921" w:type="dxa"/>
          </w:tcPr>
          <w:p w14:paraId="41E599F8" w14:textId="1924F3F4" w:rsidR="008E0A39" w:rsidRPr="00801D18" w:rsidRDefault="00E65856" w:rsidP="00B10074">
            <w:pPr>
              <w:ind w:firstLine="0"/>
              <w:jc w:val="center"/>
              <w:rPr>
                <w:szCs w:val="28"/>
              </w:rPr>
            </w:pPr>
            <w:r w:rsidRPr="00E65856">
              <w:rPr>
                <w:szCs w:val="28"/>
              </w:rPr>
              <w:t>ПОСТАНОВЛЕНИЕ ПРОЕКТ</w:t>
            </w:r>
          </w:p>
        </w:tc>
      </w:tr>
      <w:tr w:rsidR="008E0A39" w:rsidRPr="008E0A39" w14:paraId="59C9CB5F" w14:textId="77777777" w:rsidTr="003B7EE3">
        <w:trPr>
          <w:jc w:val="center"/>
        </w:trPr>
        <w:tc>
          <w:tcPr>
            <w:tcW w:w="9921" w:type="dxa"/>
          </w:tcPr>
          <w:p w14:paraId="4F751595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1F72032F" w14:textId="77777777" w:rsidTr="003B7EE3">
        <w:trPr>
          <w:jc w:val="center"/>
        </w:trPr>
        <w:tc>
          <w:tcPr>
            <w:tcW w:w="9921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14:paraId="42922517" w14:textId="77777777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2D8BD7FA" w14:textId="77777777"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68E94AD7" w14:textId="7B737B2E" w:rsidR="003A160B" w:rsidRPr="008E0A39" w:rsidRDefault="003A160B" w:rsidP="00165E45">
                  <w:pPr>
                    <w:ind w:firstLine="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484" w:type="dxa"/>
                  <w:vAlign w:val="bottom"/>
                </w:tcPr>
                <w:p w14:paraId="58E8FCB6" w14:textId="77777777"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7D33AD74" w14:textId="2F1747D1" w:rsidR="003A160B" w:rsidRPr="008E0A39" w:rsidRDefault="003A160B" w:rsidP="00842438">
                  <w:pPr>
                    <w:ind w:firstLine="0"/>
                    <w:rPr>
                      <w:szCs w:val="28"/>
                    </w:rPr>
                  </w:pPr>
                </w:p>
              </w:tc>
            </w:tr>
          </w:tbl>
          <w:p w14:paraId="7BA5B732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B4C68ED" w14:textId="77777777" w:rsidTr="003B7EE3">
        <w:trPr>
          <w:jc w:val="center"/>
        </w:trPr>
        <w:tc>
          <w:tcPr>
            <w:tcW w:w="9921" w:type="dxa"/>
          </w:tcPr>
          <w:p w14:paraId="73F0EC07" w14:textId="77777777" w:rsidR="008E0A39" w:rsidRPr="00747649" w:rsidRDefault="008E0A39" w:rsidP="00B10074">
            <w:pPr>
              <w:ind w:firstLine="0"/>
              <w:jc w:val="center"/>
              <w:rPr>
                <w:szCs w:val="28"/>
              </w:rPr>
            </w:pPr>
          </w:p>
          <w:p w14:paraId="7C9BAD18" w14:textId="77777777" w:rsidR="00A314E7" w:rsidRPr="00747649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F0A783C" w14:textId="77777777" w:rsidTr="003B7EE3">
        <w:trPr>
          <w:jc w:val="center"/>
        </w:trPr>
        <w:tc>
          <w:tcPr>
            <w:tcW w:w="9921" w:type="dxa"/>
          </w:tcPr>
          <w:p w14:paraId="0087527D" w14:textId="58BC598D" w:rsidR="00842438" w:rsidRDefault="00A217EF" w:rsidP="00842438">
            <w:pPr>
              <w:tabs>
                <w:tab w:val="right" w:pos="9355"/>
              </w:tabs>
              <w:ind w:firstLine="0"/>
              <w:jc w:val="center"/>
              <w:rPr>
                <w:szCs w:val="28"/>
              </w:rPr>
            </w:pPr>
            <w:r w:rsidRPr="002C7F3D">
              <w:rPr>
                <w:szCs w:val="28"/>
              </w:rPr>
              <w:t>О</w:t>
            </w:r>
            <w:r w:rsidR="00842438">
              <w:rPr>
                <w:szCs w:val="28"/>
              </w:rPr>
              <w:t>б</w:t>
            </w:r>
            <w:r>
              <w:rPr>
                <w:szCs w:val="28"/>
              </w:rPr>
              <w:t xml:space="preserve"> </w:t>
            </w:r>
            <w:r w:rsidR="00842438">
              <w:rPr>
                <w:szCs w:val="28"/>
              </w:rPr>
              <w:t>утверждении программ</w:t>
            </w:r>
            <w:r w:rsidR="00697E0E">
              <w:rPr>
                <w:szCs w:val="28"/>
              </w:rPr>
              <w:t>ы</w:t>
            </w:r>
            <w:r w:rsidR="00842438">
              <w:rPr>
                <w:szCs w:val="28"/>
              </w:rPr>
              <w:t xml:space="preserve"> </w:t>
            </w:r>
          </w:p>
          <w:p w14:paraId="764C0BEE" w14:textId="77777777" w:rsidR="008E0A39" w:rsidRDefault="00842438" w:rsidP="00842438">
            <w:pPr>
              <w:tabs>
                <w:tab w:val="right" w:pos="9355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профилактики рисков причинения вреда (ущерба) охраняемым законом ценностям при осуществлении муниципального контроля</w:t>
            </w:r>
            <w:r w:rsidR="00A217EF">
              <w:rPr>
                <w:szCs w:val="28"/>
              </w:rPr>
              <w:t xml:space="preserve"> </w:t>
            </w:r>
          </w:p>
          <w:p w14:paraId="3D624C00" w14:textId="19FBD6E7" w:rsidR="00697E0E" w:rsidRPr="000B3FDB" w:rsidRDefault="00697E0E" w:rsidP="00252D86">
            <w:pPr>
              <w:tabs>
                <w:tab w:val="right" w:pos="9355"/>
              </w:tabs>
              <w:ind w:firstLine="0"/>
              <w:jc w:val="center"/>
              <w:rPr>
                <w:color w:val="000000"/>
                <w:szCs w:val="28"/>
              </w:rPr>
            </w:pPr>
            <w:r w:rsidRPr="007149F2">
              <w:rPr>
                <w:color w:val="000000"/>
                <w:szCs w:val="28"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 городского поселения рабочий поселок Мошково Мошковского</w:t>
            </w:r>
            <w:r w:rsidR="00252D86">
              <w:rPr>
                <w:color w:val="000000"/>
                <w:szCs w:val="28"/>
              </w:rPr>
              <w:t xml:space="preserve"> муниципального</w:t>
            </w:r>
            <w:r w:rsidRPr="007149F2">
              <w:rPr>
                <w:color w:val="000000"/>
                <w:szCs w:val="28"/>
              </w:rPr>
              <w:t xml:space="preserve"> района Новосибирской области</w:t>
            </w:r>
          </w:p>
        </w:tc>
      </w:tr>
      <w:tr w:rsidR="002E3E28" w:rsidRPr="008E0A39" w14:paraId="1B364708" w14:textId="77777777" w:rsidTr="003B7EE3">
        <w:trPr>
          <w:jc w:val="center"/>
        </w:trPr>
        <w:tc>
          <w:tcPr>
            <w:tcW w:w="9921" w:type="dxa"/>
          </w:tcPr>
          <w:p w14:paraId="35410A56" w14:textId="77777777" w:rsidR="009838A4" w:rsidRPr="00BE69BF" w:rsidRDefault="009838A4" w:rsidP="00A217EF">
            <w:pPr>
              <w:ind w:firstLine="0"/>
              <w:rPr>
                <w:szCs w:val="28"/>
              </w:rPr>
            </w:pPr>
          </w:p>
        </w:tc>
      </w:tr>
    </w:tbl>
    <w:p w14:paraId="0C4FC3D1" w14:textId="203D8086" w:rsidR="00F7383C" w:rsidRDefault="00B0734C" w:rsidP="00842438">
      <w:pPr>
        <w:shd w:val="clear" w:color="auto" w:fill="FFFFFF"/>
      </w:pPr>
      <w:r>
        <w:rPr>
          <w:szCs w:val="28"/>
        </w:rPr>
        <w:t>В соответствии с</w:t>
      </w:r>
      <w:r w:rsidR="00A217EF" w:rsidRPr="00F86422">
        <w:rPr>
          <w:szCs w:val="28"/>
        </w:rPr>
        <w:t xml:space="preserve"> </w:t>
      </w:r>
      <w:r w:rsidR="00842438" w:rsidRPr="00567818">
        <w:rPr>
          <w:color w:val="000000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color w:val="000000"/>
          <w:szCs w:val="28"/>
        </w:rPr>
        <w:t xml:space="preserve">постановлением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842438" w:rsidRPr="00567818">
        <w:rPr>
          <w:color w:val="000000"/>
          <w:szCs w:val="28"/>
        </w:rPr>
        <w:t>Уставом</w:t>
      </w:r>
      <w:r w:rsidR="00842438" w:rsidRPr="00567818">
        <w:rPr>
          <w:szCs w:val="28"/>
        </w:rPr>
        <w:t xml:space="preserve"> </w:t>
      </w:r>
      <w:r>
        <w:rPr>
          <w:color w:val="000000"/>
          <w:szCs w:val="28"/>
        </w:rPr>
        <w:t>городского поселения</w:t>
      </w:r>
      <w:r w:rsidR="00842438" w:rsidRPr="005D595B">
        <w:rPr>
          <w:color w:val="000000"/>
          <w:szCs w:val="28"/>
        </w:rPr>
        <w:t xml:space="preserve"> </w:t>
      </w:r>
      <w:r w:rsidR="00842438">
        <w:rPr>
          <w:color w:val="000000"/>
          <w:szCs w:val="28"/>
        </w:rPr>
        <w:t>рабоч</w:t>
      </w:r>
      <w:r>
        <w:rPr>
          <w:color w:val="000000"/>
          <w:szCs w:val="28"/>
        </w:rPr>
        <w:t>ий</w:t>
      </w:r>
      <w:r w:rsidR="00842438">
        <w:rPr>
          <w:color w:val="000000"/>
          <w:szCs w:val="28"/>
        </w:rPr>
        <w:t xml:space="preserve"> посел</w:t>
      </w:r>
      <w:r>
        <w:rPr>
          <w:color w:val="000000"/>
          <w:szCs w:val="28"/>
        </w:rPr>
        <w:t>ок</w:t>
      </w:r>
      <w:r w:rsidR="00842438">
        <w:rPr>
          <w:color w:val="000000"/>
          <w:szCs w:val="28"/>
        </w:rPr>
        <w:t xml:space="preserve"> Мошково Мошковского</w:t>
      </w:r>
      <w:r w:rsidR="00747649">
        <w:rPr>
          <w:color w:val="000000"/>
          <w:szCs w:val="28"/>
        </w:rPr>
        <w:t xml:space="preserve"> муниципального</w:t>
      </w:r>
      <w:r w:rsidR="00842438">
        <w:rPr>
          <w:color w:val="000000"/>
          <w:szCs w:val="28"/>
        </w:rPr>
        <w:t xml:space="preserve"> района Новосибирской области</w:t>
      </w:r>
      <w:r w:rsidR="00A217EF">
        <w:t>,</w:t>
      </w:r>
    </w:p>
    <w:p w14:paraId="4FEA6C45" w14:textId="53A04536" w:rsidR="00A217EF" w:rsidRDefault="00A217EF" w:rsidP="00A217EF">
      <w:pPr>
        <w:shd w:val="clear" w:color="auto" w:fill="FFFFFF"/>
        <w:spacing w:line="276" w:lineRule="auto"/>
        <w:ind w:firstLine="708"/>
        <w:rPr>
          <w:color w:val="000000"/>
        </w:rPr>
      </w:pPr>
      <w:r>
        <w:rPr>
          <w:color w:val="000000"/>
        </w:rPr>
        <w:t>ПОСТАНОВЛЯЮ:</w:t>
      </w:r>
    </w:p>
    <w:p w14:paraId="316B2A9D" w14:textId="58953888" w:rsidR="007149F2" w:rsidRDefault="00842438" w:rsidP="007149F2">
      <w:pPr>
        <w:pStyle w:val="ae"/>
        <w:numPr>
          <w:ilvl w:val="0"/>
          <w:numId w:val="40"/>
        </w:numPr>
        <w:ind w:left="0" w:firstLine="709"/>
        <w:rPr>
          <w:color w:val="000000"/>
          <w:szCs w:val="28"/>
        </w:rPr>
      </w:pPr>
      <w:r w:rsidRPr="007149F2">
        <w:rPr>
          <w:color w:val="000000"/>
        </w:rPr>
        <w:t xml:space="preserve">Утвердить программу профилактики рисков причинения вреда (ущерба) охраняемым законом ценностям при осуществлении </w:t>
      </w:r>
      <w:r w:rsidR="007149F2" w:rsidRPr="007149F2">
        <w:rPr>
          <w:color w:val="000000"/>
          <w:szCs w:val="28"/>
        </w:rPr>
        <w:t>муниципально</w:t>
      </w:r>
      <w:r w:rsidR="007149F2">
        <w:rPr>
          <w:color w:val="000000"/>
          <w:szCs w:val="28"/>
        </w:rPr>
        <w:t>го</w:t>
      </w:r>
      <w:r w:rsidR="007149F2" w:rsidRPr="007149F2">
        <w:rPr>
          <w:color w:val="000000"/>
          <w:szCs w:val="28"/>
        </w:rPr>
        <w:t xml:space="preserve"> контрол</w:t>
      </w:r>
      <w:r w:rsidR="007149F2">
        <w:rPr>
          <w:color w:val="000000"/>
          <w:szCs w:val="28"/>
        </w:rPr>
        <w:t>я</w:t>
      </w:r>
      <w:r w:rsidR="007149F2" w:rsidRPr="007149F2">
        <w:rPr>
          <w:color w:val="000000"/>
          <w:szCs w:val="28"/>
        </w:rPr>
        <w:t xml:space="preserve"> </w:t>
      </w:r>
      <w:bookmarkStart w:id="0" w:name="_Hlk77686366"/>
      <w:r w:rsidR="007149F2" w:rsidRPr="007149F2">
        <w:rPr>
          <w:color w:val="000000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Start w:id="1" w:name="_Hlk83710989"/>
      <w:r w:rsidR="007149F2" w:rsidRPr="007149F2">
        <w:rPr>
          <w:color w:val="000000"/>
          <w:szCs w:val="28"/>
        </w:rPr>
        <w:t>городского по</w:t>
      </w:r>
      <w:r w:rsidR="00252D86">
        <w:rPr>
          <w:color w:val="000000"/>
          <w:szCs w:val="28"/>
        </w:rPr>
        <w:t>селения рабочий поселок Мошково</w:t>
      </w:r>
      <w:r w:rsidR="007149F2" w:rsidRPr="007149F2">
        <w:rPr>
          <w:color w:val="000000"/>
          <w:szCs w:val="28"/>
        </w:rPr>
        <w:t xml:space="preserve"> Мошковского</w:t>
      </w:r>
      <w:r w:rsidR="00252D86">
        <w:rPr>
          <w:color w:val="000000"/>
          <w:szCs w:val="28"/>
        </w:rPr>
        <w:t xml:space="preserve"> муниципального</w:t>
      </w:r>
      <w:r w:rsidR="007149F2" w:rsidRPr="007149F2">
        <w:rPr>
          <w:color w:val="000000"/>
          <w:szCs w:val="28"/>
        </w:rPr>
        <w:t xml:space="preserve"> района Новосибирской области</w:t>
      </w:r>
      <w:bookmarkEnd w:id="0"/>
      <w:bookmarkEnd w:id="1"/>
      <w:r w:rsidR="007149F2">
        <w:rPr>
          <w:color w:val="000000"/>
          <w:szCs w:val="28"/>
        </w:rPr>
        <w:t xml:space="preserve"> (Приложение).</w:t>
      </w:r>
    </w:p>
    <w:p w14:paraId="025DD01C" w14:textId="5A7C768A" w:rsidR="00B83CB2" w:rsidRPr="00DF353D" w:rsidRDefault="00747649" w:rsidP="00747649">
      <w:pPr>
        <w:pStyle w:val="ae"/>
        <w:numPr>
          <w:ilvl w:val="0"/>
          <w:numId w:val="40"/>
        </w:numPr>
        <w:suppressAutoHyphens/>
        <w:ind w:left="0" w:firstLine="709"/>
        <w:rPr>
          <w:szCs w:val="28"/>
        </w:rPr>
      </w:pPr>
      <w:r w:rsidRPr="00747649">
        <w:rPr>
          <w:szCs w:val="28"/>
        </w:rPr>
        <w:t xml:space="preserve">Опубликовать настоящее постановление в периодическом печатном издании «Вестник рабочего поселка Мошково», а также на официальном сайте поселения. </w:t>
      </w:r>
      <w:r>
        <w:rPr>
          <w:szCs w:val="28"/>
        </w:rPr>
        <w:t xml:space="preserve"> </w:t>
      </w:r>
    </w:p>
    <w:p w14:paraId="640560D1" w14:textId="77777777" w:rsidR="00B83CB2" w:rsidRPr="00893C7E" w:rsidRDefault="00B83CB2" w:rsidP="00B83CB2">
      <w:pPr>
        <w:pStyle w:val="ae"/>
        <w:numPr>
          <w:ilvl w:val="0"/>
          <w:numId w:val="40"/>
        </w:numPr>
        <w:suppressAutoHyphens/>
      </w:pPr>
      <w:r>
        <w:t xml:space="preserve"> Контроль за исполнением данного постановления оставляю за собой.</w:t>
      </w:r>
    </w:p>
    <w:p w14:paraId="468BF917" w14:textId="36EFC8EB" w:rsidR="00A217EF" w:rsidRPr="00AD2EFA" w:rsidRDefault="00A217EF" w:rsidP="00AD2EFA">
      <w:pPr>
        <w:ind w:firstLine="0"/>
        <w:rPr>
          <w:color w:val="000000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A5B0E" w14:paraId="3C8DD99B" w14:textId="77777777" w:rsidTr="000C7CD3">
        <w:trPr>
          <w:trHeight w:val="1304"/>
        </w:trPr>
        <w:tc>
          <w:tcPr>
            <w:tcW w:w="4926" w:type="dxa"/>
            <w:vAlign w:val="bottom"/>
          </w:tcPr>
          <w:p w14:paraId="6B17EE75" w14:textId="77777777" w:rsidR="0048256E" w:rsidRDefault="00EA5B0E" w:rsidP="00EA5B0E">
            <w:pPr>
              <w:ind w:firstLine="0"/>
              <w:jc w:val="left"/>
            </w:pPr>
            <w:r>
              <w:t xml:space="preserve">Глава </w:t>
            </w:r>
            <w:r w:rsidR="0048256E">
              <w:t>рабочего поселка Мошково</w:t>
            </w:r>
          </w:p>
          <w:p w14:paraId="1023EDED" w14:textId="77777777" w:rsidR="00EA5B0E" w:rsidRDefault="00EA5B0E" w:rsidP="00EA5B0E">
            <w:pPr>
              <w:ind w:firstLine="0"/>
              <w:jc w:val="left"/>
            </w:pPr>
            <w:r>
              <w:t>Мошковского района</w:t>
            </w:r>
          </w:p>
          <w:p w14:paraId="4D6B5478" w14:textId="77777777" w:rsidR="0048256E" w:rsidRDefault="0048256E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14:paraId="2994625A" w14:textId="77777777" w:rsidR="00EA5B0E" w:rsidRDefault="0048256E" w:rsidP="00EA5B0E">
            <w:pPr>
              <w:ind w:firstLine="0"/>
              <w:jc w:val="right"/>
            </w:pPr>
            <w:r>
              <w:t>Д.М. Луференко</w:t>
            </w:r>
          </w:p>
        </w:tc>
      </w:tr>
    </w:tbl>
    <w:p w14:paraId="4CFBB70C" w14:textId="6FAA2937" w:rsidR="00B83CB2" w:rsidRDefault="00B83CB2" w:rsidP="003310AF">
      <w:pPr>
        <w:ind w:firstLine="0"/>
        <w:rPr>
          <w:sz w:val="20"/>
        </w:rPr>
      </w:pPr>
    </w:p>
    <w:p w14:paraId="663BB62C" w14:textId="4F8736EB" w:rsidR="00B83CB2" w:rsidRDefault="00B83CB2" w:rsidP="003310AF">
      <w:pPr>
        <w:ind w:firstLine="0"/>
        <w:rPr>
          <w:sz w:val="20"/>
        </w:rPr>
      </w:pPr>
      <w:r>
        <w:rPr>
          <w:sz w:val="20"/>
        </w:rPr>
        <w:t>Исп. Лебедев Вячеслав Николаевич</w:t>
      </w:r>
    </w:p>
    <w:p w14:paraId="114C1C2A" w14:textId="2BF7EDCB" w:rsidR="00E819F4" w:rsidRDefault="00B83CB2" w:rsidP="003310AF">
      <w:pPr>
        <w:ind w:firstLine="0"/>
        <w:rPr>
          <w:sz w:val="20"/>
        </w:rPr>
      </w:pPr>
      <w:r>
        <w:rPr>
          <w:sz w:val="20"/>
        </w:rPr>
        <w:t>8-383-48-21-39</w:t>
      </w:r>
    </w:p>
    <w:p w14:paraId="1FCEC2F6" w14:textId="648C1C5B" w:rsidR="00E819F4" w:rsidRDefault="00E819F4" w:rsidP="00E819F4">
      <w:pPr>
        <w:ind w:left="4956" w:firstLine="708"/>
        <w:jc w:val="right"/>
      </w:pPr>
      <w:r>
        <w:lastRenderedPageBreak/>
        <w:t>Приложение</w:t>
      </w:r>
    </w:p>
    <w:p w14:paraId="55E21A37" w14:textId="174817E6" w:rsidR="00E819F4" w:rsidRPr="00E819F4" w:rsidRDefault="00E819F4" w:rsidP="00E819F4">
      <w:pPr>
        <w:ind w:left="4956" w:firstLine="708"/>
        <w:jc w:val="right"/>
      </w:pPr>
      <w:r>
        <w:t xml:space="preserve"> к </w:t>
      </w:r>
      <w:r>
        <w:rPr>
          <w:iCs/>
        </w:rPr>
        <w:t>постановлению администрации</w:t>
      </w:r>
    </w:p>
    <w:p w14:paraId="3555C903" w14:textId="2519533A" w:rsidR="00E819F4" w:rsidRDefault="00E819F4" w:rsidP="00E819F4">
      <w:pPr>
        <w:ind w:left="4956" w:firstLine="708"/>
        <w:jc w:val="right"/>
        <w:rPr>
          <w:iCs/>
        </w:rPr>
      </w:pPr>
      <w:r>
        <w:rPr>
          <w:iCs/>
        </w:rPr>
        <w:t>рабочего поселка Мошково</w:t>
      </w:r>
    </w:p>
    <w:p w14:paraId="438A6D5C" w14:textId="77777777" w:rsidR="00E819F4" w:rsidRDefault="00E819F4" w:rsidP="00E819F4">
      <w:pPr>
        <w:ind w:left="4956" w:firstLine="708"/>
        <w:jc w:val="right"/>
        <w:rPr>
          <w:iCs/>
        </w:rPr>
      </w:pPr>
      <w:r>
        <w:rPr>
          <w:iCs/>
        </w:rPr>
        <w:t>Мошковского района</w:t>
      </w:r>
    </w:p>
    <w:p w14:paraId="3D74048F" w14:textId="60C73F80" w:rsidR="00E819F4" w:rsidRPr="00076C0F" w:rsidRDefault="00E819F4" w:rsidP="00E819F4">
      <w:pPr>
        <w:ind w:left="4956" w:firstLine="708"/>
        <w:jc w:val="right"/>
      </w:pPr>
      <w:r>
        <w:rPr>
          <w:iCs/>
        </w:rPr>
        <w:t>Новосибирской области</w:t>
      </w:r>
      <w:r>
        <w:rPr>
          <w:i/>
        </w:rPr>
        <w:t xml:space="preserve"> </w:t>
      </w:r>
    </w:p>
    <w:p w14:paraId="716A7816" w14:textId="2A5ADE67" w:rsidR="00E819F4" w:rsidRDefault="00E819F4" w:rsidP="00E819F4">
      <w:pPr>
        <w:ind w:left="4956"/>
        <w:jc w:val="center"/>
      </w:pPr>
    </w:p>
    <w:p w14:paraId="7B12D481" w14:textId="77777777" w:rsidR="00747649" w:rsidRDefault="00747649" w:rsidP="00E819F4">
      <w:pPr>
        <w:ind w:left="4956"/>
        <w:jc w:val="center"/>
      </w:pPr>
    </w:p>
    <w:p w14:paraId="1C8DCCAB" w14:textId="00A5638E" w:rsidR="00E819F4" w:rsidRPr="00E04B74" w:rsidRDefault="00E819F4" w:rsidP="00E819F4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E04B74">
        <w:rPr>
          <w:rFonts w:eastAsia="Calibri"/>
          <w:b/>
          <w:szCs w:val="28"/>
          <w:lang w:eastAsia="en-US"/>
        </w:rPr>
        <w:t>Программа</w:t>
      </w:r>
    </w:p>
    <w:p w14:paraId="06F18C86" w14:textId="08AD171B" w:rsidR="00E819F4" w:rsidRPr="00E04B74" w:rsidRDefault="00E819F4" w:rsidP="00E819F4">
      <w:pPr>
        <w:jc w:val="center"/>
        <w:rPr>
          <w:rFonts w:eastAsia="Calibri"/>
          <w:b/>
          <w:szCs w:val="28"/>
          <w:lang w:eastAsia="en-US"/>
        </w:rPr>
      </w:pPr>
      <w:r w:rsidRPr="00E04B74">
        <w:rPr>
          <w:rFonts w:eastAsia="Calibri"/>
          <w:b/>
          <w:szCs w:val="28"/>
          <w:lang w:eastAsia="en-US"/>
        </w:rPr>
        <w:t xml:space="preserve">профилактики </w:t>
      </w:r>
      <w:r w:rsidRPr="00E04B74">
        <w:rPr>
          <w:b/>
          <w:color w:val="000000"/>
        </w:rPr>
        <w:t xml:space="preserve">рисков причинения вреда (ущерба) охраняемым законом ценностям при осуществлении </w:t>
      </w:r>
      <w:r w:rsidRPr="00E04B74">
        <w:rPr>
          <w:b/>
          <w:color w:val="000000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городского по</w:t>
      </w:r>
      <w:r w:rsidR="00252D86">
        <w:rPr>
          <w:b/>
          <w:color w:val="000000"/>
          <w:szCs w:val="28"/>
        </w:rPr>
        <w:t>селения рабочий поселок Мошково</w:t>
      </w:r>
      <w:r w:rsidRPr="00E04B74">
        <w:rPr>
          <w:b/>
          <w:color w:val="000000"/>
          <w:szCs w:val="28"/>
        </w:rPr>
        <w:t xml:space="preserve"> Мошковского</w:t>
      </w:r>
      <w:r w:rsidR="00252D86">
        <w:rPr>
          <w:b/>
          <w:color w:val="000000"/>
          <w:szCs w:val="28"/>
        </w:rPr>
        <w:t xml:space="preserve"> муниципального</w:t>
      </w:r>
      <w:r w:rsidRPr="00E04B74">
        <w:rPr>
          <w:b/>
          <w:color w:val="000000"/>
          <w:szCs w:val="28"/>
        </w:rPr>
        <w:t xml:space="preserve"> района Новосибирской области</w:t>
      </w:r>
    </w:p>
    <w:p w14:paraId="7BA8A055" w14:textId="77777777" w:rsidR="00E819F4" w:rsidRPr="00E819F4" w:rsidRDefault="00E819F4" w:rsidP="00E819F4">
      <w:pPr>
        <w:jc w:val="center"/>
        <w:rPr>
          <w:rFonts w:eastAsia="Calibri"/>
          <w:bCs/>
          <w:szCs w:val="28"/>
          <w:lang w:eastAsia="en-US"/>
        </w:rPr>
      </w:pPr>
    </w:p>
    <w:p w14:paraId="0F1BCACD" w14:textId="3BCE10F2" w:rsidR="00E819F4" w:rsidRDefault="00E819F4" w:rsidP="00E819F4">
      <w:pPr>
        <w:rPr>
          <w:rFonts w:eastAsia="Calibri"/>
          <w:szCs w:val="28"/>
          <w:lang w:eastAsia="en-US"/>
        </w:rPr>
      </w:pPr>
      <w:r w:rsidRPr="009D1F02">
        <w:rPr>
          <w:rFonts w:eastAsia="Calibri"/>
          <w:szCs w:val="28"/>
          <w:lang w:eastAsia="en-US"/>
        </w:rPr>
        <w:t xml:space="preserve">Настоящая программа </w:t>
      </w:r>
      <w:r w:rsidRPr="003F374D">
        <w:rPr>
          <w:rFonts w:eastAsia="Calibri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>
        <w:rPr>
          <w:rFonts w:eastAsia="Calibri"/>
          <w:szCs w:val="28"/>
          <w:lang w:eastAsia="en-US"/>
        </w:rPr>
        <w:t xml:space="preserve"> </w:t>
      </w:r>
      <w:r w:rsidRPr="007149F2">
        <w:rPr>
          <w:color w:val="000000"/>
          <w:szCs w:val="28"/>
        </w:rPr>
        <w:t>муниципально</w:t>
      </w:r>
      <w:r>
        <w:rPr>
          <w:color w:val="000000"/>
          <w:szCs w:val="28"/>
        </w:rPr>
        <w:t>го</w:t>
      </w:r>
      <w:r w:rsidRPr="007149F2">
        <w:rPr>
          <w:color w:val="000000"/>
          <w:szCs w:val="28"/>
        </w:rPr>
        <w:t xml:space="preserve"> контрол</w:t>
      </w:r>
      <w:r>
        <w:rPr>
          <w:color w:val="000000"/>
          <w:szCs w:val="28"/>
        </w:rPr>
        <w:t>я</w:t>
      </w:r>
      <w:r w:rsidRPr="007149F2">
        <w:rPr>
          <w:color w:val="000000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городского по</w:t>
      </w:r>
      <w:r w:rsidR="00252D86">
        <w:rPr>
          <w:color w:val="000000"/>
          <w:szCs w:val="28"/>
        </w:rPr>
        <w:t>селения рабочий поселок Мошково</w:t>
      </w:r>
      <w:r w:rsidRPr="007149F2">
        <w:rPr>
          <w:color w:val="000000"/>
          <w:szCs w:val="28"/>
        </w:rPr>
        <w:t xml:space="preserve"> Мошковского</w:t>
      </w:r>
      <w:r w:rsidR="00252D86">
        <w:rPr>
          <w:color w:val="000000"/>
          <w:szCs w:val="28"/>
        </w:rPr>
        <w:t xml:space="preserve"> муниципального</w:t>
      </w:r>
      <w:r w:rsidRPr="007149F2">
        <w:rPr>
          <w:color w:val="000000"/>
          <w:szCs w:val="28"/>
        </w:rPr>
        <w:t xml:space="preserve"> района Новосибирской области</w:t>
      </w:r>
      <w:r>
        <w:rPr>
          <w:rFonts w:eastAsia="Calibri"/>
          <w:szCs w:val="28"/>
          <w:lang w:eastAsia="en-US"/>
        </w:rPr>
        <w:t xml:space="preserve"> (далее - Программа),</w:t>
      </w:r>
      <w:r w:rsidRPr="009D1F02">
        <w:rPr>
          <w:rFonts w:eastAsia="Calibri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Cs w:val="28"/>
          <w:lang w:eastAsia="en-US"/>
        </w:rPr>
        <w:t xml:space="preserve">, </w:t>
      </w:r>
      <w:r w:rsidRPr="009D1F02">
        <w:rPr>
          <w:rFonts w:eastAsia="Calibri"/>
          <w:szCs w:val="28"/>
          <w:lang w:eastAsia="en-US"/>
        </w:rPr>
        <w:t>соблюдение которых оценивается в р</w:t>
      </w:r>
      <w:r>
        <w:rPr>
          <w:rFonts w:eastAsia="Calibri"/>
          <w:szCs w:val="28"/>
          <w:lang w:eastAsia="en-US"/>
        </w:rPr>
        <w:t xml:space="preserve">амках осуществления </w:t>
      </w:r>
      <w:r w:rsidRPr="00C962EA">
        <w:rPr>
          <w:rFonts w:eastAsia="Calibri"/>
          <w:szCs w:val="28"/>
          <w:lang w:eastAsia="en-US"/>
        </w:rPr>
        <w:t xml:space="preserve">муниципального </w:t>
      </w:r>
      <w:r w:rsidRPr="007149F2">
        <w:rPr>
          <w:color w:val="000000"/>
          <w:szCs w:val="28"/>
        </w:rPr>
        <w:t>контрол</w:t>
      </w:r>
      <w:r>
        <w:rPr>
          <w:color w:val="000000"/>
          <w:szCs w:val="28"/>
        </w:rPr>
        <w:t>я</w:t>
      </w:r>
      <w:r w:rsidRPr="007149F2">
        <w:rPr>
          <w:color w:val="000000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городского по</w:t>
      </w:r>
      <w:r w:rsidR="00252D86">
        <w:rPr>
          <w:color w:val="000000"/>
          <w:szCs w:val="28"/>
        </w:rPr>
        <w:t>селения рабочий поселок Мошково</w:t>
      </w:r>
      <w:r w:rsidRPr="007149F2">
        <w:rPr>
          <w:color w:val="000000"/>
          <w:szCs w:val="28"/>
        </w:rPr>
        <w:t xml:space="preserve"> Мошковского</w:t>
      </w:r>
      <w:r w:rsidR="00252D86">
        <w:rPr>
          <w:color w:val="000000"/>
          <w:szCs w:val="28"/>
        </w:rPr>
        <w:t xml:space="preserve"> муниципального</w:t>
      </w:r>
      <w:r w:rsidRPr="007149F2">
        <w:rPr>
          <w:color w:val="000000"/>
          <w:szCs w:val="28"/>
        </w:rPr>
        <w:t xml:space="preserve"> района Новосибирской области</w:t>
      </w:r>
      <w:r w:rsidRPr="00C962EA">
        <w:rPr>
          <w:rFonts w:eastAsia="Calibri"/>
          <w:szCs w:val="28"/>
          <w:lang w:eastAsia="en-US"/>
        </w:rPr>
        <w:t xml:space="preserve"> контроля</w:t>
      </w:r>
      <w:r>
        <w:rPr>
          <w:rFonts w:eastAsia="Calibri"/>
          <w:szCs w:val="28"/>
          <w:lang w:eastAsia="en-US"/>
        </w:rPr>
        <w:t xml:space="preserve"> (далее – муниципальный контроль).</w:t>
      </w:r>
    </w:p>
    <w:p w14:paraId="383FDFEF" w14:textId="77777777" w:rsidR="00E819F4" w:rsidRPr="00AC5933" w:rsidRDefault="00E819F4" w:rsidP="00E819F4">
      <w:pPr>
        <w:rPr>
          <w:rFonts w:eastAsia="Calibri"/>
          <w:szCs w:val="28"/>
          <w:lang w:eastAsia="en-US"/>
        </w:rPr>
      </w:pPr>
    </w:p>
    <w:p w14:paraId="057E95EA" w14:textId="77777777" w:rsidR="00E819F4" w:rsidRPr="00E04B74" w:rsidRDefault="00E819F4" w:rsidP="00E819F4">
      <w:pPr>
        <w:ind w:firstLine="708"/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val="en-US" w:eastAsia="en-US"/>
        </w:rPr>
        <w:t>I</w:t>
      </w:r>
      <w:r w:rsidRPr="00E04B74">
        <w:rPr>
          <w:rFonts w:eastAsia="Calibri"/>
          <w:bCs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</w:t>
      </w:r>
      <w:r w:rsidRPr="00E04B74">
        <w:rPr>
          <w:bCs/>
          <w:szCs w:val="28"/>
        </w:rPr>
        <w:t xml:space="preserve"> рабочего поселка Мошково Мошковского района Новосибирской области</w:t>
      </w:r>
      <w:r w:rsidRPr="00E04B74">
        <w:rPr>
          <w:rFonts w:eastAsia="Calibri"/>
          <w:bCs/>
          <w:szCs w:val="28"/>
          <w:lang w:eastAsia="en-US"/>
        </w:rPr>
        <w:t>, характеристика проблем, на решение которых направлена Программа</w:t>
      </w:r>
    </w:p>
    <w:p w14:paraId="6449ED6D" w14:textId="77777777" w:rsidR="00E819F4" w:rsidRDefault="00E819F4" w:rsidP="00E819F4">
      <w:pPr>
        <w:ind w:firstLine="708"/>
        <w:jc w:val="center"/>
        <w:rPr>
          <w:rFonts w:eastAsia="Calibri"/>
          <w:b/>
          <w:szCs w:val="28"/>
          <w:lang w:eastAsia="en-US"/>
        </w:rPr>
      </w:pPr>
    </w:p>
    <w:p w14:paraId="2FEF32AD" w14:textId="13827CAF" w:rsidR="00152D32" w:rsidRDefault="00152D32" w:rsidP="00152D32">
      <w:pPr>
        <w:shd w:val="clear" w:color="auto" w:fill="FFFFFF"/>
        <w:ind w:firstLine="708"/>
        <w:rPr>
          <w:color w:val="000000"/>
          <w:szCs w:val="28"/>
        </w:rPr>
      </w:pPr>
      <w:r w:rsidRPr="00D858B4">
        <w:rPr>
          <w:color w:val="000000"/>
          <w:szCs w:val="28"/>
        </w:rPr>
        <w:t>В связи с вступлением в законную силу Правил в 2021 году, ранее</w:t>
      </w:r>
      <w:r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 xml:space="preserve">профилактическая деятельность при осуществлении муниципального контроля </w:t>
      </w:r>
      <w:r w:rsidRPr="007149F2">
        <w:rPr>
          <w:color w:val="000000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городского по</w:t>
      </w:r>
      <w:r w:rsidR="00252D86">
        <w:rPr>
          <w:color w:val="000000"/>
          <w:szCs w:val="28"/>
        </w:rPr>
        <w:t>селения рабочий поселок Мошково</w:t>
      </w:r>
      <w:r w:rsidRPr="007149F2">
        <w:rPr>
          <w:color w:val="000000"/>
          <w:szCs w:val="28"/>
        </w:rPr>
        <w:t xml:space="preserve"> Мошковского</w:t>
      </w:r>
      <w:r w:rsidR="00252D86">
        <w:rPr>
          <w:color w:val="000000"/>
          <w:szCs w:val="28"/>
        </w:rPr>
        <w:t xml:space="preserve"> муниципального</w:t>
      </w:r>
      <w:r w:rsidRPr="007149F2">
        <w:rPr>
          <w:color w:val="000000"/>
          <w:szCs w:val="28"/>
        </w:rPr>
        <w:t xml:space="preserve"> района Новосибирской области</w:t>
      </w:r>
      <w:r w:rsidRPr="006E35E3"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>в</w:t>
      </w:r>
      <w:r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>рамках указанных Правил не осуществлялась.</w:t>
      </w:r>
      <w:r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>На основании вышеизложенного провести анализ текущего уровня</w:t>
      </w:r>
      <w:r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>развития профилактического деятельности не представляется возможным.</w:t>
      </w:r>
      <w:r>
        <w:rPr>
          <w:color w:val="000000"/>
          <w:szCs w:val="28"/>
        </w:rPr>
        <w:t xml:space="preserve"> </w:t>
      </w:r>
    </w:p>
    <w:p w14:paraId="4C57A3E1" w14:textId="4D7A2723" w:rsidR="00747649" w:rsidRDefault="00747649" w:rsidP="00152D32">
      <w:pPr>
        <w:shd w:val="clear" w:color="auto" w:fill="FFFFFF"/>
        <w:ind w:firstLine="708"/>
        <w:rPr>
          <w:color w:val="000000"/>
          <w:szCs w:val="28"/>
        </w:rPr>
      </w:pPr>
    </w:p>
    <w:p w14:paraId="623C46ED" w14:textId="77777777" w:rsidR="00747649" w:rsidRPr="00D858B4" w:rsidRDefault="00747649" w:rsidP="00152D32">
      <w:pPr>
        <w:shd w:val="clear" w:color="auto" w:fill="FFFFFF"/>
        <w:ind w:firstLine="708"/>
        <w:rPr>
          <w:color w:val="000000"/>
          <w:szCs w:val="28"/>
        </w:rPr>
      </w:pPr>
    </w:p>
    <w:p w14:paraId="043F5CEF" w14:textId="77777777" w:rsidR="00E819F4" w:rsidRDefault="00E819F4" w:rsidP="00E819F4">
      <w:pPr>
        <w:rPr>
          <w:szCs w:val="28"/>
        </w:rPr>
      </w:pPr>
    </w:p>
    <w:p w14:paraId="0DDCF087" w14:textId="77777777" w:rsidR="00E819F4" w:rsidRPr="00E04B74" w:rsidRDefault="00E819F4" w:rsidP="00E819F4">
      <w:pPr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val="en-US" w:eastAsia="en-US"/>
        </w:rPr>
        <w:t>II</w:t>
      </w:r>
      <w:r w:rsidRPr="00E04B74">
        <w:rPr>
          <w:rFonts w:eastAsia="Calibri"/>
          <w:bCs/>
          <w:szCs w:val="28"/>
          <w:lang w:eastAsia="en-US"/>
        </w:rPr>
        <w:t>.</w:t>
      </w:r>
      <w:r w:rsidRPr="00E04B74">
        <w:rPr>
          <w:bCs/>
        </w:rPr>
        <w:t xml:space="preserve"> </w:t>
      </w:r>
      <w:r w:rsidRPr="00E04B74">
        <w:rPr>
          <w:rFonts w:eastAsia="Calibri"/>
          <w:bCs/>
          <w:szCs w:val="28"/>
          <w:lang w:eastAsia="en-US"/>
        </w:rPr>
        <w:t>Цели и задачи реализации Программы</w:t>
      </w:r>
    </w:p>
    <w:p w14:paraId="70042B41" w14:textId="77777777" w:rsidR="00E819F4" w:rsidRPr="0011444C" w:rsidRDefault="00E819F4" w:rsidP="00E819F4">
      <w:pPr>
        <w:jc w:val="center"/>
        <w:rPr>
          <w:rFonts w:eastAsia="Calibri"/>
          <w:szCs w:val="28"/>
          <w:lang w:eastAsia="en-US"/>
        </w:rPr>
      </w:pPr>
    </w:p>
    <w:p w14:paraId="6AFC5000" w14:textId="77777777" w:rsidR="00E819F4" w:rsidRDefault="00E819F4" w:rsidP="00E819F4">
      <w:pPr>
        <w:rPr>
          <w:rFonts w:eastAsia="Calibri"/>
          <w:szCs w:val="28"/>
          <w:lang w:eastAsia="en-US"/>
        </w:rPr>
      </w:pPr>
      <w:r w:rsidRPr="00D60261">
        <w:rPr>
          <w:rFonts w:eastAsia="Calibri"/>
          <w:szCs w:val="28"/>
          <w:lang w:eastAsia="en-US"/>
        </w:rPr>
        <w:t xml:space="preserve">1. </w:t>
      </w:r>
      <w:r>
        <w:rPr>
          <w:rFonts w:eastAsia="Calibri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Cs w:val="28"/>
          <w:lang w:eastAsia="en-US"/>
        </w:rPr>
        <w:t>тся:</w:t>
      </w:r>
    </w:p>
    <w:p w14:paraId="0C944B33" w14:textId="7252931F" w:rsidR="004859BB" w:rsidRPr="004859BB" w:rsidRDefault="004859BB" w:rsidP="004859BB">
      <w:pPr>
        <w:ind w:firstLine="0"/>
        <w:rPr>
          <w:szCs w:val="28"/>
        </w:rPr>
      </w:pPr>
      <w:r w:rsidRPr="004859BB">
        <w:rPr>
          <w:rFonts w:eastAsia="Calibri"/>
          <w:szCs w:val="28"/>
        </w:rPr>
        <w:t xml:space="preserve">       </w:t>
      </w:r>
      <w:r w:rsidR="00E819F4" w:rsidRPr="004859BB">
        <w:rPr>
          <w:rFonts w:eastAsia="Calibri"/>
          <w:szCs w:val="28"/>
        </w:rPr>
        <w:t xml:space="preserve"> </w:t>
      </w:r>
      <w:r w:rsidRPr="004859BB">
        <w:rPr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30159402" w14:textId="77777777" w:rsidR="004859BB" w:rsidRPr="004859BB" w:rsidRDefault="004859BB" w:rsidP="004859BB">
      <w:pPr>
        <w:ind w:firstLine="567"/>
        <w:rPr>
          <w:szCs w:val="28"/>
        </w:rPr>
      </w:pPr>
      <w:r w:rsidRPr="004859BB">
        <w:rPr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46DBD835" w14:textId="77777777" w:rsidR="004859BB" w:rsidRPr="004859BB" w:rsidRDefault="004859BB" w:rsidP="004859BB">
      <w:pPr>
        <w:ind w:firstLine="567"/>
        <w:rPr>
          <w:szCs w:val="28"/>
        </w:rPr>
      </w:pPr>
      <w:r w:rsidRPr="004859BB">
        <w:rPr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7B024E07" w14:textId="77777777" w:rsidR="004859BB" w:rsidRPr="004859BB" w:rsidRDefault="004859BB" w:rsidP="004859BB">
      <w:pPr>
        <w:ind w:firstLine="567"/>
        <w:rPr>
          <w:szCs w:val="28"/>
        </w:rPr>
      </w:pPr>
      <w:r w:rsidRPr="004859BB">
        <w:rPr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22786E83" w14:textId="77777777" w:rsidR="004859BB" w:rsidRPr="004859BB" w:rsidRDefault="004859BB" w:rsidP="004859BB">
      <w:pPr>
        <w:ind w:firstLine="567"/>
        <w:rPr>
          <w:szCs w:val="28"/>
        </w:rPr>
      </w:pPr>
      <w:r w:rsidRPr="004859BB">
        <w:rPr>
          <w:szCs w:val="28"/>
        </w:rPr>
        <w:t>5) снижение административной нагрузки на контролируемых лиц;</w:t>
      </w:r>
    </w:p>
    <w:p w14:paraId="79796795" w14:textId="28D5C70B" w:rsidR="00E819F4" w:rsidRPr="00620EF4" w:rsidRDefault="00E819F4" w:rsidP="004859BB">
      <w:pPr>
        <w:ind w:firstLine="567"/>
        <w:rPr>
          <w:rFonts w:eastAsia="Calibri"/>
          <w:szCs w:val="28"/>
        </w:rPr>
      </w:pPr>
      <w:r w:rsidRPr="00620EF4">
        <w:rPr>
          <w:rFonts w:eastAsia="Calibri"/>
          <w:szCs w:val="28"/>
        </w:rPr>
        <w:t>повышение прозрачности системы контрольно-надзорной деятельности.</w:t>
      </w:r>
    </w:p>
    <w:p w14:paraId="4187B5D1" w14:textId="77777777" w:rsidR="00E819F4" w:rsidRPr="004F7FB5" w:rsidRDefault="00E819F4" w:rsidP="00E819F4">
      <w:pPr>
        <w:rPr>
          <w:rFonts w:eastAsia="Calibri"/>
          <w:szCs w:val="28"/>
          <w:lang w:eastAsia="en-US"/>
        </w:rPr>
      </w:pPr>
      <w:r w:rsidRPr="004F7FB5">
        <w:rPr>
          <w:rFonts w:eastAsia="Calibri"/>
          <w:szCs w:val="28"/>
          <w:lang w:eastAsia="en-US"/>
        </w:rPr>
        <w:t xml:space="preserve">2. Задачами </w:t>
      </w:r>
      <w:r>
        <w:rPr>
          <w:rFonts w:eastAsia="Calibri"/>
          <w:szCs w:val="28"/>
          <w:lang w:eastAsia="en-US"/>
        </w:rPr>
        <w:t xml:space="preserve">реализации </w:t>
      </w:r>
      <w:r w:rsidRPr="004F7FB5">
        <w:rPr>
          <w:rFonts w:eastAsia="Calibri"/>
          <w:szCs w:val="28"/>
          <w:lang w:eastAsia="en-US"/>
        </w:rPr>
        <w:t>Программы являются:</w:t>
      </w:r>
    </w:p>
    <w:p w14:paraId="6BB35E55" w14:textId="77777777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1) укрепление системы профилактики нарушений обязательных требований;</w:t>
      </w:r>
    </w:p>
    <w:p w14:paraId="5B36CAF4" w14:textId="77777777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6014D804" w14:textId="77777777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1AB00871" w14:textId="66FCCA55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6E409B9C" w14:textId="77777777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В положении о виде контроля с</w:t>
      </w:r>
      <w:r w:rsidRPr="00BD342A">
        <w:rPr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78BC5BD5" w14:textId="77777777" w:rsidR="00E819F4" w:rsidRDefault="00E819F4" w:rsidP="00E819F4">
      <w:pPr>
        <w:rPr>
          <w:b/>
          <w:bCs/>
          <w:szCs w:val="28"/>
          <w:highlight w:val="green"/>
        </w:rPr>
      </w:pPr>
    </w:p>
    <w:p w14:paraId="6D1BF509" w14:textId="77777777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>III. Перечень профилактических мероприятий, сроки</w:t>
      </w:r>
    </w:p>
    <w:p w14:paraId="64944172" w14:textId="77777777" w:rsidR="00E819F4" w:rsidRPr="00E04B74" w:rsidRDefault="00E819F4" w:rsidP="00E819F4">
      <w:pPr>
        <w:ind w:firstLine="567"/>
        <w:jc w:val="center"/>
        <w:rPr>
          <w:szCs w:val="28"/>
        </w:rPr>
      </w:pPr>
      <w:r w:rsidRPr="00E04B74">
        <w:rPr>
          <w:szCs w:val="28"/>
        </w:rPr>
        <w:t>(периодичность) их проведения</w:t>
      </w:r>
    </w:p>
    <w:p w14:paraId="269F90E7" w14:textId="77777777" w:rsidR="00E819F4" w:rsidRPr="0015509B" w:rsidRDefault="00E819F4" w:rsidP="00E819F4">
      <w:pPr>
        <w:ind w:firstLine="567"/>
        <w:jc w:val="center"/>
        <w:rPr>
          <w:b/>
          <w:bCs/>
          <w:szCs w:val="28"/>
        </w:rPr>
      </w:pPr>
    </w:p>
    <w:p w14:paraId="5286A344" w14:textId="0CE7F784" w:rsidR="00E819F4" w:rsidRPr="00BD342A" w:rsidRDefault="00E819F4" w:rsidP="00BD342A">
      <w:pPr>
        <w:ind w:firstLine="567"/>
        <w:rPr>
          <w:color w:val="000000"/>
          <w:szCs w:val="28"/>
        </w:rPr>
      </w:pPr>
      <w:r>
        <w:rPr>
          <w:szCs w:val="28"/>
        </w:rPr>
        <w:t xml:space="preserve">1. </w:t>
      </w:r>
      <w:r w:rsidRPr="003C6F10">
        <w:rPr>
          <w:szCs w:val="28"/>
        </w:rPr>
        <w:t xml:space="preserve">В соответствии с </w:t>
      </w:r>
      <w:r w:rsidRPr="00BD342A">
        <w:rPr>
          <w:iCs/>
          <w:szCs w:val="28"/>
        </w:rPr>
        <w:t>Положением</w:t>
      </w:r>
      <w:r w:rsidRPr="00E7270A">
        <w:rPr>
          <w:i/>
          <w:szCs w:val="28"/>
        </w:rPr>
        <w:t xml:space="preserve"> </w:t>
      </w:r>
      <w:bookmarkStart w:id="2" w:name="_Hlk77671647"/>
      <w:r w:rsidR="00BD342A" w:rsidRPr="00BD342A">
        <w:rPr>
          <w:color w:val="000000"/>
          <w:szCs w:val="28"/>
        </w:rPr>
        <w:t xml:space="preserve">о муниципальном контроле </w:t>
      </w:r>
      <w:r w:rsidR="00BD342A" w:rsidRPr="00BD342A">
        <w:rPr>
          <w:color w:val="000000"/>
          <w:szCs w:val="28"/>
        </w:rPr>
        <w:br/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2"/>
      <w:r w:rsidR="00BD342A" w:rsidRPr="00BD342A">
        <w:rPr>
          <w:color w:val="000000"/>
          <w:szCs w:val="28"/>
        </w:rPr>
        <w:t>городского поселения рабочий поселок Мошково Мошковского</w:t>
      </w:r>
      <w:r w:rsidR="00252D86">
        <w:rPr>
          <w:color w:val="000000"/>
          <w:szCs w:val="28"/>
        </w:rPr>
        <w:t xml:space="preserve"> муниципального</w:t>
      </w:r>
      <w:r w:rsidR="00BD342A" w:rsidRPr="00BD342A">
        <w:rPr>
          <w:color w:val="000000"/>
          <w:szCs w:val="28"/>
        </w:rPr>
        <w:t xml:space="preserve"> района Новосибирской области</w:t>
      </w:r>
      <w:r w:rsidRPr="00E7270A">
        <w:rPr>
          <w:i/>
          <w:szCs w:val="28"/>
        </w:rPr>
        <w:t xml:space="preserve">, </w:t>
      </w:r>
      <w:r w:rsidRPr="00BD342A">
        <w:rPr>
          <w:iCs/>
          <w:szCs w:val="28"/>
        </w:rPr>
        <w:t>утвержденн</w:t>
      </w:r>
      <w:r w:rsidR="00BD342A">
        <w:rPr>
          <w:iCs/>
          <w:szCs w:val="28"/>
        </w:rPr>
        <w:t>ы</w:t>
      </w:r>
      <w:r w:rsidRPr="00BD342A">
        <w:rPr>
          <w:iCs/>
          <w:szCs w:val="28"/>
        </w:rPr>
        <w:t xml:space="preserve">м решением </w:t>
      </w:r>
      <w:r w:rsidR="00BD342A" w:rsidRPr="00BD342A">
        <w:rPr>
          <w:iCs/>
          <w:szCs w:val="28"/>
        </w:rPr>
        <w:t>Совета депутатов рабочего поселка Мошково Мошковского  района Новосибирской области</w:t>
      </w:r>
      <w:r w:rsidRPr="003C6F10">
        <w:rPr>
          <w:szCs w:val="28"/>
        </w:rPr>
        <w:t xml:space="preserve"> проводятся следующие профилактические мероприятия: </w:t>
      </w:r>
    </w:p>
    <w:p w14:paraId="12324E22" w14:textId="77777777" w:rsidR="00E819F4" w:rsidRPr="003B380F" w:rsidRDefault="00E819F4" w:rsidP="00E819F4">
      <w:pPr>
        <w:ind w:firstLine="567"/>
        <w:rPr>
          <w:iCs/>
          <w:szCs w:val="28"/>
        </w:rPr>
      </w:pPr>
      <w:r w:rsidRPr="003B380F">
        <w:rPr>
          <w:iCs/>
          <w:szCs w:val="28"/>
        </w:rPr>
        <w:t>а) информирование;</w:t>
      </w:r>
    </w:p>
    <w:p w14:paraId="2802BD62" w14:textId="77777777" w:rsidR="00E819F4" w:rsidRPr="003B380F" w:rsidRDefault="00E819F4" w:rsidP="00E819F4">
      <w:pPr>
        <w:ind w:firstLine="567"/>
        <w:rPr>
          <w:iCs/>
          <w:szCs w:val="28"/>
        </w:rPr>
      </w:pPr>
      <w:r w:rsidRPr="003B380F">
        <w:rPr>
          <w:iCs/>
          <w:szCs w:val="28"/>
        </w:rPr>
        <w:t>г) консультирование;</w:t>
      </w:r>
    </w:p>
    <w:p w14:paraId="0C28142C" w14:textId="77777777" w:rsidR="00E819F4" w:rsidRPr="003B380F" w:rsidRDefault="00E819F4" w:rsidP="00E819F4">
      <w:pPr>
        <w:ind w:firstLine="567"/>
        <w:rPr>
          <w:iCs/>
          <w:szCs w:val="28"/>
        </w:rPr>
      </w:pPr>
      <w:r w:rsidRPr="003B380F">
        <w:rPr>
          <w:iCs/>
          <w:szCs w:val="28"/>
        </w:rPr>
        <w:t>д) профилактический визит.</w:t>
      </w:r>
    </w:p>
    <w:p w14:paraId="5ED178C4" w14:textId="5F4F071B" w:rsidR="00E819F4" w:rsidRPr="00747649" w:rsidRDefault="00E819F4" w:rsidP="00E819F4">
      <w:pPr>
        <w:ind w:firstLine="567"/>
        <w:rPr>
          <w:szCs w:val="28"/>
        </w:rPr>
      </w:pPr>
      <w:r w:rsidRPr="00E7270A">
        <w:rPr>
          <w:szCs w:val="28"/>
        </w:rPr>
        <w:t xml:space="preserve">2. </w:t>
      </w:r>
      <w:r>
        <w:rPr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Cs w:val="28"/>
        </w:rPr>
        <w:t xml:space="preserve">) </w:t>
      </w:r>
      <w:r>
        <w:rPr>
          <w:szCs w:val="28"/>
        </w:rPr>
        <w:t>их проведения, ответственных</w:t>
      </w:r>
      <w:r w:rsidRPr="00E7270A">
        <w:rPr>
          <w:szCs w:val="28"/>
        </w:rPr>
        <w:t xml:space="preserve"> за их осуществление указаны в приложении к Программе.</w:t>
      </w:r>
    </w:p>
    <w:p w14:paraId="2512EDF7" w14:textId="77777777" w:rsidR="00E819F4" w:rsidRPr="00E04B74" w:rsidRDefault="00E819F4" w:rsidP="00E819F4">
      <w:pPr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eastAsia="en-US"/>
        </w:rPr>
        <w:t>IV. Показатели результативности и эффективности Программы</w:t>
      </w:r>
    </w:p>
    <w:p w14:paraId="623FF2BF" w14:textId="77777777" w:rsidR="00E819F4" w:rsidRDefault="00E819F4" w:rsidP="00E819F4">
      <w:pPr>
        <w:rPr>
          <w:rFonts w:eastAsia="Calibri"/>
          <w:szCs w:val="28"/>
          <w:lang w:eastAsia="en-US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060"/>
        <w:gridCol w:w="2262"/>
      </w:tblGrid>
      <w:tr w:rsidR="00DB10BC" w:rsidRPr="008418A5" w14:paraId="0F0B8006" w14:textId="77777777" w:rsidTr="00DB10B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0B6AD" w14:textId="77777777" w:rsidR="00DB10BC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14:paraId="39CCD3AE" w14:textId="77777777" w:rsidR="00DB10BC" w:rsidRPr="008418A5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1915B" w14:textId="77777777" w:rsidR="00DB10BC" w:rsidRPr="008418A5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20D0D" w14:textId="77777777" w:rsidR="00DB10BC" w:rsidRPr="008418A5" w:rsidRDefault="00DB10BC" w:rsidP="00DB10BC">
            <w:pPr>
              <w:ind w:firstLine="0"/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DB10BC" w:rsidRPr="008418A5" w14:paraId="1E4F4A86" w14:textId="77777777" w:rsidTr="00E04B74">
        <w:trPr>
          <w:trHeight w:hRule="exact" w:val="21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B178F" w14:textId="77777777" w:rsidR="00DB10BC" w:rsidRPr="008418A5" w:rsidRDefault="00DB10BC" w:rsidP="0072093B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39753" w14:textId="77777777" w:rsidR="00DB10BC" w:rsidRPr="00E04B74" w:rsidRDefault="00DB10BC" w:rsidP="0072093B">
            <w:pPr>
              <w:pStyle w:val="ConsPlusNormal"/>
              <w:ind w:firstLine="119"/>
              <w:jc w:val="both"/>
            </w:pPr>
            <w:r w:rsidRPr="00E04B74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41D124D7" w14:textId="77777777" w:rsidR="00DB10BC" w:rsidRPr="00DB10BC" w:rsidRDefault="00DB10BC" w:rsidP="0072093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F3635" w14:textId="77777777" w:rsidR="00DB10BC" w:rsidRPr="00E04B74" w:rsidRDefault="00DB10BC" w:rsidP="00DB10BC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100%</w:t>
            </w:r>
          </w:p>
        </w:tc>
      </w:tr>
      <w:tr w:rsidR="00DB10BC" w:rsidRPr="008418A5" w14:paraId="61633E78" w14:textId="77777777" w:rsidTr="00E04B74">
        <w:trPr>
          <w:trHeight w:hRule="exact" w:val="15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EAC427" w14:textId="77777777" w:rsidR="00DB10BC" w:rsidRPr="008418A5" w:rsidRDefault="00DB10BC" w:rsidP="0072093B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40553" w14:textId="6E4BC4A2" w:rsidR="00DB10BC" w:rsidRPr="00E04B74" w:rsidRDefault="00906435" w:rsidP="0072093B">
            <w:pPr>
              <w:autoSpaceDE w:val="0"/>
              <w:autoSpaceDN w:val="0"/>
              <w:adjustRightInd w:val="0"/>
              <w:ind w:firstLine="119"/>
              <w:rPr>
                <w:szCs w:val="28"/>
              </w:rPr>
            </w:pPr>
            <w:r>
              <w:rPr>
                <w:szCs w:val="28"/>
              </w:rPr>
              <w:t>Профилактический визит</w:t>
            </w:r>
          </w:p>
          <w:p w14:paraId="74FD3656" w14:textId="77777777" w:rsidR="00DB10BC" w:rsidRPr="00DB10BC" w:rsidRDefault="00DB10BC" w:rsidP="0072093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A84BE" w14:textId="7C9BF68A" w:rsidR="00DB10BC" w:rsidRPr="00DB10BC" w:rsidRDefault="00906435" w:rsidP="00DB10B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100%</w:t>
            </w:r>
          </w:p>
        </w:tc>
      </w:tr>
      <w:tr w:rsidR="00DB10BC" w:rsidRPr="0005161D" w14:paraId="63C0B16A" w14:textId="77777777" w:rsidTr="00DB10B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C79616" w14:textId="7B1836DA" w:rsidR="00DB10BC" w:rsidRPr="008418A5" w:rsidRDefault="00DB10BC" w:rsidP="0072093B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</w:t>
            </w:r>
            <w:r w:rsidR="00906435">
              <w:rPr>
                <w:color w:val="000000"/>
                <w:shd w:val="clear" w:color="auto" w:fill="FFFFFF"/>
              </w:rPr>
              <w:t>3</w:t>
            </w:r>
            <w:r w:rsidRPr="008418A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D57287" w14:textId="27C8EBB6" w:rsidR="00DB10BC" w:rsidRPr="00E04B74" w:rsidRDefault="00DB10BC" w:rsidP="00DB10BC">
            <w:pPr>
              <w:widowControl w:val="0"/>
              <w:spacing w:line="274" w:lineRule="exact"/>
              <w:ind w:firstLine="0"/>
              <w:rPr>
                <w:szCs w:val="28"/>
              </w:rPr>
            </w:pPr>
            <w:r w:rsidRPr="00E04B74">
              <w:rPr>
                <w:szCs w:val="28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  <w:p w14:paraId="76978925" w14:textId="77777777" w:rsidR="00DB10BC" w:rsidRPr="00DB10BC" w:rsidRDefault="00DB10BC" w:rsidP="0072093B">
            <w:pPr>
              <w:widowControl w:val="0"/>
              <w:spacing w:line="274" w:lineRule="exact"/>
              <w:ind w:firstLine="440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46067" w14:textId="77777777" w:rsidR="00DB10BC" w:rsidRPr="00DB10BC" w:rsidRDefault="00DB10BC" w:rsidP="00DB10BC">
            <w:pPr>
              <w:widowControl w:val="0"/>
              <w:spacing w:line="277" w:lineRule="exact"/>
              <w:ind w:firstLine="0"/>
              <w:jc w:val="center"/>
              <w:rPr>
                <w:sz w:val="24"/>
                <w:szCs w:val="24"/>
              </w:rPr>
            </w:pPr>
          </w:p>
          <w:p w14:paraId="2E75440F" w14:textId="440D8F6F" w:rsidR="00DB10BC" w:rsidRPr="00E04B74" w:rsidRDefault="00DB10BC" w:rsidP="00DB10BC">
            <w:pPr>
              <w:widowControl w:val="0"/>
              <w:spacing w:line="277" w:lineRule="exact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100%</w:t>
            </w:r>
          </w:p>
        </w:tc>
      </w:tr>
    </w:tbl>
    <w:p w14:paraId="0E74C828" w14:textId="77777777" w:rsidR="00906435" w:rsidRDefault="00E819F4" w:rsidP="00E819F4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</w:p>
    <w:p w14:paraId="008AF9C4" w14:textId="6AFD3205" w:rsidR="00E819F4" w:rsidRDefault="00E819F4" w:rsidP="00E819F4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6E9C84AE" w14:textId="77777777" w:rsidR="00E819F4" w:rsidRDefault="00E819F4" w:rsidP="00E819F4">
      <w:pPr>
        <w:ind w:firstLine="567"/>
        <w:rPr>
          <w:rFonts w:eastAsia="Calibri"/>
          <w:szCs w:val="28"/>
          <w:lang w:eastAsia="en-US"/>
        </w:rPr>
      </w:pPr>
    </w:p>
    <w:p w14:paraId="48CD6FD3" w14:textId="77777777" w:rsidR="00E819F4" w:rsidRDefault="00E819F4" w:rsidP="00DB10BC">
      <w:pPr>
        <w:ind w:firstLine="0"/>
        <w:rPr>
          <w:rFonts w:eastAsia="Calibri"/>
          <w:szCs w:val="28"/>
          <w:lang w:eastAsia="en-US"/>
        </w:rPr>
      </w:pPr>
    </w:p>
    <w:p w14:paraId="0C47C607" w14:textId="77777777" w:rsidR="00E819F4" w:rsidRDefault="00E819F4" w:rsidP="00E819F4">
      <w:pPr>
        <w:ind w:firstLine="567"/>
        <w:rPr>
          <w:rFonts w:eastAsia="Calibri"/>
          <w:szCs w:val="28"/>
          <w:lang w:eastAsia="en-US"/>
        </w:rPr>
      </w:pPr>
    </w:p>
    <w:p w14:paraId="7ED0E516" w14:textId="77777777" w:rsidR="00906435" w:rsidRDefault="00906435" w:rsidP="00E819F4">
      <w:pPr>
        <w:jc w:val="right"/>
        <w:rPr>
          <w:bCs/>
          <w:szCs w:val="28"/>
        </w:rPr>
      </w:pPr>
    </w:p>
    <w:p w14:paraId="025F6D47" w14:textId="77777777" w:rsidR="00906435" w:rsidRDefault="00906435" w:rsidP="00E819F4">
      <w:pPr>
        <w:jc w:val="right"/>
        <w:rPr>
          <w:bCs/>
          <w:szCs w:val="28"/>
        </w:rPr>
      </w:pPr>
    </w:p>
    <w:p w14:paraId="0A0459B9" w14:textId="77777777" w:rsidR="00906435" w:rsidRDefault="00906435" w:rsidP="00E819F4">
      <w:pPr>
        <w:jc w:val="right"/>
        <w:rPr>
          <w:bCs/>
          <w:szCs w:val="28"/>
        </w:rPr>
      </w:pPr>
    </w:p>
    <w:p w14:paraId="72E06989" w14:textId="11143BE8" w:rsidR="00906435" w:rsidRDefault="00906435" w:rsidP="00E819F4">
      <w:pPr>
        <w:jc w:val="right"/>
        <w:rPr>
          <w:bCs/>
          <w:szCs w:val="28"/>
        </w:rPr>
      </w:pPr>
    </w:p>
    <w:p w14:paraId="504AE2EF" w14:textId="39AF905D" w:rsidR="00152D32" w:rsidRDefault="00152D32" w:rsidP="00E819F4">
      <w:pPr>
        <w:jc w:val="right"/>
        <w:rPr>
          <w:bCs/>
          <w:szCs w:val="28"/>
        </w:rPr>
      </w:pPr>
    </w:p>
    <w:p w14:paraId="1F420685" w14:textId="77777777" w:rsidR="00E65856" w:rsidRDefault="00E65856" w:rsidP="00E819F4">
      <w:pPr>
        <w:jc w:val="right"/>
        <w:rPr>
          <w:bCs/>
          <w:szCs w:val="28"/>
        </w:rPr>
      </w:pPr>
    </w:p>
    <w:p w14:paraId="29B7DCC6" w14:textId="0D9D530D" w:rsidR="00152D32" w:rsidRDefault="00152D32" w:rsidP="00E819F4">
      <w:pPr>
        <w:jc w:val="right"/>
        <w:rPr>
          <w:bCs/>
          <w:szCs w:val="28"/>
        </w:rPr>
      </w:pPr>
    </w:p>
    <w:p w14:paraId="6787D942" w14:textId="61A6BA60" w:rsidR="00152D32" w:rsidRDefault="00152D32" w:rsidP="00E819F4">
      <w:pPr>
        <w:jc w:val="right"/>
        <w:rPr>
          <w:bCs/>
          <w:szCs w:val="28"/>
        </w:rPr>
      </w:pPr>
    </w:p>
    <w:p w14:paraId="5448E950" w14:textId="0C2B863F" w:rsidR="00152D32" w:rsidRDefault="00152D32" w:rsidP="00E819F4">
      <w:pPr>
        <w:jc w:val="right"/>
        <w:rPr>
          <w:bCs/>
          <w:szCs w:val="28"/>
        </w:rPr>
      </w:pPr>
    </w:p>
    <w:p w14:paraId="7CC9CCBD" w14:textId="64C07528" w:rsidR="00152D32" w:rsidRDefault="00152D32" w:rsidP="00E819F4">
      <w:pPr>
        <w:jc w:val="right"/>
        <w:rPr>
          <w:bCs/>
          <w:szCs w:val="28"/>
        </w:rPr>
      </w:pPr>
    </w:p>
    <w:p w14:paraId="465B5B2B" w14:textId="39C56015" w:rsidR="00152D32" w:rsidRDefault="00152D32" w:rsidP="00E819F4">
      <w:pPr>
        <w:jc w:val="right"/>
        <w:rPr>
          <w:bCs/>
          <w:szCs w:val="28"/>
        </w:rPr>
      </w:pPr>
    </w:p>
    <w:p w14:paraId="6403C8D6" w14:textId="003CB754" w:rsidR="00152D32" w:rsidRDefault="00152D32" w:rsidP="00E819F4">
      <w:pPr>
        <w:jc w:val="right"/>
        <w:rPr>
          <w:bCs/>
          <w:szCs w:val="28"/>
        </w:rPr>
      </w:pPr>
    </w:p>
    <w:p w14:paraId="3451AF1D" w14:textId="3CB7BBB6" w:rsidR="00152D32" w:rsidRDefault="00152D32" w:rsidP="00E819F4">
      <w:pPr>
        <w:jc w:val="right"/>
        <w:rPr>
          <w:bCs/>
          <w:szCs w:val="28"/>
        </w:rPr>
      </w:pPr>
    </w:p>
    <w:p w14:paraId="6FA9049D" w14:textId="4222F086" w:rsidR="00152D32" w:rsidRDefault="00152D32" w:rsidP="00E819F4">
      <w:pPr>
        <w:jc w:val="right"/>
        <w:rPr>
          <w:bCs/>
          <w:szCs w:val="28"/>
        </w:rPr>
      </w:pPr>
    </w:p>
    <w:p w14:paraId="51721753" w14:textId="20F5B268" w:rsidR="00152D32" w:rsidRDefault="00152D32" w:rsidP="00E819F4">
      <w:pPr>
        <w:jc w:val="right"/>
        <w:rPr>
          <w:bCs/>
          <w:szCs w:val="28"/>
        </w:rPr>
      </w:pPr>
    </w:p>
    <w:p w14:paraId="0CC9FECD" w14:textId="3C40A8BC" w:rsidR="00152D32" w:rsidRDefault="00152D32" w:rsidP="00E819F4">
      <w:pPr>
        <w:jc w:val="right"/>
        <w:rPr>
          <w:bCs/>
          <w:szCs w:val="28"/>
        </w:rPr>
      </w:pPr>
    </w:p>
    <w:p w14:paraId="1795F8DC" w14:textId="53B9716C" w:rsidR="00152D32" w:rsidRDefault="00152D32" w:rsidP="00E819F4">
      <w:pPr>
        <w:jc w:val="right"/>
        <w:rPr>
          <w:bCs/>
          <w:szCs w:val="28"/>
        </w:rPr>
      </w:pPr>
    </w:p>
    <w:p w14:paraId="0C411EB2" w14:textId="77777777" w:rsidR="00747649" w:rsidRDefault="00747649" w:rsidP="00E819F4">
      <w:pPr>
        <w:jc w:val="right"/>
        <w:rPr>
          <w:bCs/>
          <w:szCs w:val="28"/>
        </w:rPr>
      </w:pPr>
    </w:p>
    <w:p w14:paraId="3884B2E4" w14:textId="63F2C0EE" w:rsidR="00E819F4" w:rsidRPr="0027598C" w:rsidRDefault="00E819F4" w:rsidP="00E819F4">
      <w:pPr>
        <w:jc w:val="right"/>
        <w:rPr>
          <w:bCs/>
          <w:szCs w:val="28"/>
        </w:rPr>
      </w:pPr>
      <w:r w:rsidRPr="0027598C">
        <w:rPr>
          <w:bCs/>
          <w:szCs w:val="28"/>
        </w:rPr>
        <w:lastRenderedPageBreak/>
        <w:t>Приложение к Программе</w:t>
      </w:r>
    </w:p>
    <w:p w14:paraId="55CF9F15" w14:textId="77777777" w:rsidR="00E819F4" w:rsidRDefault="00E819F4" w:rsidP="00E819F4">
      <w:pPr>
        <w:rPr>
          <w:b/>
          <w:bCs/>
          <w:szCs w:val="28"/>
        </w:rPr>
      </w:pPr>
    </w:p>
    <w:p w14:paraId="1916C2B2" w14:textId="77777777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 xml:space="preserve">Перечень профилактических мероприятий, </w:t>
      </w:r>
    </w:p>
    <w:p w14:paraId="1937E6E1" w14:textId="1685C424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>сроки (периодичность) их проведения</w:t>
      </w:r>
    </w:p>
    <w:p w14:paraId="10A112C5" w14:textId="3A5E1361" w:rsidR="00E819F4" w:rsidRDefault="00E819F4" w:rsidP="00E819F4">
      <w:pPr>
        <w:jc w:val="center"/>
        <w:rPr>
          <w:b/>
          <w:bCs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111"/>
        <w:gridCol w:w="2424"/>
        <w:gridCol w:w="2531"/>
      </w:tblGrid>
      <w:tr w:rsidR="00DB10BC" w:rsidRPr="00326A08" w14:paraId="24E94525" w14:textId="77777777" w:rsidTr="007D21DF">
        <w:trPr>
          <w:trHeight w:hRule="exact" w:val="10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E6AB0" w14:textId="4300E1C6" w:rsidR="00DB10BC" w:rsidRDefault="00DB10BC" w:rsidP="00DB10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№ </w:t>
            </w:r>
            <w:bookmarkStart w:id="3" w:name="_GoBack"/>
            <w:bookmarkEnd w:id="3"/>
            <w:r>
              <w:rPr>
                <w:b/>
              </w:rPr>
              <w:t>п/п</w:t>
            </w:r>
          </w:p>
          <w:p w14:paraId="75CFDDF1" w14:textId="77777777" w:rsidR="00DB10BC" w:rsidRPr="00326A08" w:rsidRDefault="00DB10BC" w:rsidP="0072093B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25811" w14:textId="77777777" w:rsidR="00DB10BC" w:rsidRPr="00326A08" w:rsidRDefault="00DB10BC" w:rsidP="0072093B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14:paraId="1D796536" w14:textId="77777777" w:rsidR="00DB10BC" w:rsidRPr="00326A08" w:rsidRDefault="00DB10BC" w:rsidP="0072093B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2C84B5" w14:textId="77777777" w:rsidR="00DB10BC" w:rsidRPr="00326A08" w:rsidRDefault="00DB10BC" w:rsidP="007D21DF">
            <w:pPr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C0785" w14:textId="77777777" w:rsidR="00DB10BC" w:rsidRPr="00326A08" w:rsidRDefault="00DB10BC" w:rsidP="007D21DF">
            <w:pPr>
              <w:ind w:firstLine="0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DB10BC" w:rsidRPr="007A710F" w14:paraId="77FDF462" w14:textId="77777777" w:rsidTr="00E04B74">
        <w:trPr>
          <w:trHeight w:hRule="exact" w:val="400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E6F64" w14:textId="3EA6D1A8" w:rsidR="00DB10BC" w:rsidRPr="007A710F" w:rsidRDefault="00DB10BC" w:rsidP="00DB10BC">
            <w:pPr>
              <w:ind w:firstLine="411"/>
              <w:jc w:val="left"/>
            </w:pPr>
            <w:r w:rsidRPr="007A710F">
              <w:t>1</w:t>
            </w:r>
            <w:r w:rsidR="00E04B74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61C32" w14:textId="532FD126" w:rsidR="00E04B74" w:rsidRPr="00E04B74" w:rsidRDefault="00E04B74" w:rsidP="00E04B74">
            <w:pPr>
              <w:pStyle w:val="ConsPlusNormal"/>
              <w:ind w:right="131" w:firstLine="119"/>
            </w:pPr>
            <w:r w:rsidRPr="00E04B74">
              <w:t>Информирование.</w:t>
            </w:r>
          </w:p>
          <w:p w14:paraId="7CEBB3DD" w14:textId="77777777" w:rsidR="00E04B74" w:rsidRDefault="00E04B74" w:rsidP="00E04B74">
            <w:pPr>
              <w:pStyle w:val="ConsPlusNormal"/>
              <w:ind w:right="131" w:firstLine="119"/>
            </w:pPr>
          </w:p>
          <w:p w14:paraId="58EC8576" w14:textId="045BA261" w:rsidR="00DB10BC" w:rsidRPr="00E04B74" w:rsidRDefault="00DB10BC" w:rsidP="00E04B74">
            <w:pPr>
              <w:pStyle w:val="ConsPlusNormal"/>
              <w:ind w:right="131" w:firstLine="119"/>
            </w:pPr>
            <w:r w:rsidRPr="00E04B74"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14:paraId="04C8F85B" w14:textId="77777777" w:rsidR="00DB10BC" w:rsidRPr="00E04B74" w:rsidRDefault="00DB10BC" w:rsidP="00E04B74">
            <w:pPr>
              <w:pStyle w:val="ConsPlusNormal"/>
            </w:pPr>
          </w:p>
          <w:p w14:paraId="2CEC7188" w14:textId="77777777" w:rsidR="00DB10BC" w:rsidRPr="00DB10BC" w:rsidRDefault="00DB10BC" w:rsidP="0072093B">
            <w:pPr>
              <w:ind w:firstLine="567"/>
              <w:rPr>
                <w:sz w:val="26"/>
                <w:szCs w:val="26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C4A46" w14:textId="77777777" w:rsidR="00DB10BC" w:rsidRPr="00E04B74" w:rsidRDefault="00DB10BC" w:rsidP="00E04B74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4A0712" w14:textId="35519890" w:rsidR="00DB10BC" w:rsidRPr="00E04B74" w:rsidRDefault="00DB10BC" w:rsidP="00E04B74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rFonts w:eastAsia="Calibri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B10BC" w:rsidRPr="007A710F" w14:paraId="4C5015F0" w14:textId="77777777" w:rsidTr="00E04B74">
        <w:trPr>
          <w:trHeight w:hRule="exact" w:val="3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022A86" w14:textId="3810F299" w:rsidR="00DB10BC" w:rsidRPr="007A710F" w:rsidRDefault="00906435" w:rsidP="00DB10BC">
            <w:pPr>
              <w:widowControl w:val="0"/>
              <w:spacing w:line="230" w:lineRule="exact"/>
              <w:ind w:firstLine="411"/>
            </w:pPr>
            <w:r>
              <w:t>2</w:t>
            </w:r>
            <w:r w:rsidR="00E04B74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263C79" w14:textId="77777777" w:rsidR="00DB10BC" w:rsidRPr="00E04B74" w:rsidRDefault="00DB10BC" w:rsidP="0072093B">
            <w:pPr>
              <w:pStyle w:val="ConsPlusNormal"/>
              <w:ind w:right="131" w:firstLine="119"/>
              <w:jc w:val="both"/>
            </w:pPr>
            <w:r w:rsidRPr="00E04B74">
              <w:t>Консультирование.</w:t>
            </w:r>
          </w:p>
          <w:p w14:paraId="128AA669" w14:textId="77777777" w:rsidR="00E04B74" w:rsidRDefault="00E04B74" w:rsidP="0072093B">
            <w:pPr>
              <w:pStyle w:val="ConsPlusNormal"/>
              <w:ind w:right="131" w:firstLine="119"/>
              <w:jc w:val="both"/>
            </w:pPr>
          </w:p>
          <w:p w14:paraId="3BEAAB79" w14:textId="71B6F2B9" w:rsidR="00DB10BC" w:rsidRPr="00E04B74" w:rsidRDefault="00DB10BC" w:rsidP="00E04B74">
            <w:pPr>
              <w:pStyle w:val="ConsPlusNormal"/>
              <w:ind w:right="131"/>
              <w:jc w:val="both"/>
              <w:rPr>
                <w:color w:val="FF0000"/>
              </w:rPr>
            </w:pPr>
            <w:r w:rsidRPr="00E04B74"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5DE895" w14:textId="77777777" w:rsidR="007D21DF" w:rsidRDefault="007D21DF" w:rsidP="00E04B74">
            <w:pPr>
              <w:widowControl w:val="0"/>
              <w:spacing w:line="230" w:lineRule="exact"/>
              <w:ind w:firstLine="0"/>
              <w:jc w:val="center"/>
              <w:rPr>
                <w:szCs w:val="28"/>
              </w:rPr>
            </w:pPr>
          </w:p>
          <w:p w14:paraId="34C11FAB" w14:textId="56195425" w:rsidR="00DB10BC" w:rsidRPr="00E04B74" w:rsidRDefault="00DB10BC" w:rsidP="00E04B74">
            <w:pPr>
              <w:widowControl w:val="0"/>
              <w:spacing w:line="230" w:lineRule="exact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8AD5F" w14:textId="0D1D55E2" w:rsidR="00DB10BC" w:rsidRPr="00E04B74" w:rsidRDefault="00DB10BC" w:rsidP="00E04B74">
            <w:pPr>
              <w:widowControl w:val="0"/>
              <w:ind w:firstLine="0"/>
              <w:jc w:val="center"/>
              <w:rPr>
                <w:szCs w:val="28"/>
              </w:rPr>
            </w:pPr>
            <w:r w:rsidRPr="00E04B74">
              <w:rPr>
                <w:rFonts w:eastAsia="Calibri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B10BC" w:rsidRPr="007A710F" w14:paraId="483474DA" w14:textId="77777777" w:rsidTr="00E04B74">
        <w:trPr>
          <w:trHeight w:hRule="exact" w:val="26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67EEA" w14:textId="5D64A4FB" w:rsidR="00DB10BC" w:rsidRPr="007A710F" w:rsidRDefault="00906435" w:rsidP="00DB10BC">
            <w:pPr>
              <w:widowControl w:val="0"/>
              <w:spacing w:line="230" w:lineRule="exact"/>
              <w:ind w:firstLine="411"/>
            </w:pPr>
            <w:r>
              <w:t>3</w:t>
            </w:r>
            <w:r w:rsidR="00E04B74">
              <w:t>.</w:t>
            </w:r>
            <w:r w:rsidR="00DB10BC" w:rsidRPr="007A710F">
              <w:t xml:space="preserve"> </w:t>
            </w:r>
          </w:p>
          <w:p w14:paraId="721FB1F8" w14:textId="77777777" w:rsidR="00DB10BC" w:rsidRPr="007A710F" w:rsidRDefault="00DB10BC" w:rsidP="0072093B">
            <w:pPr>
              <w:widowControl w:val="0"/>
              <w:spacing w:line="230" w:lineRule="exac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FB6490" w14:textId="77777777" w:rsidR="00DB10BC" w:rsidRPr="00E04B74" w:rsidRDefault="00DB10BC" w:rsidP="0072093B">
            <w:pPr>
              <w:pStyle w:val="ConsPlusNormal"/>
              <w:ind w:right="131" w:firstLine="119"/>
              <w:jc w:val="both"/>
            </w:pPr>
            <w:r w:rsidRPr="00E04B74">
              <w:t>Профилактический визит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4DD0AF" w14:textId="4DC4656F" w:rsidR="00DB10BC" w:rsidRPr="00E04B74" w:rsidRDefault="00DB10BC" w:rsidP="00DB10B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Один раз в год</w:t>
            </w:r>
          </w:p>
          <w:p w14:paraId="734BCABF" w14:textId="77777777" w:rsidR="00DB10BC" w:rsidRPr="00E04B74" w:rsidRDefault="00DB10BC" w:rsidP="0072093B">
            <w:pPr>
              <w:shd w:val="clear" w:color="auto" w:fill="FFFFFF"/>
              <w:rPr>
                <w:szCs w:val="28"/>
              </w:rPr>
            </w:pPr>
          </w:p>
          <w:p w14:paraId="3DAE0749" w14:textId="77777777" w:rsidR="00DB10BC" w:rsidRPr="00E04B74" w:rsidRDefault="00DB10BC" w:rsidP="0072093B">
            <w:pPr>
              <w:shd w:val="clear" w:color="auto" w:fill="FFFFFF"/>
              <w:rPr>
                <w:szCs w:val="28"/>
              </w:rPr>
            </w:pPr>
            <w:r w:rsidRPr="00E04B74">
              <w:rPr>
                <w:szCs w:val="28"/>
              </w:rPr>
              <w:t xml:space="preserve"> </w:t>
            </w:r>
          </w:p>
          <w:p w14:paraId="585A45C6" w14:textId="77777777" w:rsidR="00DB10BC" w:rsidRPr="00E04B74" w:rsidRDefault="00DB10BC" w:rsidP="0072093B">
            <w:pPr>
              <w:widowControl w:val="0"/>
              <w:spacing w:line="230" w:lineRule="exact"/>
              <w:rPr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396FF" w14:textId="59FE555A" w:rsidR="00DB10BC" w:rsidRPr="00E04B74" w:rsidRDefault="00DB10BC" w:rsidP="00E04B74">
            <w:pPr>
              <w:widowControl w:val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04B74">
              <w:rPr>
                <w:rFonts w:eastAsia="Calibri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461A3360" w14:textId="2DFA07E9" w:rsidR="00DB10BC" w:rsidRDefault="00DB10BC" w:rsidP="00DB10BC">
      <w:pPr>
        <w:ind w:firstLine="0"/>
        <w:jc w:val="center"/>
        <w:rPr>
          <w:b/>
          <w:bCs/>
          <w:szCs w:val="28"/>
        </w:rPr>
      </w:pPr>
    </w:p>
    <w:p w14:paraId="6C0E346F" w14:textId="77FE6867" w:rsidR="00E04B74" w:rsidRDefault="00E04B74" w:rsidP="00DB10BC">
      <w:pPr>
        <w:ind w:firstLine="0"/>
        <w:jc w:val="center"/>
        <w:rPr>
          <w:b/>
          <w:bCs/>
          <w:szCs w:val="28"/>
        </w:rPr>
      </w:pPr>
    </w:p>
    <w:p w14:paraId="75F82EC7" w14:textId="4D276FC5" w:rsidR="00E04B74" w:rsidRDefault="00E04B74" w:rsidP="00DB10BC">
      <w:pPr>
        <w:ind w:firstLine="0"/>
        <w:jc w:val="center"/>
        <w:rPr>
          <w:b/>
          <w:bCs/>
          <w:szCs w:val="28"/>
        </w:rPr>
      </w:pPr>
    </w:p>
    <w:sectPr w:rsidR="00E04B74" w:rsidSect="00747649">
      <w:headerReference w:type="default" r:id="rId9"/>
      <w:pgSz w:w="11906" w:h="16838"/>
      <w:pgMar w:top="1134" w:right="567" w:bottom="851" w:left="1418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678EA" w14:textId="77777777" w:rsidR="008D7BA6" w:rsidRDefault="008D7BA6" w:rsidP="00791F5A">
      <w:r>
        <w:separator/>
      </w:r>
    </w:p>
  </w:endnote>
  <w:endnote w:type="continuationSeparator" w:id="0">
    <w:p w14:paraId="3AADB7C3" w14:textId="77777777" w:rsidR="008D7BA6" w:rsidRDefault="008D7BA6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2FB9A" w14:textId="77777777" w:rsidR="008D7BA6" w:rsidRDefault="008D7BA6" w:rsidP="00791F5A">
      <w:r>
        <w:separator/>
      </w:r>
    </w:p>
  </w:footnote>
  <w:footnote w:type="continuationSeparator" w:id="0">
    <w:p w14:paraId="77ED04E4" w14:textId="77777777" w:rsidR="008D7BA6" w:rsidRDefault="008D7BA6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5000966"/>
      <w:docPartObj>
        <w:docPartGallery w:val="Page Numbers (Top of Page)"/>
        <w:docPartUnique/>
      </w:docPartObj>
    </w:sdtPr>
    <w:sdtEndPr/>
    <w:sdtContent>
      <w:p w14:paraId="4B90597C" w14:textId="6BAC07BF"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7D21DF">
          <w:rPr>
            <w:noProof/>
          </w:rPr>
          <w:t>5</w:t>
        </w:r>
        <w:r w:rsidRPr="00B10074">
          <w:fldChar w:fldCharType="end"/>
        </w:r>
      </w:p>
      <w:p w14:paraId="7BC5D45E" w14:textId="77777777" w:rsidR="007448C4" w:rsidRPr="007448C4" w:rsidRDefault="008D7BA6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17998"/>
    <w:multiLevelType w:val="hybridMultilevel"/>
    <w:tmpl w:val="A62A1E96"/>
    <w:lvl w:ilvl="0" w:tplc="3154E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BF72A4E"/>
    <w:multiLevelType w:val="multilevel"/>
    <w:tmpl w:val="AF3C2E2C"/>
    <w:numStyleLink w:val="a"/>
  </w:abstractNum>
  <w:abstractNum w:abstractNumId="12" w15:restartNumberingAfterBreak="0">
    <w:nsid w:val="0DD266F3"/>
    <w:multiLevelType w:val="multilevel"/>
    <w:tmpl w:val="5D9805C0"/>
    <w:numStyleLink w:val="1250"/>
  </w:abstractNum>
  <w:abstractNum w:abstractNumId="13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9307185"/>
    <w:multiLevelType w:val="hybridMultilevel"/>
    <w:tmpl w:val="A1523A9A"/>
    <w:lvl w:ilvl="0" w:tplc="C4127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B05BBB"/>
    <w:multiLevelType w:val="multilevel"/>
    <w:tmpl w:val="5D9805C0"/>
    <w:numStyleLink w:val="1250"/>
  </w:abstractNum>
  <w:abstractNum w:abstractNumId="17" w15:restartNumberingAfterBreak="0">
    <w:nsid w:val="24D12E83"/>
    <w:multiLevelType w:val="multilevel"/>
    <w:tmpl w:val="5D9805C0"/>
    <w:numStyleLink w:val="1250"/>
  </w:abstractNum>
  <w:abstractNum w:abstractNumId="18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044BF0"/>
    <w:multiLevelType w:val="multilevel"/>
    <w:tmpl w:val="5D9805C0"/>
    <w:numStyleLink w:val="1250"/>
  </w:abstractNum>
  <w:abstractNum w:abstractNumId="22" w15:restartNumberingAfterBreak="0">
    <w:nsid w:val="3F6E1572"/>
    <w:multiLevelType w:val="multilevel"/>
    <w:tmpl w:val="AF3C2E2C"/>
    <w:numStyleLink w:val="a0"/>
  </w:abstractNum>
  <w:abstractNum w:abstractNumId="23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 w15:restartNumberingAfterBreak="0">
    <w:nsid w:val="482042DD"/>
    <w:multiLevelType w:val="multilevel"/>
    <w:tmpl w:val="AF3C2E2C"/>
    <w:numStyleLink w:val="a"/>
  </w:abstractNum>
  <w:abstractNum w:abstractNumId="26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 w15:restartNumberingAfterBreak="0">
    <w:nsid w:val="4FA94B4D"/>
    <w:multiLevelType w:val="multilevel"/>
    <w:tmpl w:val="2916B630"/>
    <w:numStyleLink w:val="12500"/>
  </w:abstractNum>
  <w:abstractNum w:abstractNumId="30" w15:restartNumberingAfterBreak="0">
    <w:nsid w:val="5A232D3C"/>
    <w:multiLevelType w:val="multilevel"/>
    <w:tmpl w:val="5D9805C0"/>
    <w:numStyleLink w:val="1250"/>
  </w:abstractNum>
  <w:abstractNum w:abstractNumId="31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 w15:restartNumberingAfterBreak="0">
    <w:nsid w:val="66081CA6"/>
    <w:multiLevelType w:val="multilevel"/>
    <w:tmpl w:val="AF3C2E2C"/>
    <w:numStyleLink w:val="a0"/>
  </w:abstractNum>
  <w:abstractNum w:abstractNumId="33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 w15:restartNumberingAfterBreak="0">
    <w:nsid w:val="6FE45178"/>
    <w:multiLevelType w:val="hybridMultilevel"/>
    <w:tmpl w:val="9014EAE0"/>
    <w:lvl w:ilvl="0" w:tplc="50986B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 w15:restartNumberingAfterBreak="0">
    <w:nsid w:val="7099740D"/>
    <w:multiLevelType w:val="multilevel"/>
    <w:tmpl w:val="5D9805C0"/>
    <w:numStyleLink w:val="1250"/>
  </w:abstractNum>
  <w:abstractNum w:abstractNumId="39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0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13"/>
  </w:num>
  <w:num w:numId="14">
    <w:abstractNumId w:val="38"/>
  </w:num>
  <w:num w:numId="15">
    <w:abstractNumId w:val="30"/>
  </w:num>
  <w:num w:numId="16">
    <w:abstractNumId w:val="14"/>
  </w:num>
  <w:num w:numId="17">
    <w:abstractNumId w:val="21"/>
  </w:num>
  <w:num w:numId="18">
    <w:abstractNumId w:val="16"/>
  </w:num>
  <w:num w:numId="19">
    <w:abstractNumId w:val="12"/>
  </w:num>
  <w:num w:numId="20">
    <w:abstractNumId w:val="18"/>
  </w:num>
  <w:num w:numId="21">
    <w:abstractNumId w:val="32"/>
  </w:num>
  <w:num w:numId="22">
    <w:abstractNumId w:val="22"/>
  </w:num>
  <w:num w:numId="23">
    <w:abstractNumId w:val="34"/>
  </w:num>
  <w:num w:numId="24">
    <w:abstractNumId w:val="40"/>
  </w:num>
  <w:num w:numId="25">
    <w:abstractNumId w:val="17"/>
  </w:num>
  <w:num w:numId="26">
    <w:abstractNumId w:val="31"/>
  </w:num>
  <w:num w:numId="27">
    <w:abstractNumId w:val="26"/>
  </w:num>
  <w:num w:numId="28">
    <w:abstractNumId w:val="27"/>
  </w:num>
  <w:num w:numId="29">
    <w:abstractNumId w:val="19"/>
  </w:num>
  <w:num w:numId="30">
    <w:abstractNumId w:val="25"/>
  </w:num>
  <w:num w:numId="31">
    <w:abstractNumId w:val="11"/>
  </w:num>
  <w:num w:numId="32">
    <w:abstractNumId w:val="33"/>
  </w:num>
  <w:num w:numId="33">
    <w:abstractNumId w:val="28"/>
  </w:num>
  <w:num w:numId="34">
    <w:abstractNumId w:val="39"/>
  </w:num>
  <w:num w:numId="35">
    <w:abstractNumId w:val="29"/>
  </w:num>
  <w:num w:numId="36">
    <w:abstractNumId w:val="37"/>
  </w:num>
  <w:num w:numId="37">
    <w:abstractNumId w:val="24"/>
  </w:num>
  <w:num w:numId="38">
    <w:abstractNumId w:val="35"/>
  </w:num>
  <w:num w:numId="39">
    <w:abstractNumId w:val="10"/>
  </w:num>
  <w:num w:numId="40">
    <w:abstractNumId w:val="36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8FA"/>
    <w:rsid w:val="00085650"/>
    <w:rsid w:val="000B3FDB"/>
    <w:rsid w:val="000C2CB3"/>
    <w:rsid w:val="000C7440"/>
    <w:rsid w:val="000C7CD3"/>
    <w:rsid w:val="000D0168"/>
    <w:rsid w:val="000F59AA"/>
    <w:rsid w:val="0013099C"/>
    <w:rsid w:val="001464F0"/>
    <w:rsid w:val="00152D32"/>
    <w:rsid w:val="00165E45"/>
    <w:rsid w:val="001A3808"/>
    <w:rsid w:val="001B268A"/>
    <w:rsid w:val="001B4E1F"/>
    <w:rsid w:val="002030D5"/>
    <w:rsid w:val="00214C26"/>
    <w:rsid w:val="002157D0"/>
    <w:rsid w:val="00246409"/>
    <w:rsid w:val="00252D86"/>
    <w:rsid w:val="002705DB"/>
    <w:rsid w:val="00297414"/>
    <w:rsid w:val="002A2623"/>
    <w:rsid w:val="002A794B"/>
    <w:rsid w:val="002B0453"/>
    <w:rsid w:val="002B1603"/>
    <w:rsid w:val="002B2982"/>
    <w:rsid w:val="002E3CB0"/>
    <w:rsid w:val="002E3E28"/>
    <w:rsid w:val="00310A17"/>
    <w:rsid w:val="00310DDC"/>
    <w:rsid w:val="003310AF"/>
    <w:rsid w:val="00375600"/>
    <w:rsid w:val="00381D6F"/>
    <w:rsid w:val="003841D7"/>
    <w:rsid w:val="003A160B"/>
    <w:rsid w:val="003B0A97"/>
    <w:rsid w:val="003B380F"/>
    <w:rsid w:val="003B7EE3"/>
    <w:rsid w:val="00411DB5"/>
    <w:rsid w:val="0046196C"/>
    <w:rsid w:val="0048256E"/>
    <w:rsid w:val="004859BB"/>
    <w:rsid w:val="004D1A05"/>
    <w:rsid w:val="00526ACB"/>
    <w:rsid w:val="00560871"/>
    <w:rsid w:val="005711EB"/>
    <w:rsid w:val="00583858"/>
    <w:rsid w:val="005953DB"/>
    <w:rsid w:val="005B02CC"/>
    <w:rsid w:val="005C7C1B"/>
    <w:rsid w:val="00615448"/>
    <w:rsid w:val="00673F9A"/>
    <w:rsid w:val="006924A6"/>
    <w:rsid w:val="00697E0E"/>
    <w:rsid w:val="006A5119"/>
    <w:rsid w:val="006F25B4"/>
    <w:rsid w:val="007149F2"/>
    <w:rsid w:val="0072069E"/>
    <w:rsid w:val="00725DC7"/>
    <w:rsid w:val="007314F5"/>
    <w:rsid w:val="007448C4"/>
    <w:rsid w:val="00747649"/>
    <w:rsid w:val="007839B6"/>
    <w:rsid w:val="00791F5A"/>
    <w:rsid w:val="007D21DF"/>
    <w:rsid w:val="00801D18"/>
    <w:rsid w:val="00842438"/>
    <w:rsid w:val="008B203A"/>
    <w:rsid w:val="008D7BA6"/>
    <w:rsid w:val="008E0A39"/>
    <w:rsid w:val="00906435"/>
    <w:rsid w:val="009473A6"/>
    <w:rsid w:val="009838A4"/>
    <w:rsid w:val="00990325"/>
    <w:rsid w:val="009A78FA"/>
    <w:rsid w:val="009C04E9"/>
    <w:rsid w:val="009D4508"/>
    <w:rsid w:val="009E1754"/>
    <w:rsid w:val="009E78B4"/>
    <w:rsid w:val="00A217EF"/>
    <w:rsid w:val="00A314E7"/>
    <w:rsid w:val="00A60553"/>
    <w:rsid w:val="00A84919"/>
    <w:rsid w:val="00AD2EFA"/>
    <w:rsid w:val="00B0734C"/>
    <w:rsid w:val="00B10074"/>
    <w:rsid w:val="00B14D33"/>
    <w:rsid w:val="00B20263"/>
    <w:rsid w:val="00B20BFC"/>
    <w:rsid w:val="00B52B80"/>
    <w:rsid w:val="00B83CB2"/>
    <w:rsid w:val="00BA2849"/>
    <w:rsid w:val="00BC22B8"/>
    <w:rsid w:val="00BD0A33"/>
    <w:rsid w:val="00BD342A"/>
    <w:rsid w:val="00BE69BF"/>
    <w:rsid w:val="00C04B9E"/>
    <w:rsid w:val="00C1259A"/>
    <w:rsid w:val="00C32DC0"/>
    <w:rsid w:val="00C63837"/>
    <w:rsid w:val="00CC5B00"/>
    <w:rsid w:val="00D01129"/>
    <w:rsid w:val="00D1272A"/>
    <w:rsid w:val="00D442A8"/>
    <w:rsid w:val="00D83EF1"/>
    <w:rsid w:val="00D8571D"/>
    <w:rsid w:val="00DB10BC"/>
    <w:rsid w:val="00DE66D8"/>
    <w:rsid w:val="00DE7148"/>
    <w:rsid w:val="00E04B74"/>
    <w:rsid w:val="00E04C5B"/>
    <w:rsid w:val="00E16F32"/>
    <w:rsid w:val="00E65856"/>
    <w:rsid w:val="00E819F4"/>
    <w:rsid w:val="00EA5B0E"/>
    <w:rsid w:val="00EB5ABE"/>
    <w:rsid w:val="00ED51FB"/>
    <w:rsid w:val="00EF6C65"/>
    <w:rsid w:val="00F026AC"/>
    <w:rsid w:val="00F302CA"/>
    <w:rsid w:val="00F46BC5"/>
    <w:rsid w:val="00F47AFB"/>
    <w:rsid w:val="00F67AD6"/>
    <w:rsid w:val="00F7383C"/>
    <w:rsid w:val="00FA1D00"/>
    <w:rsid w:val="00FF04B3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58DB"/>
  <w15:docId w15:val="{4D3B7A7D-FDEA-481C-90C6-CFFC9577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Заголовок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">
    <w:name w:val="Hyperlink"/>
    <w:basedOn w:val="a2"/>
    <w:uiPriority w:val="99"/>
    <w:semiHidden/>
    <w:unhideWhenUsed/>
    <w:rsid w:val="00CC5B00"/>
    <w:rPr>
      <w:color w:val="0000FF"/>
      <w:u w:val="single"/>
    </w:rPr>
  </w:style>
  <w:style w:type="paragraph" w:customStyle="1" w:styleId="ConsPlusNormal">
    <w:name w:val="ConsPlusNormal"/>
    <w:link w:val="ConsPlusNormal0"/>
    <w:rsid w:val="00E819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E819F4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rsid w:val="00E819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note text"/>
    <w:basedOn w:val="a1"/>
    <w:link w:val="af1"/>
    <w:rsid w:val="00E819F4"/>
    <w:pPr>
      <w:ind w:firstLine="0"/>
      <w:jc w:val="left"/>
    </w:pPr>
    <w:rPr>
      <w:sz w:val="20"/>
    </w:rPr>
  </w:style>
  <w:style w:type="character" w:customStyle="1" w:styleId="af1">
    <w:name w:val="Текст сноски Знак"/>
    <w:basedOn w:val="a2"/>
    <w:link w:val="af0"/>
    <w:rsid w:val="00E819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E819F4"/>
    <w:rPr>
      <w:vertAlign w:val="superscript"/>
    </w:rPr>
  </w:style>
  <w:style w:type="character" w:styleId="af3">
    <w:name w:val="Emphasis"/>
    <w:qFormat/>
    <w:rsid w:val="00E819F4"/>
    <w:rPr>
      <w:i/>
      <w:iCs/>
    </w:rPr>
  </w:style>
  <w:style w:type="character" w:styleId="af4">
    <w:name w:val="annotation reference"/>
    <w:basedOn w:val="a2"/>
    <w:uiPriority w:val="99"/>
    <w:semiHidden/>
    <w:unhideWhenUsed/>
    <w:rsid w:val="002030D5"/>
    <w:rPr>
      <w:sz w:val="16"/>
      <w:szCs w:val="16"/>
    </w:rPr>
  </w:style>
  <w:style w:type="paragraph" w:styleId="af5">
    <w:name w:val="annotation text"/>
    <w:basedOn w:val="a1"/>
    <w:link w:val="af6"/>
    <w:uiPriority w:val="99"/>
    <w:semiHidden/>
    <w:unhideWhenUsed/>
    <w:rsid w:val="002030D5"/>
    <w:rPr>
      <w:sz w:val="20"/>
    </w:rPr>
  </w:style>
  <w:style w:type="character" w:customStyle="1" w:styleId="af6">
    <w:name w:val="Текст примечания Знак"/>
    <w:basedOn w:val="a2"/>
    <w:link w:val="af5"/>
    <w:uiPriority w:val="99"/>
    <w:semiHidden/>
    <w:rsid w:val="002030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030D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030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1">
    <w:name w:val="ConsPlusNormal1"/>
    <w:locked/>
    <w:rsid w:val="00DB10BC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1"/>
    <w:link w:val="HTML0"/>
    <w:uiPriority w:val="99"/>
    <w:unhideWhenUsed/>
    <w:rsid w:val="00DB1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2"/>
    <w:link w:val="HTML"/>
    <w:uiPriority w:val="99"/>
    <w:rsid w:val="00DB10BC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18227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29FF8-FD9B-479F-B38E-7C7D6A8BB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администрации.dotx</Template>
  <TotalTime>7</TotalTime>
  <Pages>1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User</cp:lastModifiedBy>
  <cp:revision>4</cp:revision>
  <cp:lastPrinted>2020-10-08T05:25:00Z</cp:lastPrinted>
  <dcterms:created xsi:type="dcterms:W3CDTF">2021-12-22T03:41:00Z</dcterms:created>
  <dcterms:modified xsi:type="dcterms:W3CDTF">2023-10-03T09:13:00Z</dcterms:modified>
</cp:coreProperties>
</file>