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9343681" w:rsidR="003A160B" w:rsidRPr="008E0A39" w:rsidRDefault="002C5E64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B2A62C3" w:rsidR="003A160B" w:rsidRPr="008E0A39" w:rsidRDefault="002C5E64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2C5E64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2C5E64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6FC8AF9B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A3377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8260A4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625676" w:rsidRPr="00AD2EFA">
              <w:rPr>
                <w:color w:val="000000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="00625676">
              <w:rPr>
                <w:color w:val="000000"/>
                <w:szCs w:val="28"/>
              </w:rPr>
              <w:t xml:space="preserve">городском поселении </w:t>
            </w:r>
            <w:r w:rsidR="00625676" w:rsidRPr="00AD2EFA">
              <w:rPr>
                <w:color w:val="000000"/>
                <w:szCs w:val="28"/>
              </w:rPr>
              <w:t>рабоч</w:t>
            </w:r>
            <w:r w:rsidR="00625676">
              <w:rPr>
                <w:color w:val="000000"/>
                <w:szCs w:val="28"/>
              </w:rPr>
              <w:t>ий</w:t>
            </w:r>
            <w:r w:rsidR="00625676" w:rsidRPr="00AD2EFA">
              <w:rPr>
                <w:color w:val="000000"/>
                <w:szCs w:val="28"/>
              </w:rPr>
              <w:t xml:space="preserve"> посел</w:t>
            </w:r>
            <w:r w:rsidR="00625676">
              <w:rPr>
                <w:color w:val="000000"/>
                <w:szCs w:val="28"/>
              </w:rPr>
              <w:t>ок</w:t>
            </w:r>
            <w:r w:rsidR="00625676" w:rsidRPr="00AD2EFA">
              <w:rPr>
                <w:color w:val="000000"/>
                <w:szCs w:val="28"/>
              </w:rPr>
              <w:t xml:space="preserve"> Мошково Мошковского</w:t>
            </w:r>
            <w:r w:rsidR="00625676">
              <w:rPr>
                <w:color w:val="000000"/>
                <w:szCs w:val="28"/>
              </w:rPr>
              <w:t xml:space="preserve"> муниципального</w:t>
            </w:r>
            <w:r w:rsidR="00625676" w:rsidRPr="00AD2EFA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7558A670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2C5E6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2C5E64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64182477" w14:textId="532E5367" w:rsidR="00AD2EFA" w:rsidRPr="00AD2EFA" w:rsidRDefault="00F46BC5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AD2EFA">
        <w:rPr>
          <w:color w:val="000000"/>
          <w:szCs w:val="28"/>
        </w:rPr>
        <w:t xml:space="preserve">муниципального </w:t>
      </w:r>
      <w:r w:rsidR="00AD2EFA" w:rsidRPr="00AD2EFA">
        <w:rPr>
          <w:color w:val="000000"/>
          <w:szCs w:val="28"/>
        </w:rPr>
        <w:t>контрол</w:t>
      </w:r>
      <w:r w:rsidR="00AD2EFA">
        <w:rPr>
          <w:color w:val="000000"/>
          <w:szCs w:val="28"/>
        </w:rPr>
        <w:t>я</w:t>
      </w:r>
      <w:r w:rsidR="00AD2EFA" w:rsidRPr="00AD2EFA">
        <w:rPr>
          <w:color w:val="000000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AD2EFA">
        <w:rPr>
          <w:color w:val="000000"/>
          <w:szCs w:val="28"/>
        </w:rPr>
        <w:t xml:space="preserve">городском поселении </w:t>
      </w:r>
      <w:r w:rsidR="00AD2EFA" w:rsidRPr="00AD2EFA">
        <w:rPr>
          <w:color w:val="000000"/>
          <w:szCs w:val="28"/>
        </w:rPr>
        <w:t>рабоч</w:t>
      </w:r>
      <w:r w:rsidR="00AD2EFA">
        <w:rPr>
          <w:color w:val="000000"/>
          <w:szCs w:val="28"/>
        </w:rPr>
        <w:t>ий</w:t>
      </w:r>
      <w:r w:rsidR="00AD2EFA" w:rsidRPr="00AD2EFA">
        <w:rPr>
          <w:color w:val="000000"/>
          <w:szCs w:val="28"/>
        </w:rPr>
        <w:t xml:space="preserve"> посел</w:t>
      </w:r>
      <w:r w:rsidR="00AD2EFA">
        <w:rPr>
          <w:color w:val="000000"/>
          <w:szCs w:val="28"/>
        </w:rPr>
        <w:t>ок</w:t>
      </w:r>
      <w:r w:rsidR="00AD2EFA" w:rsidRPr="00AD2EFA">
        <w:rPr>
          <w:color w:val="000000"/>
          <w:szCs w:val="28"/>
        </w:rPr>
        <w:t xml:space="preserve"> Мошково Мошковского</w:t>
      </w:r>
      <w:r w:rsidR="00AD2EFA">
        <w:rPr>
          <w:color w:val="000000"/>
          <w:szCs w:val="28"/>
        </w:rPr>
        <w:t xml:space="preserve"> муниципального</w:t>
      </w:r>
      <w:r w:rsidR="00AD2EFA" w:rsidRPr="00AD2EFA">
        <w:rPr>
          <w:color w:val="000000"/>
          <w:szCs w:val="28"/>
        </w:rPr>
        <w:t xml:space="preserve"> района Новосибирской области</w:t>
      </w:r>
      <w:r w:rsidR="00AD2EFA">
        <w:rPr>
          <w:color w:val="000000"/>
          <w:szCs w:val="28"/>
        </w:rPr>
        <w:t xml:space="preserve"> (Приложение).</w:t>
      </w:r>
    </w:p>
    <w:p w14:paraId="025DD01C" w14:textId="31270AB7" w:rsidR="00B83CB2" w:rsidRPr="00DF353D" w:rsidRDefault="002C5E64" w:rsidP="002C5E64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2C5E64">
        <w:rPr>
          <w:szCs w:val="28"/>
        </w:rPr>
        <w:t xml:space="preserve"> 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00103586" w14:textId="3FC2B195" w:rsidR="002C5E64" w:rsidRDefault="002C5E64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4C1C2A" w14:textId="13FE4ADE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  <w:r w:rsidR="00625676">
        <w:rPr>
          <w:sz w:val="20"/>
        </w:rPr>
        <w:t>1</w:t>
      </w:r>
    </w:p>
    <w:p w14:paraId="1FCEC2F6" w14:textId="0BD496E2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E261969" w14:textId="71C7E447" w:rsidR="002C5E64" w:rsidRDefault="002C5E64" w:rsidP="00E819F4">
      <w:pPr>
        <w:ind w:left="4956"/>
        <w:jc w:val="right"/>
      </w:pPr>
      <w:r>
        <w:t>от 20.12.2021 № 63-нп</w:t>
      </w:r>
    </w:p>
    <w:p w14:paraId="08A3BCF5" w14:textId="33B97B3A" w:rsidR="002C5E64" w:rsidRDefault="002C5E64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E122E10" w:rsidR="00E819F4" w:rsidRPr="00625676" w:rsidRDefault="00E819F4" w:rsidP="00E819F4">
      <w:pPr>
        <w:jc w:val="center"/>
        <w:rPr>
          <w:b/>
          <w:bCs/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625676" w:rsidRPr="00AD2EFA">
        <w:rPr>
          <w:color w:val="000000"/>
        </w:rPr>
        <w:t xml:space="preserve"> </w:t>
      </w:r>
      <w:r w:rsidR="00625676" w:rsidRPr="00625676">
        <w:rPr>
          <w:b/>
          <w:bCs/>
          <w:color w:val="000000"/>
        </w:rPr>
        <w:t xml:space="preserve">осуществлении </w:t>
      </w:r>
      <w:r w:rsidR="00625676" w:rsidRPr="00625676">
        <w:rPr>
          <w:b/>
          <w:bCs/>
          <w:color w:val="000000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рабочий поселок Мошково Мошковского муниципального района Новосибирской области</w:t>
      </w:r>
    </w:p>
    <w:p w14:paraId="13FF6BAB" w14:textId="77777777" w:rsidR="00625676" w:rsidRPr="00E819F4" w:rsidRDefault="00625676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273AA6E8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66C40" w:rsidRPr="00AD2EFA">
        <w:rPr>
          <w:color w:val="000000"/>
        </w:rPr>
        <w:t xml:space="preserve">осуществлении </w:t>
      </w:r>
      <w:r w:rsidR="00366C40" w:rsidRPr="00AD2EFA">
        <w:rPr>
          <w:color w:val="000000"/>
          <w:szCs w:val="28"/>
        </w:rPr>
        <w:t>муниципального контрол</w:t>
      </w:r>
      <w:r w:rsidR="00366C40">
        <w:rPr>
          <w:color w:val="000000"/>
          <w:szCs w:val="28"/>
        </w:rPr>
        <w:t>я</w:t>
      </w:r>
      <w:r w:rsidR="00366C40" w:rsidRPr="00AD2EFA">
        <w:rPr>
          <w:color w:val="000000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366C40">
        <w:rPr>
          <w:color w:val="000000"/>
          <w:szCs w:val="28"/>
        </w:rPr>
        <w:t xml:space="preserve">городском поселении </w:t>
      </w:r>
      <w:r w:rsidR="00366C40" w:rsidRPr="00AD2EFA">
        <w:rPr>
          <w:color w:val="000000"/>
          <w:szCs w:val="28"/>
        </w:rPr>
        <w:t>рабоч</w:t>
      </w:r>
      <w:r w:rsidR="00366C40">
        <w:rPr>
          <w:color w:val="000000"/>
          <w:szCs w:val="28"/>
        </w:rPr>
        <w:t>ий</w:t>
      </w:r>
      <w:r w:rsidR="00366C40" w:rsidRPr="00AD2EFA">
        <w:rPr>
          <w:color w:val="000000"/>
          <w:szCs w:val="28"/>
        </w:rPr>
        <w:t xml:space="preserve"> посел</w:t>
      </w:r>
      <w:r w:rsidR="00366C40">
        <w:rPr>
          <w:color w:val="000000"/>
          <w:szCs w:val="28"/>
        </w:rPr>
        <w:t>ок</w:t>
      </w:r>
      <w:r w:rsidR="00366C40" w:rsidRPr="00AD2EFA">
        <w:rPr>
          <w:color w:val="000000"/>
          <w:szCs w:val="28"/>
        </w:rPr>
        <w:t xml:space="preserve"> Мошково Мошковского</w:t>
      </w:r>
      <w:r w:rsidR="00366C40">
        <w:rPr>
          <w:color w:val="000000"/>
          <w:szCs w:val="28"/>
        </w:rPr>
        <w:t xml:space="preserve"> муниципального</w:t>
      </w:r>
      <w:r w:rsidR="00366C40" w:rsidRPr="00AD2EFA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bookmarkStart w:id="0" w:name="_Hlk86308256"/>
      <w:r w:rsidR="00366C40" w:rsidRPr="00AD2EFA">
        <w:rPr>
          <w:color w:val="000000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366C40">
        <w:rPr>
          <w:color w:val="000000"/>
          <w:szCs w:val="28"/>
        </w:rPr>
        <w:t xml:space="preserve">городском поселении </w:t>
      </w:r>
      <w:r w:rsidR="00366C40" w:rsidRPr="00AD2EFA">
        <w:rPr>
          <w:color w:val="000000"/>
          <w:szCs w:val="28"/>
        </w:rPr>
        <w:t>рабоч</w:t>
      </w:r>
      <w:r w:rsidR="00366C40">
        <w:rPr>
          <w:color w:val="000000"/>
          <w:szCs w:val="28"/>
        </w:rPr>
        <w:t>ий</w:t>
      </w:r>
      <w:r w:rsidR="00366C40" w:rsidRPr="00AD2EFA">
        <w:rPr>
          <w:color w:val="000000"/>
          <w:szCs w:val="28"/>
        </w:rPr>
        <w:t xml:space="preserve"> посел</w:t>
      </w:r>
      <w:r w:rsidR="00366C40">
        <w:rPr>
          <w:color w:val="000000"/>
          <w:szCs w:val="28"/>
        </w:rPr>
        <w:t>ок</w:t>
      </w:r>
      <w:r w:rsidR="00366C40" w:rsidRPr="00AD2EFA">
        <w:rPr>
          <w:color w:val="000000"/>
          <w:szCs w:val="28"/>
        </w:rPr>
        <w:t xml:space="preserve"> Мошково Мошковского</w:t>
      </w:r>
      <w:r w:rsidR="00366C40">
        <w:rPr>
          <w:color w:val="000000"/>
          <w:szCs w:val="28"/>
        </w:rPr>
        <w:t xml:space="preserve"> муниципального</w:t>
      </w:r>
      <w:r w:rsidR="00366C40" w:rsidRPr="00AD2EFA">
        <w:rPr>
          <w:color w:val="000000"/>
          <w:szCs w:val="28"/>
        </w:rPr>
        <w:t xml:space="preserve"> района Новосибирской области</w:t>
      </w:r>
      <w:bookmarkEnd w:id="0"/>
      <w:r w:rsidR="00366C4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5A86E758" w14:textId="58371D2F" w:rsidR="001D74B4" w:rsidRPr="00D858B4" w:rsidRDefault="001D74B4" w:rsidP="001D74B4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</w:t>
      </w:r>
      <w:r w:rsidR="002A6D5C">
        <w:rPr>
          <w:color w:val="000000"/>
          <w:szCs w:val="28"/>
        </w:rPr>
        <w:t xml:space="preserve">муниципального контроля </w:t>
      </w:r>
      <w:r w:rsidR="002A6D5C" w:rsidRPr="00AD2EFA">
        <w:rPr>
          <w:color w:val="000000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2A6D5C">
        <w:rPr>
          <w:color w:val="000000"/>
          <w:szCs w:val="28"/>
        </w:rPr>
        <w:t xml:space="preserve">городском поселении </w:t>
      </w:r>
      <w:r w:rsidR="002A6D5C" w:rsidRPr="00AD2EFA">
        <w:rPr>
          <w:color w:val="000000"/>
          <w:szCs w:val="28"/>
        </w:rPr>
        <w:t>рабоч</w:t>
      </w:r>
      <w:r w:rsidR="002A6D5C">
        <w:rPr>
          <w:color w:val="000000"/>
          <w:szCs w:val="28"/>
        </w:rPr>
        <w:t>ий</w:t>
      </w:r>
      <w:r w:rsidR="002A6D5C" w:rsidRPr="00AD2EFA">
        <w:rPr>
          <w:color w:val="000000"/>
          <w:szCs w:val="28"/>
        </w:rPr>
        <w:t xml:space="preserve"> посел</w:t>
      </w:r>
      <w:r w:rsidR="002A6D5C">
        <w:rPr>
          <w:color w:val="000000"/>
          <w:szCs w:val="28"/>
        </w:rPr>
        <w:t>ок</w:t>
      </w:r>
      <w:r w:rsidR="002A6D5C" w:rsidRPr="00AD2EFA">
        <w:rPr>
          <w:color w:val="000000"/>
          <w:szCs w:val="28"/>
        </w:rPr>
        <w:t xml:space="preserve"> Мошково Мошковского</w:t>
      </w:r>
      <w:r w:rsidR="002A6D5C">
        <w:rPr>
          <w:color w:val="000000"/>
          <w:szCs w:val="28"/>
        </w:rPr>
        <w:t xml:space="preserve"> муниципального</w:t>
      </w:r>
      <w:r w:rsidR="002A6D5C" w:rsidRPr="00AD2EFA">
        <w:rPr>
          <w:color w:val="000000"/>
          <w:szCs w:val="28"/>
        </w:rPr>
        <w:t xml:space="preserve"> района Новосибирской области</w:t>
      </w:r>
      <w:r w:rsidR="002A6D5C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Данная программа профилактики направленна на профилактику,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выявление и </w:t>
      </w:r>
      <w:r w:rsidRPr="00D858B4">
        <w:rPr>
          <w:color w:val="000000"/>
          <w:szCs w:val="28"/>
        </w:rPr>
        <w:lastRenderedPageBreak/>
        <w:t>предотвращение фактов вредного воздействия на территорию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городских лесов при осуществлении хозяйственной и иной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деятельности.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84C00D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</w:r>
      <w:bookmarkEnd w:id="1"/>
      <w:r w:rsidR="0039402B">
        <w:rPr>
          <w:color w:val="000000"/>
          <w:szCs w:val="28"/>
        </w:rPr>
        <w:t>при</w:t>
      </w:r>
      <w:r w:rsidR="0039402B" w:rsidRPr="00AD2EFA">
        <w:rPr>
          <w:color w:val="000000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39402B">
        <w:rPr>
          <w:color w:val="000000"/>
          <w:szCs w:val="28"/>
        </w:rPr>
        <w:t xml:space="preserve">городском поселении </w:t>
      </w:r>
      <w:r w:rsidR="0039402B" w:rsidRPr="00AD2EFA">
        <w:rPr>
          <w:color w:val="000000"/>
          <w:szCs w:val="28"/>
        </w:rPr>
        <w:t>рабоч</w:t>
      </w:r>
      <w:r w:rsidR="0039402B">
        <w:rPr>
          <w:color w:val="000000"/>
          <w:szCs w:val="28"/>
        </w:rPr>
        <w:t>ий</w:t>
      </w:r>
      <w:r w:rsidR="0039402B" w:rsidRPr="00AD2EFA">
        <w:rPr>
          <w:color w:val="000000"/>
          <w:szCs w:val="28"/>
        </w:rPr>
        <w:t xml:space="preserve"> посел</w:t>
      </w:r>
      <w:r w:rsidR="0039402B">
        <w:rPr>
          <w:color w:val="000000"/>
          <w:szCs w:val="28"/>
        </w:rPr>
        <w:t>ок</w:t>
      </w:r>
      <w:r w:rsidR="0039402B" w:rsidRPr="00AD2EFA">
        <w:rPr>
          <w:color w:val="000000"/>
          <w:szCs w:val="28"/>
        </w:rPr>
        <w:t xml:space="preserve"> Мошково Мошковского</w:t>
      </w:r>
      <w:r w:rsidR="0039402B">
        <w:rPr>
          <w:color w:val="000000"/>
          <w:szCs w:val="28"/>
        </w:rPr>
        <w:t xml:space="preserve"> муниципального</w:t>
      </w:r>
      <w:r w:rsidR="0039402B" w:rsidRPr="00AD2EF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302E1969" w14:textId="77777777" w:rsidR="0039402B" w:rsidRDefault="0039402B" w:rsidP="00E819F4">
      <w:pPr>
        <w:jc w:val="center"/>
        <w:rPr>
          <w:rFonts w:eastAsia="Calibri"/>
          <w:bCs/>
          <w:szCs w:val="28"/>
          <w:lang w:eastAsia="en-US"/>
        </w:rPr>
      </w:pPr>
    </w:p>
    <w:p w14:paraId="675F8533" w14:textId="23749B53" w:rsidR="0039402B" w:rsidRDefault="0039402B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58A259E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2A6D5C">
        <w:trPr>
          <w:trHeight w:hRule="exact" w:val="9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A5D8FF6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 w:rsidR="002A6D5C">
              <w:rPr>
                <w:color w:val="000000"/>
                <w:shd w:val="clear" w:color="auto" w:fill="FFFFFF"/>
              </w:rPr>
              <w:t>2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76198505" w:rsidR="00DB10BC" w:rsidRPr="00E04B74" w:rsidRDefault="002A6D5C" w:rsidP="002A6D5C">
            <w:pPr>
              <w:pStyle w:val="ConsPlusNormal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02AE1BB3" w:rsidR="00DB10BC" w:rsidRPr="00DB10BC" w:rsidRDefault="002A6D5C" w:rsidP="00DB10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F3E2F36" w14:textId="7F64F935" w:rsidR="00DB10BC" w:rsidRPr="00E04B74" w:rsidRDefault="002A6D5C" w:rsidP="002A6D5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2A6D5C">
        <w:trPr>
          <w:trHeight w:hRule="exact" w:val="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641467E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2A6D5C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2A6D5C">
            <w:pPr>
              <w:widowControl w:val="0"/>
              <w:spacing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45456475" w14:textId="77777777" w:rsidR="002A6D5C" w:rsidRDefault="002A6D5C" w:rsidP="00E819F4">
      <w:pPr>
        <w:ind w:firstLine="567"/>
        <w:rPr>
          <w:rFonts w:eastAsia="Calibri"/>
          <w:szCs w:val="28"/>
          <w:lang w:eastAsia="en-US"/>
        </w:rPr>
      </w:pPr>
    </w:p>
    <w:p w14:paraId="008AF9C4" w14:textId="4C110DA6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26708060" w14:textId="77777777" w:rsidR="002A6D5C" w:rsidRDefault="002A6D5C" w:rsidP="00E819F4">
      <w:pPr>
        <w:jc w:val="right"/>
        <w:rPr>
          <w:bCs/>
          <w:szCs w:val="28"/>
        </w:rPr>
      </w:pPr>
    </w:p>
    <w:p w14:paraId="38657136" w14:textId="77777777" w:rsidR="002A6D5C" w:rsidRDefault="002A6D5C" w:rsidP="00E819F4">
      <w:pPr>
        <w:jc w:val="right"/>
        <w:rPr>
          <w:bCs/>
          <w:szCs w:val="28"/>
        </w:rPr>
      </w:pPr>
    </w:p>
    <w:p w14:paraId="054B45F1" w14:textId="77777777" w:rsidR="002A6D5C" w:rsidRDefault="002A6D5C" w:rsidP="00E819F4">
      <w:pPr>
        <w:jc w:val="right"/>
        <w:rPr>
          <w:bCs/>
          <w:szCs w:val="28"/>
        </w:rPr>
      </w:pPr>
    </w:p>
    <w:p w14:paraId="71E520AD" w14:textId="7DE2CE00" w:rsidR="002A6D5C" w:rsidRDefault="002A6D5C" w:rsidP="00E819F4">
      <w:pPr>
        <w:jc w:val="right"/>
        <w:rPr>
          <w:bCs/>
          <w:szCs w:val="28"/>
        </w:rPr>
      </w:pPr>
    </w:p>
    <w:p w14:paraId="0105C1FA" w14:textId="54EF3D8E" w:rsidR="002A6D5C" w:rsidRDefault="002A6D5C" w:rsidP="00E819F4">
      <w:pPr>
        <w:jc w:val="right"/>
        <w:rPr>
          <w:bCs/>
          <w:szCs w:val="28"/>
        </w:rPr>
      </w:pPr>
    </w:p>
    <w:p w14:paraId="79195117" w14:textId="5B48E939" w:rsidR="002A6D5C" w:rsidRDefault="002A6D5C" w:rsidP="00E819F4">
      <w:pPr>
        <w:jc w:val="right"/>
        <w:rPr>
          <w:bCs/>
          <w:szCs w:val="28"/>
        </w:rPr>
      </w:pPr>
    </w:p>
    <w:p w14:paraId="172811F1" w14:textId="7745030B" w:rsidR="002A6D5C" w:rsidRDefault="002A6D5C" w:rsidP="00E819F4">
      <w:pPr>
        <w:jc w:val="right"/>
        <w:rPr>
          <w:bCs/>
          <w:szCs w:val="28"/>
        </w:rPr>
      </w:pPr>
    </w:p>
    <w:p w14:paraId="2D92BB8D" w14:textId="7131E21E" w:rsidR="002A6D5C" w:rsidRDefault="002A6D5C" w:rsidP="00E819F4">
      <w:pPr>
        <w:jc w:val="right"/>
        <w:rPr>
          <w:bCs/>
          <w:szCs w:val="28"/>
        </w:rPr>
      </w:pPr>
    </w:p>
    <w:p w14:paraId="21BC8732" w14:textId="589B4B06" w:rsidR="002A6D5C" w:rsidRDefault="002A6D5C" w:rsidP="00E819F4">
      <w:pPr>
        <w:jc w:val="right"/>
        <w:rPr>
          <w:bCs/>
          <w:szCs w:val="28"/>
        </w:rPr>
      </w:pPr>
    </w:p>
    <w:p w14:paraId="589A186B" w14:textId="2AA7A8A6" w:rsidR="002A6D5C" w:rsidRDefault="002A6D5C" w:rsidP="00E819F4">
      <w:pPr>
        <w:jc w:val="right"/>
        <w:rPr>
          <w:bCs/>
          <w:szCs w:val="28"/>
        </w:rPr>
      </w:pPr>
    </w:p>
    <w:p w14:paraId="7CFDB1BB" w14:textId="2B985370" w:rsidR="002A6D5C" w:rsidRDefault="002A6D5C" w:rsidP="00E819F4">
      <w:pPr>
        <w:jc w:val="right"/>
        <w:rPr>
          <w:bCs/>
          <w:szCs w:val="28"/>
        </w:rPr>
      </w:pPr>
    </w:p>
    <w:p w14:paraId="0DC5B6F3" w14:textId="750831C9" w:rsidR="002A6D5C" w:rsidRDefault="002A6D5C" w:rsidP="00E819F4">
      <w:pPr>
        <w:jc w:val="right"/>
        <w:rPr>
          <w:bCs/>
          <w:szCs w:val="28"/>
        </w:rPr>
      </w:pPr>
    </w:p>
    <w:p w14:paraId="566ADDFC" w14:textId="5CD2F106" w:rsidR="002A6D5C" w:rsidRDefault="002A6D5C" w:rsidP="00E819F4">
      <w:pPr>
        <w:jc w:val="right"/>
        <w:rPr>
          <w:bCs/>
          <w:szCs w:val="28"/>
        </w:rPr>
      </w:pPr>
    </w:p>
    <w:p w14:paraId="23756346" w14:textId="696E4414" w:rsidR="002A6D5C" w:rsidRDefault="002A6D5C" w:rsidP="00E819F4">
      <w:pPr>
        <w:jc w:val="right"/>
        <w:rPr>
          <w:bCs/>
          <w:szCs w:val="28"/>
        </w:rPr>
      </w:pPr>
    </w:p>
    <w:p w14:paraId="46369054" w14:textId="364BB0EC" w:rsidR="002A6D5C" w:rsidRDefault="002A6D5C" w:rsidP="00E819F4">
      <w:pPr>
        <w:jc w:val="right"/>
        <w:rPr>
          <w:bCs/>
          <w:szCs w:val="28"/>
        </w:rPr>
      </w:pPr>
    </w:p>
    <w:p w14:paraId="10CF0F60" w14:textId="5685DBA7" w:rsidR="002A6D5C" w:rsidRDefault="002A6D5C" w:rsidP="00E819F4">
      <w:pPr>
        <w:jc w:val="right"/>
        <w:rPr>
          <w:bCs/>
          <w:szCs w:val="28"/>
        </w:rPr>
      </w:pPr>
    </w:p>
    <w:p w14:paraId="6848859C" w14:textId="413A99BF" w:rsidR="0039402B" w:rsidRDefault="0039402B" w:rsidP="00E819F4">
      <w:pPr>
        <w:jc w:val="right"/>
        <w:rPr>
          <w:bCs/>
          <w:szCs w:val="28"/>
        </w:rPr>
      </w:pPr>
    </w:p>
    <w:p w14:paraId="002919B2" w14:textId="43CB64F5" w:rsidR="0039402B" w:rsidRDefault="0039402B" w:rsidP="00E819F4">
      <w:pPr>
        <w:jc w:val="right"/>
        <w:rPr>
          <w:bCs/>
          <w:szCs w:val="28"/>
        </w:rPr>
      </w:pPr>
    </w:p>
    <w:p w14:paraId="6CECD3AF" w14:textId="77777777" w:rsidR="0039402B" w:rsidRDefault="0039402B" w:rsidP="00E819F4">
      <w:pPr>
        <w:jc w:val="right"/>
        <w:rPr>
          <w:bCs/>
          <w:szCs w:val="28"/>
        </w:rPr>
      </w:pPr>
    </w:p>
    <w:p w14:paraId="3884B2E4" w14:textId="33C6EFAA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EA3377">
        <w:trPr>
          <w:trHeight w:hRule="exact" w:val="1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EA3377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EA3377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064CB" w14:textId="77777777" w:rsidR="002A6D5C" w:rsidRDefault="002A6D5C" w:rsidP="00DB10BC">
            <w:pPr>
              <w:widowControl w:val="0"/>
              <w:spacing w:line="230" w:lineRule="exact"/>
              <w:ind w:firstLine="411"/>
            </w:pPr>
          </w:p>
          <w:p w14:paraId="70022A86" w14:textId="6A4F76E0" w:rsidR="00DB10BC" w:rsidRPr="007A710F" w:rsidRDefault="002A6D5C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E1C7C" w14:textId="77777777" w:rsidR="00EA3377" w:rsidRDefault="00EA3377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CDBD2" w14:textId="77777777" w:rsidR="002A6D5C" w:rsidRDefault="002A6D5C" w:rsidP="00DB10BC">
            <w:pPr>
              <w:widowControl w:val="0"/>
              <w:spacing w:line="230" w:lineRule="exact"/>
              <w:ind w:firstLine="411"/>
            </w:pPr>
          </w:p>
          <w:p w14:paraId="37667EEA" w14:textId="0F776510" w:rsidR="00DB10BC" w:rsidRPr="007A710F" w:rsidRDefault="002A6D5C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ACD64" w14:textId="77777777" w:rsidR="002A6D5C" w:rsidRDefault="002A6D5C" w:rsidP="0072093B">
            <w:pPr>
              <w:pStyle w:val="ConsPlusNormal"/>
              <w:ind w:right="131" w:firstLine="119"/>
              <w:jc w:val="both"/>
            </w:pPr>
          </w:p>
          <w:p w14:paraId="44FB6490" w14:textId="5539EC4B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E1775" w14:textId="77777777" w:rsidR="002A6D5C" w:rsidRDefault="002A6D5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  <w:p w14:paraId="7B4DD0AF" w14:textId="47164E7E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  <w:bookmarkStart w:id="2" w:name="_GoBack"/>
      <w:bookmarkEnd w:id="2"/>
    </w:p>
    <w:p w14:paraId="0B532ED3" w14:textId="11381C96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2C5E64">
      <w:headerReference w:type="default" r:id="rId9"/>
      <w:pgSz w:w="11906" w:h="16838"/>
      <w:pgMar w:top="851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8E457" w14:textId="77777777" w:rsidR="002167B5" w:rsidRDefault="002167B5" w:rsidP="00791F5A">
      <w:r>
        <w:separator/>
      </w:r>
    </w:p>
  </w:endnote>
  <w:endnote w:type="continuationSeparator" w:id="0">
    <w:p w14:paraId="01260B12" w14:textId="77777777" w:rsidR="002167B5" w:rsidRDefault="002167B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D6274" w14:textId="77777777" w:rsidR="002167B5" w:rsidRDefault="002167B5" w:rsidP="00791F5A">
      <w:r>
        <w:separator/>
      </w:r>
    </w:p>
  </w:footnote>
  <w:footnote w:type="continuationSeparator" w:id="0">
    <w:p w14:paraId="0E940E0C" w14:textId="77777777" w:rsidR="002167B5" w:rsidRDefault="002167B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258074"/>
      <w:docPartObj>
        <w:docPartGallery w:val="Page Numbers (Top of Page)"/>
        <w:docPartUnique/>
      </w:docPartObj>
    </w:sdtPr>
    <w:sdtEndPr/>
    <w:sdtContent>
      <w:p w14:paraId="4B90597C" w14:textId="4EC49E2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EA3377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2167B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44201"/>
    <w:rsid w:val="00085650"/>
    <w:rsid w:val="000B3FDB"/>
    <w:rsid w:val="000C2CB3"/>
    <w:rsid w:val="000C7440"/>
    <w:rsid w:val="000C7CD3"/>
    <w:rsid w:val="000D0168"/>
    <w:rsid w:val="000F59AA"/>
    <w:rsid w:val="000F7466"/>
    <w:rsid w:val="00116F7E"/>
    <w:rsid w:val="0013099C"/>
    <w:rsid w:val="001464F0"/>
    <w:rsid w:val="00165E45"/>
    <w:rsid w:val="001A3808"/>
    <w:rsid w:val="001B268A"/>
    <w:rsid w:val="001B4E1F"/>
    <w:rsid w:val="001D74B4"/>
    <w:rsid w:val="002030D5"/>
    <w:rsid w:val="00214C26"/>
    <w:rsid w:val="002157D0"/>
    <w:rsid w:val="002167B5"/>
    <w:rsid w:val="00246409"/>
    <w:rsid w:val="002705DB"/>
    <w:rsid w:val="00297414"/>
    <w:rsid w:val="002A2623"/>
    <w:rsid w:val="002A6D5C"/>
    <w:rsid w:val="002A794B"/>
    <w:rsid w:val="002B0453"/>
    <w:rsid w:val="002B1603"/>
    <w:rsid w:val="002C5E64"/>
    <w:rsid w:val="002E3CB0"/>
    <w:rsid w:val="002E3E28"/>
    <w:rsid w:val="00310A17"/>
    <w:rsid w:val="00310DDC"/>
    <w:rsid w:val="003310AF"/>
    <w:rsid w:val="00366C40"/>
    <w:rsid w:val="00375600"/>
    <w:rsid w:val="00381D6F"/>
    <w:rsid w:val="003841D7"/>
    <w:rsid w:val="0039402B"/>
    <w:rsid w:val="003A160B"/>
    <w:rsid w:val="003B0A97"/>
    <w:rsid w:val="003B380F"/>
    <w:rsid w:val="003B7EE3"/>
    <w:rsid w:val="00411DB5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615448"/>
    <w:rsid w:val="00625676"/>
    <w:rsid w:val="00673F9A"/>
    <w:rsid w:val="006924A6"/>
    <w:rsid w:val="006A5119"/>
    <w:rsid w:val="006F25B4"/>
    <w:rsid w:val="007149F2"/>
    <w:rsid w:val="0072069E"/>
    <w:rsid w:val="00725DC7"/>
    <w:rsid w:val="007314F5"/>
    <w:rsid w:val="007448C4"/>
    <w:rsid w:val="007839B6"/>
    <w:rsid w:val="00791F5A"/>
    <w:rsid w:val="00801D18"/>
    <w:rsid w:val="00842438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3377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D06DF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B79D-BE97-4F8A-B47A-A206BAF4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2020-10-08T05:25:00Z</cp:lastPrinted>
  <dcterms:created xsi:type="dcterms:W3CDTF">2021-12-22T03:40:00Z</dcterms:created>
  <dcterms:modified xsi:type="dcterms:W3CDTF">2021-12-22T03:40:00Z</dcterms:modified>
</cp:coreProperties>
</file>