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379C3317" w:rsidR="008E0A39" w:rsidRPr="00801D18" w:rsidRDefault="00A217EF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6001DDBF" w:rsidR="003A160B" w:rsidRPr="008E0A39" w:rsidRDefault="00AA0081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20.12.2021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  <w:tc>
                <w:tcPr>
                  <w:tcW w:w="484" w:type="dxa"/>
                  <w:vAlign w:val="bottom"/>
                </w:tcPr>
                <w:p w14:paraId="58E8FCB6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4BDB4F3B" w:rsidR="003A160B" w:rsidRPr="008E0A39" w:rsidRDefault="00AA0081" w:rsidP="0084243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61</w:t>
                  </w:r>
                  <w:r w:rsidR="00A217EF">
                    <w:rPr>
                      <w:szCs w:val="28"/>
                    </w:rPr>
                    <w:t>-нп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Pr="00AA0081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7C9BAD18" w14:textId="77777777" w:rsidR="00A314E7" w:rsidRPr="00AA0081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0087527D" w14:textId="5B9564E1" w:rsidR="00842438" w:rsidRDefault="00A217EF" w:rsidP="00842438">
            <w:pPr>
              <w:tabs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2C7F3D">
              <w:rPr>
                <w:szCs w:val="28"/>
              </w:rPr>
              <w:t>О</w:t>
            </w:r>
            <w:r w:rsidR="00842438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842438">
              <w:rPr>
                <w:szCs w:val="28"/>
              </w:rPr>
              <w:t>утверждении программ</w:t>
            </w:r>
            <w:r w:rsidR="00AD035C">
              <w:rPr>
                <w:szCs w:val="28"/>
              </w:rPr>
              <w:t>ы</w:t>
            </w:r>
            <w:r w:rsidR="00842438">
              <w:rPr>
                <w:szCs w:val="28"/>
              </w:rPr>
              <w:t xml:space="preserve"> </w:t>
            </w:r>
          </w:p>
          <w:p w14:paraId="3D624C00" w14:textId="5124F9C2" w:rsidR="008E0A39" w:rsidRPr="000B3FDB" w:rsidRDefault="00842438" w:rsidP="00842438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профилактики рисков причинения вреда (ущерба) охраняемым законом ценностям при осуществлении муниципального контроля</w:t>
            </w:r>
            <w:r w:rsidR="00A217EF">
              <w:rPr>
                <w:szCs w:val="28"/>
              </w:rPr>
              <w:t xml:space="preserve"> </w:t>
            </w:r>
            <w:r w:rsidR="00B3612E" w:rsidRPr="00D8571D">
              <w:rPr>
                <w:color w:val="000000"/>
                <w:szCs w:val="28"/>
              </w:rPr>
      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      </w: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0C4FC3D1" w14:textId="1CD5663E" w:rsidR="00F7383C" w:rsidRDefault="00B0734C" w:rsidP="00842438">
      <w:pPr>
        <w:shd w:val="clear" w:color="auto" w:fill="FFFFFF"/>
      </w:pPr>
      <w:r>
        <w:rPr>
          <w:szCs w:val="28"/>
        </w:rPr>
        <w:t>В соответствии с</w:t>
      </w:r>
      <w:r w:rsidR="00A217EF" w:rsidRPr="00F86422">
        <w:rPr>
          <w:szCs w:val="28"/>
        </w:rPr>
        <w:t xml:space="preserve"> </w:t>
      </w:r>
      <w:r w:rsidR="00842438" w:rsidRPr="00567818">
        <w:rPr>
          <w:color w:val="000000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 xml:space="preserve">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42438" w:rsidRPr="00567818">
        <w:rPr>
          <w:color w:val="000000"/>
          <w:szCs w:val="28"/>
        </w:rPr>
        <w:t>Уставом</w:t>
      </w:r>
      <w:r w:rsidR="00842438" w:rsidRPr="00567818">
        <w:rPr>
          <w:szCs w:val="28"/>
        </w:rPr>
        <w:t xml:space="preserve"> </w:t>
      </w:r>
      <w:r>
        <w:rPr>
          <w:color w:val="000000"/>
          <w:szCs w:val="28"/>
        </w:rPr>
        <w:t>городского поселения</w:t>
      </w:r>
      <w:r w:rsidR="00842438" w:rsidRPr="005D595B">
        <w:rPr>
          <w:color w:val="000000"/>
          <w:szCs w:val="28"/>
        </w:rPr>
        <w:t xml:space="preserve"> </w:t>
      </w:r>
      <w:r w:rsidR="00842438">
        <w:rPr>
          <w:color w:val="000000"/>
          <w:szCs w:val="28"/>
        </w:rPr>
        <w:t>рабоч</w:t>
      </w:r>
      <w:r>
        <w:rPr>
          <w:color w:val="000000"/>
          <w:szCs w:val="28"/>
        </w:rPr>
        <w:t>ий</w:t>
      </w:r>
      <w:r w:rsidR="00842438">
        <w:rPr>
          <w:color w:val="000000"/>
          <w:szCs w:val="28"/>
        </w:rPr>
        <w:t xml:space="preserve"> посел</w:t>
      </w:r>
      <w:r>
        <w:rPr>
          <w:color w:val="000000"/>
          <w:szCs w:val="28"/>
        </w:rPr>
        <w:t>ок</w:t>
      </w:r>
      <w:r w:rsidR="00842438">
        <w:rPr>
          <w:color w:val="000000"/>
          <w:szCs w:val="28"/>
        </w:rPr>
        <w:t xml:space="preserve"> Мошково Мошковского</w:t>
      </w:r>
      <w:r w:rsidR="00AA0081">
        <w:rPr>
          <w:color w:val="000000"/>
          <w:szCs w:val="28"/>
        </w:rPr>
        <w:t xml:space="preserve"> муниципального</w:t>
      </w:r>
      <w:r w:rsidR="00842438">
        <w:rPr>
          <w:color w:val="000000"/>
          <w:szCs w:val="28"/>
        </w:rPr>
        <w:t xml:space="preserve"> района Новосибирской области</w:t>
      </w:r>
      <w:r w:rsidR="00A217EF">
        <w:t>,</w:t>
      </w:r>
    </w:p>
    <w:p w14:paraId="4FEA6C45" w14:textId="53A04536" w:rsidR="00A217EF" w:rsidRDefault="00A217EF" w:rsidP="00A217EF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ПОСТАНОВЛЯЮ:</w:t>
      </w:r>
    </w:p>
    <w:p w14:paraId="7C048129" w14:textId="50A97FC5" w:rsidR="00D8571D" w:rsidRDefault="007149F2" w:rsidP="007149F2">
      <w:pPr>
        <w:pStyle w:val="ae"/>
        <w:numPr>
          <w:ilvl w:val="0"/>
          <w:numId w:val="40"/>
        </w:numPr>
        <w:ind w:left="0" w:firstLine="709"/>
        <w:rPr>
          <w:color w:val="000000"/>
          <w:szCs w:val="28"/>
        </w:rPr>
      </w:pPr>
      <w:r w:rsidRPr="007149F2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при осуществлении </w:t>
      </w:r>
      <w:r w:rsidRPr="007149F2">
        <w:rPr>
          <w:color w:val="000000"/>
          <w:szCs w:val="28"/>
        </w:rPr>
        <w:t>муниципально</w:t>
      </w:r>
      <w:r>
        <w:rPr>
          <w:color w:val="000000"/>
          <w:szCs w:val="28"/>
        </w:rPr>
        <w:t>го</w:t>
      </w:r>
      <w:r w:rsidRPr="007149F2">
        <w:rPr>
          <w:color w:val="000000"/>
          <w:szCs w:val="28"/>
        </w:rPr>
        <w:t xml:space="preserve"> контрол</w:t>
      </w:r>
      <w:r>
        <w:rPr>
          <w:color w:val="000000"/>
          <w:szCs w:val="28"/>
        </w:rPr>
        <w:t xml:space="preserve">я </w:t>
      </w:r>
      <w:r w:rsidR="00D8571D" w:rsidRPr="00D8571D">
        <w:rPr>
          <w:color w:val="000000"/>
          <w:szCs w:val="28"/>
        </w:rPr>
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</w:r>
      <w:r w:rsidR="00D8571D">
        <w:rPr>
          <w:color w:val="000000"/>
          <w:szCs w:val="28"/>
        </w:rPr>
        <w:t xml:space="preserve"> (Прил</w:t>
      </w:r>
      <w:r w:rsidR="00B3612E">
        <w:rPr>
          <w:color w:val="000000"/>
          <w:szCs w:val="28"/>
        </w:rPr>
        <w:t>ожение</w:t>
      </w:r>
      <w:r w:rsidR="00D8571D">
        <w:rPr>
          <w:color w:val="000000"/>
          <w:szCs w:val="28"/>
        </w:rPr>
        <w:t>).</w:t>
      </w:r>
    </w:p>
    <w:p w14:paraId="025DD01C" w14:textId="38F8F7DE" w:rsidR="00B83CB2" w:rsidRPr="00DF353D" w:rsidRDefault="008333A3" w:rsidP="008333A3">
      <w:pPr>
        <w:pStyle w:val="ae"/>
        <w:numPr>
          <w:ilvl w:val="0"/>
          <w:numId w:val="40"/>
        </w:numPr>
        <w:suppressAutoHyphens/>
        <w:ind w:left="0" w:firstLine="709"/>
        <w:rPr>
          <w:szCs w:val="28"/>
        </w:rPr>
      </w:pPr>
      <w:r w:rsidRPr="008333A3">
        <w:rPr>
          <w:szCs w:val="28"/>
        </w:rPr>
        <w:t xml:space="preserve">Опубликовать настоящее постановление в периодическом печатном издании «Вестник рабочего поселка Мошково», а также на официальном сайте поселения. </w:t>
      </w:r>
      <w:r>
        <w:rPr>
          <w:szCs w:val="28"/>
        </w:rPr>
        <w:t xml:space="preserve"> </w:t>
      </w:r>
    </w:p>
    <w:p w14:paraId="640560D1" w14:textId="77777777" w:rsidR="00B83CB2" w:rsidRPr="00893C7E" w:rsidRDefault="00B83CB2" w:rsidP="00B83CB2">
      <w:pPr>
        <w:pStyle w:val="ae"/>
        <w:numPr>
          <w:ilvl w:val="0"/>
          <w:numId w:val="40"/>
        </w:numPr>
        <w:suppressAutoHyphens/>
      </w:pPr>
      <w:r>
        <w:t xml:space="preserve"> Контроль за исполнением данного постановления оставляю за собой.</w:t>
      </w:r>
    </w:p>
    <w:p w14:paraId="468BF917" w14:textId="36EFC8EB" w:rsidR="00A217EF" w:rsidRPr="00AD2EFA" w:rsidRDefault="00A217EF" w:rsidP="00AD2EFA">
      <w:pPr>
        <w:ind w:firstLine="0"/>
        <w:rPr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6B17EE75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77777777" w:rsidR="00EA5B0E" w:rsidRDefault="0048256E" w:rsidP="00EA5B0E">
            <w:pPr>
              <w:ind w:firstLine="0"/>
              <w:jc w:val="right"/>
            </w:pPr>
            <w:r>
              <w:t>Д.М. Луференко</w:t>
            </w:r>
          </w:p>
        </w:tc>
      </w:tr>
    </w:tbl>
    <w:p w14:paraId="6DFC055C" w14:textId="0EBB28D1" w:rsidR="00B83CB2" w:rsidRDefault="00B83CB2" w:rsidP="003310AF">
      <w:pPr>
        <w:ind w:firstLine="0"/>
      </w:pPr>
    </w:p>
    <w:p w14:paraId="3D198A54" w14:textId="77777777" w:rsidR="00B3612E" w:rsidRDefault="00B3612E" w:rsidP="003310AF">
      <w:pPr>
        <w:ind w:firstLine="0"/>
        <w:rPr>
          <w:sz w:val="20"/>
        </w:rPr>
      </w:pPr>
    </w:p>
    <w:p w14:paraId="1CBCFCDE" w14:textId="04DDBC63" w:rsidR="008333A3" w:rsidRDefault="008333A3" w:rsidP="003310AF">
      <w:pPr>
        <w:ind w:firstLine="0"/>
        <w:rPr>
          <w:sz w:val="20"/>
        </w:rPr>
      </w:pPr>
    </w:p>
    <w:p w14:paraId="41159EE6" w14:textId="0A9ADE3A" w:rsidR="008333A3" w:rsidRDefault="008333A3" w:rsidP="003310AF">
      <w:pPr>
        <w:ind w:firstLine="0"/>
        <w:rPr>
          <w:sz w:val="20"/>
        </w:rPr>
      </w:pPr>
    </w:p>
    <w:p w14:paraId="663BB62C" w14:textId="4F8736EB" w:rsidR="00B83CB2" w:rsidRDefault="00B83CB2" w:rsidP="003310AF">
      <w:pPr>
        <w:ind w:firstLine="0"/>
        <w:rPr>
          <w:sz w:val="20"/>
        </w:rPr>
      </w:pPr>
      <w:r>
        <w:rPr>
          <w:sz w:val="20"/>
        </w:rPr>
        <w:t>Исп. Лебедев Вячеслав Николаевич</w:t>
      </w:r>
    </w:p>
    <w:p w14:paraId="16DE0C51" w14:textId="05712C75" w:rsidR="00A47F43" w:rsidRPr="008333A3" w:rsidRDefault="00B83CB2" w:rsidP="008333A3">
      <w:pPr>
        <w:ind w:firstLine="0"/>
        <w:rPr>
          <w:sz w:val="20"/>
        </w:rPr>
      </w:pPr>
      <w:r>
        <w:rPr>
          <w:sz w:val="20"/>
        </w:rPr>
        <w:t>8-383-48-21-391</w:t>
      </w:r>
    </w:p>
    <w:p w14:paraId="1FCEC2F6" w14:textId="5AB2C28A" w:rsidR="00E819F4" w:rsidRDefault="00E819F4" w:rsidP="00E819F4">
      <w:pPr>
        <w:ind w:left="4956" w:firstLine="708"/>
        <w:jc w:val="right"/>
      </w:pPr>
      <w:r>
        <w:lastRenderedPageBreak/>
        <w:t>Приложение</w:t>
      </w:r>
    </w:p>
    <w:p w14:paraId="55E21A37" w14:textId="174817E6" w:rsidR="00E819F4" w:rsidRPr="00E819F4" w:rsidRDefault="00E819F4" w:rsidP="00E819F4">
      <w:pPr>
        <w:ind w:left="4956" w:firstLine="708"/>
        <w:jc w:val="right"/>
      </w:pPr>
      <w:r>
        <w:t xml:space="preserve"> к </w:t>
      </w:r>
      <w:r>
        <w:rPr>
          <w:iCs/>
        </w:rPr>
        <w:t>постановлению администрации</w:t>
      </w:r>
    </w:p>
    <w:p w14:paraId="3555C903" w14:textId="2519533A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рабочего поселка Мошково</w:t>
      </w:r>
    </w:p>
    <w:p w14:paraId="438A6D5C" w14:textId="77777777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Мошковского района</w:t>
      </w:r>
    </w:p>
    <w:p w14:paraId="3D74048F" w14:textId="60C73F80" w:rsidR="00E819F4" w:rsidRPr="00076C0F" w:rsidRDefault="00E819F4" w:rsidP="00E819F4">
      <w:pPr>
        <w:ind w:left="4956" w:firstLine="708"/>
        <w:jc w:val="right"/>
      </w:pPr>
      <w:r>
        <w:rPr>
          <w:iCs/>
        </w:rPr>
        <w:t>Новосибирской области</w:t>
      </w:r>
      <w:r>
        <w:rPr>
          <w:i/>
        </w:rPr>
        <w:t xml:space="preserve"> </w:t>
      </w:r>
    </w:p>
    <w:p w14:paraId="716A7816" w14:textId="30DD7B0F" w:rsidR="00E819F4" w:rsidRDefault="005B328D" w:rsidP="005B328D">
      <w:pPr>
        <w:ind w:left="4956"/>
        <w:jc w:val="right"/>
      </w:pPr>
      <w:r>
        <w:t>от 20.12.2021 № 61-нп</w:t>
      </w:r>
    </w:p>
    <w:p w14:paraId="3BC6B9D4" w14:textId="6A2DF88F" w:rsidR="003B2FB1" w:rsidRDefault="003B2FB1" w:rsidP="005B328D">
      <w:pPr>
        <w:ind w:left="4956"/>
        <w:jc w:val="right"/>
      </w:pPr>
    </w:p>
    <w:p w14:paraId="00A58050" w14:textId="77777777" w:rsidR="003B2FB1" w:rsidRDefault="003B2FB1" w:rsidP="005B328D">
      <w:pPr>
        <w:ind w:left="4956"/>
        <w:jc w:val="right"/>
      </w:pPr>
    </w:p>
    <w:p w14:paraId="1C8DCCAB" w14:textId="00A5638E" w:rsidR="00E819F4" w:rsidRPr="00B3612E" w:rsidRDefault="00E819F4" w:rsidP="00E819F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B3612E">
        <w:rPr>
          <w:rFonts w:eastAsia="Calibri"/>
          <w:b/>
          <w:szCs w:val="28"/>
          <w:lang w:eastAsia="en-US"/>
        </w:rPr>
        <w:t>Программа</w:t>
      </w:r>
    </w:p>
    <w:p w14:paraId="7BA8A055" w14:textId="3BC30B96" w:rsidR="00E819F4" w:rsidRPr="00B3612E" w:rsidRDefault="00E819F4" w:rsidP="00E819F4">
      <w:pPr>
        <w:jc w:val="center"/>
        <w:rPr>
          <w:b/>
          <w:color w:val="000000"/>
          <w:szCs w:val="28"/>
        </w:rPr>
      </w:pPr>
      <w:r w:rsidRPr="00B3612E">
        <w:rPr>
          <w:rFonts w:eastAsia="Calibri"/>
          <w:b/>
          <w:szCs w:val="28"/>
          <w:lang w:eastAsia="en-US"/>
        </w:rPr>
        <w:t xml:space="preserve">профилактики </w:t>
      </w:r>
      <w:r w:rsidRPr="00B3612E">
        <w:rPr>
          <w:b/>
          <w:color w:val="000000"/>
        </w:rPr>
        <w:t xml:space="preserve">рисков причинения вреда (ущерба) охраняемым законом ценностям при осуществлении </w:t>
      </w:r>
      <w:r w:rsidRPr="00B3612E">
        <w:rPr>
          <w:b/>
          <w:color w:val="000000"/>
          <w:szCs w:val="28"/>
        </w:rPr>
        <w:t xml:space="preserve">муниципального контроля </w:t>
      </w:r>
      <w:r w:rsidR="00B3612E" w:rsidRPr="00B3612E">
        <w:rPr>
          <w:b/>
          <w:color w:val="000000"/>
          <w:szCs w:val="28"/>
        </w:rPr>
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</w:r>
    </w:p>
    <w:p w14:paraId="44A03ECD" w14:textId="77777777" w:rsidR="00B3612E" w:rsidRPr="00E819F4" w:rsidRDefault="00B3612E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F1BCACD" w14:textId="1B65520D" w:rsidR="00E819F4" w:rsidRDefault="00E819F4" w:rsidP="00E819F4">
      <w:pPr>
        <w:rPr>
          <w:rFonts w:eastAsia="Calibri"/>
          <w:szCs w:val="28"/>
          <w:lang w:eastAsia="en-US"/>
        </w:rPr>
      </w:pPr>
      <w:r w:rsidRPr="009D1F02">
        <w:rPr>
          <w:rFonts w:eastAsia="Calibri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Cs w:val="28"/>
          <w:lang w:eastAsia="en-US"/>
        </w:rPr>
        <w:t xml:space="preserve"> </w:t>
      </w:r>
      <w:r w:rsidRPr="007149F2">
        <w:rPr>
          <w:color w:val="000000"/>
          <w:szCs w:val="28"/>
        </w:rPr>
        <w:t>муниципально</w:t>
      </w:r>
      <w:r>
        <w:rPr>
          <w:color w:val="000000"/>
          <w:szCs w:val="28"/>
        </w:rPr>
        <w:t>го</w:t>
      </w:r>
      <w:r w:rsidRPr="007149F2">
        <w:rPr>
          <w:color w:val="000000"/>
          <w:szCs w:val="28"/>
        </w:rPr>
        <w:t xml:space="preserve"> контрол</w:t>
      </w:r>
      <w:r>
        <w:rPr>
          <w:color w:val="000000"/>
          <w:szCs w:val="28"/>
        </w:rPr>
        <w:t>я</w:t>
      </w:r>
      <w:r w:rsidRPr="007149F2">
        <w:rPr>
          <w:color w:val="000000"/>
          <w:szCs w:val="28"/>
        </w:rPr>
        <w:t xml:space="preserve"> </w:t>
      </w:r>
      <w:r w:rsidR="00D4657E" w:rsidRPr="00D4657E">
        <w:rPr>
          <w:bCs/>
          <w:color w:val="000000"/>
          <w:szCs w:val="28"/>
        </w:rPr>
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</w:r>
      <w:r>
        <w:rPr>
          <w:rFonts w:eastAsia="Calibri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Cs w:val="28"/>
          <w:lang w:eastAsia="en-US"/>
        </w:rPr>
        <w:t xml:space="preserve">, </w:t>
      </w:r>
      <w:r w:rsidRPr="009D1F02">
        <w:rPr>
          <w:rFonts w:eastAsia="Calibri"/>
          <w:szCs w:val="28"/>
          <w:lang w:eastAsia="en-US"/>
        </w:rPr>
        <w:t>соблюдение которых оценивается в р</w:t>
      </w:r>
      <w:r>
        <w:rPr>
          <w:rFonts w:eastAsia="Calibri"/>
          <w:szCs w:val="28"/>
          <w:lang w:eastAsia="en-US"/>
        </w:rPr>
        <w:t xml:space="preserve">амках осуществления </w:t>
      </w:r>
      <w:r w:rsidRPr="00C962EA">
        <w:rPr>
          <w:rFonts w:eastAsia="Calibri"/>
          <w:szCs w:val="28"/>
          <w:lang w:eastAsia="en-US"/>
        </w:rPr>
        <w:t xml:space="preserve">муниципального </w:t>
      </w:r>
      <w:r w:rsidRPr="007149F2">
        <w:rPr>
          <w:color w:val="000000"/>
          <w:szCs w:val="28"/>
        </w:rPr>
        <w:t>контрол</w:t>
      </w:r>
      <w:r>
        <w:rPr>
          <w:color w:val="000000"/>
          <w:szCs w:val="28"/>
        </w:rPr>
        <w:t>я</w:t>
      </w:r>
      <w:r w:rsidRPr="007149F2">
        <w:rPr>
          <w:color w:val="000000"/>
          <w:szCs w:val="28"/>
        </w:rPr>
        <w:t xml:space="preserve"> </w:t>
      </w:r>
      <w:r w:rsidR="00D4657E" w:rsidRPr="00D4657E">
        <w:rPr>
          <w:bCs/>
          <w:color w:val="000000"/>
          <w:szCs w:val="28"/>
        </w:rPr>
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</w:r>
      <w:r w:rsidR="00D4657E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(далее – муниципальный контроль).</w:t>
      </w:r>
    </w:p>
    <w:p w14:paraId="383FDFEF" w14:textId="77777777" w:rsidR="00E819F4" w:rsidRPr="00AC5933" w:rsidRDefault="00E819F4" w:rsidP="00E819F4">
      <w:pPr>
        <w:rPr>
          <w:rFonts w:eastAsia="Calibri"/>
          <w:szCs w:val="28"/>
          <w:lang w:eastAsia="en-US"/>
        </w:rPr>
      </w:pPr>
    </w:p>
    <w:p w14:paraId="057E95EA" w14:textId="77777777" w:rsidR="00E819F4" w:rsidRPr="00E04B74" w:rsidRDefault="00E819F4" w:rsidP="00E819F4">
      <w:pPr>
        <w:ind w:firstLine="708"/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</w:t>
      </w:r>
      <w:r w:rsidRPr="00E04B74">
        <w:rPr>
          <w:rFonts w:eastAsia="Calibri"/>
          <w:bCs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Pr="00E04B74">
        <w:rPr>
          <w:bCs/>
          <w:szCs w:val="28"/>
        </w:rPr>
        <w:t xml:space="preserve"> рабочего поселка Мошково Мошковского района Новосибирской области</w:t>
      </w:r>
      <w:r w:rsidRPr="00E04B74">
        <w:rPr>
          <w:rFonts w:eastAsia="Calibri"/>
          <w:bCs/>
          <w:szCs w:val="28"/>
          <w:lang w:eastAsia="en-US"/>
        </w:rPr>
        <w:t>, характеристика проблем, на решение которых направлена Программа</w:t>
      </w:r>
    </w:p>
    <w:p w14:paraId="142A6505" w14:textId="77777777" w:rsidR="009A7E41" w:rsidRPr="00E9702E" w:rsidRDefault="009A7E41" w:rsidP="009A7E41">
      <w:pPr>
        <w:ind w:firstLine="0"/>
        <w:rPr>
          <w:szCs w:val="28"/>
        </w:rPr>
      </w:pPr>
    </w:p>
    <w:p w14:paraId="39722232" w14:textId="77777777" w:rsidR="009A7E41" w:rsidRPr="004C5C5B" w:rsidRDefault="009A7E41" w:rsidP="009A7E41">
      <w:pPr>
        <w:ind w:firstLine="567"/>
        <w:rPr>
          <w:szCs w:val="28"/>
        </w:rPr>
      </w:pPr>
      <w:r w:rsidRPr="004C5C5B">
        <w:rPr>
          <w:szCs w:val="28"/>
        </w:rPr>
        <w:t>1.1. Вид муниципального контроля: муниципальный контроль в сфере благоустройства.</w:t>
      </w:r>
    </w:p>
    <w:p w14:paraId="6A96A689" w14:textId="77777777" w:rsidR="009A7E41" w:rsidRPr="004C5C5B" w:rsidRDefault="009A7E41" w:rsidP="009A7E41">
      <w:pPr>
        <w:ind w:firstLine="0"/>
        <w:rPr>
          <w:szCs w:val="28"/>
        </w:rPr>
      </w:pPr>
      <w:r>
        <w:rPr>
          <w:szCs w:val="28"/>
        </w:rPr>
        <w:t xml:space="preserve">        </w:t>
      </w:r>
      <w:r w:rsidRPr="004C5C5B">
        <w:rPr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4C5C5B">
        <w:rPr>
          <w:rFonts w:eastAsia="Calibri"/>
          <w:szCs w:val="28"/>
          <w:lang w:eastAsia="en-US"/>
        </w:rPr>
        <w:t>муниципального образования</w:t>
      </w:r>
      <w:r w:rsidRPr="004C5C5B">
        <w:rPr>
          <w:iCs/>
          <w:szCs w:val="28"/>
        </w:rPr>
        <w:t xml:space="preserve">, </w:t>
      </w:r>
      <w:r w:rsidRPr="004C5C5B">
        <w:rPr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4C5C5B">
        <w:rPr>
          <w:rFonts w:eastAsia="Calibri"/>
          <w:szCs w:val="28"/>
          <w:lang w:eastAsia="en-US"/>
        </w:rPr>
        <w:t>муниципального образования</w:t>
      </w:r>
      <w:r w:rsidRPr="004C5C5B">
        <w:rPr>
          <w:szCs w:val="28"/>
        </w:rPr>
        <w:t xml:space="preserve"> в соответствии с Правилами;</w:t>
      </w:r>
    </w:p>
    <w:p w14:paraId="307FD5D3" w14:textId="77777777" w:rsidR="009A7E41" w:rsidRPr="004C5C5B" w:rsidRDefault="009A7E41" w:rsidP="009A7E41">
      <w:pPr>
        <w:pStyle w:val="ae"/>
        <w:tabs>
          <w:tab w:val="left" w:pos="1134"/>
        </w:tabs>
        <w:ind w:left="0"/>
        <w:rPr>
          <w:szCs w:val="28"/>
        </w:rPr>
      </w:pPr>
      <w:r w:rsidRPr="004C5C5B">
        <w:rPr>
          <w:szCs w:val="28"/>
        </w:rPr>
        <w:t>исполнение решений, принимаемых по результатам контрольных мероприятий.</w:t>
      </w:r>
    </w:p>
    <w:p w14:paraId="333AC363" w14:textId="77777777" w:rsidR="009A7E41" w:rsidRPr="004C5C5B" w:rsidRDefault="009A7E41" w:rsidP="009A7E41">
      <w:pPr>
        <w:pStyle w:val="ConsPlusNormal"/>
        <w:ind w:firstLine="709"/>
        <w:jc w:val="both"/>
      </w:pPr>
      <w:r w:rsidRPr="004C5C5B">
        <w:lastRenderedPageBreak/>
        <w:t>Администрацией за 10 месяцев 2021 года проведено 263 проверки соблюдения действующего законодательства Российской Федерации в указанной сфере.</w:t>
      </w:r>
    </w:p>
    <w:p w14:paraId="70668E98" w14:textId="0FEF393D" w:rsidR="009A7E41" w:rsidRPr="004C5C5B" w:rsidRDefault="009A7E41" w:rsidP="009A7E41">
      <w:pPr>
        <w:ind w:firstLine="567"/>
        <w:rPr>
          <w:szCs w:val="28"/>
        </w:rPr>
      </w:pPr>
      <w:r w:rsidRPr="004C5C5B">
        <w:rPr>
          <w:szCs w:val="28"/>
        </w:rPr>
        <w:t>В рамках профилактики</w:t>
      </w:r>
      <w:r w:rsidRPr="004C5C5B">
        <w:rPr>
          <w:rFonts w:eastAsia="Calibri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4C5C5B">
        <w:rPr>
          <w:szCs w:val="28"/>
        </w:rPr>
        <w:t xml:space="preserve"> администрацией в 202</w:t>
      </w:r>
      <w:r>
        <w:rPr>
          <w:szCs w:val="28"/>
        </w:rPr>
        <w:t>2</w:t>
      </w:r>
      <w:r w:rsidRPr="004C5C5B">
        <w:rPr>
          <w:szCs w:val="28"/>
        </w:rPr>
        <w:t xml:space="preserve"> году </w:t>
      </w:r>
      <w:r>
        <w:rPr>
          <w:szCs w:val="28"/>
        </w:rPr>
        <w:t>будут проведены</w:t>
      </w:r>
      <w:r w:rsidRPr="004C5C5B">
        <w:rPr>
          <w:szCs w:val="28"/>
        </w:rPr>
        <w:t xml:space="preserve"> следующие мероприятия:</w:t>
      </w:r>
    </w:p>
    <w:p w14:paraId="2979510F" w14:textId="77777777" w:rsidR="009A7E41" w:rsidRPr="004C5C5B" w:rsidRDefault="009A7E41" w:rsidP="009A7E41">
      <w:pPr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1)  </w:t>
      </w:r>
      <w:r w:rsidRPr="004C5C5B">
        <w:rPr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2E277F65" w14:textId="77777777" w:rsidR="009A7E41" w:rsidRPr="004C5C5B" w:rsidRDefault="009A7E41" w:rsidP="009A7E41">
      <w:pPr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2) </w:t>
      </w:r>
      <w:r w:rsidRPr="004C5C5B">
        <w:rPr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3C4F2274" w14:textId="77777777" w:rsidR="009A7E41" w:rsidRPr="004C5C5B" w:rsidRDefault="009A7E41" w:rsidP="009A7E41">
      <w:pPr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3) </w:t>
      </w:r>
      <w:r w:rsidRPr="004C5C5B">
        <w:rPr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42E99109" w14:textId="77777777" w:rsidR="009A7E41" w:rsidRDefault="009A7E41" w:rsidP="009A7E41">
      <w:pPr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4) </w:t>
      </w:r>
      <w:r w:rsidRPr="004C5C5B">
        <w:rPr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043F5CEF" w14:textId="77777777" w:rsidR="00E819F4" w:rsidRDefault="00E819F4" w:rsidP="00E819F4">
      <w:pPr>
        <w:rPr>
          <w:szCs w:val="28"/>
        </w:rPr>
      </w:pPr>
    </w:p>
    <w:p w14:paraId="0DDCF08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II</w:t>
      </w:r>
      <w:r w:rsidRPr="00E04B74">
        <w:rPr>
          <w:rFonts w:eastAsia="Calibri"/>
          <w:bCs/>
          <w:szCs w:val="28"/>
          <w:lang w:eastAsia="en-US"/>
        </w:rPr>
        <w:t>.</w:t>
      </w:r>
      <w:r w:rsidRPr="00E04B74">
        <w:rPr>
          <w:bCs/>
        </w:rPr>
        <w:t xml:space="preserve"> </w:t>
      </w:r>
      <w:r w:rsidRPr="00E04B74">
        <w:rPr>
          <w:rFonts w:eastAsia="Calibri"/>
          <w:bCs/>
          <w:szCs w:val="28"/>
          <w:lang w:eastAsia="en-US"/>
        </w:rPr>
        <w:t>Цели и задачи реализации Программы</w:t>
      </w:r>
    </w:p>
    <w:p w14:paraId="70042B41" w14:textId="77777777" w:rsidR="00E819F4" w:rsidRPr="0011444C" w:rsidRDefault="00E819F4" w:rsidP="00E819F4">
      <w:pPr>
        <w:jc w:val="center"/>
        <w:rPr>
          <w:rFonts w:eastAsia="Calibri"/>
          <w:szCs w:val="28"/>
          <w:lang w:eastAsia="en-US"/>
        </w:rPr>
      </w:pPr>
    </w:p>
    <w:p w14:paraId="6AFC5000" w14:textId="77777777" w:rsidR="00E819F4" w:rsidRDefault="00E819F4" w:rsidP="004C482D">
      <w:pPr>
        <w:ind w:firstLine="708"/>
        <w:rPr>
          <w:rFonts w:eastAsia="Calibri"/>
          <w:szCs w:val="28"/>
          <w:lang w:eastAsia="en-US"/>
        </w:rPr>
      </w:pPr>
      <w:r w:rsidRPr="00D60261">
        <w:rPr>
          <w:rFonts w:eastAsia="Calibri"/>
          <w:szCs w:val="28"/>
          <w:lang w:eastAsia="en-US"/>
        </w:rPr>
        <w:t xml:space="preserve">1. </w:t>
      </w:r>
      <w:r>
        <w:rPr>
          <w:rFonts w:eastAsia="Calibri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Cs w:val="28"/>
          <w:lang w:eastAsia="en-US"/>
        </w:rPr>
        <w:t>тся:</w:t>
      </w:r>
    </w:p>
    <w:p w14:paraId="3B8C0BA8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06A8081F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74C49CD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4B834AF" w14:textId="776B5B69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2. Задачи Программы:</w:t>
      </w:r>
    </w:p>
    <w:p w14:paraId="69C9F71C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0419EFB3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720D6989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07969FDD" w14:textId="3CA45275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повышение прозрачности осуществляемой контрольной деятельности;</w:t>
      </w:r>
    </w:p>
    <w:p w14:paraId="387F94C3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78BC5BD5" w14:textId="77777777" w:rsidR="00E819F4" w:rsidRDefault="00E819F4" w:rsidP="004C482D">
      <w:pPr>
        <w:rPr>
          <w:b/>
          <w:bCs/>
          <w:szCs w:val="28"/>
          <w:highlight w:val="green"/>
        </w:rPr>
      </w:pPr>
    </w:p>
    <w:p w14:paraId="6D1BF509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III. Перечень профилактических мероприятий, сроки</w:t>
      </w:r>
    </w:p>
    <w:p w14:paraId="64944172" w14:textId="77777777" w:rsidR="00E819F4" w:rsidRPr="00E04B74" w:rsidRDefault="00E819F4" w:rsidP="00E819F4">
      <w:pPr>
        <w:ind w:firstLine="567"/>
        <w:jc w:val="center"/>
        <w:rPr>
          <w:szCs w:val="28"/>
        </w:rPr>
      </w:pPr>
      <w:r w:rsidRPr="00E04B74">
        <w:rPr>
          <w:szCs w:val="28"/>
        </w:rPr>
        <w:t>(периодичность) их проведения</w:t>
      </w:r>
    </w:p>
    <w:p w14:paraId="269F90E7" w14:textId="77777777" w:rsidR="00E819F4" w:rsidRPr="0015509B" w:rsidRDefault="00E819F4" w:rsidP="00E819F4">
      <w:pPr>
        <w:ind w:firstLine="567"/>
        <w:jc w:val="center"/>
        <w:rPr>
          <w:b/>
          <w:bCs/>
          <w:szCs w:val="28"/>
        </w:rPr>
      </w:pPr>
    </w:p>
    <w:p w14:paraId="5286A344" w14:textId="423C3058" w:rsidR="00E819F4" w:rsidRPr="00BD342A" w:rsidRDefault="00E819F4" w:rsidP="00BD342A">
      <w:pPr>
        <w:ind w:firstLine="567"/>
        <w:rPr>
          <w:color w:val="000000"/>
          <w:szCs w:val="28"/>
        </w:rPr>
      </w:pPr>
      <w:r>
        <w:rPr>
          <w:szCs w:val="28"/>
        </w:rPr>
        <w:t xml:space="preserve">1. </w:t>
      </w:r>
      <w:r w:rsidRPr="003C6F10">
        <w:rPr>
          <w:szCs w:val="28"/>
        </w:rPr>
        <w:t xml:space="preserve">В соответствии с </w:t>
      </w:r>
      <w:r w:rsidRPr="00BD342A">
        <w:rPr>
          <w:iCs/>
          <w:szCs w:val="28"/>
        </w:rPr>
        <w:t>Положением</w:t>
      </w:r>
      <w:r w:rsidRPr="00E7270A">
        <w:rPr>
          <w:i/>
          <w:szCs w:val="28"/>
        </w:rPr>
        <w:t xml:space="preserve"> </w:t>
      </w:r>
      <w:bookmarkStart w:id="0" w:name="_Hlk77671647"/>
      <w:r w:rsidR="00BD342A" w:rsidRPr="00BD342A">
        <w:rPr>
          <w:color w:val="000000"/>
          <w:szCs w:val="28"/>
        </w:rPr>
        <w:t xml:space="preserve">о муниципальном контроле </w:t>
      </w:r>
      <w:r w:rsidR="00BD342A" w:rsidRPr="00BD342A">
        <w:rPr>
          <w:color w:val="000000"/>
          <w:szCs w:val="28"/>
        </w:rPr>
        <w:br/>
      </w:r>
      <w:bookmarkEnd w:id="0"/>
      <w:r w:rsidR="00852235" w:rsidRPr="00D4657E">
        <w:rPr>
          <w:bCs/>
          <w:color w:val="000000"/>
          <w:szCs w:val="28"/>
        </w:rPr>
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</w:r>
      <w:r w:rsidRPr="00E7270A">
        <w:rPr>
          <w:i/>
          <w:szCs w:val="28"/>
        </w:rPr>
        <w:t xml:space="preserve">, </w:t>
      </w:r>
      <w:r w:rsidRPr="00BD342A">
        <w:rPr>
          <w:iCs/>
          <w:szCs w:val="28"/>
        </w:rPr>
        <w:t>утвержденн</w:t>
      </w:r>
      <w:r w:rsidR="00BD342A">
        <w:rPr>
          <w:iCs/>
          <w:szCs w:val="28"/>
        </w:rPr>
        <w:t>ы</w:t>
      </w:r>
      <w:r w:rsidRPr="00BD342A">
        <w:rPr>
          <w:iCs/>
          <w:szCs w:val="28"/>
        </w:rPr>
        <w:t xml:space="preserve">м решением </w:t>
      </w:r>
      <w:r w:rsidR="00BD342A" w:rsidRPr="00BD342A">
        <w:rPr>
          <w:iCs/>
          <w:szCs w:val="28"/>
        </w:rPr>
        <w:t>Совета депутатов рабочего поселка Мошково Мошковского  района Новосибирской области</w:t>
      </w:r>
      <w:r w:rsidRPr="003C6F10">
        <w:rPr>
          <w:szCs w:val="28"/>
        </w:rPr>
        <w:t xml:space="preserve"> проводятся следующие профилактические мероприятия: </w:t>
      </w:r>
    </w:p>
    <w:p w14:paraId="12324E2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а) информирование;</w:t>
      </w:r>
    </w:p>
    <w:p w14:paraId="2802BD6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г) консультирование;</w:t>
      </w:r>
    </w:p>
    <w:p w14:paraId="0C28142C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д) профилактический визит.</w:t>
      </w:r>
    </w:p>
    <w:p w14:paraId="789A9EF8" w14:textId="77777777" w:rsidR="00E819F4" w:rsidRPr="00E7270A" w:rsidRDefault="00E819F4" w:rsidP="00E819F4">
      <w:pPr>
        <w:ind w:firstLine="567"/>
        <w:rPr>
          <w:szCs w:val="28"/>
        </w:rPr>
      </w:pPr>
      <w:r w:rsidRPr="00E7270A">
        <w:rPr>
          <w:szCs w:val="28"/>
        </w:rPr>
        <w:t xml:space="preserve">2. </w:t>
      </w:r>
      <w:r>
        <w:rPr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Cs w:val="28"/>
        </w:rPr>
        <w:t xml:space="preserve">) </w:t>
      </w:r>
      <w:r>
        <w:rPr>
          <w:szCs w:val="28"/>
        </w:rPr>
        <w:t>их проведения, ответственных</w:t>
      </w:r>
      <w:r w:rsidRPr="00E7270A">
        <w:rPr>
          <w:szCs w:val="28"/>
        </w:rPr>
        <w:t xml:space="preserve"> за их осуществление указаны в приложении к Программе.</w:t>
      </w:r>
    </w:p>
    <w:p w14:paraId="5ED178C4" w14:textId="77777777" w:rsidR="00E819F4" w:rsidRPr="00E7270A" w:rsidRDefault="00E819F4" w:rsidP="00E819F4">
      <w:pPr>
        <w:ind w:firstLine="567"/>
        <w:rPr>
          <w:i/>
          <w:szCs w:val="28"/>
        </w:rPr>
      </w:pPr>
    </w:p>
    <w:p w14:paraId="2512EDF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eastAsia="en-US"/>
        </w:rPr>
        <w:t>IV. Показатели результативности и эффективности Программы</w:t>
      </w:r>
    </w:p>
    <w:p w14:paraId="623FF2BF" w14:textId="77777777" w:rsidR="00E819F4" w:rsidRDefault="00E819F4" w:rsidP="00E819F4">
      <w:pPr>
        <w:rPr>
          <w:rFonts w:eastAsia="Calibri"/>
          <w:szCs w:val="28"/>
          <w:lang w:eastAsia="en-US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60"/>
        <w:gridCol w:w="2262"/>
      </w:tblGrid>
      <w:tr w:rsidR="00DB10BC" w:rsidRPr="008418A5" w14:paraId="0F0B8006" w14:textId="77777777" w:rsidTr="00DB10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0B6AD" w14:textId="77777777" w:rsidR="00DB10BC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39CCD3AE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915B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20D0D" w14:textId="77777777" w:rsidR="00DB10BC" w:rsidRPr="008418A5" w:rsidRDefault="00DB10BC" w:rsidP="00DB10BC">
            <w:pPr>
              <w:ind w:firstLine="0"/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B10BC" w:rsidRPr="008418A5" w14:paraId="1E4F4A86" w14:textId="77777777" w:rsidTr="00E04B74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B178F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9753" w14:textId="77777777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1D124D7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F3635" w14:textId="77777777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DB10BC" w:rsidRPr="008418A5" w14:paraId="61633E78" w14:textId="77777777" w:rsidTr="00E04B74">
        <w:trPr>
          <w:trHeight w:hRule="exact" w:val="15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AC427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40553" w14:textId="07F53818" w:rsidR="00DB10BC" w:rsidRPr="00E04B74" w:rsidRDefault="00A47F43" w:rsidP="0072093B">
            <w:pPr>
              <w:autoSpaceDE w:val="0"/>
              <w:autoSpaceDN w:val="0"/>
              <w:adjustRightInd w:val="0"/>
              <w:ind w:firstLine="119"/>
              <w:rPr>
                <w:szCs w:val="28"/>
              </w:rPr>
            </w:pPr>
            <w:r>
              <w:rPr>
                <w:szCs w:val="28"/>
              </w:rPr>
              <w:t>Профилактический визит</w:t>
            </w:r>
          </w:p>
          <w:p w14:paraId="74FD3656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A84BE" w14:textId="794BC653" w:rsidR="00DB10BC" w:rsidRPr="00DB10BC" w:rsidRDefault="00A47F43" w:rsidP="00DB10B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100%</w:t>
            </w:r>
          </w:p>
        </w:tc>
      </w:tr>
      <w:tr w:rsidR="00DB10BC" w:rsidRPr="0005161D" w14:paraId="63C0B16A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79616" w14:textId="304C87AC" w:rsidR="00DB10BC" w:rsidRPr="008418A5" w:rsidRDefault="00DB10BC" w:rsidP="0072093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lastRenderedPageBreak/>
              <w:t>4</w:t>
            </w:r>
            <w:r w:rsidR="00A47F43"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57287" w14:textId="27C8EBB6" w:rsidR="00DB10BC" w:rsidRPr="00E04B74" w:rsidRDefault="00DB10BC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 w:rsidRPr="00E04B74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14:paraId="76978925" w14:textId="77777777" w:rsidR="00DB10BC" w:rsidRPr="00DB10BC" w:rsidRDefault="00DB10BC" w:rsidP="0072093B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6067" w14:textId="77777777" w:rsidR="00DB10BC" w:rsidRPr="00DB10BC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2E75440F" w14:textId="440D8F6F" w:rsidR="00DB10BC" w:rsidRPr="00E04B74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</w:tbl>
    <w:p w14:paraId="365A3AA5" w14:textId="1E88E5FB" w:rsidR="00852235" w:rsidRDefault="00E819F4" w:rsidP="001F7456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04EBA328" w14:textId="6D3DA572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7100FB60" w14:textId="2AF9F84E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52B786FA" w14:textId="1E08BCB0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503B78BD" w14:textId="7A6BB8E8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11A1845C" w14:textId="536F8811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78C3C46C" w14:textId="5FEA6361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3DF3726E" w14:textId="6071B544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0543DC54" w14:textId="3C85A21F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6DA94431" w14:textId="26E383B8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0140EB56" w14:textId="56658F32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11336262" w14:textId="68DDAE47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1B73D55A" w14:textId="036ADF18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35FD5E55" w14:textId="2E03CEB2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631D4AF8" w14:textId="0E46B495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498A7100" w14:textId="64B856E0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0EE9C6D0" w14:textId="6A05B87D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788373EA" w14:textId="0C4844B9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4B811DD6" w14:textId="3BAD1B0C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7AF38155" w14:textId="557EF522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028EECC0" w14:textId="59D46E52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459917E8" w14:textId="79F25C52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61CCAA60" w14:textId="4666CA29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70666693" w14:textId="6B15C190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3CAFB1E4" w14:textId="696FD9D9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0305456F" w14:textId="0D55B318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2BC4609C" w14:textId="1DAD57BF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1E0BF4AF" w14:textId="01645B8B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02188405" w14:textId="3D91519F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0AF51C1A" w14:textId="3E1B3BDF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35D4A624" w14:textId="39FBAFD5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07954411" w14:textId="77131ACF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32F86C63" w14:textId="4314AC1C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0B1B85FE" w14:textId="576A6027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26F7A99C" w14:textId="45FE61F5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4B00DD6E" w14:textId="669F5A89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0A611EB4" w14:textId="77777777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3884B2E4" w14:textId="77777777" w:rsidR="00E819F4" w:rsidRPr="0027598C" w:rsidRDefault="00E819F4" w:rsidP="00E819F4">
      <w:pPr>
        <w:jc w:val="right"/>
        <w:rPr>
          <w:bCs/>
          <w:szCs w:val="28"/>
        </w:rPr>
      </w:pPr>
      <w:r w:rsidRPr="0027598C">
        <w:rPr>
          <w:bCs/>
          <w:szCs w:val="28"/>
        </w:rPr>
        <w:lastRenderedPageBreak/>
        <w:t>Приложение к Программе</w:t>
      </w:r>
    </w:p>
    <w:p w14:paraId="55CF9F15" w14:textId="77777777" w:rsidR="00E819F4" w:rsidRDefault="00E819F4" w:rsidP="00E819F4">
      <w:pPr>
        <w:rPr>
          <w:b/>
          <w:bCs/>
          <w:szCs w:val="28"/>
        </w:rPr>
      </w:pPr>
    </w:p>
    <w:p w14:paraId="1916C2B2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 xml:space="preserve">Перечень профилактических мероприятий, </w:t>
      </w:r>
    </w:p>
    <w:p w14:paraId="1937E6E1" w14:textId="1685C424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сроки (периодичность) их проведения</w:t>
      </w:r>
    </w:p>
    <w:p w14:paraId="10A112C5" w14:textId="3A5E1361" w:rsidR="00E819F4" w:rsidRDefault="00E819F4" w:rsidP="00E819F4">
      <w:pPr>
        <w:jc w:val="center"/>
        <w:rPr>
          <w:b/>
          <w:bCs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2424"/>
        <w:gridCol w:w="2531"/>
      </w:tblGrid>
      <w:tr w:rsidR="00DB10BC" w:rsidRPr="00326A08" w14:paraId="24E94525" w14:textId="77777777" w:rsidTr="00AD035C">
        <w:trPr>
          <w:trHeight w:hRule="exact" w:val="122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E6AB0" w14:textId="77777777" w:rsidR="00DB10BC" w:rsidRDefault="00DB10BC" w:rsidP="00DB10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№  п/п</w:t>
            </w:r>
          </w:p>
          <w:p w14:paraId="75CFDDF1" w14:textId="77777777" w:rsidR="00DB10BC" w:rsidRPr="00326A08" w:rsidRDefault="00DB10BC" w:rsidP="0072093B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25811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14:paraId="1D796536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C84B5" w14:textId="77777777" w:rsidR="00DB10BC" w:rsidRPr="00326A08" w:rsidRDefault="00DB10BC" w:rsidP="00AD035C">
            <w:pPr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C0785" w14:textId="77777777" w:rsidR="00DB10BC" w:rsidRPr="00326A08" w:rsidRDefault="00DB10BC" w:rsidP="00AD035C">
            <w:pPr>
              <w:ind w:firstLine="0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DB10BC" w:rsidRPr="007A710F" w14:paraId="77FDF462" w14:textId="77777777" w:rsidTr="00E04B74">
        <w:trPr>
          <w:trHeight w:hRule="exact" w:val="40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E6F64" w14:textId="3EA6D1A8" w:rsidR="00DB10BC" w:rsidRPr="007A710F" w:rsidRDefault="00DB10BC" w:rsidP="00DB10BC">
            <w:pPr>
              <w:ind w:firstLine="411"/>
              <w:jc w:val="left"/>
            </w:pPr>
            <w:r w:rsidRPr="007A710F">
              <w:t>1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61C32" w14:textId="532FD126" w:rsidR="00E04B74" w:rsidRPr="00E04B74" w:rsidRDefault="00E04B74" w:rsidP="00E04B74">
            <w:pPr>
              <w:pStyle w:val="ConsPlusNormal"/>
              <w:ind w:right="131" w:firstLine="119"/>
            </w:pPr>
            <w:r w:rsidRPr="00E04B74">
              <w:t>Информирование.</w:t>
            </w:r>
          </w:p>
          <w:p w14:paraId="7CEBB3DD" w14:textId="77777777" w:rsidR="00E04B74" w:rsidRDefault="00E04B74" w:rsidP="00E04B74">
            <w:pPr>
              <w:pStyle w:val="ConsPlusNormal"/>
              <w:ind w:right="131" w:firstLine="119"/>
            </w:pPr>
          </w:p>
          <w:p w14:paraId="58EC8576" w14:textId="045BA261" w:rsidR="00DB10BC" w:rsidRPr="00E04B74" w:rsidRDefault="00DB10BC" w:rsidP="00E04B74">
            <w:pPr>
              <w:pStyle w:val="ConsPlusNormal"/>
              <w:ind w:right="131" w:firstLine="119"/>
            </w:pPr>
            <w:r w:rsidRPr="00E04B74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14:paraId="04C8F85B" w14:textId="77777777" w:rsidR="00DB10BC" w:rsidRPr="00E04B74" w:rsidRDefault="00DB10BC" w:rsidP="00E04B74">
            <w:pPr>
              <w:pStyle w:val="ConsPlusNormal"/>
            </w:pPr>
          </w:p>
          <w:p w14:paraId="2CEC7188" w14:textId="77777777" w:rsidR="00DB10BC" w:rsidRPr="00DB10BC" w:rsidRDefault="00DB10BC" w:rsidP="0072093B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C4A46" w14:textId="77777777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A0712" w14:textId="35519890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C5015F0" w14:textId="77777777" w:rsidTr="00E04B74">
        <w:trPr>
          <w:trHeight w:hRule="exact" w:val="3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22A86" w14:textId="5530A1A0" w:rsidR="00DB10BC" w:rsidRPr="007A710F" w:rsidRDefault="001F7456" w:rsidP="00DB10BC">
            <w:pPr>
              <w:widowControl w:val="0"/>
              <w:spacing w:line="230" w:lineRule="exact"/>
              <w:ind w:firstLine="411"/>
            </w:pPr>
            <w:r>
              <w:t>2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63C79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Консультирование.</w:t>
            </w:r>
          </w:p>
          <w:p w14:paraId="128AA669" w14:textId="77777777" w:rsidR="00E04B74" w:rsidRDefault="00E04B74" w:rsidP="0072093B">
            <w:pPr>
              <w:pStyle w:val="ConsPlusNormal"/>
              <w:ind w:right="131" w:firstLine="119"/>
              <w:jc w:val="both"/>
            </w:pPr>
          </w:p>
          <w:p w14:paraId="3BEAAB79" w14:textId="71B6F2B9" w:rsidR="00DB10BC" w:rsidRPr="00E04B74" w:rsidRDefault="00DB10BC" w:rsidP="00E04B74">
            <w:pPr>
              <w:pStyle w:val="ConsPlusNormal"/>
              <w:ind w:right="131"/>
              <w:jc w:val="both"/>
              <w:rPr>
                <w:color w:val="FF0000"/>
              </w:rPr>
            </w:pPr>
            <w:r w:rsidRPr="00E04B74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937641" w14:textId="77777777" w:rsidR="00AD035C" w:rsidRDefault="00AD035C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</w:p>
          <w:p w14:paraId="34C11FAB" w14:textId="56195425" w:rsidR="00DB10BC" w:rsidRPr="00E04B74" w:rsidRDefault="00DB10BC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8AD5F" w14:textId="0D1D55E2" w:rsidR="00DB10BC" w:rsidRPr="00E04B74" w:rsidRDefault="00DB10BC" w:rsidP="00E04B74">
            <w:pPr>
              <w:widowControl w:val="0"/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83474DA" w14:textId="77777777" w:rsidTr="00E04B74">
        <w:trPr>
          <w:trHeight w:hRule="exact" w:val="26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67EEA" w14:textId="57298E53" w:rsidR="00DB10BC" w:rsidRPr="007A710F" w:rsidRDefault="001F7456" w:rsidP="00DB10BC">
            <w:pPr>
              <w:widowControl w:val="0"/>
              <w:spacing w:line="230" w:lineRule="exact"/>
              <w:ind w:firstLine="411"/>
            </w:pPr>
            <w:r>
              <w:t>3</w:t>
            </w:r>
            <w:r w:rsidR="00E04B74">
              <w:t>.</w:t>
            </w:r>
            <w:r w:rsidR="00DB10BC" w:rsidRPr="007A710F">
              <w:t xml:space="preserve"> </w:t>
            </w:r>
          </w:p>
          <w:p w14:paraId="721FB1F8" w14:textId="77777777" w:rsidR="00DB10BC" w:rsidRPr="007A710F" w:rsidRDefault="00DB10BC" w:rsidP="0072093B">
            <w:pPr>
              <w:widowControl w:val="0"/>
              <w:spacing w:line="230" w:lineRule="exac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B6490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Профилактический визит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DD0AF" w14:textId="4DC4656F" w:rsidR="00DB10BC" w:rsidRPr="00E04B74" w:rsidRDefault="00DB10BC" w:rsidP="00DB10B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Один раз в год</w:t>
            </w:r>
          </w:p>
          <w:p w14:paraId="734BCABF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</w:p>
          <w:p w14:paraId="3DAE0749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  <w:r w:rsidRPr="00E04B74">
              <w:rPr>
                <w:szCs w:val="28"/>
              </w:rPr>
              <w:t xml:space="preserve"> </w:t>
            </w:r>
          </w:p>
          <w:p w14:paraId="585A45C6" w14:textId="77777777" w:rsidR="00DB10BC" w:rsidRPr="00E04B74" w:rsidRDefault="00DB10BC" w:rsidP="0072093B">
            <w:pPr>
              <w:widowControl w:val="0"/>
              <w:spacing w:line="230" w:lineRule="exact"/>
              <w:rPr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396FF" w14:textId="59FE555A" w:rsidR="00DB10BC" w:rsidRPr="00E04B74" w:rsidRDefault="00DB10BC" w:rsidP="00E04B74">
            <w:pPr>
              <w:widowControl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461A3360" w14:textId="2DFA07E9" w:rsidR="00DB10BC" w:rsidRDefault="00DB10BC" w:rsidP="00DB10BC">
      <w:pPr>
        <w:ind w:firstLine="0"/>
        <w:jc w:val="center"/>
        <w:rPr>
          <w:b/>
          <w:bCs/>
          <w:szCs w:val="28"/>
        </w:rPr>
      </w:pPr>
    </w:p>
    <w:p w14:paraId="6C0E346F" w14:textId="77FE6867" w:rsidR="00E04B74" w:rsidRDefault="00E04B74" w:rsidP="00DB10BC">
      <w:pPr>
        <w:ind w:firstLine="0"/>
        <w:jc w:val="center"/>
        <w:rPr>
          <w:b/>
          <w:bCs/>
          <w:szCs w:val="28"/>
        </w:rPr>
      </w:pPr>
    </w:p>
    <w:p w14:paraId="30AD685B" w14:textId="078937F0" w:rsidR="00E04B74" w:rsidRDefault="00E04B74" w:rsidP="00DB10BC">
      <w:pPr>
        <w:ind w:firstLine="0"/>
        <w:jc w:val="center"/>
        <w:rPr>
          <w:b/>
          <w:bCs/>
          <w:szCs w:val="28"/>
        </w:rPr>
      </w:pPr>
      <w:bookmarkStart w:id="1" w:name="_GoBack"/>
      <w:bookmarkEnd w:id="1"/>
    </w:p>
    <w:sectPr w:rsidR="00E04B74" w:rsidSect="000F051D">
      <w:headerReference w:type="default" r:id="rId9"/>
      <w:pgSz w:w="11906" w:h="16838"/>
      <w:pgMar w:top="1134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1B0F8" w14:textId="77777777" w:rsidR="00942A98" w:rsidRDefault="00942A98" w:rsidP="00791F5A">
      <w:r>
        <w:separator/>
      </w:r>
    </w:p>
  </w:endnote>
  <w:endnote w:type="continuationSeparator" w:id="0">
    <w:p w14:paraId="049F0EB0" w14:textId="77777777" w:rsidR="00942A98" w:rsidRDefault="00942A98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73ED2" w14:textId="77777777" w:rsidR="00942A98" w:rsidRDefault="00942A98" w:rsidP="00791F5A">
      <w:r>
        <w:separator/>
      </w:r>
    </w:p>
  </w:footnote>
  <w:footnote w:type="continuationSeparator" w:id="0">
    <w:p w14:paraId="74AC42E6" w14:textId="77777777" w:rsidR="00942A98" w:rsidRDefault="00942A98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14:paraId="4B90597C" w14:textId="032E61C2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AD035C">
          <w:rPr>
            <w:noProof/>
          </w:rPr>
          <w:t>6</w:t>
        </w:r>
        <w:r w:rsidRPr="00B10074">
          <w:fldChar w:fldCharType="end"/>
        </w:r>
      </w:p>
      <w:p w14:paraId="7BC5D45E" w14:textId="77777777" w:rsidR="007448C4" w:rsidRPr="007448C4" w:rsidRDefault="00942A98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307185"/>
    <w:multiLevelType w:val="hybridMultilevel"/>
    <w:tmpl w:val="A1523A9A"/>
    <w:lvl w:ilvl="0" w:tplc="C4127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FE45178"/>
    <w:multiLevelType w:val="hybridMultilevel"/>
    <w:tmpl w:val="9014EAE0"/>
    <w:lvl w:ilvl="0" w:tplc="50986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99740D"/>
    <w:multiLevelType w:val="multilevel"/>
    <w:tmpl w:val="5D9805C0"/>
    <w:numStyleLink w:val="1250"/>
  </w:abstractNum>
  <w:abstractNum w:abstractNumId="39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8"/>
  </w:num>
  <w:num w:numId="15">
    <w:abstractNumId w:val="30"/>
  </w:num>
  <w:num w:numId="16">
    <w:abstractNumId w:val="14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2"/>
  </w:num>
  <w:num w:numId="22">
    <w:abstractNumId w:val="22"/>
  </w:num>
  <w:num w:numId="23">
    <w:abstractNumId w:val="34"/>
  </w:num>
  <w:num w:numId="24">
    <w:abstractNumId w:val="40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3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5"/>
  </w:num>
  <w:num w:numId="39">
    <w:abstractNumId w:val="10"/>
  </w:num>
  <w:num w:numId="40">
    <w:abstractNumId w:val="3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23281"/>
    <w:rsid w:val="00085650"/>
    <w:rsid w:val="000B3FDB"/>
    <w:rsid w:val="000C2CB3"/>
    <w:rsid w:val="000C7440"/>
    <w:rsid w:val="000C7CD3"/>
    <w:rsid w:val="000D0168"/>
    <w:rsid w:val="000F051D"/>
    <w:rsid w:val="000F59AA"/>
    <w:rsid w:val="0013099C"/>
    <w:rsid w:val="001464F0"/>
    <w:rsid w:val="0015090A"/>
    <w:rsid w:val="00165E45"/>
    <w:rsid w:val="001A3808"/>
    <w:rsid w:val="001B268A"/>
    <w:rsid w:val="001B4E1F"/>
    <w:rsid w:val="001F7456"/>
    <w:rsid w:val="002030D5"/>
    <w:rsid w:val="00214C26"/>
    <w:rsid w:val="002157D0"/>
    <w:rsid w:val="00246409"/>
    <w:rsid w:val="002705DB"/>
    <w:rsid w:val="00297414"/>
    <w:rsid w:val="002A2623"/>
    <w:rsid w:val="002A794B"/>
    <w:rsid w:val="002B0453"/>
    <w:rsid w:val="002B1603"/>
    <w:rsid w:val="002E3CB0"/>
    <w:rsid w:val="002E3E28"/>
    <w:rsid w:val="00310A17"/>
    <w:rsid w:val="00310DDC"/>
    <w:rsid w:val="003310AF"/>
    <w:rsid w:val="00375600"/>
    <w:rsid w:val="00381D6F"/>
    <w:rsid w:val="003841D7"/>
    <w:rsid w:val="003A160B"/>
    <w:rsid w:val="003B0A97"/>
    <w:rsid w:val="003B2FB1"/>
    <w:rsid w:val="003B380F"/>
    <w:rsid w:val="003B7EE3"/>
    <w:rsid w:val="00411DB5"/>
    <w:rsid w:val="0048256E"/>
    <w:rsid w:val="004859BB"/>
    <w:rsid w:val="004C482D"/>
    <w:rsid w:val="004D1A05"/>
    <w:rsid w:val="00515863"/>
    <w:rsid w:val="00525EA8"/>
    <w:rsid w:val="00526ACB"/>
    <w:rsid w:val="00560871"/>
    <w:rsid w:val="005711EB"/>
    <w:rsid w:val="00583858"/>
    <w:rsid w:val="005953DB"/>
    <w:rsid w:val="005B02CC"/>
    <w:rsid w:val="005B328D"/>
    <w:rsid w:val="00615448"/>
    <w:rsid w:val="00673F9A"/>
    <w:rsid w:val="006924A6"/>
    <w:rsid w:val="006A5119"/>
    <w:rsid w:val="006B342C"/>
    <w:rsid w:val="006F25B4"/>
    <w:rsid w:val="007149F2"/>
    <w:rsid w:val="0072069E"/>
    <w:rsid w:val="00725DC7"/>
    <w:rsid w:val="007314F5"/>
    <w:rsid w:val="007448C4"/>
    <w:rsid w:val="007839B6"/>
    <w:rsid w:val="00791F5A"/>
    <w:rsid w:val="00801D18"/>
    <w:rsid w:val="008333A3"/>
    <w:rsid w:val="00842438"/>
    <w:rsid w:val="00852235"/>
    <w:rsid w:val="008B203A"/>
    <w:rsid w:val="008E0A39"/>
    <w:rsid w:val="00942A98"/>
    <w:rsid w:val="009473A6"/>
    <w:rsid w:val="009838A4"/>
    <w:rsid w:val="00990325"/>
    <w:rsid w:val="009A78FA"/>
    <w:rsid w:val="009A7E41"/>
    <w:rsid w:val="009C04E9"/>
    <w:rsid w:val="009D4508"/>
    <w:rsid w:val="009E1754"/>
    <w:rsid w:val="009E78B4"/>
    <w:rsid w:val="00A217EF"/>
    <w:rsid w:val="00A314E7"/>
    <w:rsid w:val="00A47F43"/>
    <w:rsid w:val="00A60553"/>
    <w:rsid w:val="00A84919"/>
    <w:rsid w:val="00AA0081"/>
    <w:rsid w:val="00AD035C"/>
    <w:rsid w:val="00AD2EFA"/>
    <w:rsid w:val="00B0734C"/>
    <w:rsid w:val="00B10074"/>
    <w:rsid w:val="00B14D33"/>
    <w:rsid w:val="00B20263"/>
    <w:rsid w:val="00B20BFC"/>
    <w:rsid w:val="00B3612E"/>
    <w:rsid w:val="00B52B80"/>
    <w:rsid w:val="00B83CB2"/>
    <w:rsid w:val="00BA2849"/>
    <w:rsid w:val="00BC22B8"/>
    <w:rsid w:val="00BD0A33"/>
    <w:rsid w:val="00BD342A"/>
    <w:rsid w:val="00BE69BF"/>
    <w:rsid w:val="00C1259A"/>
    <w:rsid w:val="00C32DC0"/>
    <w:rsid w:val="00C63837"/>
    <w:rsid w:val="00CC5B00"/>
    <w:rsid w:val="00D01129"/>
    <w:rsid w:val="00D1272A"/>
    <w:rsid w:val="00D442A8"/>
    <w:rsid w:val="00D45C29"/>
    <w:rsid w:val="00D4657E"/>
    <w:rsid w:val="00D83EF1"/>
    <w:rsid w:val="00D8571D"/>
    <w:rsid w:val="00DB10BC"/>
    <w:rsid w:val="00DE66D8"/>
    <w:rsid w:val="00DE7148"/>
    <w:rsid w:val="00E04B74"/>
    <w:rsid w:val="00E04C5B"/>
    <w:rsid w:val="00E16F32"/>
    <w:rsid w:val="00E819F4"/>
    <w:rsid w:val="00EA5B0E"/>
    <w:rsid w:val="00EB5ABE"/>
    <w:rsid w:val="00ED51FB"/>
    <w:rsid w:val="00EF6C65"/>
    <w:rsid w:val="00F026AC"/>
    <w:rsid w:val="00F302CA"/>
    <w:rsid w:val="00F46BC5"/>
    <w:rsid w:val="00F67AD6"/>
    <w:rsid w:val="00F7383C"/>
    <w:rsid w:val="00FA1D00"/>
    <w:rsid w:val="00FF04B3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link w:val="af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0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customStyle="1" w:styleId="ConsPlusNormal">
    <w:name w:val="ConsPlusNormal"/>
    <w:link w:val="ConsPlusNormal0"/>
    <w:rsid w:val="00E81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819F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E81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note text"/>
    <w:basedOn w:val="a1"/>
    <w:link w:val="af2"/>
    <w:rsid w:val="00E819F4"/>
    <w:pPr>
      <w:ind w:firstLine="0"/>
      <w:jc w:val="left"/>
    </w:pPr>
    <w:rPr>
      <w:sz w:val="20"/>
    </w:rPr>
  </w:style>
  <w:style w:type="character" w:customStyle="1" w:styleId="af2">
    <w:name w:val="Текст сноски Знак"/>
    <w:basedOn w:val="a2"/>
    <w:link w:val="af1"/>
    <w:rsid w:val="00E81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E819F4"/>
    <w:rPr>
      <w:vertAlign w:val="superscript"/>
    </w:rPr>
  </w:style>
  <w:style w:type="character" w:styleId="af4">
    <w:name w:val="Emphasis"/>
    <w:qFormat/>
    <w:rsid w:val="00E819F4"/>
    <w:rPr>
      <w:i/>
      <w:iCs/>
    </w:rPr>
  </w:style>
  <w:style w:type="character" w:styleId="af5">
    <w:name w:val="annotation reference"/>
    <w:basedOn w:val="a2"/>
    <w:uiPriority w:val="99"/>
    <w:semiHidden/>
    <w:unhideWhenUsed/>
    <w:rsid w:val="002030D5"/>
    <w:rPr>
      <w:sz w:val="16"/>
      <w:szCs w:val="16"/>
    </w:rPr>
  </w:style>
  <w:style w:type="paragraph" w:styleId="af6">
    <w:name w:val="annotation text"/>
    <w:basedOn w:val="a1"/>
    <w:link w:val="af7"/>
    <w:uiPriority w:val="99"/>
    <w:semiHidden/>
    <w:unhideWhenUsed/>
    <w:rsid w:val="002030D5"/>
    <w:rPr>
      <w:sz w:val="20"/>
    </w:rPr>
  </w:style>
  <w:style w:type="character" w:customStyle="1" w:styleId="af7">
    <w:name w:val="Текст примечания Знак"/>
    <w:basedOn w:val="a2"/>
    <w:link w:val="af6"/>
    <w:uiPriority w:val="99"/>
    <w:semiHidden/>
    <w:rsid w:val="00203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030D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03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">
    <w:name w:val="ConsPlusNormal1"/>
    <w:locked/>
    <w:rsid w:val="00DB10BC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1"/>
    <w:link w:val="HTML0"/>
    <w:uiPriority w:val="99"/>
    <w:unhideWhenUsed/>
    <w:rsid w:val="00DB1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DB10B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Абзац списка Знак"/>
    <w:link w:val="ae"/>
    <w:locked/>
    <w:rsid w:val="009A7E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1"/>
    <w:uiPriority w:val="99"/>
    <w:semiHidden/>
    <w:unhideWhenUsed/>
    <w:rsid w:val="004C482D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F2D2F-B1B3-4FC2-8868-97E45A7B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6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PC__1</cp:lastModifiedBy>
  <cp:revision>2</cp:revision>
  <cp:lastPrinted>2020-10-08T05:25:00Z</cp:lastPrinted>
  <dcterms:created xsi:type="dcterms:W3CDTF">2021-12-22T03:35:00Z</dcterms:created>
  <dcterms:modified xsi:type="dcterms:W3CDTF">2021-12-22T03:35:00Z</dcterms:modified>
</cp:coreProperties>
</file>