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42B0B9BF" w:rsidR="008E0A39" w:rsidRPr="00801D18" w:rsidRDefault="007310B3" w:rsidP="00B10074">
            <w:pPr>
              <w:ind w:firstLine="0"/>
              <w:jc w:val="center"/>
              <w:rPr>
                <w:szCs w:val="28"/>
              </w:rPr>
            </w:pPr>
            <w:r w:rsidRPr="007310B3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A7B2453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1E2C6DA7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5AB2C28A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3BC6B9D4" w14:textId="6A2DF88F" w:rsidR="003B2FB1" w:rsidRDefault="003B2FB1" w:rsidP="005B328D">
      <w:pPr>
        <w:ind w:left="4956"/>
        <w:jc w:val="right"/>
      </w:pP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0E37EE11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26013775" w:rsidR="009A7E41" w:rsidRPr="004C5C5B" w:rsidRDefault="009A7E41" w:rsidP="009A7E41">
      <w:pPr>
        <w:pStyle w:val="ConsPlusNormal"/>
        <w:ind w:firstLine="709"/>
        <w:jc w:val="both"/>
      </w:pPr>
      <w:r w:rsidRPr="004C5C5B">
        <w:t>Администрацией за 10 месяцев 202</w:t>
      </w:r>
      <w:r w:rsidR="00BD4652">
        <w:t>3</w:t>
      </w:r>
      <w:r w:rsidRPr="004C5C5B">
        <w:t xml:space="preserve"> года проведено </w:t>
      </w:r>
      <w:r w:rsidR="00BD4652">
        <w:t>520</w:t>
      </w:r>
      <w:r w:rsidRPr="004C5C5B">
        <w:t xml:space="preserve"> провер</w:t>
      </w:r>
      <w:r w:rsidR="00BD4652">
        <w:t xml:space="preserve">ок </w:t>
      </w:r>
      <w:r w:rsidRPr="004C5C5B">
        <w:t>соблюдения действующего законодательства Российской Федерации в указанной сфере.</w:t>
      </w:r>
    </w:p>
    <w:p w14:paraId="70668E98" w14:textId="3CEE4E43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lastRenderedPageBreak/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 w:rsidR="00BD4652">
        <w:rPr>
          <w:szCs w:val="28"/>
        </w:rPr>
        <w:t>4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0E41D386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</w:t>
      </w:r>
      <w:r w:rsidRPr="004C5C5B">
        <w:rPr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0E5C6A3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3290E8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bookmarkEnd w:id="0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bookmarkStart w:id="1" w:name="_GoBack"/>
      <w:bookmarkEnd w:id="1"/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0F051D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A42C0" w14:textId="77777777" w:rsidR="00E87D78" w:rsidRDefault="00E87D78" w:rsidP="00791F5A">
      <w:r>
        <w:separator/>
      </w:r>
    </w:p>
  </w:endnote>
  <w:endnote w:type="continuationSeparator" w:id="0">
    <w:p w14:paraId="13C61A27" w14:textId="77777777" w:rsidR="00E87D78" w:rsidRDefault="00E87D7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977E" w14:textId="77777777" w:rsidR="00E87D78" w:rsidRDefault="00E87D78" w:rsidP="00791F5A">
      <w:r>
        <w:separator/>
      </w:r>
    </w:p>
  </w:footnote>
  <w:footnote w:type="continuationSeparator" w:id="0">
    <w:p w14:paraId="05D48AF5" w14:textId="77777777" w:rsidR="00E87D78" w:rsidRDefault="00E87D7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D035C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E87D7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5863"/>
    <w:rsid w:val="00525EA8"/>
    <w:rsid w:val="00526ACB"/>
    <w:rsid w:val="00560871"/>
    <w:rsid w:val="005711EB"/>
    <w:rsid w:val="00583858"/>
    <w:rsid w:val="005953DB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0B3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D4652"/>
    <w:rsid w:val="00BE69BF"/>
    <w:rsid w:val="00C1259A"/>
    <w:rsid w:val="00C32DC0"/>
    <w:rsid w:val="00C63837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87D78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98BB-6AE3-4BF8-BB34-1D5C5E8D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40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2020-10-08T05:25:00Z</cp:lastPrinted>
  <dcterms:created xsi:type="dcterms:W3CDTF">2021-12-22T03:35:00Z</dcterms:created>
  <dcterms:modified xsi:type="dcterms:W3CDTF">2023-10-03T08:58:00Z</dcterms:modified>
</cp:coreProperties>
</file>