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15E88A78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23F2B126" w:rsidR="003A160B" w:rsidRPr="008E0A39" w:rsidRDefault="00713B4C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30.11.2023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2ECA1202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628061CE" w:rsidR="003A160B" w:rsidRPr="008E0A39" w:rsidRDefault="00713B4C" w:rsidP="00713B4C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696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Pr="0048077A" w:rsidRDefault="008E0A39" w:rsidP="00B10074">
            <w:pPr>
              <w:ind w:firstLine="0"/>
              <w:jc w:val="center"/>
              <w:rPr>
                <w:szCs w:val="28"/>
              </w:rPr>
            </w:pPr>
          </w:p>
          <w:p w14:paraId="7C9BAD18" w14:textId="77777777" w:rsidR="00A314E7" w:rsidRPr="0048077A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265EEF31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>утверждении программ</w:t>
            </w:r>
            <w:r w:rsidR="00EC66DD">
              <w:rPr>
                <w:szCs w:val="28"/>
              </w:rPr>
              <w:t>ы</w:t>
            </w:r>
            <w:r w:rsidR="00842438">
              <w:rPr>
                <w:szCs w:val="28"/>
              </w:rPr>
              <w:t xml:space="preserve"> </w:t>
            </w:r>
          </w:p>
          <w:p w14:paraId="3D624C00" w14:textId="7944F69E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профилактики рисков причинения вреда (ущерба) охраняемым законом ценностям при осуществлении </w:t>
            </w:r>
            <w:r w:rsidR="00EC66DD" w:rsidRPr="00AD2EFA">
              <w:rPr>
                <w:color w:val="000000"/>
                <w:szCs w:val="28"/>
              </w:rPr>
              <w:t xml:space="preserve">муниципального </w:t>
            </w:r>
            <w:r w:rsidR="00AB0016">
              <w:rPr>
                <w:color w:val="000000"/>
                <w:szCs w:val="28"/>
              </w:rPr>
              <w:t>земельного</w:t>
            </w:r>
            <w:r w:rsidR="00EC66DD">
              <w:rPr>
                <w:color w:val="000000"/>
                <w:szCs w:val="28"/>
              </w:rPr>
              <w:t xml:space="preserve"> </w:t>
            </w:r>
            <w:r w:rsidR="00EC66DD" w:rsidRPr="00AD2EFA">
              <w:rPr>
                <w:color w:val="000000"/>
                <w:szCs w:val="28"/>
              </w:rPr>
              <w:t>контрол</w:t>
            </w:r>
            <w:r w:rsidR="00EC66DD">
              <w:rPr>
                <w:color w:val="000000"/>
                <w:szCs w:val="28"/>
              </w:rPr>
              <w:t xml:space="preserve">я на территории городского поселения рабочий поселок Мошково </w:t>
            </w:r>
            <w:proofErr w:type="spellStart"/>
            <w:r w:rsidR="00EC66DD">
              <w:rPr>
                <w:color w:val="000000"/>
                <w:szCs w:val="28"/>
              </w:rPr>
              <w:t>Мошковского</w:t>
            </w:r>
            <w:proofErr w:type="spellEnd"/>
            <w:r w:rsidR="00EC66DD">
              <w:rPr>
                <w:color w:val="000000"/>
                <w:szCs w:val="28"/>
              </w:rPr>
              <w:t xml:space="preserve"> муниципального района Новосибирской области</w:t>
            </w:r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11B6C984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 xml:space="preserve"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</w:t>
      </w:r>
      <w:proofErr w:type="spellStart"/>
      <w:r w:rsidR="00842438">
        <w:rPr>
          <w:color w:val="000000"/>
          <w:szCs w:val="28"/>
        </w:rPr>
        <w:t>Мошковского</w:t>
      </w:r>
      <w:proofErr w:type="spellEnd"/>
      <w:r w:rsidR="0048077A">
        <w:rPr>
          <w:color w:val="000000"/>
          <w:szCs w:val="28"/>
        </w:rPr>
        <w:t xml:space="preserve"> муниципального</w:t>
      </w:r>
      <w:r w:rsidR="00842438">
        <w:rPr>
          <w:color w:val="000000"/>
          <w:szCs w:val="28"/>
        </w:rPr>
        <w:t xml:space="preserve">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1013A513" w14:textId="51C52D3B" w:rsidR="00AD2EFA" w:rsidRPr="00B0734C" w:rsidRDefault="00AD2EFA" w:rsidP="00AD2EFA">
      <w:pPr>
        <w:pStyle w:val="ae"/>
        <w:numPr>
          <w:ilvl w:val="0"/>
          <w:numId w:val="40"/>
        </w:numPr>
        <w:ind w:left="0" w:firstLine="709"/>
        <w:rPr>
          <w:b/>
          <w:bCs/>
          <w:color w:val="000000"/>
          <w:szCs w:val="28"/>
        </w:rPr>
      </w:pPr>
      <w:r w:rsidRPr="00AD2EFA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</w:t>
      </w:r>
      <w:r w:rsidR="00EC66DD">
        <w:rPr>
          <w:szCs w:val="28"/>
        </w:rPr>
        <w:t xml:space="preserve">при осуществлении </w:t>
      </w:r>
      <w:r w:rsidR="00EC66DD" w:rsidRPr="00AD2EFA">
        <w:rPr>
          <w:color w:val="000000"/>
          <w:szCs w:val="28"/>
        </w:rPr>
        <w:t xml:space="preserve">муниципального </w:t>
      </w:r>
      <w:r w:rsidR="00E16E48">
        <w:rPr>
          <w:color w:val="000000"/>
          <w:szCs w:val="28"/>
        </w:rPr>
        <w:t>земельного</w:t>
      </w:r>
      <w:r w:rsidR="00EC66DD">
        <w:rPr>
          <w:color w:val="000000"/>
          <w:szCs w:val="28"/>
        </w:rPr>
        <w:t xml:space="preserve"> </w:t>
      </w:r>
      <w:r w:rsidR="00EC66DD" w:rsidRPr="00AD2EFA">
        <w:rPr>
          <w:color w:val="000000"/>
          <w:szCs w:val="28"/>
        </w:rPr>
        <w:t>контрол</w:t>
      </w:r>
      <w:r w:rsidR="00EC66DD">
        <w:rPr>
          <w:color w:val="000000"/>
          <w:szCs w:val="28"/>
        </w:rPr>
        <w:t xml:space="preserve">я на территории городского поселения рабочий поселок Мошково </w:t>
      </w:r>
      <w:proofErr w:type="spellStart"/>
      <w:r w:rsidR="00EC66DD">
        <w:rPr>
          <w:color w:val="000000"/>
          <w:szCs w:val="28"/>
        </w:rPr>
        <w:t>Мошковского</w:t>
      </w:r>
      <w:proofErr w:type="spellEnd"/>
      <w:r w:rsidR="00EC66DD">
        <w:rPr>
          <w:color w:val="000000"/>
          <w:szCs w:val="28"/>
        </w:rPr>
        <w:t xml:space="preserve"> муниципального района Новосибирской области</w:t>
      </w:r>
      <w:r w:rsidR="00B0734C">
        <w:rPr>
          <w:color w:val="000000"/>
          <w:szCs w:val="28"/>
        </w:rPr>
        <w:t xml:space="preserve"> (Приложение).</w:t>
      </w:r>
    </w:p>
    <w:p w14:paraId="025DD01C" w14:textId="70E18588" w:rsidR="00B83CB2" w:rsidRPr="0048077A" w:rsidRDefault="0048077A" w:rsidP="0048077A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48077A">
        <w:rPr>
          <w:szCs w:val="28"/>
        </w:rPr>
        <w:t>Опубликовать настоящее постановление в периодическом печатном издании «Вестник рабочего поселка Мошково», а также на официальном сайте поселения.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 xml:space="preserve">Д.М. </w:t>
            </w:r>
            <w:proofErr w:type="spellStart"/>
            <w:r>
              <w:t>Луференко</w:t>
            </w:r>
            <w:proofErr w:type="spellEnd"/>
          </w:p>
        </w:tc>
      </w:tr>
    </w:tbl>
    <w:p w14:paraId="28E1F104" w14:textId="77777777" w:rsidR="002E3CB0" w:rsidRDefault="002E3CB0" w:rsidP="003310AF">
      <w:pPr>
        <w:ind w:firstLine="0"/>
      </w:pPr>
    </w:p>
    <w:p w14:paraId="4CFBB70C" w14:textId="6FAA2937" w:rsidR="00B83CB2" w:rsidRDefault="00B83CB2" w:rsidP="003310AF">
      <w:pPr>
        <w:ind w:firstLine="0"/>
        <w:rPr>
          <w:sz w:val="20"/>
        </w:rPr>
      </w:pPr>
    </w:p>
    <w:p w14:paraId="6DFC055C" w14:textId="76415F42" w:rsidR="00B83CB2" w:rsidRDefault="00B83CB2" w:rsidP="003310AF">
      <w:pPr>
        <w:ind w:firstLine="0"/>
        <w:rPr>
          <w:sz w:val="20"/>
        </w:rPr>
      </w:pPr>
    </w:p>
    <w:p w14:paraId="10611F3E" w14:textId="458E680E" w:rsidR="00B83CB2" w:rsidRDefault="00B83CB2" w:rsidP="003310AF">
      <w:pPr>
        <w:ind w:firstLine="0"/>
        <w:rPr>
          <w:sz w:val="20"/>
        </w:rPr>
      </w:pPr>
    </w:p>
    <w:p w14:paraId="663BB62C" w14:textId="2A61DAD8" w:rsidR="00B83CB2" w:rsidRDefault="00B83CB2" w:rsidP="003310AF">
      <w:pPr>
        <w:ind w:firstLine="0"/>
        <w:rPr>
          <w:sz w:val="20"/>
        </w:rPr>
      </w:pPr>
      <w:r>
        <w:rPr>
          <w:sz w:val="20"/>
        </w:rPr>
        <w:t xml:space="preserve">Исп. </w:t>
      </w:r>
      <w:proofErr w:type="spellStart"/>
      <w:r w:rsidR="00713B4C">
        <w:rPr>
          <w:sz w:val="20"/>
        </w:rPr>
        <w:t>Галкова</w:t>
      </w:r>
      <w:proofErr w:type="spellEnd"/>
      <w:r w:rsidR="00713B4C">
        <w:rPr>
          <w:sz w:val="20"/>
        </w:rPr>
        <w:t xml:space="preserve"> Оксана Алексеевна</w:t>
      </w:r>
    </w:p>
    <w:p w14:paraId="193A7F83" w14:textId="313BE964" w:rsidR="005B267B" w:rsidRPr="007C6A1C" w:rsidRDefault="00B83CB2" w:rsidP="007C6A1C">
      <w:pPr>
        <w:ind w:firstLine="0"/>
        <w:rPr>
          <w:sz w:val="20"/>
        </w:rPr>
      </w:pPr>
      <w:r>
        <w:rPr>
          <w:sz w:val="20"/>
        </w:rPr>
        <w:t>8-383-48-21-</w:t>
      </w:r>
      <w:r w:rsidR="00713B4C">
        <w:rPr>
          <w:sz w:val="20"/>
        </w:rPr>
        <w:t>914</w:t>
      </w:r>
    </w:p>
    <w:p w14:paraId="7AA35F55" w14:textId="77777777" w:rsidR="00AF77C7" w:rsidRDefault="00AF77C7" w:rsidP="00AF77C7">
      <w:pPr>
        <w:ind w:left="4956" w:firstLine="708"/>
        <w:jc w:val="right"/>
      </w:pPr>
      <w:r>
        <w:lastRenderedPageBreak/>
        <w:t xml:space="preserve">Приложение </w:t>
      </w:r>
    </w:p>
    <w:p w14:paraId="688D391C" w14:textId="77777777" w:rsidR="00AF77C7" w:rsidRDefault="00AF77C7" w:rsidP="00AF77C7">
      <w:pPr>
        <w:ind w:left="4956" w:firstLine="708"/>
        <w:jc w:val="right"/>
      </w:pPr>
      <w:r>
        <w:t xml:space="preserve"> к постановлению администрации</w:t>
      </w:r>
    </w:p>
    <w:p w14:paraId="0CD4E37B" w14:textId="77777777" w:rsidR="00AF77C7" w:rsidRDefault="00AF77C7" w:rsidP="00AF77C7">
      <w:pPr>
        <w:ind w:left="4956" w:firstLine="708"/>
        <w:jc w:val="right"/>
      </w:pPr>
      <w:r>
        <w:t>рабочего поселка Мошково</w:t>
      </w:r>
    </w:p>
    <w:p w14:paraId="5E27A645" w14:textId="77777777" w:rsidR="00AF77C7" w:rsidRDefault="00AF77C7" w:rsidP="00AF77C7">
      <w:pPr>
        <w:ind w:left="4956" w:firstLine="708"/>
        <w:jc w:val="right"/>
      </w:pPr>
      <w:proofErr w:type="spellStart"/>
      <w:r>
        <w:t>Мошковского</w:t>
      </w:r>
      <w:proofErr w:type="spellEnd"/>
      <w:r>
        <w:t xml:space="preserve"> района</w:t>
      </w:r>
    </w:p>
    <w:p w14:paraId="322294EF" w14:textId="77777777" w:rsidR="00AF77C7" w:rsidRDefault="00AF77C7" w:rsidP="00AF77C7">
      <w:pPr>
        <w:ind w:left="4956" w:firstLine="708"/>
        <w:jc w:val="right"/>
      </w:pPr>
      <w:r>
        <w:t xml:space="preserve">Новосибирской области </w:t>
      </w:r>
    </w:p>
    <w:p w14:paraId="3D74048F" w14:textId="2B859838" w:rsidR="00E819F4" w:rsidRDefault="00AF77C7" w:rsidP="00AF77C7">
      <w:pPr>
        <w:ind w:left="4956" w:firstLine="708"/>
        <w:jc w:val="right"/>
        <w:rPr>
          <w:iCs/>
        </w:rPr>
      </w:pPr>
      <w:r>
        <w:t xml:space="preserve">от </w:t>
      </w:r>
      <w:r>
        <w:t>30</w:t>
      </w:r>
      <w:r>
        <w:t>.11.202</w:t>
      </w:r>
      <w:r>
        <w:t>3</w:t>
      </w:r>
      <w:r>
        <w:t xml:space="preserve"> № </w:t>
      </w:r>
      <w:r>
        <w:t>696</w:t>
      </w:r>
      <w:bookmarkStart w:id="0" w:name="_GoBack"/>
      <w:bookmarkEnd w:id="0"/>
    </w:p>
    <w:p w14:paraId="6CEDA603" w14:textId="77777777" w:rsidR="00AF77C7" w:rsidRPr="00076C0F" w:rsidRDefault="00AF77C7" w:rsidP="00E819F4">
      <w:pPr>
        <w:ind w:left="4956" w:firstLine="708"/>
        <w:jc w:val="right"/>
      </w:pPr>
    </w:p>
    <w:p w14:paraId="592E9720" w14:textId="6FB3A923" w:rsidR="0048077A" w:rsidRDefault="0048077A" w:rsidP="0048077A">
      <w:pPr>
        <w:ind w:left="4956"/>
        <w:jc w:val="right"/>
      </w:pPr>
    </w:p>
    <w:p w14:paraId="5A6CA663" w14:textId="77777777" w:rsidR="0048077A" w:rsidRDefault="0048077A" w:rsidP="0048077A">
      <w:pPr>
        <w:ind w:left="4956"/>
        <w:jc w:val="right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7BA8A055" w14:textId="462885FF" w:rsidR="00E819F4" w:rsidRDefault="00E819F4" w:rsidP="00E819F4">
      <w:pPr>
        <w:jc w:val="center"/>
        <w:rPr>
          <w:color w:val="000000"/>
          <w:szCs w:val="28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</w:t>
      </w:r>
      <w:r w:rsidR="00EC66DD" w:rsidRPr="00EC66DD">
        <w:rPr>
          <w:b/>
          <w:bCs/>
          <w:szCs w:val="28"/>
        </w:rPr>
        <w:t xml:space="preserve">при осуществлении </w:t>
      </w:r>
      <w:r w:rsidR="00EC66DD" w:rsidRPr="00EC66DD">
        <w:rPr>
          <w:b/>
          <w:bCs/>
          <w:color w:val="000000"/>
          <w:szCs w:val="28"/>
        </w:rPr>
        <w:t xml:space="preserve">муниципального </w:t>
      </w:r>
      <w:r w:rsidR="00DB3C8A">
        <w:rPr>
          <w:b/>
          <w:bCs/>
          <w:color w:val="000000"/>
          <w:szCs w:val="28"/>
        </w:rPr>
        <w:t>земельного</w:t>
      </w:r>
      <w:r w:rsidR="00EC66DD" w:rsidRPr="00EC66DD">
        <w:rPr>
          <w:b/>
          <w:bCs/>
          <w:color w:val="000000"/>
          <w:szCs w:val="28"/>
        </w:rPr>
        <w:t xml:space="preserve"> контроля на территории городского поселения рабочий поселок Мошково </w:t>
      </w:r>
      <w:proofErr w:type="spellStart"/>
      <w:r w:rsidR="00EC66DD" w:rsidRPr="00EC66DD">
        <w:rPr>
          <w:b/>
          <w:bCs/>
          <w:color w:val="000000"/>
          <w:szCs w:val="28"/>
        </w:rPr>
        <w:t>Мошковского</w:t>
      </w:r>
      <w:proofErr w:type="spellEnd"/>
      <w:r w:rsidR="00EC66DD" w:rsidRPr="00EC66DD">
        <w:rPr>
          <w:b/>
          <w:bCs/>
          <w:color w:val="000000"/>
          <w:szCs w:val="28"/>
        </w:rPr>
        <w:t xml:space="preserve"> муниципального района Новосибирской области</w:t>
      </w:r>
    </w:p>
    <w:p w14:paraId="3DB0A737" w14:textId="77777777" w:rsidR="00EC66DD" w:rsidRPr="00E819F4" w:rsidRDefault="00EC66DD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F1BCACD" w14:textId="61625BD1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3A34B1" w:rsidRPr="003A34B1">
        <w:rPr>
          <w:szCs w:val="28"/>
        </w:rPr>
        <w:t xml:space="preserve">при осуществлении </w:t>
      </w:r>
      <w:r w:rsidR="003A34B1" w:rsidRPr="003A34B1">
        <w:rPr>
          <w:color w:val="000000"/>
          <w:szCs w:val="28"/>
        </w:rPr>
        <w:t xml:space="preserve">муниципального </w:t>
      </w:r>
      <w:r w:rsidR="006204E9">
        <w:rPr>
          <w:color w:val="000000"/>
          <w:szCs w:val="28"/>
        </w:rPr>
        <w:t>земельного</w:t>
      </w:r>
      <w:r w:rsidR="003A34B1" w:rsidRPr="003A34B1">
        <w:rPr>
          <w:color w:val="000000"/>
          <w:szCs w:val="28"/>
        </w:rPr>
        <w:t xml:space="preserve"> контроля на территории городского поселения рабочий поселок Мошково </w:t>
      </w:r>
      <w:proofErr w:type="spellStart"/>
      <w:r w:rsidR="003A34B1" w:rsidRPr="003A34B1">
        <w:rPr>
          <w:color w:val="000000"/>
          <w:szCs w:val="28"/>
        </w:rPr>
        <w:t>Мошковского</w:t>
      </w:r>
      <w:proofErr w:type="spellEnd"/>
      <w:r w:rsidR="003A34B1" w:rsidRPr="003A34B1">
        <w:rPr>
          <w:color w:val="000000"/>
          <w:szCs w:val="28"/>
        </w:rPr>
        <w:t xml:space="preserve">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осуществления </w:t>
      </w:r>
      <w:r w:rsidRPr="00C962EA">
        <w:rPr>
          <w:rFonts w:eastAsia="Calibri"/>
          <w:szCs w:val="28"/>
          <w:lang w:eastAsia="en-US"/>
        </w:rPr>
        <w:t xml:space="preserve">муниципального </w:t>
      </w:r>
      <w:r w:rsidR="006204E9">
        <w:rPr>
          <w:rFonts w:eastAsia="Calibri"/>
          <w:szCs w:val="28"/>
          <w:lang w:eastAsia="en-US"/>
        </w:rPr>
        <w:t>земельного</w:t>
      </w:r>
      <w:r w:rsidR="003A34B1">
        <w:rPr>
          <w:rFonts w:eastAsia="Calibri"/>
          <w:szCs w:val="28"/>
          <w:lang w:eastAsia="en-US"/>
        </w:rPr>
        <w:t xml:space="preserve"> </w:t>
      </w:r>
      <w:r w:rsidRPr="007149F2">
        <w:rPr>
          <w:color w:val="000000"/>
          <w:szCs w:val="28"/>
        </w:rPr>
        <w:t>контрол</w:t>
      </w:r>
      <w:r>
        <w:rPr>
          <w:color w:val="000000"/>
          <w:szCs w:val="28"/>
        </w:rPr>
        <w:t>я</w:t>
      </w:r>
      <w:r w:rsidRPr="007149F2">
        <w:rPr>
          <w:color w:val="000000"/>
          <w:szCs w:val="28"/>
        </w:rPr>
        <w:t xml:space="preserve"> </w:t>
      </w:r>
      <w:r w:rsidR="003A34B1" w:rsidRPr="003A34B1">
        <w:rPr>
          <w:color w:val="000000"/>
          <w:szCs w:val="28"/>
        </w:rPr>
        <w:t xml:space="preserve">на территории городского поселения рабочий поселок Мошково </w:t>
      </w:r>
      <w:proofErr w:type="spellStart"/>
      <w:r w:rsidR="003A34B1" w:rsidRPr="003A34B1">
        <w:rPr>
          <w:color w:val="000000"/>
          <w:szCs w:val="28"/>
        </w:rPr>
        <w:t>Мошковского</w:t>
      </w:r>
      <w:proofErr w:type="spellEnd"/>
      <w:r w:rsidR="003A34B1" w:rsidRPr="003A34B1">
        <w:rPr>
          <w:color w:val="000000"/>
          <w:szCs w:val="28"/>
        </w:rPr>
        <w:t xml:space="preserve"> муниципального района Новосибирской области</w:t>
      </w:r>
      <w:r w:rsidR="003A34B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</w:t>
      </w:r>
      <w:proofErr w:type="spellStart"/>
      <w:r w:rsidRPr="00E04B74">
        <w:rPr>
          <w:bCs/>
          <w:szCs w:val="28"/>
        </w:rPr>
        <w:t>Мошковского</w:t>
      </w:r>
      <w:proofErr w:type="spellEnd"/>
      <w:r w:rsidRPr="00E04B74">
        <w:rPr>
          <w:bCs/>
          <w:szCs w:val="28"/>
        </w:rPr>
        <w:t xml:space="preserve">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10387DD6" w14:textId="2FCF233A" w:rsidR="00AB0016" w:rsidRDefault="00AB0016" w:rsidP="00AB0016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spacing w:val="1"/>
          <w:szCs w:val="28"/>
        </w:rPr>
        <w:t xml:space="preserve">Проведённая </w:t>
      </w:r>
      <w:r w:rsidRPr="00AB0016">
        <w:rPr>
          <w:iCs/>
          <w:spacing w:val="1"/>
          <w:szCs w:val="28"/>
        </w:rPr>
        <w:t>администрацией</w:t>
      </w:r>
      <w:r>
        <w:rPr>
          <w:spacing w:val="1"/>
          <w:szCs w:val="28"/>
        </w:rPr>
        <w:t xml:space="preserve"> в </w:t>
      </w:r>
      <w:r w:rsidRPr="00AB0016">
        <w:rPr>
          <w:iCs/>
          <w:spacing w:val="1"/>
          <w:szCs w:val="28"/>
        </w:rPr>
        <w:t>202</w:t>
      </w:r>
      <w:r w:rsidR="00D417A6">
        <w:rPr>
          <w:iCs/>
          <w:spacing w:val="1"/>
          <w:szCs w:val="28"/>
        </w:rPr>
        <w:t>3</w:t>
      </w:r>
      <w:r>
        <w:rPr>
          <w:spacing w:val="1"/>
          <w:szCs w:val="28"/>
        </w:rPr>
        <w:t xml:space="preserve"> году работа</w:t>
      </w:r>
      <w:r w:rsidRPr="00AC5A6D">
        <w:rPr>
          <w:rFonts w:eastAsia="Calibri"/>
          <w:szCs w:val="28"/>
          <w:lang w:eastAsia="en-US"/>
        </w:rPr>
        <w:t xml:space="preserve"> способствовала </w:t>
      </w:r>
      <w:r>
        <w:rPr>
          <w:rFonts w:eastAsia="Calibri"/>
          <w:szCs w:val="28"/>
          <w:lang w:eastAsia="en-US"/>
        </w:rPr>
        <w:t>стабилизации</w:t>
      </w:r>
      <w:r w:rsidRPr="00AC5A6D">
        <w:rPr>
          <w:rFonts w:eastAsia="Calibri"/>
          <w:szCs w:val="28"/>
          <w:lang w:eastAsia="en-US"/>
        </w:rPr>
        <w:t xml:space="preserve"> общественно опасных последствий, возникающих в результате несоблюдения </w:t>
      </w:r>
      <w:r>
        <w:rPr>
          <w:rFonts w:eastAsia="Calibri"/>
          <w:szCs w:val="28"/>
          <w:lang w:eastAsia="en-US"/>
        </w:rPr>
        <w:t>контролируемыми лицами</w:t>
      </w:r>
      <w:r w:rsidRPr="00AC5A6D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обязательных требований.</w:t>
      </w:r>
    </w:p>
    <w:p w14:paraId="4B583F24" w14:textId="6752299C" w:rsidR="00DB3C8A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Так, в 2019 году было выявлено 2 нарушения, в 2020 - 2 нарушения</w:t>
      </w:r>
      <w:r w:rsidR="007430D3">
        <w:rPr>
          <w:rFonts w:eastAsia="Calibri"/>
          <w:szCs w:val="28"/>
          <w:lang w:eastAsia="en-US"/>
        </w:rPr>
        <w:t>, в 2021 году – 2 проверки</w:t>
      </w:r>
      <w:r w:rsidR="00D417A6">
        <w:rPr>
          <w:rFonts w:eastAsia="Calibri"/>
          <w:szCs w:val="28"/>
          <w:lang w:eastAsia="en-US"/>
        </w:rPr>
        <w:t>, в 2022 – 0 проверок</w:t>
      </w:r>
      <w:r w:rsidR="007430D3">
        <w:rPr>
          <w:rFonts w:eastAsia="Calibri"/>
          <w:szCs w:val="28"/>
          <w:lang w:eastAsia="en-US"/>
        </w:rPr>
        <w:t>.</w:t>
      </w:r>
    </w:p>
    <w:p w14:paraId="137B188E" w14:textId="49AE8935" w:rsidR="00DB3C8A" w:rsidRPr="00DB500A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spacing w:val="1"/>
          <w:szCs w:val="28"/>
        </w:rPr>
      </w:pPr>
      <w:r w:rsidRPr="00DB500A">
        <w:rPr>
          <w:spacing w:val="1"/>
          <w:szCs w:val="28"/>
        </w:rPr>
        <w:t xml:space="preserve">Для устранения указанных рисков деятельность </w:t>
      </w:r>
      <w:r w:rsidRPr="00DB3C8A">
        <w:rPr>
          <w:iCs/>
          <w:spacing w:val="1"/>
          <w:szCs w:val="28"/>
        </w:rPr>
        <w:t>администрации</w:t>
      </w:r>
      <w:r w:rsidRPr="00DB500A">
        <w:rPr>
          <w:spacing w:val="1"/>
          <w:szCs w:val="28"/>
        </w:rPr>
        <w:t xml:space="preserve"> в 202</w:t>
      </w:r>
      <w:r w:rsidR="00D417A6">
        <w:rPr>
          <w:spacing w:val="1"/>
          <w:szCs w:val="28"/>
        </w:rPr>
        <w:t>4</w:t>
      </w:r>
      <w:r w:rsidRPr="00DB500A">
        <w:rPr>
          <w:spacing w:val="1"/>
          <w:szCs w:val="28"/>
        </w:rPr>
        <w:t xml:space="preserve"> году будет сосредоточена на следующих направлениях:</w:t>
      </w:r>
    </w:p>
    <w:p w14:paraId="7469B635" w14:textId="77777777" w:rsidR="00DB3C8A" w:rsidRPr="00DE4A34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i/>
          <w:spacing w:val="1"/>
          <w:szCs w:val="28"/>
        </w:rPr>
      </w:pPr>
      <w:r w:rsidRPr="00DE4A34">
        <w:rPr>
          <w:spacing w:val="1"/>
          <w:szCs w:val="28"/>
        </w:rPr>
        <w:t xml:space="preserve">а) </w:t>
      </w:r>
      <w:r w:rsidRPr="00DE4A34">
        <w:rPr>
          <w:rStyle w:val="af3"/>
          <w:i w:val="0"/>
          <w:szCs w:val="28"/>
        </w:rPr>
        <w:t>видеоконференции, с использованием электронной, телефонной связи и различных мессенджеров</w:t>
      </w:r>
      <w:r w:rsidRPr="00DE4A34">
        <w:rPr>
          <w:i/>
          <w:spacing w:val="1"/>
          <w:szCs w:val="28"/>
        </w:rPr>
        <w:t>;</w:t>
      </w:r>
    </w:p>
    <w:p w14:paraId="167FF90E" w14:textId="77777777" w:rsidR="00DB3C8A" w:rsidRPr="00DE4A34" w:rsidRDefault="00DB3C8A" w:rsidP="00DB3C8A">
      <w:pPr>
        <w:widowControl w:val="0"/>
        <w:tabs>
          <w:tab w:val="left" w:pos="0"/>
        </w:tabs>
        <w:autoSpaceDE w:val="0"/>
        <w:autoSpaceDN w:val="0"/>
        <w:adjustRightInd w:val="0"/>
        <w:rPr>
          <w:spacing w:val="1"/>
          <w:szCs w:val="28"/>
        </w:rPr>
      </w:pPr>
      <w:r w:rsidRPr="00DE4A34">
        <w:rPr>
          <w:spacing w:val="1"/>
          <w:szCs w:val="28"/>
        </w:rPr>
        <w:t>б)</w:t>
      </w:r>
      <w:r w:rsidRPr="00DE4A34">
        <w:rPr>
          <w:szCs w:val="28"/>
        </w:rPr>
        <w:t xml:space="preserve"> профилактические беседы с гражданами</w:t>
      </w:r>
      <w:r w:rsidRPr="00DE4A34">
        <w:rPr>
          <w:spacing w:val="1"/>
          <w:szCs w:val="28"/>
        </w:rPr>
        <w:t>;</w:t>
      </w:r>
    </w:p>
    <w:p w14:paraId="043F5CEF" w14:textId="77777777" w:rsidR="00E819F4" w:rsidRDefault="00E819F4" w:rsidP="00E819F4">
      <w:pPr>
        <w:rPr>
          <w:szCs w:val="28"/>
        </w:rPr>
      </w:pPr>
    </w:p>
    <w:p w14:paraId="0DDCF08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0042B41" w14:textId="77777777" w:rsidR="00E819F4" w:rsidRPr="0011444C" w:rsidRDefault="00E819F4" w:rsidP="00E819F4">
      <w:pPr>
        <w:jc w:val="center"/>
        <w:rPr>
          <w:rFonts w:eastAsia="Calibri"/>
          <w:szCs w:val="28"/>
          <w:lang w:eastAsia="en-US"/>
        </w:rPr>
      </w:pPr>
    </w:p>
    <w:p w14:paraId="6AFC5000" w14:textId="77777777" w:rsidR="00E819F4" w:rsidRDefault="00E819F4" w:rsidP="00E819F4">
      <w:pPr>
        <w:rPr>
          <w:rFonts w:eastAsia="Calibri"/>
          <w:szCs w:val="28"/>
          <w:lang w:eastAsia="en-US"/>
        </w:rPr>
      </w:pPr>
      <w:r w:rsidRPr="00D60261">
        <w:rPr>
          <w:rFonts w:eastAsia="Calibri"/>
          <w:szCs w:val="28"/>
          <w:lang w:eastAsia="en-US"/>
        </w:rPr>
        <w:t xml:space="preserve">1. </w:t>
      </w:r>
      <w:r>
        <w:rPr>
          <w:rFonts w:eastAsia="Calibri"/>
          <w:szCs w:val="28"/>
          <w:lang w:eastAsia="en-US"/>
        </w:rPr>
        <w:t>Целями реализации Программы являю</w:t>
      </w:r>
      <w:r w:rsidRPr="00D60261">
        <w:rPr>
          <w:rFonts w:eastAsia="Calibri"/>
          <w:szCs w:val="28"/>
          <w:lang w:eastAsia="en-US"/>
        </w:rPr>
        <w:t>тся:</w:t>
      </w:r>
    </w:p>
    <w:p w14:paraId="0C944B33" w14:textId="7252931F" w:rsidR="004859BB" w:rsidRPr="004859BB" w:rsidRDefault="004859BB" w:rsidP="004859BB">
      <w:pPr>
        <w:ind w:firstLine="0"/>
        <w:rPr>
          <w:szCs w:val="28"/>
        </w:rPr>
      </w:pPr>
      <w:r w:rsidRPr="004859BB">
        <w:rPr>
          <w:rFonts w:eastAsia="Calibri"/>
          <w:szCs w:val="28"/>
        </w:rPr>
        <w:lastRenderedPageBreak/>
        <w:t xml:space="preserve">       </w:t>
      </w:r>
      <w:r w:rsidR="00E819F4" w:rsidRPr="004859BB">
        <w:rPr>
          <w:rFonts w:eastAsia="Calibri"/>
          <w:szCs w:val="28"/>
        </w:rPr>
        <w:t xml:space="preserve"> </w:t>
      </w:r>
      <w:r w:rsidRPr="004859BB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30159402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46DBD835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B024E07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22786E83" w14:textId="77777777" w:rsidR="004859BB" w:rsidRPr="004859BB" w:rsidRDefault="004859BB" w:rsidP="004859BB">
      <w:pPr>
        <w:ind w:firstLine="567"/>
        <w:rPr>
          <w:szCs w:val="28"/>
        </w:rPr>
      </w:pPr>
      <w:r w:rsidRPr="004859BB">
        <w:rPr>
          <w:szCs w:val="28"/>
        </w:rPr>
        <w:t>5) снижение административной нагрузки на контролируемых лиц;</w:t>
      </w:r>
    </w:p>
    <w:p w14:paraId="79796795" w14:textId="28D5C70B" w:rsidR="00E819F4" w:rsidRPr="00620EF4" w:rsidRDefault="00E819F4" w:rsidP="004859BB">
      <w:pPr>
        <w:ind w:firstLine="567"/>
        <w:rPr>
          <w:rFonts w:eastAsia="Calibri"/>
          <w:szCs w:val="28"/>
        </w:rPr>
      </w:pPr>
      <w:r w:rsidRPr="00620EF4">
        <w:rPr>
          <w:rFonts w:eastAsia="Calibri"/>
          <w:szCs w:val="28"/>
        </w:rPr>
        <w:t>повышение прозрачности системы контрольно-надзорной деятельности.</w:t>
      </w:r>
    </w:p>
    <w:p w14:paraId="4187B5D1" w14:textId="77777777" w:rsidR="00E819F4" w:rsidRPr="004F7FB5" w:rsidRDefault="00E819F4" w:rsidP="00E819F4">
      <w:pPr>
        <w:rPr>
          <w:rFonts w:eastAsia="Calibri"/>
          <w:szCs w:val="28"/>
          <w:lang w:eastAsia="en-US"/>
        </w:rPr>
      </w:pPr>
      <w:r w:rsidRPr="004F7FB5">
        <w:rPr>
          <w:rFonts w:eastAsia="Calibri"/>
          <w:szCs w:val="28"/>
          <w:lang w:eastAsia="en-US"/>
        </w:rPr>
        <w:t xml:space="preserve">2. Задачами </w:t>
      </w:r>
      <w:r>
        <w:rPr>
          <w:rFonts w:eastAsia="Calibri"/>
          <w:szCs w:val="28"/>
          <w:lang w:eastAsia="en-US"/>
        </w:rPr>
        <w:t xml:space="preserve">реализации </w:t>
      </w:r>
      <w:r w:rsidRPr="004F7FB5">
        <w:rPr>
          <w:rFonts w:eastAsia="Calibri"/>
          <w:szCs w:val="28"/>
          <w:lang w:eastAsia="en-US"/>
        </w:rPr>
        <w:t>Программы являются:</w:t>
      </w:r>
    </w:p>
    <w:p w14:paraId="6BB35E55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1) укрепление системы профилактики нарушений обязательных требований;</w:t>
      </w:r>
    </w:p>
    <w:p w14:paraId="5B36CAF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014D804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1AB00871" w14:textId="66FCCA55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E409B9C" w14:textId="77777777" w:rsidR="00BD342A" w:rsidRPr="00BD342A" w:rsidRDefault="00BD342A" w:rsidP="00BD342A">
      <w:pPr>
        <w:ind w:firstLine="567"/>
        <w:rPr>
          <w:szCs w:val="28"/>
        </w:rPr>
      </w:pPr>
      <w:r w:rsidRPr="00BD342A">
        <w:rPr>
          <w:szCs w:val="28"/>
        </w:rPr>
        <w:t>В положении о виде контроля с</w:t>
      </w:r>
      <w:r w:rsidRPr="00BD342A">
        <w:rPr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2D563190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1" w:name="_Hlk77671647"/>
      <w:r w:rsidR="00BD342A" w:rsidRPr="00BD342A">
        <w:rPr>
          <w:color w:val="000000"/>
          <w:szCs w:val="28"/>
        </w:rPr>
        <w:t>о муниципальном</w:t>
      </w:r>
      <w:r w:rsidR="00493B5F">
        <w:rPr>
          <w:color w:val="000000"/>
          <w:szCs w:val="28"/>
        </w:rPr>
        <w:t xml:space="preserve"> </w:t>
      </w:r>
      <w:r w:rsidR="005B267B">
        <w:rPr>
          <w:color w:val="000000"/>
          <w:szCs w:val="28"/>
        </w:rPr>
        <w:t>земельном</w:t>
      </w:r>
      <w:r w:rsidR="00BD342A" w:rsidRPr="00BD342A">
        <w:rPr>
          <w:color w:val="000000"/>
          <w:szCs w:val="28"/>
        </w:rPr>
        <w:t xml:space="preserve"> контроле </w:t>
      </w:r>
      <w:r w:rsidR="00BD342A" w:rsidRPr="00BD342A">
        <w:rPr>
          <w:color w:val="000000"/>
          <w:szCs w:val="28"/>
        </w:rPr>
        <w:br/>
      </w:r>
      <w:bookmarkEnd w:id="1"/>
      <w:r w:rsidR="00BD342A" w:rsidRPr="00BD342A">
        <w:rPr>
          <w:color w:val="000000"/>
          <w:szCs w:val="28"/>
        </w:rPr>
        <w:t>городского поселения рабочий поселок Мошково муниципального</w:t>
      </w:r>
      <w:r w:rsidR="00BD342A">
        <w:rPr>
          <w:color w:val="000000"/>
          <w:szCs w:val="28"/>
        </w:rPr>
        <w:t xml:space="preserve"> </w:t>
      </w:r>
      <w:proofErr w:type="spellStart"/>
      <w:r w:rsidR="00BD342A" w:rsidRPr="00BD342A">
        <w:rPr>
          <w:color w:val="000000"/>
          <w:szCs w:val="28"/>
        </w:rPr>
        <w:t>Мошковского</w:t>
      </w:r>
      <w:proofErr w:type="spellEnd"/>
      <w:r w:rsidR="00583617">
        <w:rPr>
          <w:color w:val="000000"/>
          <w:szCs w:val="28"/>
        </w:rPr>
        <w:t xml:space="preserve"> муниципального</w:t>
      </w:r>
      <w:r w:rsidR="00BD342A" w:rsidRPr="00BD342A">
        <w:rPr>
          <w:color w:val="000000"/>
          <w:szCs w:val="28"/>
        </w:rPr>
        <w:t xml:space="preserve">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 xml:space="preserve">Совета депутатов рабочего поселка Мошково </w:t>
      </w:r>
      <w:proofErr w:type="spellStart"/>
      <w:r w:rsidR="00BD342A" w:rsidRPr="00BD342A">
        <w:rPr>
          <w:iCs/>
          <w:szCs w:val="28"/>
        </w:rPr>
        <w:t>Мошковского</w:t>
      </w:r>
      <w:proofErr w:type="spellEnd"/>
      <w:r w:rsidR="00BD342A" w:rsidRPr="00BD342A">
        <w:rPr>
          <w:iCs/>
          <w:szCs w:val="28"/>
        </w:rPr>
        <w:t xml:space="preserve"> 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46599188" w:rsidR="00E819F4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а) информирование;</w:t>
      </w:r>
    </w:p>
    <w:p w14:paraId="7530FA00" w14:textId="5BB44D55" w:rsidR="00EE6FCE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б) обобщение правоприменительной практике;</w:t>
      </w:r>
    </w:p>
    <w:p w14:paraId="2F07AD77" w14:textId="71349653" w:rsidR="00EE6FCE" w:rsidRPr="003B380F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г) объявление предостережения;</w:t>
      </w:r>
    </w:p>
    <w:p w14:paraId="2802BD62" w14:textId="6AC1A968" w:rsidR="00E819F4" w:rsidRPr="003B380F" w:rsidRDefault="00EE6FCE" w:rsidP="00E819F4">
      <w:pPr>
        <w:ind w:firstLine="567"/>
        <w:rPr>
          <w:iCs/>
          <w:szCs w:val="28"/>
        </w:rPr>
      </w:pPr>
      <w:r>
        <w:rPr>
          <w:iCs/>
          <w:szCs w:val="28"/>
        </w:rPr>
        <w:t>д</w:t>
      </w:r>
      <w:r w:rsidR="00E819F4" w:rsidRPr="003B380F">
        <w:rPr>
          <w:iCs/>
          <w:szCs w:val="28"/>
        </w:rPr>
        <w:t>) консультирование;</w:t>
      </w:r>
    </w:p>
    <w:p w14:paraId="0C28142C" w14:textId="2CE8DA42" w:rsidR="00E819F4" w:rsidRPr="003B380F" w:rsidRDefault="00EE6FCE" w:rsidP="00EE6FCE">
      <w:pPr>
        <w:ind w:firstLine="567"/>
        <w:rPr>
          <w:iCs/>
          <w:szCs w:val="28"/>
        </w:rPr>
      </w:pPr>
      <w:r>
        <w:rPr>
          <w:iCs/>
          <w:szCs w:val="28"/>
        </w:rPr>
        <w:t>е</w:t>
      </w:r>
      <w:r w:rsidR="00E819F4" w:rsidRPr="003B380F">
        <w:rPr>
          <w:iCs/>
          <w:szCs w:val="28"/>
        </w:rPr>
        <w:t>) профилактический визит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688FCEFF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9944AC5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7241D9CE" w14:textId="77777777" w:rsidR="00DF5371" w:rsidRDefault="00DF5371" w:rsidP="00E819F4">
      <w:pPr>
        <w:jc w:val="center"/>
        <w:rPr>
          <w:rFonts w:eastAsia="Calibri"/>
          <w:bCs/>
          <w:szCs w:val="28"/>
          <w:lang w:eastAsia="en-US"/>
        </w:rPr>
      </w:pPr>
    </w:p>
    <w:p w14:paraId="2512EDF7" w14:textId="19050FF5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8418A5" w14:paraId="61633E78" w14:textId="77777777" w:rsidTr="00E04B74">
        <w:trPr>
          <w:trHeight w:hRule="exact" w:val="15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EAC427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40553" w14:textId="77C4EF31" w:rsidR="00DB10BC" w:rsidRPr="00E04B74" w:rsidRDefault="00DB10BC" w:rsidP="0072093B">
            <w:pPr>
              <w:autoSpaceDE w:val="0"/>
              <w:autoSpaceDN w:val="0"/>
              <w:adjustRightInd w:val="0"/>
              <w:ind w:firstLine="119"/>
              <w:rPr>
                <w:szCs w:val="28"/>
              </w:rPr>
            </w:pPr>
            <w:r w:rsidRPr="00E04B74">
              <w:rPr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  <w:p w14:paraId="74FD3656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D5E15" w14:textId="40FF101D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Исполнено /</w:t>
            </w:r>
          </w:p>
          <w:p w14:paraId="311A84BE" w14:textId="4F70710A" w:rsidR="00DB10BC" w:rsidRPr="00DB10BC" w:rsidRDefault="00DB10BC" w:rsidP="00DB10BC">
            <w:pPr>
              <w:ind w:firstLine="0"/>
              <w:jc w:val="center"/>
              <w:rPr>
                <w:sz w:val="24"/>
                <w:szCs w:val="24"/>
              </w:rPr>
            </w:pPr>
            <w:r w:rsidRPr="00E04B74">
              <w:rPr>
                <w:szCs w:val="28"/>
              </w:rPr>
              <w:t>Не исполнено</w:t>
            </w:r>
          </w:p>
        </w:tc>
      </w:tr>
      <w:tr w:rsidR="00DB10BC" w:rsidRPr="0005161D" w14:paraId="2FA5DACC" w14:textId="77777777" w:rsidTr="00E04B74">
        <w:trPr>
          <w:trHeight w:hRule="exact" w:val="2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06C71" w14:textId="2BF6660E" w:rsidR="00DB10BC" w:rsidRPr="008418A5" w:rsidRDefault="00DB10BC" w:rsidP="0072093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05A5" w14:textId="42279224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AD4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22A5698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1F3E2F36" w14:textId="46616D28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20% и более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3BC16" w14:textId="77777777" w:rsidR="00DB10BC" w:rsidRDefault="00DB10BC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4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  <w:p w14:paraId="3CA6D457" w14:textId="77777777" w:rsidR="00BD5354" w:rsidRDefault="00BD5354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</w:p>
          <w:p w14:paraId="08C79616" w14:textId="53A35954" w:rsidR="00BD5354" w:rsidRPr="008418A5" w:rsidRDefault="00BD5354" w:rsidP="0072093B">
            <w:pPr>
              <w:widowControl w:val="0"/>
              <w:spacing w:line="230" w:lineRule="exact"/>
              <w:ind w:left="220"/>
            </w:pP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BD5354" w:rsidRPr="0005161D" w14:paraId="37B1DA03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4F173" w14:textId="42391B66" w:rsidR="00BD5354" w:rsidRPr="008418A5" w:rsidRDefault="00BD5354" w:rsidP="0072093B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55.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5F8EAF" w14:textId="65852789" w:rsidR="00BD5354" w:rsidRPr="00E04B74" w:rsidRDefault="00BD5354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>
              <w:rPr>
                <w:iCs/>
                <w:szCs w:val="28"/>
              </w:rPr>
              <w:t>П</w:t>
            </w:r>
            <w:r w:rsidRPr="003B380F">
              <w:rPr>
                <w:iCs/>
                <w:szCs w:val="28"/>
              </w:rPr>
              <w:t>рофилактический визит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FEE55" w14:textId="77777777" w:rsidR="00BD5354" w:rsidRDefault="00BD5354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3FF1BB79" w14:textId="4D66101D" w:rsidR="00BD5354" w:rsidRPr="00BD5354" w:rsidRDefault="00BD5354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BD5354">
              <w:rPr>
                <w:szCs w:val="28"/>
              </w:rPr>
              <w:t>100%</w:t>
            </w:r>
          </w:p>
        </w:tc>
      </w:tr>
    </w:tbl>
    <w:p w14:paraId="41616A75" w14:textId="77777777" w:rsidR="00BD535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008AF9C4" w14:textId="672CEBDD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14:paraId="6E9C84AE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48CD6FD3" w14:textId="77777777" w:rsidR="00E819F4" w:rsidRDefault="00E819F4" w:rsidP="00DB10BC">
      <w:pPr>
        <w:ind w:firstLine="0"/>
        <w:rPr>
          <w:rFonts w:eastAsia="Calibri"/>
          <w:szCs w:val="28"/>
          <w:lang w:eastAsia="en-US"/>
        </w:rPr>
      </w:pPr>
    </w:p>
    <w:p w14:paraId="0C47C607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6C19684E" w14:textId="77777777" w:rsidR="00BD5354" w:rsidRDefault="00BD5354" w:rsidP="00E819F4">
      <w:pPr>
        <w:jc w:val="right"/>
        <w:rPr>
          <w:bCs/>
          <w:szCs w:val="28"/>
        </w:rPr>
      </w:pPr>
    </w:p>
    <w:p w14:paraId="207C29C8" w14:textId="634DAFB1" w:rsidR="00493B5F" w:rsidRDefault="00493B5F" w:rsidP="00B60345">
      <w:pPr>
        <w:ind w:firstLine="0"/>
        <w:rPr>
          <w:bCs/>
          <w:szCs w:val="28"/>
        </w:rPr>
      </w:pPr>
    </w:p>
    <w:p w14:paraId="3659FCE2" w14:textId="77777777" w:rsidR="00DF5371" w:rsidRDefault="00DF5371" w:rsidP="00B60345">
      <w:pPr>
        <w:ind w:firstLine="0"/>
        <w:rPr>
          <w:bCs/>
          <w:szCs w:val="28"/>
        </w:rPr>
      </w:pPr>
    </w:p>
    <w:p w14:paraId="3884B2E4" w14:textId="677577A7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t>Приложение к Программе</w:t>
      </w:r>
    </w:p>
    <w:p w14:paraId="7A54532A" w14:textId="77777777" w:rsidR="00B60345" w:rsidRDefault="00B60345" w:rsidP="00B60345">
      <w:pPr>
        <w:ind w:firstLine="0"/>
        <w:rPr>
          <w:szCs w:val="28"/>
        </w:rPr>
      </w:pPr>
    </w:p>
    <w:p w14:paraId="1916C2B2" w14:textId="10077D54" w:rsidR="00E819F4" w:rsidRPr="00E04B74" w:rsidRDefault="00E819F4" w:rsidP="00B60345">
      <w:pPr>
        <w:ind w:firstLine="0"/>
        <w:jc w:val="center"/>
        <w:rPr>
          <w:szCs w:val="28"/>
        </w:rPr>
      </w:pPr>
      <w:r w:rsidRPr="00E04B74">
        <w:rPr>
          <w:szCs w:val="28"/>
        </w:rPr>
        <w:t>Перечень профилактических мероприятий,</w:t>
      </w:r>
    </w:p>
    <w:p w14:paraId="1937E6E1" w14:textId="47EAA99C" w:rsidR="00E819F4" w:rsidRPr="00E04B74" w:rsidRDefault="00E819F4" w:rsidP="00B60345">
      <w:pPr>
        <w:ind w:firstLine="0"/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0A5FB7CA" w:rsidR="00E819F4" w:rsidRDefault="00E819F4" w:rsidP="00B60345">
      <w:pPr>
        <w:ind w:firstLine="0"/>
        <w:jc w:val="center"/>
        <w:rPr>
          <w:b/>
          <w:bCs/>
          <w:szCs w:val="28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50"/>
        <w:gridCol w:w="3053"/>
        <w:gridCol w:w="2693"/>
        <w:gridCol w:w="1985"/>
      </w:tblGrid>
      <w:tr w:rsidR="00B60345" w:rsidRPr="00B5315D" w14:paraId="7A5BB36B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154F" w14:textId="77777777" w:rsidR="00B60345" w:rsidRPr="00B5315D" w:rsidRDefault="00B60345" w:rsidP="000551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14:paraId="1050378B" w14:textId="77777777" w:rsidR="00B60345" w:rsidRPr="00B5315D" w:rsidRDefault="00B60345" w:rsidP="0005517D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79AE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EC29" w14:textId="0DB16027" w:rsidR="00B60345" w:rsidRPr="00B5315D" w:rsidRDefault="00B60345" w:rsidP="0005517D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D17" w14:textId="77777777" w:rsidR="00B60345" w:rsidRPr="00B5315D" w:rsidRDefault="00B60345" w:rsidP="00B60345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5315D">
              <w:rPr>
                <w:b/>
                <w:sz w:val="22"/>
                <w:szCs w:val="22"/>
              </w:rPr>
              <w:t>Подразделение и</w:t>
            </w:r>
            <w:r>
              <w:rPr>
                <w:b/>
                <w:sz w:val="22"/>
                <w:szCs w:val="22"/>
              </w:rPr>
              <w:t xml:space="preserve"> (или)</w:t>
            </w:r>
            <w:r w:rsidRPr="00B5315D">
              <w:rPr>
                <w:b/>
                <w:sz w:val="22"/>
                <w:szCs w:val="22"/>
              </w:rPr>
              <w:t xml:space="preserve"> должностные лица </w:t>
            </w:r>
            <w:r w:rsidRPr="00B60345">
              <w:rPr>
                <w:b/>
                <w:iCs/>
                <w:sz w:val="22"/>
                <w:szCs w:val="22"/>
              </w:rPr>
              <w:t>администрации,</w:t>
            </w:r>
            <w:r w:rsidRPr="00B5315D">
              <w:rPr>
                <w:b/>
                <w:sz w:val="22"/>
                <w:szCs w:val="22"/>
              </w:rPr>
              <w:t xml:space="preserve"> ответственные за реализацию мероприятия</w:t>
            </w:r>
          </w:p>
          <w:p w14:paraId="2CF73923" w14:textId="77777777" w:rsidR="00B60345" w:rsidRPr="00B5315D" w:rsidRDefault="00B60345" w:rsidP="0005517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CCE2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B60345" w:rsidRPr="00B5315D" w14:paraId="6CE9D2BB" w14:textId="77777777" w:rsidTr="00AA753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F0E5A" w14:textId="2E64AC9B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  <w:p w14:paraId="15D65D8D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AF4E" w14:textId="77777777" w:rsidR="00B60345" w:rsidRPr="00B5315D" w:rsidRDefault="00B60345" w:rsidP="0005517D">
            <w:pPr>
              <w:ind w:firstLine="8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2F4F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B9BA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Гореликова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C7BF" w14:textId="77777777" w:rsidR="00B60345" w:rsidRDefault="00B60345" w:rsidP="00B60345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14:paraId="0ACCC68D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60345" w:rsidRPr="00B5315D" w14:paraId="6B301CC7" w14:textId="77777777" w:rsidTr="00AA7530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64306" w14:textId="77777777" w:rsidR="00B60345" w:rsidRPr="00B5315D" w:rsidRDefault="00B60345" w:rsidP="0005517D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61704" w14:textId="77777777" w:rsidR="00B60345" w:rsidRPr="00B5315D" w:rsidRDefault="00B60345" w:rsidP="0005517D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EC7D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</w:t>
            </w:r>
            <w:r>
              <w:rPr>
                <w:rFonts w:eastAsia="Calibri"/>
                <w:sz w:val="22"/>
                <w:szCs w:val="22"/>
              </w:rPr>
              <w:t>в сфере земельного законодательства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0CD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Гореликова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96B3" w14:textId="77777777" w:rsidR="00B60345" w:rsidRPr="00B5315D" w:rsidRDefault="00B60345" w:rsidP="00B60345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B60345" w:rsidRPr="00B5315D" w14:paraId="7067BBE2" w14:textId="77777777" w:rsidTr="00AA7530">
        <w:trPr>
          <w:trHeight w:val="177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CF0A3" w14:textId="77777777" w:rsidR="00B60345" w:rsidRPr="00B5315D" w:rsidRDefault="00B60345" w:rsidP="0005517D">
            <w:pPr>
              <w:ind w:firstLine="3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857E2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5B8E" w14:textId="77777777" w:rsidR="00B60345" w:rsidRDefault="00B60345" w:rsidP="00B6034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п. 3.6 Положения о виде земельного контроля</w:t>
            </w:r>
          </w:p>
          <w:p w14:paraId="1D154A5A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22A86" w14:textId="77777777" w:rsidR="00B60345" w:rsidRPr="00B5315D" w:rsidRDefault="00B60345" w:rsidP="00B60345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Гореликова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29A1" w14:textId="77777777" w:rsidR="00B60345" w:rsidRPr="00B5315D" w:rsidRDefault="00B60345" w:rsidP="00B6034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B60345" w:rsidRPr="00B5315D" w14:paraId="1F59E5C3" w14:textId="77777777" w:rsidTr="00AA7530">
        <w:trPr>
          <w:trHeight w:val="19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C85C" w14:textId="673E910B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439E" w14:textId="77777777" w:rsidR="00B60345" w:rsidRPr="00B5315D" w:rsidRDefault="00B60345" w:rsidP="0005517D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E835" w14:textId="77777777" w:rsidR="00B60345" w:rsidRPr="006C432E" w:rsidRDefault="00B60345" w:rsidP="00B60345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Обобщение и анализ правоприменительной практики контрольно</w:t>
            </w:r>
            <w:r>
              <w:rPr>
                <w:rFonts w:eastAsia="Calibri"/>
                <w:sz w:val="22"/>
                <w:szCs w:val="22"/>
              </w:rPr>
              <w:t>й</w:t>
            </w:r>
            <w:r w:rsidRPr="00B5315D">
              <w:rPr>
                <w:rFonts w:eastAsia="Calibri"/>
                <w:sz w:val="22"/>
                <w:szCs w:val="22"/>
              </w:rPr>
              <w:t xml:space="preserve">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земельного законодательства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 xml:space="preserve">оклада о правоприменительной практике на официальном сайте </w:t>
            </w:r>
            <w:proofErr w:type="spellStart"/>
            <w:r>
              <w:rPr>
                <w:sz w:val="22"/>
                <w:szCs w:val="22"/>
              </w:rPr>
              <w:t>р.п.Мошково</w:t>
            </w:r>
            <w:proofErr w:type="spellEnd"/>
            <w:r>
              <w:rPr>
                <w:sz w:val="22"/>
                <w:szCs w:val="22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AA1" w14:textId="78D0DF4D" w:rsidR="00B60345" w:rsidRPr="00B5315D" w:rsidRDefault="00AA7530" w:rsidP="00AA7530">
            <w:pPr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Галкова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О.А</w:t>
            </w:r>
            <w:r w:rsidR="00DF5371">
              <w:rPr>
                <w:rFonts w:eastAsia="Calibri"/>
                <w:sz w:val="22"/>
                <w:szCs w:val="22"/>
              </w:rPr>
              <w:t xml:space="preserve">. </w:t>
            </w:r>
            <w:proofErr w:type="gramStart"/>
            <w:r w:rsidR="00DF5371">
              <w:rPr>
                <w:rFonts w:eastAsia="Calibri"/>
                <w:sz w:val="22"/>
                <w:szCs w:val="22"/>
              </w:rPr>
              <w:t xml:space="preserve">–  </w:t>
            </w:r>
            <w:r>
              <w:rPr>
                <w:rFonts w:eastAsia="Calibri"/>
                <w:sz w:val="22"/>
                <w:szCs w:val="22"/>
              </w:rPr>
              <w:t>ведущий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DF5371">
              <w:rPr>
                <w:rFonts w:eastAsia="Calibri"/>
                <w:sz w:val="22"/>
                <w:szCs w:val="22"/>
              </w:rPr>
              <w:t xml:space="preserve">специалист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173B" w14:textId="1FBE7CAE" w:rsidR="00B60345" w:rsidRPr="00B5315D" w:rsidRDefault="00B60345" w:rsidP="00DF5371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AA7530" w:rsidRPr="00B5315D" w14:paraId="59A396AC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2D93" w14:textId="664F51EC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lastRenderedPageBreak/>
              <w:t>3</w:t>
            </w:r>
            <w:r>
              <w:rPr>
                <w:rFonts w:eastAsia="Calibri"/>
                <w:sz w:val="22"/>
                <w:szCs w:val="22"/>
              </w:rPr>
              <w:t>3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420A" w14:textId="77777777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20C0" w14:textId="77777777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122E" w14:textId="35FA6B20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Галкова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О.А. </w:t>
            </w:r>
            <w:proofErr w:type="gramStart"/>
            <w:r>
              <w:rPr>
                <w:rFonts w:eastAsia="Calibri"/>
                <w:sz w:val="22"/>
                <w:szCs w:val="22"/>
              </w:rPr>
              <w:t>–  ведущий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специалист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63E6" w14:textId="77777777" w:rsidR="00AA7530" w:rsidRPr="00B5315D" w:rsidRDefault="00AA7530" w:rsidP="00AA753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6E4B4BB0" w14:textId="77777777" w:rsidR="00AA7530" w:rsidRPr="00B5315D" w:rsidRDefault="00AA7530" w:rsidP="00AA7530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60345" w:rsidRPr="00B5315D" w14:paraId="62ABA841" w14:textId="77777777" w:rsidTr="00AA7530">
        <w:trPr>
          <w:trHeight w:val="39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2883" w14:textId="0C06BF67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4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163C" w14:textId="77777777" w:rsidR="00B60345" w:rsidRPr="00B5315D" w:rsidRDefault="00B60345" w:rsidP="0005517D">
            <w:pPr>
              <w:ind w:firstLine="34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E453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</w:t>
            </w:r>
            <w:r w:rsidRPr="00DF5371">
              <w:rPr>
                <w:rFonts w:eastAsia="Calibri"/>
                <w:iCs/>
                <w:sz w:val="22"/>
                <w:szCs w:val="22"/>
              </w:rPr>
              <w:t xml:space="preserve">администрации </w:t>
            </w:r>
            <w:r w:rsidRPr="00B5315D">
              <w:rPr>
                <w:rFonts w:eastAsia="Calibri"/>
                <w:sz w:val="22"/>
                <w:szCs w:val="22"/>
              </w:rPr>
              <w:t>консультаций по вопросам</w:t>
            </w:r>
            <w:r>
              <w:rPr>
                <w:rFonts w:eastAsia="Calibri"/>
                <w:sz w:val="22"/>
                <w:szCs w:val="22"/>
              </w:rPr>
              <w:t>:</w:t>
            </w:r>
          </w:p>
          <w:p w14:paraId="1410068B" w14:textId="12BA502C" w:rsidR="00B60345" w:rsidRDefault="00DF5371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</w:t>
            </w:r>
            <w:r w:rsidR="00B60345">
              <w:rPr>
                <w:rFonts w:eastAsia="Calibri"/>
                <w:sz w:val="22"/>
                <w:szCs w:val="22"/>
              </w:rPr>
              <w:t>емельного законодательства.</w:t>
            </w:r>
          </w:p>
          <w:p w14:paraId="45D7B36D" w14:textId="4A05ACC5" w:rsidR="00B60345" w:rsidRPr="006C432E" w:rsidRDefault="00B60345" w:rsidP="00DF5371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>
              <w:rPr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E95CF0">
                <w:rPr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B2786" w14:textId="77777777" w:rsidR="00B60345" w:rsidRPr="00B5315D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Гореликова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3218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14:paraId="71A6AAA4" w14:textId="6DC353A0" w:rsidR="00B60345" w:rsidRDefault="00DF5371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или</w:t>
            </w:r>
          </w:p>
          <w:p w14:paraId="21ED534F" w14:textId="53785299" w:rsidR="00B60345" w:rsidRPr="00B5315D" w:rsidRDefault="00DF5371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е</w:t>
            </w:r>
            <w:r w:rsidR="00B60345">
              <w:rPr>
                <w:rFonts w:eastAsia="Calibri"/>
                <w:sz w:val="22"/>
                <w:szCs w:val="22"/>
              </w:rPr>
              <w:t xml:space="preserve">жемесячно в соответствии с графиком, утверждаемым главой </w:t>
            </w:r>
            <w:proofErr w:type="spellStart"/>
            <w:r>
              <w:rPr>
                <w:rFonts w:eastAsia="Calibri"/>
                <w:sz w:val="22"/>
                <w:szCs w:val="22"/>
              </w:rPr>
              <w:t>р.п</w:t>
            </w:r>
            <w:proofErr w:type="spellEnd"/>
            <w:r>
              <w:rPr>
                <w:rFonts w:eastAsia="Calibri"/>
                <w:sz w:val="22"/>
                <w:szCs w:val="22"/>
              </w:rPr>
              <w:t>. Мошково</w:t>
            </w:r>
          </w:p>
          <w:p w14:paraId="28A1CFBF" w14:textId="77777777" w:rsidR="00B60345" w:rsidRPr="00B5315D" w:rsidRDefault="00B60345" w:rsidP="0005517D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B60345" w:rsidRPr="00B5315D" w14:paraId="5CFCE377" w14:textId="77777777" w:rsidTr="00AA75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A598" w14:textId="79E97EC6" w:rsidR="00B60345" w:rsidRPr="00B5315D" w:rsidRDefault="00B60345" w:rsidP="0005517D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5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AC35" w14:textId="77777777" w:rsidR="00B60345" w:rsidRPr="00B5315D" w:rsidRDefault="00B60345" w:rsidP="00DF5371">
            <w:pPr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4DFC" w14:textId="77777777" w:rsidR="00B60345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</w:p>
          <w:p w14:paraId="75BAA97D" w14:textId="77777777" w:rsidR="00B60345" w:rsidRPr="00B5315D" w:rsidRDefault="00B60345" w:rsidP="0005517D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Обязательные профилактические визиты проводятся</w:t>
            </w:r>
            <w:r w:rsidRPr="00B5315D">
              <w:rPr>
                <w:rFonts w:eastAsia="Calibri"/>
                <w:sz w:val="22"/>
                <w:szCs w:val="22"/>
              </w:rPr>
              <w:t xml:space="preserve"> для лиц, указанных в пункте </w:t>
            </w:r>
            <w:r>
              <w:rPr>
                <w:rFonts w:eastAsia="Calibri"/>
                <w:sz w:val="22"/>
                <w:szCs w:val="22"/>
              </w:rPr>
              <w:t>3.11 Положения о виде контроля.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24A9" w14:textId="77777777" w:rsidR="00B60345" w:rsidRPr="00B5315D" w:rsidRDefault="00B60345" w:rsidP="00DF5371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Гореликова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Галина Викторовна – главный эксперт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C98E" w14:textId="77777777" w:rsidR="00DF5371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Профилактичес</w:t>
            </w:r>
            <w:proofErr w:type="spellEnd"/>
            <w:r w:rsidR="00DF5371">
              <w:rPr>
                <w:rFonts w:eastAsia="Calibri"/>
                <w:sz w:val="22"/>
                <w:szCs w:val="22"/>
              </w:rPr>
              <w:t>-</w:t>
            </w:r>
          </w:p>
          <w:p w14:paraId="015C31CD" w14:textId="5D0D7329" w:rsidR="00B60345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  <w:p w14:paraId="1E87DB83" w14:textId="77777777" w:rsidR="00B60345" w:rsidRPr="00B5315D" w:rsidRDefault="00B60345" w:rsidP="00DF537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151A83AC" w14:textId="77777777" w:rsidR="00B60345" w:rsidRDefault="00B60345" w:rsidP="00B60345">
      <w:pPr>
        <w:ind w:firstLine="0"/>
        <w:jc w:val="center"/>
        <w:rPr>
          <w:b/>
          <w:bCs/>
          <w:szCs w:val="28"/>
        </w:rPr>
      </w:pPr>
    </w:p>
    <w:sectPr w:rsidR="00B60345" w:rsidSect="007C6A1C">
      <w:headerReference w:type="default" r:id="rId10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406AA" w14:textId="77777777" w:rsidR="00A908EB" w:rsidRDefault="00A908EB" w:rsidP="00791F5A">
      <w:r>
        <w:separator/>
      </w:r>
    </w:p>
  </w:endnote>
  <w:endnote w:type="continuationSeparator" w:id="0">
    <w:p w14:paraId="2A6638C4" w14:textId="77777777" w:rsidR="00A908EB" w:rsidRDefault="00A908EB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7BCE5" w14:textId="77777777" w:rsidR="00A908EB" w:rsidRDefault="00A908EB" w:rsidP="00791F5A">
      <w:r>
        <w:separator/>
      </w:r>
    </w:p>
  </w:footnote>
  <w:footnote w:type="continuationSeparator" w:id="0">
    <w:p w14:paraId="62215A88" w14:textId="77777777" w:rsidR="00A908EB" w:rsidRDefault="00A908EB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6C899AB4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7430D3">
          <w:rPr>
            <w:noProof/>
          </w:rPr>
          <w:t>6</w:t>
        </w:r>
        <w:r w:rsidRPr="00B10074">
          <w:fldChar w:fldCharType="end"/>
        </w:r>
      </w:p>
      <w:p w14:paraId="7BC5D45E" w14:textId="77777777" w:rsidR="007448C4" w:rsidRPr="007448C4" w:rsidRDefault="00A908EB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3694A"/>
    <w:rsid w:val="00085650"/>
    <w:rsid w:val="00097D5D"/>
    <w:rsid w:val="000B3FDB"/>
    <w:rsid w:val="000C2CB3"/>
    <w:rsid w:val="000C7440"/>
    <w:rsid w:val="000C7CD3"/>
    <w:rsid w:val="000D0168"/>
    <w:rsid w:val="000F37F3"/>
    <w:rsid w:val="000F59AA"/>
    <w:rsid w:val="0013099C"/>
    <w:rsid w:val="001464F0"/>
    <w:rsid w:val="001658A1"/>
    <w:rsid w:val="00165E45"/>
    <w:rsid w:val="001A3808"/>
    <w:rsid w:val="001B268A"/>
    <w:rsid w:val="001B4E1F"/>
    <w:rsid w:val="001D4A3F"/>
    <w:rsid w:val="002030D5"/>
    <w:rsid w:val="00214C26"/>
    <w:rsid w:val="002157D0"/>
    <w:rsid w:val="00246409"/>
    <w:rsid w:val="002705DB"/>
    <w:rsid w:val="00297414"/>
    <w:rsid w:val="002A2623"/>
    <w:rsid w:val="002A794B"/>
    <w:rsid w:val="002B0453"/>
    <w:rsid w:val="002B1603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A34B1"/>
    <w:rsid w:val="003B0A97"/>
    <w:rsid w:val="003B380F"/>
    <w:rsid w:val="003B7EE3"/>
    <w:rsid w:val="00411DB5"/>
    <w:rsid w:val="0048077A"/>
    <w:rsid w:val="0048256E"/>
    <w:rsid w:val="004859BB"/>
    <w:rsid w:val="00493B5F"/>
    <w:rsid w:val="004D1A05"/>
    <w:rsid w:val="00526ACB"/>
    <w:rsid w:val="00560871"/>
    <w:rsid w:val="005711EB"/>
    <w:rsid w:val="00583617"/>
    <w:rsid w:val="00583858"/>
    <w:rsid w:val="005953DB"/>
    <w:rsid w:val="005B02CC"/>
    <w:rsid w:val="005B267B"/>
    <w:rsid w:val="005D5565"/>
    <w:rsid w:val="00615448"/>
    <w:rsid w:val="006204E9"/>
    <w:rsid w:val="00657D77"/>
    <w:rsid w:val="00673F9A"/>
    <w:rsid w:val="006924A6"/>
    <w:rsid w:val="006A5119"/>
    <w:rsid w:val="006F1657"/>
    <w:rsid w:val="006F25B4"/>
    <w:rsid w:val="00713B4C"/>
    <w:rsid w:val="007149F2"/>
    <w:rsid w:val="0072069E"/>
    <w:rsid w:val="00725DC7"/>
    <w:rsid w:val="007314F5"/>
    <w:rsid w:val="007430D3"/>
    <w:rsid w:val="007448C4"/>
    <w:rsid w:val="007839B6"/>
    <w:rsid w:val="00791F5A"/>
    <w:rsid w:val="007C6A1C"/>
    <w:rsid w:val="007D4538"/>
    <w:rsid w:val="00801D18"/>
    <w:rsid w:val="00842438"/>
    <w:rsid w:val="008A0058"/>
    <w:rsid w:val="008B203A"/>
    <w:rsid w:val="008D6E35"/>
    <w:rsid w:val="008E0A39"/>
    <w:rsid w:val="009473A6"/>
    <w:rsid w:val="009838A4"/>
    <w:rsid w:val="00990325"/>
    <w:rsid w:val="009A78FA"/>
    <w:rsid w:val="009C04E9"/>
    <w:rsid w:val="009D4508"/>
    <w:rsid w:val="009E1754"/>
    <w:rsid w:val="009E78B4"/>
    <w:rsid w:val="00A217EF"/>
    <w:rsid w:val="00A314E7"/>
    <w:rsid w:val="00A60553"/>
    <w:rsid w:val="00A70FE3"/>
    <w:rsid w:val="00A84919"/>
    <w:rsid w:val="00A908EB"/>
    <w:rsid w:val="00AA7530"/>
    <w:rsid w:val="00AB0016"/>
    <w:rsid w:val="00AD2EFA"/>
    <w:rsid w:val="00AF77C7"/>
    <w:rsid w:val="00B0734C"/>
    <w:rsid w:val="00B10074"/>
    <w:rsid w:val="00B14D33"/>
    <w:rsid w:val="00B20263"/>
    <w:rsid w:val="00B20BFC"/>
    <w:rsid w:val="00B52B80"/>
    <w:rsid w:val="00B60345"/>
    <w:rsid w:val="00B83CB2"/>
    <w:rsid w:val="00BA2849"/>
    <w:rsid w:val="00BC22B8"/>
    <w:rsid w:val="00BD0A33"/>
    <w:rsid w:val="00BD342A"/>
    <w:rsid w:val="00BD5354"/>
    <w:rsid w:val="00BE69BF"/>
    <w:rsid w:val="00C1259A"/>
    <w:rsid w:val="00C32DC0"/>
    <w:rsid w:val="00C63837"/>
    <w:rsid w:val="00CC5B00"/>
    <w:rsid w:val="00D01129"/>
    <w:rsid w:val="00D1272A"/>
    <w:rsid w:val="00D417A6"/>
    <w:rsid w:val="00D442A8"/>
    <w:rsid w:val="00D83EF1"/>
    <w:rsid w:val="00D8571D"/>
    <w:rsid w:val="00DB10BC"/>
    <w:rsid w:val="00DB3C8A"/>
    <w:rsid w:val="00DB4EC7"/>
    <w:rsid w:val="00DC7DA0"/>
    <w:rsid w:val="00DE66D8"/>
    <w:rsid w:val="00DE7148"/>
    <w:rsid w:val="00DF5371"/>
    <w:rsid w:val="00E04B74"/>
    <w:rsid w:val="00E04C5B"/>
    <w:rsid w:val="00E16E48"/>
    <w:rsid w:val="00E16F32"/>
    <w:rsid w:val="00E345C7"/>
    <w:rsid w:val="00E819F4"/>
    <w:rsid w:val="00EA5B0E"/>
    <w:rsid w:val="00EB5ABE"/>
    <w:rsid w:val="00EC66DD"/>
    <w:rsid w:val="00ED51FB"/>
    <w:rsid w:val="00EE6FCE"/>
    <w:rsid w:val="00EF6C65"/>
    <w:rsid w:val="00F026AC"/>
    <w:rsid w:val="00F302CA"/>
    <w:rsid w:val="00F46BC5"/>
    <w:rsid w:val="00F67AD6"/>
    <w:rsid w:val="00F7383C"/>
    <w:rsid w:val="00FA1D00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0CF7C-FA8C-46A5-9F8B-579CEAC9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135</TotalTime>
  <Pages>1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10</cp:revision>
  <cp:lastPrinted>2023-12-01T05:30:00Z</cp:lastPrinted>
  <dcterms:created xsi:type="dcterms:W3CDTF">2022-09-29T05:29:00Z</dcterms:created>
  <dcterms:modified xsi:type="dcterms:W3CDTF">2023-12-01T05:31:00Z</dcterms:modified>
</cp:coreProperties>
</file>