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40BF7A65" w:rsidR="008E0A39" w:rsidRPr="00801D18" w:rsidRDefault="00A217EF" w:rsidP="0000522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7430D3">
              <w:rPr>
                <w:szCs w:val="28"/>
              </w:rPr>
              <w:t xml:space="preserve">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3E4D055D" w:rsidR="003A160B" w:rsidRPr="008E0A39" w:rsidRDefault="00D6482A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  <w:r w:rsidR="005F69B9">
                    <w:rPr>
                      <w:szCs w:val="28"/>
                    </w:rPr>
                    <w:t>.11.2022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2ECA1202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04DB7759" w:rsidR="003A160B" w:rsidRPr="008E0A39" w:rsidRDefault="00005221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№ </w:t>
                  </w:r>
                  <w:r w:rsidR="005F69B9">
                    <w:rPr>
                      <w:szCs w:val="28"/>
                    </w:rPr>
                    <w:t>627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265EEF3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01BD9EC4" w14:textId="77777777" w:rsidR="006F4B04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 xml:space="preserve">я </w:t>
            </w:r>
          </w:p>
          <w:p w14:paraId="72AE7EE5" w14:textId="77777777" w:rsidR="006F4B04" w:rsidRDefault="005F69B9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D16ADB">
              <w:rPr>
                <w:color w:val="000000"/>
                <w:szCs w:val="28"/>
              </w:rPr>
              <w:t xml:space="preserve">в границах </w:t>
            </w:r>
            <w:r w:rsidRPr="006621CF">
              <w:rPr>
                <w:szCs w:val="28"/>
              </w:rPr>
              <w:t>рабочего поселка Мошково</w:t>
            </w:r>
            <w:r w:rsidRPr="005E065F">
              <w:rPr>
                <w:szCs w:val="28"/>
              </w:rPr>
              <w:t xml:space="preserve"> </w:t>
            </w:r>
            <w:proofErr w:type="spellStart"/>
            <w:r w:rsidRPr="006621CF">
              <w:rPr>
                <w:szCs w:val="28"/>
              </w:rPr>
              <w:t>Мошковского</w:t>
            </w:r>
            <w:proofErr w:type="spellEnd"/>
            <w:r w:rsidRPr="006621CF">
              <w:rPr>
                <w:szCs w:val="28"/>
              </w:rPr>
              <w:t xml:space="preserve"> района </w:t>
            </w:r>
          </w:p>
          <w:p w14:paraId="606D9A0B" w14:textId="77777777" w:rsidR="00D6482A" w:rsidRDefault="005F69B9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 w:rsidRPr="006621CF">
              <w:rPr>
                <w:szCs w:val="28"/>
              </w:rPr>
              <w:t>Новосибирской области</w:t>
            </w:r>
            <w:r w:rsidRPr="000B3FDB">
              <w:rPr>
                <w:color w:val="000000"/>
                <w:szCs w:val="28"/>
              </w:rPr>
              <w:t xml:space="preserve"> </w:t>
            </w:r>
          </w:p>
          <w:p w14:paraId="3D624C00" w14:textId="2B471140" w:rsidR="006F4B04" w:rsidRPr="000B3FDB" w:rsidRDefault="006F4B04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268CA027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 w:rsidR="006F4B04">
        <w:rPr>
          <w:color w:val="000000"/>
          <w:szCs w:val="28"/>
        </w:rPr>
        <w:t>его</w:t>
      </w:r>
      <w:r w:rsidR="00842438">
        <w:rPr>
          <w:color w:val="000000"/>
          <w:szCs w:val="28"/>
        </w:rPr>
        <w:t xml:space="preserve"> посел</w:t>
      </w:r>
      <w:r w:rsidR="006F4B04">
        <w:rPr>
          <w:color w:val="000000"/>
          <w:szCs w:val="28"/>
        </w:rPr>
        <w:t>ка</w:t>
      </w:r>
      <w:r w:rsidR="00842438">
        <w:rPr>
          <w:color w:val="000000"/>
          <w:szCs w:val="28"/>
        </w:rPr>
        <w:t xml:space="preserve"> Мошково </w:t>
      </w:r>
      <w:proofErr w:type="spellStart"/>
      <w:r w:rsidR="00842438">
        <w:rPr>
          <w:color w:val="000000"/>
          <w:szCs w:val="28"/>
        </w:rPr>
        <w:t>Мошковского</w:t>
      </w:r>
      <w:proofErr w:type="spellEnd"/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3689308A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 xml:space="preserve">я </w:t>
      </w:r>
      <w:r w:rsidR="005F69B9" w:rsidRPr="00D16ADB">
        <w:rPr>
          <w:color w:val="000000"/>
          <w:szCs w:val="28"/>
        </w:rPr>
        <w:t xml:space="preserve">в границах </w:t>
      </w:r>
      <w:r w:rsidR="005F69B9" w:rsidRPr="006621CF">
        <w:rPr>
          <w:szCs w:val="28"/>
        </w:rPr>
        <w:t>рабочего поселка Мошково</w:t>
      </w:r>
      <w:r w:rsidR="005F69B9" w:rsidRPr="005E065F">
        <w:rPr>
          <w:szCs w:val="28"/>
        </w:rPr>
        <w:t xml:space="preserve"> </w:t>
      </w:r>
      <w:proofErr w:type="spellStart"/>
      <w:r w:rsidR="005F69B9" w:rsidRPr="006621CF">
        <w:rPr>
          <w:szCs w:val="28"/>
        </w:rPr>
        <w:t>Мошковского</w:t>
      </w:r>
      <w:proofErr w:type="spellEnd"/>
      <w:r w:rsidR="005F69B9" w:rsidRPr="006621CF">
        <w:rPr>
          <w:szCs w:val="28"/>
        </w:rPr>
        <w:t xml:space="preserve"> района Новосибирской области</w:t>
      </w:r>
      <w:r w:rsidR="005F69B9">
        <w:rPr>
          <w:color w:val="000000"/>
          <w:szCs w:val="28"/>
        </w:rPr>
        <w:t xml:space="preserve"> </w:t>
      </w:r>
      <w:r w:rsidR="00B0734C">
        <w:rPr>
          <w:color w:val="000000"/>
          <w:szCs w:val="28"/>
        </w:rPr>
        <w:t>(Приложение).</w:t>
      </w:r>
    </w:p>
    <w:p w14:paraId="025DD01C" w14:textId="70E18588" w:rsidR="00B83CB2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150515F" w14:textId="37EACF9B" w:rsidR="006F4B04" w:rsidRPr="006F4B04" w:rsidRDefault="006F4B04" w:rsidP="003B52F5">
      <w:pPr>
        <w:pStyle w:val="ae"/>
        <w:numPr>
          <w:ilvl w:val="0"/>
          <w:numId w:val="40"/>
        </w:numPr>
        <w:suppressAutoHyphens/>
        <w:adjustRightInd w:val="0"/>
        <w:ind w:left="32" w:right="-14" w:firstLine="676"/>
        <w:rPr>
          <w:rFonts w:eastAsiaTheme="minorHAnsi"/>
          <w:szCs w:val="28"/>
        </w:rPr>
      </w:pPr>
      <w:r w:rsidRPr="006F4B04">
        <w:rPr>
          <w:rFonts w:eastAsiaTheme="minorHAnsi"/>
          <w:color w:val="000000"/>
          <w:szCs w:val="28"/>
        </w:rPr>
        <w:t>Контроль за исполнением постановления возложить на главного эксперта а</w:t>
      </w:r>
      <w:r w:rsidRPr="006F4B04">
        <w:rPr>
          <w:rFonts w:eastAsiaTheme="minorEastAsia"/>
          <w:szCs w:val="28"/>
        </w:rPr>
        <w:t xml:space="preserve">дминистрации рабочего поселка Мошково </w:t>
      </w:r>
      <w:proofErr w:type="spellStart"/>
      <w:r w:rsidRPr="006F4B04">
        <w:rPr>
          <w:rFonts w:eastAsiaTheme="minorEastAsia"/>
          <w:szCs w:val="28"/>
        </w:rPr>
        <w:t>Мошковского</w:t>
      </w:r>
      <w:proofErr w:type="spellEnd"/>
      <w:r w:rsidRPr="006F4B04">
        <w:rPr>
          <w:rFonts w:eastAsiaTheme="minorEastAsia"/>
          <w:szCs w:val="28"/>
        </w:rPr>
        <w:t xml:space="preserve"> района Новосибирской области </w:t>
      </w:r>
      <w:proofErr w:type="spellStart"/>
      <w:r w:rsidRPr="006F4B04">
        <w:rPr>
          <w:rFonts w:eastAsiaTheme="minorEastAsia"/>
          <w:szCs w:val="28"/>
        </w:rPr>
        <w:t>Гореликову</w:t>
      </w:r>
      <w:proofErr w:type="spellEnd"/>
      <w:r w:rsidRPr="006F4B04">
        <w:rPr>
          <w:rFonts w:eastAsiaTheme="minorEastAsia"/>
          <w:szCs w:val="28"/>
        </w:rPr>
        <w:t xml:space="preserve"> Г.В.</w:t>
      </w:r>
    </w:p>
    <w:p w14:paraId="468BF917" w14:textId="4788AC8C" w:rsidR="00A217EF" w:rsidRPr="006F4B04" w:rsidRDefault="00A217EF" w:rsidP="006F4B04">
      <w:pPr>
        <w:pStyle w:val="ae"/>
        <w:suppressAutoHyphens/>
        <w:ind w:left="1069"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 xml:space="preserve">Д.М. </w:t>
            </w:r>
            <w:proofErr w:type="spellStart"/>
            <w:r>
              <w:t>Луференко</w:t>
            </w:r>
            <w:proofErr w:type="spellEnd"/>
          </w:p>
        </w:tc>
      </w:tr>
    </w:tbl>
    <w:p w14:paraId="3E96AD3C" w14:textId="77777777" w:rsidR="006F4B04" w:rsidRDefault="006F4B04" w:rsidP="003310AF">
      <w:pPr>
        <w:ind w:firstLine="0"/>
        <w:rPr>
          <w:sz w:val="20"/>
        </w:rPr>
      </w:pPr>
    </w:p>
    <w:p w14:paraId="35809DD4" w14:textId="77777777" w:rsidR="006F4B04" w:rsidRDefault="006F4B04" w:rsidP="003310AF">
      <w:pPr>
        <w:ind w:firstLine="0"/>
        <w:rPr>
          <w:sz w:val="20"/>
        </w:rPr>
      </w:pPr>
    </w:p>
    <w:p w14:paraId="3BC2E6D3" w14:textId="77777777" w:rsidR="00B10297" w:rsidRDefault="00B10297" w:rsidP="003310AF">
      <w:pPr>
        <w:ind w:firstLine="0"/>
        <w:rPr>
          <w:sz w:val="20"/>
        </w:rPr>
      </w:pPr>
    </w:p>
    <w:p w14:paraId="3F1E1255" w14:textId="77777777" w:rsidR="00B10297" w:rsidRDefault="00B10297" w:rsidP="003310AF">
      <w:pPr>
        <w:ind w:firstLine="0"/>
        <w:rPr>
          <w:sz w:val="20"/>
        </w:rPr>
      </w:pPr>
    </w:p>
    <w:p w14:paraId="663BB62C" w14:textId="4CDCF449" w:rsidR="00B83CB2" w:rsidRPr="006F4B04" w:rsidRDefault="00B83CB2" w:rsidP="003310AF">
      <w:pPr>
        <w:ind w:firstLine="0"/>
        <w:rPr>
          <w:color w:val="808080" w:themeColor="background1" w:themeShade="80"/>
          <w:sz w:val="22"/>
          <w:szCs w:val="22"/>
        </w:rPr>
      </w:pPr>
      <w:r w:rsidRPr="006F4B04">
        <w:rPr>
          <w:color w:val="808080" w:themeColor="background1" w:themeShade="80"/>
          <w:sz w:val="22"/>
          <w:szCs w:val="22"/>
        </w:rPr>
        <w:t xml:space="preserve">Исп. </w:t>
      </w:r>
      <w:proofErr w:type="spellStart"/>
      <w:r w:rsidR="006F4B04" w:rsidRPr="006F4B04">
        <w:rPr>
          <w:color w:val="808080" w:themeColor="background1" w:themeShade="80"/>
          <w:sz w:val="22"/>
          <w:szCs w:val="22"/>
        </w:rPr>
        <w:t>Гореликова</w:t>
      </w:r>
      <w:proofErr w:type="spellEnd"/>
      <w:r w:rsidR="006F4B04" w:rsidRPr="006F4B04">
        <w:rPr>
          <w:color w:val="808080" w:themeColor="background1" w:themeShade="80"/>
          <w:sz w:val="22"/>
          <w:szCs w:val="22"/>
        </w:rPr>
        <w:t xml:space="preserve"> </w:t>
      </w:r>
    </w:p>
    <w:p w14:paraId="5394618C" w14:textId="77777777" w:rsidR="006F4B04" w:rsidRDefault="006F4B04" w:rsidP="003310AF">
      <w:pPr>
        <w:ind w:firstLine="0"/>
        <w:rPr>
          <w:sz w:val="20"/>
        </w:rPr>
      </w:pPr>
    </w:p>
    <w:p w14:paraId="1FCEC2F6" w14:textId="58FA667C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proofErr w:type="spellStart"/>
      <w:r>
        <w:rPr>
          <w:iCs/>
        </w:rPr>
        <w:t>Мошковского</w:t>
      </w:r>
      <w:proofErr w:type="spellEnd"/>
      <w:r>
        <w:rPr>
          <w:iCs/>
        </w:rPr>
        <w:t xml:space="preserve"> района</w:t>
      </w:r>
    </w:p>
    <w:p w14:paraId="3D74048F" w14:textId="60C73F80" w:rsidR="00E819F4" w:rsidRDefault="00E819F4" w:rsidP="00E819F4">
      <w:pPr>
        <w:ind w:left="4956" w:firstLine="708"/>
        <w:jc w:val="right"/>
        <w:rPr>
          <w:i/>
        </w:rPr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0B0A509E" w14:textId="59652B15" w:rsidR="00005221" w:rsidRPr="00005221" w:rsidRDefault="00005221" w:rsidP="00E819F4">
      <w:pPr>
        <w:ind w:left="4956" w:firstLine="708"/>
        <w:jc w:val="right"/>
      </w:pPr>
      <w:r w:rsidRPr="00005221">
        <w:t xml:space="preserve">от </w:t>
      </w:r>
      <w:r w:rsidRPr="00005221">
        <w:rPr>
          <w:szCs w:val="28"/>
        </w:rPr>
        <w:t>03.11.2022</w:t>
      </w:r>
      <w:r>
        <w:rPr>
          <w:szCs w:val="28"/>
        </w:rPr>
        <w:t xml:space="preserve"> </w:t>
      </w:r>
      <w:bookmarkStart w:id="0" w:name="_GoBack"/>
      <w:bookmarkEnd w:id="0"/>
      <w:r w:rsidRPr="00005221">
        <w:rPr>
          <w:szCs w:val="28"/>
        </w:rPr>
        <w:t>№ 627</w:t>
      </w: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52ED7D25" w:rsidR="00E819F4" w:rsidRPr="006F4B04" w:rsidRDefault="00E819F4" w:rsidP="00E819F4">
      <w:pPr>
        <w:jc w:val="center"/>
        <w:rPr>
          <w:b/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6F4B04">
        <w:rPr>
          <w:b/>
          <w:bCs/>
          <w:color w:val="000000"/>
          <w:szCs w:val="28"/>
        </w:rPr>
        <w:t xml:space="preserve">муниципального </w:t>
      </w:r>
      <w:r w:rsidR="00DB3C8A" w:rsidRPr="006F4B04">
        <w:rPr>
          <w:b/>
          <w:bCs/>
          <w:color w:val="000000"/>
          <w:szCs w:val="28"/>
        </w:rPr>
        <w:t>земельного</w:t>
      </w:r>
      <w:r w:rsidR="00EC66DD" w:rsidRPr="006F4B04">
        <w:rPr>
          <w:b/>
          <w:bCs/>
          <w:color w:val="000000"/>
          <w:szCs w:val="28"/>
        </w:rPr>
        <w:t xml:space="preserve"> контроля </w:t>
      </w:r>
      <w:r w:rsidR="006F4B04" w:rsidRPr="006F4B04">
        <w:rPr>
          <w:b/>
          <w:color w:val="000000"/>
          <w:szCs w:val="28"/>
        </w:rPr>
        <w:t xml:space="preserve">в границах </w:t>
      </w:r>
      <w:r w:rsidR="006F4B04" w:rsidRPr="006F4B04">
        <w:rPr>
          <w:b/>
          <w:szCs w:val="28"/>
        </w:rPr>
        <w:t xml:space="preserve">рабочего поселка Мошково </w:t>
      </w:r>
      <w:proofErr w:type="spellStart"/>
      <w:r w:rsidR="006F4B04" w:rsidRPr="006F4B04">
        <w:rPr>
          <w:b/>
          <w:szCs w:val="28"/>
        </w:rPr>
        <w:t>Мошковского</w:t>
      </w:r>
      <w:proofErr w:type="spellEnd"/>
      <w:r w:rsidR="006F4B04" w:rsidRPr="006F4B04">
        <w:rPr>
          <w:b/>
          <w:szCs w:val="28"/>
        </w:rPr>
        <w:t xml:space="preserve">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5F0902E6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</w:t>
      </w:r>
      <w:r w:rsidR="006F4B04" w:rsidRPr="00D16ADB">
        <w:rPr>
          <w:color w:val="000000"/>
          <w:szCs w:val="28"/>
        </w:rPr>
        <w:t xml:space="preserve">в границах </w:t>
      </w:r>
      <w:r w:rsidR="006F4B04" w:rsidRPr="006621CF">
        <w:rPr>
          <w:szCs w:val="28"/>
        </w:rPr>
        <w:t>рабочего поселка Мошково</w:t>
      </w:r>
      <w:r w:rsidR="006F4B04" w:rsidRPr="005E065F">
        <w:rPr>
          <w:szCs w:val="28"/>
        </w:rPr>
        <w:t xml:space="preserve"> </w:t>
      </w:r>
      <w:proofErr w:type="spellStart"/>
      <w:r w:rsidR="006F4B04" w:rsidRPr="006621CF">
        <w:rPr>
          <w:szCs w:val="28"/>
        </w:rPr>
        <w:t>Мошковского</w:t>
      </w:r>
      <w:proofErr w:type="spellEnd"/>
      <w:r w:rsidR="006F4B04" w:rsidRPr="006621CF">
        <w:rPr>
          <w:szCs w:val="28"/>
        </w:rPr>
        <w:t xml:space="preserve"> района Новосибирской области</w:t>
      </w:r>
      <w:r w:rsidR="006F4B04">
        <w:rPr>
          <w:color w:val="000000"/>
          <w:szCs w:val="28"/>
        </w:rPr>
        <w:t xml:space="preserve"> </w:t>
      </w:r>
      <w:r>
        <w:rPr>
          <w:rFonts w:eastAsia="Calibri"/>
          <w:szCs w:val="28"/>
          <w:lang w:eastAsia="en-US"/>
        </w:rPr>
        <w:t>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 xml:space="preserve">на территории городского поселения рабочий поселок Мошково </w:t>
      </w:r>
      <w:proofErr w:type="spellStart"/>
      <w:r w:rsidR="003A34B1" w:rsidRPr="003A34B1">
        <w:rPr>
          <w:color w:val="000000"/>
          <w:szCs w:val="28"/>
        </w:rPr>
        <w:t>Мошковского</w:t>
      </w:r>
      <w:proofErr w:type="spellEnd"/>
      <w:r w:rsidR="003A34B1" w:rsidRPr="003A34B1">
        <w:rPr>
          <w:color w:val="000000"/>
          <w:szCs w:val="28"/>
        </w:rPr>
        <w:t xml:space="preserve">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</w:t>
      </w:r>
      <w:proofErr w:type="spellStart"/>
      <w:r w:rsidRPr="00E04B74">
        <w:rPr>
          <w:bCs/>
          <w:szCs w:val="28"/>
        </w:rPr>
        <w:t>Мошковского</w:t>
      </w:r>
      <w:proofErr w:type="spellEnd"/>
      <w:r w:rsidRPr="00E04B74">
        <w:rPr>
          <w:bCs/>
          <w:szCs w:val="28"/>
        </w:rPr>
        <w:t xml:space="preserve">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6638D9F8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</w:t>
      </w:r>
      <w:r w:rsidR="007430D3">
        <w:rPr>
          <w:iCs/>
          <w:spacing w:val="1"/>
          <w:szCs w:val="28"/>
        </w:rPr>
        <w:t>2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628898AE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</w:t>
      </w:r>
      <w:r w:rsidR="007430D3">
        <w:rPr>
          <w:rFonts w:eastAsia="Calibri"/>
          <w:szCs w:val="28"/>
          <w:lang w:eastAsia="en-US"/>
        </w:rPr>
        <w:t>, в 2021 году – 2 проверки.</w:t>
      </w:r>
    </w:p>
    <w:p w14:paraId="137B188E" w14:textId="77777777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2022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D342A">
        <w:rPr>
          <w:szCs w:val="28"/>
          <w:shd w:val="clear" w:color="auto" w:fill="FFFFFF"/>
        </w:rPr>
        <w:t>самообследование</w:t>
      </w:r>
      <w:proofErr w:type="spellEnd"/>
      <w:r w:rsidRPr="00BD342A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D342A">
        <w:rPr>
          <w:szCs w:val="28"/>
          <w:shd w:val="clear" w:color="auto" w:fill="FFFFFF"/>
        </w:rPr>
        <w:t>самообследования</w:t>
      </w:r>
      <w:proofErr w:type="spellEnd"/>
      <w:r w:rsidRPr="00BD342A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D56319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proofErr w:type="spellStart"/>
      <w:r w:rsidR="00BD342A" w:rsidRPr="00BD342A">
        <w:rPr>
          <w:color w:val="000000"/>
          <w:szCs w:val="28"/>
        </w:rPr>
        <w:t>Мошковского</w:t>
      </w:r>
      <w:proofErr w:type="spellEnd"/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 xml:space="preserve">Совета депутатов рабочего поселка Мошково </w:t>
      </w:r>
      <w:proofErr w:type="spellStart"/>
      <w:r w:rsidR="00BD342A" w:rsidRPr="00BD342A">
        <w:rPr>
          <w:iCs/>
          <w:szCs w:val="28"/>
        </w:rPr>
        <w:t>Мошковского</w:t>
      </w:r>
      <w:proofErr w:type="spellEnd"/>
      <w:r w:rsidR="00BD342A" w:rsidRPr="00BD342A">
        <w:rPr>
          <w:iCs/>
          <w:szCs w:val="28"/>
        </w:rPr>
        <w:t xml:space="preserve">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44DBE7FC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35F76B4" w:rsidR="00DB10BC" w:rsidRPr="00E04B74" w:rsidRDefault="00DB10BC" w:rsidP="006F4B04">
            <w:pPr>
              <w:pStyle w:val="ConsPlusNormal"/>
              <w:ind w:firstLine="119"/>
              <w:jc w:val="both"/>
            </w:pPr>
            <w:r w:rsidRPr="00E04B74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E04B74">
              <w:t>и  в</w:t>
            </w:r>
            <w:proofErr w:type="gramEnd"/>
            <w:r w:rsidRPr="00E04B74"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FB20D02" w:rsidR="00B10297" w:rsidRDefault="00B10297">
      <w:pPr>
        <w:spacing w:after="200" w:line="276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14:paraId="6CAA0687" w14:textId="77777777" w:rsidR="00BD5354" w:rsidRDefault="00BD5354" w:rsidP="00E819F4">
      <w:pPr>
        <w:jc w:val="right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74DAE" w14:textId="77777777" w:rsidR="00B60345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  <w:p w14:paraId="7CFA3EBC" w14:textId="77777777" w:rsidR="006F4B04" w:rsidRDefault="006F4B04" w:rsidP="00B60345">
            <w:pPr>
              <w:ind w:firstLine="0"/>
              <w:rPr>
                <w:rFonts w:eastAsia="Calibri"/>
                <w:sz w:val="22"/>
                <w:szCs w:val="22"/>
              </w:rPr>
            </w:pPr>
          </w:p>
          <w:p w14:paraId="54D22A86" w14:textId="7ACBF170" w:rsidR="006F4B04" w:rsidRPr="00B5315D" w:rsidRDefault="006F4B04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 </w:t>
            </w:r>
            <w:proofErr w:type="gramStart"/>
            <w:r>
              <w:rPr>
                <w:rFonts w:eastAsia="Calibri"/>
                <w:sz w:val="22"/>
                <w:szCs w:val="22"/>
              </w:rPr>
              <w:t>–  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6F4B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proofErr w:type="spellStart"/>
            <w:r>
              <w:rPr>
                <w:sz w:val="22"/>
                <w:szCs w:val="22"/>
              </w:rPr>
              <w:t>р.п.Мошково</w:t>
            </w:r>
            <w:proofErr w:type="spellEnd"/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</w:t>
            </w:r>
            <w:r w:rsidR="00DF5371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="00DF5371">
              <w:rPr>
                <w:rFonts w:eastAsia="Calibri"/>
                <w:sz w:val="22"/>
                <w:szCs w:val="22"/>
              </w:rPr>
              <w:t xml:space="preserve">–  </w:t>
            </w:r>
            <w:r>
              <w:rPr>
                <w:rFonts w:eastAsia="Calibri"/>
                <w:sz w:val="22"/>
                <w:szCs w:val="22"/>
              </w:rPr>
              <w:t>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 </w:t>
            </w:r>
            <w:proofErr w:type="gramStart"/>
            <w:r>
              <w:rPr>
                <w:rFonts w:eastAsia="Calibri"/>
                <w:sz w:val="22"/>
                <w:szCs w:val="22"/>
              </w:rPr>
              <w:t>–  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proofErr w:type="spellStart"/>
            <w:r>
              <w:rPr>
                <w:rFonts w:eastAsia="Calibri"/>
                <w:sz w:val="22"/>
                <w:szCs w:val="22"/>
              </w:rPr>
              <w:t>р.п</w:t>
            </w:r>
            <w:proofErr w:type="spellEnd"/>
            <w:r>
              <w:rPr>
                <w:rFonts w:eastAsia="Calibri"/>
                <w:sz w:val="22"/>
                <w:szCs w:val="22"/>
              </w:rPr>
              <w:t>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E0D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  <w:p w14:paraId="647E3F1D" w14:textId="77777777" w:rsidR="006F4B04" w:rsidRDefault="006F4B04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</w:p>
          <w:p w14:paraId="150524A9" w14:textId="5A4825EF" w:rsidR="006F4B04" w:rsidRPr="00B5315D" w:rsidRDefault="006F4B04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 </w:t>
            </w:r>
            <w:proofErr w:type="gramStart"/>
            <w:r>
              <w:rPr>
                <w:rFonts w:eastAsia="Calibri"/>
                <w:sz w:val="22"/>
                <w:szCs w:val="22"/>
              </w:rPr>
              <w:t>–  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Профилактичес</w:t>
            </w:r>
            <w:proofErr w:type="spellEnd"/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B10297">
      <w:headerReference w:type="default" r:id="rId10"/>
      <w:pgSz w:w="11906" w:h="16838"/>
      <w:pgMar w:top="567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D937" w14:textId="77777777" w:rsidR="009649D9" w:rsidRDefault="009649D9" w:rsidP="00791F5A">
      <w:r>
        <w:separator/>
      </w:r>
    </w:p>
  </w:endnote>
  <w:endnote w:type="continuationSeparator" w:id="0">
    <w:p w14:paraId="28056B78" w14:textId="77777777" w:rsidR="009649D9" w:rsidRDefault="009649D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1FE31" w14:textId="77777777" w:rsidR="009649D9" w:rsidRDefault="009649D9" w:rsidP="00791F5A">
      <w:r>
        <w:separator/>
      </w:r>
    </w:p>
  </w:footnote>
  <w:footnote w:type="continuationSeparator" w:id="0">
    <w:p w14:paraId="0A4EAFC6" w14:textId="77777777" w:rsidR="009649D9" w:rsidRDefault="009649D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6C899AB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005221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9649D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05221"/>
    <w:rsid w:val="00085650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1D4A3F"/>
    <w:rsid w:val="002030D5"/>
    <w:rsid w:val="00214C26"/>
    <w:rsid w:val="002157D0"/>
    <w:rsid w:val="00246409"/>
    <w:rsid w:val="0026171D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5F69B9"/>
    <w:rsid w:val="00615448"/>
    <w:rsid w:val="006204E9"/>
    <w:rsid w:val="00673F9A"/>
    <w:rsid w:val="006924A6"/>
    <w:rsid w:val="006A5119"/>
    <w:rsid w:val="006F1657"/>
    <w:rsid w:val="006F25B4"/>
    <w:rsid w:val="006F4B04"/>
    <w:rsid w:val="007149F2"/>
    <w:rsid w:val="0072069E"/>
    <w:rsid w:val="00725DC7"/>
    <w:rsid w:val="007314F5"/>
    <w:rsid w:val="007430D3"/>
    <w:rsid w:val="007448C4"/>
    <w:rsid w:val="007839B6"/>
    <w:rsid w:val="00791F5A"/>
    <w:rsid w:val="007C6A1C"/>
    <w:rsid w:val="007D4538"/>
    <w:rsid w:val="00801D18"/>
    <w:rsid w:val="00842438"/>
    <w:rsid w:val="008B203A"/>
    <w:rsid w:val="008D6E35"/>
    <w:rsid w:val="008E0A39"/>
    <w:rsid w:val="009473A6"/>
    <w:rsid w:val="009649D9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A7530"/>
    <w:rsid w:val="00AB0016"/>
    <w:rsid w:val="00AD2EFA"/>
    <w:rsid w:val="00B0734C"/>
    <w:rsid w:val="00B10074"/>
    <w:rsid w:val="00B10297"/>
    <w:rsid w:val="00B14D33"/>
    <w:rsid w:val="00B20263"/>
    <w:rsid w:val="00B20BFC"/>
    <w:rsid w:val="00B46D72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C1259A"/>
    <w:rsid w:val="00C32DC0"/>
    <w:rsid w:val="00C63837"/>
    <w:rsid w:val="00CC5B00"/>
    <w:rsid w:val="00D01129"/>
    <w:rsid w:val="00D1272A"/>
    <w:rsid w:val="00D442A8"/>
    <w:rsid w:val="00D6482A"/>
    <w:rsid w:val="00D83EF1"/>
    <w:rsid w:val="00D8571D"/>
    <w:rsid w:val="00DB10BC"/>
    <w:rsid w:val="00DB3C8A"/>
    <w:rsid w:val="00DC7DA0"/>
    <w:rsid w:val="00DE66D8"/>
    <w:rsid w:val="00DE7148"/>
    <w:rsid w:val="00DF5371"/>
    <w:rsid w:val="00E04B74"/>
    <w:rsid w:val="00E04C5B"/>
    <w:rsid w:val="00E16E48"/>
    <w:rsid w:val="00E16F32"/>
    <w:rsid w:val="00E345C7"/>
    <w:rsid w:val="00E819F4"/>
    <w:rsid w:val="00EA5B0E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7390-9C31-4F29-B1A7-3CB82DBC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13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4</cp:revision>
  <cp:lastPrinted>2022-11-07T05:19:00Z</cp:lastPrinted>
  <dcterms:created xsi:type="dcterms:W3CDTF">2022-11-07T04:58:00Z</dcterms:created>
  <dcterms:modified xsi:type="dcterms:W3CDTF">2022-11-07T05:21:00Z</dcterms:modified>
</cp:coreProperties>
</file>