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72C6161D" w14:textId="77777777" w:rsidTr="001E6A86">
        <w:trPr>
          <w:jc w:val="center"/>
        </w:trPr>
        <w:tc>
          <w:tcPr>
            <w:tcW w:w="9921" w:type="dxa"/>
          </w:tcPr>
          <w:p w14:paraId="640A1B4C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CE27E53" wp14:editId="6814EE32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4CD9623" w14:textId="77777777" w:rsidTr="001E6A86">
        <w:trPr>
          <w:jc w:val="center"/>
        </w:trPr>
        <w:tc>
          <w:tcPr>
            <w:tcW w:w="9921" w:type="dxa"/>
          </w:tcPr>
          <w:p w14:paraId="344B38C4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37D7F69B" w14:textId="77777777" w:rsidTr="001E6A86">
        <w:trPr>
          <w:jc w:val="center"/>
        </w:trPr>
        <w:tc>
          <w:tcPr>
            <w:tcW w:w="9921" w:type="dxa"/>
          </w:tcPr>
          <w:p w14:paraId="1E059BE0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5839AE13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21D315D4" w14:textId="77777777" w:rsidTr="001E6A86">
        <w:trPr>
          <w:jc w:val="center"/>
        </w:trPr>
        <w:tc>
          <w:tcPr>
            <w:tcW w:w="9921" w:type="dxa"/>
          </w:tcPr>
          <w:p w14:paraId="731C5AC4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73F26D3" w14:textId="77777777" w:rsidTr="001E6A86">
        <w:trPr>
          <w:jc w:val="center"/>
        </w:trPr>
        <w:tc>
          <w:tcPr>
            <w:tcW w:w="9921" w:type="dxa"/>
          </w:tcPr>
          <w:p w14:paraId="39F92CF9" w14:textId="7CC363E0" w:rsidR="008E0A39" w:rsidRPr="00801D18" w:rsidRDefault="007D453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8509FC7" w14:textId="77777777" w:rsidTr="001E6A86">
        <w:trPr>
          <w:jc w:val="center"/>
        </w:trPr>
        <w:tc>
          <w:tcPr>
            <w:tcW w:w="9921" w:type="dxa"/>
          </w:tcPr>
          <w:p w14:paraId="3CC12260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BF7BF44" w14:textId="77777777" w:rsidTr="001E6A86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6E5D8019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80E8C81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51310A54" w14:textId="11463D6C" w:rsidR="003A160B" w:rsidRPr="008E0A39" w:rsidRDefault="001E6A86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  <w:r w:rsidR="00256D42">
                    <w:rPr>
                      <w:szCs w:val="28"/>
                    </w:rPr>
                    <w:t>.</w:t>
                  </w:r>
                  <w:r w:rsidR="00E61F64">
                    <w:rPr>
                      <w:szCs w:val="28"/>
                    </w:rPr>
                    <w:t>1</w:t>
                  </w:r>
                  <w:r w:rsidR="004B6F66">
                    <w:rPr>
                      <w:szCs w:val="28"/>
                    </w:rPr>
                    <w:t>0</w:t>
                  </w:r>
                  <w:r w:rsidR="00256D42">
                    <w:rPr>
                      <w:szCs w:val="28"/>
                    </w:rPr>
                    <w:t>.202</w:t>
                  </w:r>
                  <w:r w:rsidR="004B6F66">
                    <w:rPr>
                      <w:szCs w:val="28"/>
                    </w:rPr>
                    <w:t>2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61660DB5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2328C6C0" w14:textId="2C8DA4C9" w:rsidR="003A160B" w:rsidRPr="008E0A39" w:rsidRDefault="00C77964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  <w:r w:rsidR="001E6A86">
                    <w:rPr>
                      <w:szCs w:val="28"/>
                    </w:rPr>
                    <w:t>1</w:t>
                  </w:r>
                  <w:r w:rsidR="00AB25BA">
                    <w:rPr>
                      <w:szCs w:val="28"/>
                    </w:rPr>
                    <w:t>-нп</w:t>
                  </w:r>
                </w:p>
              </w:tc>
            </w:tr>
          </w:tbl>
          <w:p w14:paraId="140842C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046830B" w14:textId="77777777" w:rsidTr="001E6A86">
        <w:trPr>
          <w:jc w:val="center"/>
        </w:trPr>
        <w:tc>
          <w:tcPr>
            <w:tcW w:w="9921" w:type="dxa"/>
          </w:tcPr>
          <w:p w14:paraId="0A7152CC" w14:textId="77777777" w:rsidR="008E0A39" w:rsidRPr="00256D42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38820D57" w14:textId="77777777" w:rsidR="00A314E7" w:rsidRPr="00256D4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A955386" w14:textId="77777777" w:rsidTr="001E6A86">
        <w:trPr>
          <w:jc w:val="center"/>
        </w:trPr>
        <w:tc>
          <w:tcPr>
            <w:tcW w:w="9921" w:type="dxa"/>
          </w:tcPr>
          <w:p w14:paraId="5C1E1EED" w14:textId="1D0824E9" w:rsidR="008E0A39" w:rsidRPr="001E6A86" w:rsidRDefault="004B6F66" w:rsidP="001E6A86">
            <w:pPr>
              <w:tabs>
                <w:tab w:val="right" w:pos="9355"/>
              </w:tabs>
              <w:jc w:val="center"/>
            </w:pPr>
            <w:bookmarkStart w:id="0" w:name="_GoBack"/>
            <w:r>
              <w:rPr>
                <w:rStyle w:val="fontstyle01"/>
              </w:rPr>
              <w:t>О внесении изменений в постановление администрации р</w:t>
            </w:r>
            <w:r w:rsidR="00292D1D">
              <w:rPr>
                <w:rStyle w:val="fontstyle01"/>
              </w:rPr>
              <w:t>а</w:t>
            </w:r>
            <w:r>
              <w:rPr>
                <w:rStyle w:val="fontstyle01"/>
              </w:rPr>
              <w:t xml:space="preserve">бочего поселка Мошково Мошковского района Новосибирской области от </w:t>
            </w:r>
            <w:r w:rsidR="001E6A86">
              <w:rPr>
                <w:rStyle w:val="fontstyle01"/>
              </w:rPr>
              <w:t>19</w:t>
            </w:r>
            <w:r>
              <w:rPr>
                <w:rStyle w:val="fontstyle01"/>
              </w:rPr>
              <w:t>.</w:t>
            </w:r>
            <w:r w:rsidR="001E6A86">
              <w:rPr>
                <w:rStyle w:val="fontstyle01"/>
              </w:rPr>
              <w:t>0</w:t>
            </w:r>
            <w:r>
              <w:rPr>
                <w:rStyle w:val="fontstyle01"/>
              </w:rPr>
              <w:t>1.2021 №</w:t>
            </w:r>
            <w:r w:rsidR="001E6A86">
              <w:rPr>
                <w:rStyle w:val="fontstyle01"/>
              </w:rPr>
              <w:t>0</w:t>
            </w:r>
            <w:r>
              <w:rPr>
                <w:rStyle w:val="fontstyle01"/>
              </w:rPr>
              <w:t>5-нп</w:t>
            </w:r>
            <w:r w:rsidR="007D453F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««</w:t>
            </w:r>
            <w:r w:rsidR="001E6A86" w:rsidRPr="002C7F3D">
              <w:rPr>
                <w:szCs w:val="28"/>
              </w:rPr>
              <w:t xml:space="preserve">Об утверждении муниципальной программы «Профилактика правонарушений </w:t>
            </w:r>
            <w:r w:rsidR="001E6A86">
              <w:rPr>
                <w:szCs w:val="28"/>
              </w:rPr>
              <w:t>на</w:t>
            </w:r>
            <w:r w:rsidR="001E6A86" w:rsidRPr="002C7F3D">
              <w:rPr>
                <w:szCs w:val="28"/>
              </w:rPr>
              <w:t xml:space="preserve"> </w:t>
            </w:r>
            <w:r w:rsidR="001E6A86">
              <w:rPr>
                <w:szCs w:val="28"/>
              </w:rPr>
              <w:t xml:space="preserve">территории рабочего поселка Мошково </w:t>
            </w:r>
            <w:r w:rsidR="001E6A86" w:rsidRPr="002C7F3D">
              <w:t>Мошковского района Новосибирской области</w:t>
            </w:r>
            <w:r w:rsidR="001E6A86" w:rsidRPr="002C7F3D">
              <w:rPr>
                <w:szCs w:val="28"/>
              </w:rPr>
              <w:t xml:space="preserve"> на 20</w:t>
            </w:r>
            <w:r w:rsidR="001E6A86">
              <w:rPr>
                <w:szCs w:val="28"/>
              </w:rPr>
              <w:t>21-2023</w:t>
            </w:r>
            <w:r w:rsidR="001E6A86" w:rsidRPr="002C7F3D">
              <w:rPr>
                <w:szCs w:val="28"/>
              </w:rPr>
              <w:t xml:space="preserve"> год</w:t>
            </w:r>
            <w:r w:rsidR="001E6A86">
              <w:rPr>
                <w:szCs w:val="28"/>
              </w:rPr>
              <w:t>ы</w:t>
            </w:r>
            <w:r w:rsidR="001E6A86" w:rsidRPr="002C7F3D">
              <w:rPr>
                <w:szCs w:val="28"/>
              </w:rPr>
              <w:t>»</w:t>
            </w:r>
            <w:r>
              <w:rPr>
                <w:rStyle w:val="fontstyle01"/>
              </w:rPr>
              <w:t>»</w:t>
            </w:r>
            <w:bookmarkEnd w:id="0"/>
          </w:p>
        </w:tc>
      </w:tr>
      <w:tr w:rsidR="002E3E28" w:rsidRPr="008E0A39" w14:paraId="14FC3977" w14:textId="77777777" w:rsidTr="001E6A86">
        <w:trPr>
          <w:jc w:val="center"/>
        </w:trPr>
        <w:tc>
          <w:tcPr>
            <w:tcW w:w="9921" w:type="dxa"/>
          </w:tcPr>
          <w:p w14:paraId="1DB204F6" w14:textId="77777777" w:rsidR="00A314E7" w:rsidRDefault="00A314E7" w:rsidP="00B10074">
            <w:pPr>
              <w:ind w:firstLine="0"/>
              <w:jc w:val="center"/>
              <w:rPr>
                <w:szCs w:val="28"/>
              </w:rPr>
            </w:pPr>
          </w:p>
          <w:p w14:paraId="51751D92" w14:textId="77777777" w:rsidR="009838A4" w:rsidRPr="00BE69BF" w:rsidRDefault="009838A4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21BCF3BE" w14:textId="3ABD21A5" w:rsidR="00256D42" w:rsidRDefault="001E6A86" w:rsidP="00256D42">
      <w:pPr>
        <w:shd w:val="clear" w:color="auto" w:fill="FFFFFF"/>
        <w:ind w:firstLine="851"/>
        <w:rPr>
          <w:color w:val="000000"/>
          <w:szCs w:val="28"/>
        </w:rPr>
      </w:pPr>
      <w:r w:rsidRPr="00F86422">
        <w:rPr>
          <w:szCs w:val="28"/>
        </w:rPr>
        <w:t>Руководствуясь Федеральным законом № 131-ФЗ «Об общих принципах организации местного самоуправл</w:t>
      </w:r>
      <w:r>
        <w:rPr>
          <w:szCs w:val="28"/>
        </w:rPr>
        <w:t xml:space="preserve">ения в Российской Федерации», Федеральным законом от 23.06.2016 №182-ФЗ «Об основах системы профилактики правонарушений в Российской Федерации», Федерального закона от 19.06.2004 №54-ФЗ «О собраниях, митингах, демонстрациях, шествиях и пикетированиях», Уставом </w:t>
      </w:r>
      <w:r>
        <w:t>рабочего поселка Мошково Мошковского района Новосибирской области</w:t>
      </w:r>
      <w:r w:rsidR="00275B2A">
        <w:rPr>
          <w:rStyle w:val="fontstyle01"/>
        </w:rPr>
        <w:t>,</w:t>
      </w:r>
      <w:r w:rsidR="004B6F66">
        <w:rPr>
          <w:rStyle w:val="fontstyle01"/>
        </w:rPr>
        <w:t xml:space="preserve"> а также</w:t>
      </w:r>
      <w:r w:rsidR="00CE5FD3">
        <w:rPr>
          <w:rStyle w:val="fontstyle01"/>
        </w:rPr>
        <w:t xml:space="preserve"> в целях </w:t>
      </w:r>
      <w:r w:rsidR="004B6F66">
        <w:rPr>
          <w:rStyle w:val="fontstyle01"/>
        </w:rPr>
        <w:t>привидения постановления в соответствии с действующем законодательством,</w:t>
      </w:r>
      <w:r w:rsidR="000C7CD4">
        <w:rPr>
          <w:rStyle w:val="fontstyle01"/>
        </w:rPr>
        <w:t xml:space="preserve"> и на основании представления Прокурора Мошковского района от 29.09.2022 №02-11-2022,</w:t>
      </w:r>
    </w:p>
    <w:p w14:paraId="13BDD0E3" w14:textId="77777777" w:rsidR="00256D42" w:rsidRDefault="002E23D2" w:rsidP="00256D42">
      <w:pPr>
        <w:shd w:val="clear" w:color="auto" w:fill="FFFFFF"/>
        <w:ind w:firstLine="851"/>
        <w:rPr>
          <w:color w:val="000000"/>
          <w:szCs w:val="28"/>
        </w:rPr>
      </w:pPr>
      <w:r>
        <w:rPr>
          <w:rStyle w:val="fontstyle01"/>
        </w:rPr>
        <w:t>ПОСТАНОВЛЯЮ:</w:t>
      </w:r>
    </w:p>
    <w:p w14:paraId="652EC3E2" w14:textId="34382B14" w:rsidR="00256D42" w:rsidRDefault="00256D42" w:rsidP="00256D42">
      <w:pPr>
        <w:shd w:val="clear" w:color="auto" w:fill="FFFFFF"/>
        <w:ind w:firstLine="851"/>
        <w:rPr>
          <w:color w:val="000000"/>
          <w:szCs w:val="28"/>
        </w:rPr>
      </w:pPr>
      <w:r>
        <w:rPr>
          <w:rStyle w:val="fontstyle01"/>
        </w:rPr>
        <w:t>1.</w:t>
      </w:r>
      <w:r w:rsidR="00AB25BA">
        <w:rPr>
          <w:rStyle w:val="fontstyle01"/>
        </w:rPr>
        <w:t xml:space="preserve"> </w:t>
      </w:r>
      <w:r w:rsidR="004B6F66">
        <w:rPr>
          <w:rStyle w:val="fontstyle01"/>
        </w:rPr>
        <w:t>Внести изменения в</w:t>
      </w:r>
      <w:r w:rsidR="002E23D2">
        <w:rPr>
          <w:rStyle w:val="fontstyle01"/>
        </w:rPr>
        <w:t xml:space="preserve"> муниципальную программу «</w:t>
      </w:r>
      <w:r w:rsidR="001E6A86" w:rsidRPr="002C7F3D">
        <w:rPr>
          <w:szCs w:val="28"/>
        </w:rPr>
        <w:t xml:space="preserve">Профилактика правонарушений </w:t>
      </w:r>
      <w:r w:rsidR="001E6A86">
        <w:rPr>
          <w:szCs w:val="28"/>
        </w:rPr>
        <w:t>на</w:t>
      </w:r>
      <w:r w:rsidR="001E6A86" w:rsidRPr="002C7F3D">
        <w:rPr>
          <w:szCs w:val="28"/>
        </w:rPr>
        <w:t xml:space="preserve"> </w:t>
      </w:r>
      <w:r w:rsidR="001E6A86">
        <w:rPr>
          <w:szCs w:val="28"/>
        </w:rPr>
        <w:t xml:space="preserve">территории рабочего поселка Мошково </w:t>
      </w:r>
      <w:r w:rsidR="001E6A86" w:rsidRPr="002C7F3D">
        <w:t>Мошковского района Новосибирской области</w:t>
      </w:r>
      <w:r w:rsidR="001E6A86" w:rsidRPr="002C7F3D">
        <w:rPr>
          <w:szCs w:val="28"/>
        </w:rPr>
        <w:t xml:space="preserve"> на 20</w:t>
      </w:r>
      <w:r w:rsidR="001E6A86">
        <w:rPr>
          <w:szCs w:val="28"/>
        </w:rPr>
        <w:t>21-2023</w:t>
      </w:r>
      <w:r w:rsidR="001E6A86" w:rsidRPr="002C7F3D">
        <w:rPr>
          <w:szCs w:val="28"/>
        </w:rPr>
        <w:t xml:space="preserve"> год</w:t>
      </w:r>
      <w:r w:rsidR="001E6A86">
        <w:rPr>
          <w:szCs w:val="28"/>
        </w:rPr>
        <w:t>ы</w:t>
      </w:r>
      <w:r w:rsidR="002E23D2">
        <w:rPr>
          <w:rStyle w:val="fontstyle01"/>
        </w:rPr>
        <w:t>» согласно</w:t>
      </w:r>
      <w:r w:rsidR="00AB25BA">
        <w:rPr>
          <w:rStyle w:val="fontstyle01"/>
        </w:rPr>
        <w:t xml:space="preserve"> </w:t>
      </w:r>
      <w:r w:rsidR="002E23D2">
        <w:rPr>
          <w:rStyle w:val="fontstyle01"/>
        </w:rPr>
        <w:t>приложению.</w:t>
      </w:r>
    </w:p>
    <w:p w14:paraId="6651BB11" w14:textId="1AA7505B" w:rsidR="00AB25BA" w:rsidRDefault="00FD0754" w:rsidP="00256D42">
      <w:pPr>
        <w:shd w:val="clear" w:color="auto" w:fill="FFFFFF"/>
        <w:ind w:firstLine="851"/>
        <w:rPr>
          <w:szCs w:val="28"/>
        </w:rPr>
      </w:pPr>
      <w:r>
        <w:rPr>
          <w:rStyle w:val="fontstyle01"/>
        </w:rPr>
        <w:t>2</w:t>
      </w:r>
      <w:r w:rsidR="002E23D2">
        <w:rPr>
          <w:rStyle w:val="fontstyle01"/>
        </w:rPr>
        <w:t xml:space="preserve">. </w:t>
      </w:r>
      <w:r w:rsidR="00AB25BA" w:rsidRPr="00EA10B0">
        <w:rPr>
          <w:szCs w:val="28"/>
        </w:rPr>
        <w:t>Настоящее постановление подлежит официальному</w:t>
      </w:r>
      <w:r w:rsidR="00AB25BA" w:rsidRPr="00127183">
        <w:rPr>
          <w:szCs w:val="28"/>
        </w:rPr>
        <w:t xml:space="preserve"> опубликованию </w:t>
      </w:r>
      <w:r w:rsidR="00AB25BA">
        <w:rPr>
          <w:szCs w:val="28"/>
        </w:rPr>
        <w:t xml:space="preserve">в </w:t>
      </w:r>
      <w:r w:rsidR="00AB25BA" w:rsidRPr="005D1699">
        <w:rPr>
          <w:szCs w:val="28"/>
        </w:rPr>
        <w:t xml:space="preserve">периодическом печатном издании </w:t>
      </w:r>
      <w:r w:rsidR="00AB25BA">
        <w:rPr>
          <w:szCs w:val="28"/>
        </w:rPr>
        <w:t xml:space="preserve">органов местного самоуправления </w:t>
      </w:r>
      <w:r w:rsidR="00AB25BA" w:rsidRPr="005D1699">
        <w:rPr>
          <w:szCs w:val="28"/>
        </w:rPr>
        <w:t xml:space="preserve">«Вестник </w:t>
      </w:r>
      <w:r w:rsidR="00AB25BA" w:rsidRPr="00104313">
        <w:rPr>
          <w:szCs w:val="28"/>
        </w:rPr>
        <w:t>рабочего поселка Мошково</w:t>
      </w:r>
      <w:r w:rsidR="00AB25BA" w:rsidRPr="005D1699">
        <w:rPr>
          <w:szCs w:val="28"/>
        </w:rPr>
        <w:t>»</w:t>
      </w:r>
      <w:r w:rsidR="00AB25BA">
        <w:rPr>
          <w:szCs w:val="28"/>
        </w:rPr>
        <w:t xml:space="preserve"> </w:t>
      </w:r>
      <w:r w:rsidR="00AB25BA" w:rsidRPr="00127183">
        <w:rPr>
          <w:szCs w:val="28"/>
        </w:rPr>
        <w:t xml:space="preserve">и размещению на официальном сайте поселения в информационно-телекоммуникационной сети </w:t>
      </w:r>
      <w:r w:rsidR="00AB25BA">
        <w:rPr>
          <w:szCs w:val="28"/>
        </w:rPr>
        <w:t>«</w:t>
      </w:r>
      <w:r w:rsidR="00AB25BA" w:rsidRPr="00127183">
        <w:rPr>
          <w:szCs w:val="28"/>
        </w:rPr>
        <w:t>Интернет</w:t>
      </w:r>
      <w:r w:rsidR="00AB25BA">
        <w:rPr>
          <w:szCs w:val="28"/>
        </w:rPr>
        <w:t>»</w:t>
      </w:r>
      <w:r w:rsidR="00AB25BA" w:rsidRPr="00127183">
        <w:rPr>
          <w:szCs w:val="28"/>
        </w:rPr>
        <w:t>.</w:t>
      </w:r>
    </w:p>
    <w:p w14:paraId="2B355263" w14:textId="485E7BDE" w:rsidR="00F7383C" w:rsidRDefault="004B6F66" w:rsidP="00256D42">
      <w:pPr>
        <w:shd w:val="clear" w:color="auto" w:fill="FFFFFF"/>
        <w:ind w:firstLine="851"/>
        <w:rPr>
          <w:rStyle w:val="fontstyle01"/>
        </w:rPr>
      </w:pPr>
      <w:r>
        <w:rPr>
          <w:rStyle w:val="fontstyle01"/>
        </w:rPr>
        <w:t>3</w:t>
      </w:r>
      <w:r w:rsidR="002E23D2">
        <w:rPr>
          <w:rStyle w:val="fontstyle01"/>
        </w:rPr>
        <w:t>. Контроль</w:t>
      </w:r>
      <w:r w:rsidR="00FD0754">
        <w:rPr>
          <w:rStyle w:val="fontstyle01"/>
        </w:rPr>
        <w:t xml:space="preserve"> за</w:t>
      </w:r>
      <w:r w:rsidR="002E23D2">
        <w:rPr>
          <w:rStyle w:val="fontstyle01"/>
        </w:rPr>
        <w:t xml:space="preserve"> исполнени</w:t>
      </w:r>
      <w:r w:rsidR="00FD0754">
        <w:rPr>
          <w:rStyle w:val="fontstyle01"/>
        </w:rPr>
        <w:t>ем настоящего</w:t>
      </w:r>
      <w:r w:rsidR="002E23D2">
        <w:rPr>
          <w:rStyle w:val="fontstyle01"/>
        </w:rPr>
        <w:t xml:space="preserve"> постановления возложить на заместителя главы</w:t>
      </w:r>
      <w:r w:rsidR="00FD0754">
        <w:rPr>
          <w:color w:val="000000"/>
          <w:szCs w:val="28"/>
        </w:rPr>
        <w:t xml:space="preserve"> </w:t>
      </w:r>
      <w:r w:rsidR="002E23D2">
        <w:rPr>
          <w:rStyle w:val="fontstyle01"/>
        </w:rPr>
        <w:t xml:space="preserve">администрации </w:t>
      </w:r>
      <w:r w:rsidR="00FD0754">
        <w:rPr>
          <w:rStyle w:val="fontstyle01"/>
        </w:rPr>
        <w:t>рабочего поселка Мошково Мошковского района Новосибирской области Экстрина А.А.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6B3D23BF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37A676BC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0825CAD0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2CE2501A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0127B450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3EF3027" w14:textId="77777777" w:rsidR="00486DF0" w:rsidRDefault="00486DF0" w:rsidP="003310AF">
      <w:pPr>
        <w:ind w:firstLine="0"/>
        <w:rPr>
          <w:sz w:val="20"/>
        </w:rPr>
      </w:pPr>
    </w:p>
    <w:p w14:paraId="44D7AE67" w14:textId="6BC2C7F1" w:rsidR="00486DF0" w:rsidRDefault="00486DF0" w:rsidP="003310AF">
      <w:pPr>
        <w:ind w:firstLine="0"/>
        <w:rPr>
          <w:sz w:val="20"/>
        </w:rPr>
      </w:pPr>
    </w:p>
    <w:p w14:paraId="2A7D4FA7" w14:textId="2465911C" w:rsidR="004B6F66" w:rsidRDefault="004B6F66" w:rsidP="003310AF">
      <w:pPr>
        <w:ind w:firstLine="0"/>
        <w:rPr>
          <w:sz w:val="20"/>
        </w:rPr>
      </w:pPr>
    </w:p>
    <w:p w14:paraId="677CB809" w14:textId="77777777" w:rsidR="004B6F66" w:rsidRDefault="004B6F66" w:rsidP="003310AF">
      <w:pPr>
        <w:ind w:firstLine="0"/>
        <w:rPr>
          <w:sz w:val="20"/>
        </w:rPr>
      </w:pPr>
    </w:p>
    <w:p w14:paraId="2B69976A" w14:textId="1860638C" w:rsidR="003310AF" w:rsidRDefault="00486DF0" w:rsidP="003310AF">
      <w:pPr>
        <w:ind w:firstLine="0"/>
        <w:rPr>
          <w:sz w:val="20"/>
        </w:rPr>
      </w:pPr>
      <w:r>
        <w:rPr>
          <w:sz w:val="20"/>
        </w:rPr>
        <w:t>Лебедев Вячеслав Николаевич</w:t>
      </w:r>
    </w:p>
    <w:p w14:paraId="15680CBF" w14:textId="34CE6460" w:rsidR="00486DF0" w:rsidRDefault="00D51B8F" w:rsidP="003310AF">
      <w:pPr>
        <w:ind w:firstLine="0"/>
        <w:rPr>
          <w:sz w:val="20"/>
        </w:rPr>
      </w:pPr>
      <w:r>
        <w:rPr>
          <w:sz w:val="20"/>
        </w:rPr>
        <w:t>(8-383-48-</w:t>
      </w:r>
      <w:r w:rsidR="00486DF0">
        <w:rPr>
          <w:sz w:val="20"/>
        </w:rPr>
        <w:t>21391</w:t>
      </w:r>
      <w:r>
        <w:rPr>
          <w:sz w:val="20"/>
        </w:rPr>
        <w:t>)</w:t>
      </w:r>
    </w:p>
    <w:p w14:paraId="48667539" w14:textId="77777777" w:rsidR="00486DF0" w:rsidRDefault="00486DF0" w:rsidP="00AB25BA">
      <w:pPr>
        <w:ind w:firstLine="0"/>
        <w:jc w:val="right"/>
        <w:rPr>
          <w:szCs w:val="28"/>
        </w:rPr>
        <w:sectPr w:rsidR="00486DF0" w:rsidSect="00983253">
          <w:headerReference w:type="default" r:id="rId9"/>
          <w:pgSz w:w="11906" w:h="16838"/>
          <w:pgMar w:top="1134" w:right="567" w:bottom="142" w:left="1418" w:header="510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56D42" w14:paraId="43ED1F32" w14:textId="77777777" w:rsidTr="00256D42">
        <w:tc>
          <w:tcPr>
            <w:tcW w:w="4955" w:type="dxa"/>
          </w:tcPr>
          <w:p w14:paraId="2F373C7D" w14:textId="72F8A889" w:rsidR="00256D42" w:rsidRDefault="00256D42" w:rsidP="00AB25BA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4956" w:type="dxa"/>
          </w:tcPr>
          <w:p w14:paraId="6C57CF45" w14:textId="3D0D0693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Приложение</w:t>
            </w:r>
          </w:p>
          <w:p w14:paraId="7FB77BCE" w14:textId="37C1FB50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AB25BA">
              <w:rPr>
                <w:szCs w:val="28"/>
              </w:rPr>
              <w:t>остановлению</w:t>
            </w:r>
            <w:r>
              <w:rPr>
                <w:szCs w:val="28"/>
              </w:rPr>
              <w:t xml:space="preserve"> а</w:t>
            </w:r>
            <w:r w:rsidRPr="00AB25BA">
              <w:rPr>
                <w:szCs w:val="28"/>
              </w:rPr>
              <w:t>дминистрации</w:t>
            </w:r>
          </w:p>
          <w:p w14:paraId="3D1583D9" w14:textId="77777777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рабочего поселка Мошково</w:t>
            </w:r>
          </w:p>
          <w:p w14:paraId="7D6FF8F7" w14:textId="27D2F199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Мошковского района</w:t>
            </w:r>
          </w:p>
          <w:p w14:paraId="4BAF1377" w14:textId="77777777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Новосибирской области</w:t>
            </w:r>
          </w:p>
          <w:p w14:paraId="168AA043" w14:textId="17A65150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1E6A86">
              <w:rPr>
                <w:szCs w:val="28"/>
              </w:rPr>
              <w:t>20</w:t>
            </w:r>
            <w:r>
              <w:rPr>
                <w:szCs w:val="28"/>
              </w:rPr>
              <w:t>.</w:t>
            </w:r>
            <w:r w:rsidR="004B6F66">
              <w:rPr>
                <w:szCs w:val="28"/>
              </w:rPr>
              <w:t>10</w:t>
            </w:r>
            <w:r>
              <w:rPr>
                <w:szCs w:val="28"/>
              </w:rPr>
              <w:t>.202</w:t>
            </w:r>
            <w:r w:rsidR="004B6F66">
              <w:rPr>
                <w:szCs w:val="28"/>
              </w:rPr>
              <w:t>2</w:t>
            </w:r>
            <w:r>
              <w:rPr>
                <w:szCs w:val="28"/>
              </w:rPr>
              <w:t xml:space="preserve"> № </w:t>
            </w:r>
            <w:r w:rsidR="00CE5FD3">
              <w:rPr>
                <w:szCs w:val="28"/>
              </w:rPr>
              <w:t>4</w:t>
            </w:r>
            <w:r w:rsidR="001E6A86">
              <w:rPr>
                <w:szCs w:val="28"/>
              </w:rPr>
              <w:t>1</w:t>
            </w:r>
            <w:r w:rsidR="004B6F66">
              <w:rPr>
                <w:szCs w:val="28"/>
              </w:rPr>
              <w:t>-</w:t>
            </w:r>
            <w:r>
              <w:rPr>
                <w:szCs w:val="28"/>
              </w:rPr>
              <w:t>нп</w:t>
            </w:r>
          </w:p>
          <w:p w14:paraId="75186524" w14:textId="2D7DB6CA" w:rsidR="00256D42" w:rsidRDefault="00256D42" w:rsidP="00256D42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673C7A34" w14:textId="5DDBD385" w:rsidR="00256D42" w:rsidRDefault="00256D42" w:rsidP="00AB25BA">
      <w:pPr>
        <w:ind w:firstLine="0"/>
        <w:jc w:val="right"/>
        <w:rPr>
          <w:szCs w:val="28"/>
        </w:rPr>
      </w:pPr>
    </w:p>
    <w:p w14:paraId="554E705A" w14:textId="77777777" w:rsidR="00256D42" w:rsidRDefault="00256D42" w:rsidP="00AB25BA">
      <w:pPr>
        <w:ind w:firstLine="0"/>
        <w:jc w:val="right"/>
        <w:rPr>
          <w:szCs w:val="28"/>
        </w:rPr>
      </w:pPr>
    </w:p>
    <w:p w14:paraId="41F816EB" w14:textId="2FC83A2C" w:rsidR="00AB25BA" w:rsidRDefault="003F4053" w:rsidP="00AB25BA">
      <w:pPr>
        <w:ind w:firstLine="0"/>
        <w:jc w:val="center"/>
        <w:rPr>
          <w:szCs w:val="28"/>
        </w:rPr>
      </w:pPr>
      <w:r>
        <w:rPr>
          <w:szCs w:val="28"/>
        </w:rPr>
        <w:t>Муниципальная п</w:t>
      </w:r>
      <w:r w:rsidR="00081F22" w:rsidRPr="00081F22">
        <w:rPr>
          <w:szCs w:val="28"/>
        </w:rPr>
        <w:t>рограмма «</w:t>
      </w:r>
      <w:r w:rsidR="00563D46" w:rsidRPr="002C7F3D">
        <w:rPr>
          <w:szCs w:val="28"/>
        </w:rPr>
        <w:t xml:space="preserve">Профилактика правонарушений </w:t>
      </w:r>
      <w:r w:rsidR="00563D46">
        <w:rPr>
          <w:szCs w:val="28"/>
        </w:rPr>
        <w:t>на</w:t>
      </w:r>
      <w:r w:rsidR="00563D46" w:rsidRPr="002C7F3D">
        <w:rPr>
          <w:szCs w:val="28"/>
        </w:rPr>
        <w:t xml:space="preserve"> </w:t>
      </w:r>
      <w:r w:rsidR="00563D46">
        <w:rPr>
          <w:szCs w:val="28"/>
        </w:rPr>
        <w:t xml:space="preserve">территории рабочего поселка Мошково </w:t>
      </w:r>
      <w:r w:rsidR="00563D46" w:rsidRPr="002C7F3D">
        <w:t>Мошковского района Новосибирской области</w:t>
      </w:r>
      <w:r w:rsidR="00563D46" w:rsidRPr="002C7F3D">
        <w:rPr>
          <w:szCs w:val="28"/>
        </w:rPr>
        <w:t xml:space="preserve"> на 20</w:t>
      </w:r>
      <w:r w:rsidR="00563D46">
        <w:rPr>
          <w:szCs w:val="28"/>
        </w:rPr>
        <w:t>21-2023</w:t>
      </w:r>
      <w:r w:rsidR="00563D46" w:rsidRPr="002C7F3D">
        <w:rPr>
          <w:szCs w:val="28"/>
        </w:rPr>
        <w:t xml:space="preserve"> год</w:t>
      </w:r>
      <w:r w:rsidR="00563D46">
        <w:rPr>
          <w:szCs w:val="28"/>
        </w:rPr>
        <w:t>ы</w:t>
      </w:r>
      <w:r w:rsidR="00081F22" w:rsidRPr="00081F22">
        <w:rPr>
          <w:szCs w:val="28"/>
        </w:rPr>
        <w:t>»</w:t>
      </w:r>
    </w:p>
    <w:p w14:paraId="58B2544B" w14:textId="6249C440" w:rsidR="000649A3" w:rsidRDefault="000649A3" w:rsidP="00AB25BA">
      <w:pPr>
        <w:ind w:firstLine="0"/>
        <w:jc w:val="center"/>
        <w:rPr>
          <w:szCs w:val="28"/>
        </w:rPr>
      </w:pPr>
    </w:p>
    <w:p w14:paraId="42FAC71B" w14:textId="40BB2E7D" w:rsidR="00563D46" w:rsidRDefault="00563D46" w:rsidP="00AB25BA">
      <w:pPr>
        <w:ind w:firstLine="0"/>
        <w:jc w:val="center"/>
        <w:rPr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789"/>
        <w:gridCol w:w="1483"/>
        <w:gridCol w:w="1004"/>
        <w:gridCol w:w="2189"/>
        <w:gridCol w:w="2033"/>
      </w:tblGrid>
      <w:tr w:rsidR="00563D46" w14:paraId="10B18644" w14:textId="77777777" w:rsidTr="00563D46">
        <w:trPr>
          <w:trHeight w:val="480"/>
        </w:trPr>
        <w:tc>
          <w:tcPr>
            <w:tcW w:w="10060" w:type="dxa"/>
            <w:gridSpan w:val="6"/>
          </w:tcPr>
          <w:p w14:paraId="53495E80" w14:textId="77777777" w:rsidR="00563D46" w:rsidRDefault="00563D46" w:rsidP="00563D4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 Профилактика правонарушений среди несовершеннолетних и молодежи</w:t>
            </w:r>
          </w:p>
          <w:p w14:paraId="6FCFC47B" w14:textId="77777777" w:rsidR="00563D46" w:rsidRDefault="00563D46" w:rsidP="00563D46">
            <w:pPr>
              <w:jc w:val="center"/>
              <w:rPr>
                <w:szCs w:val="28"/>
              </w:rPr>
            </w:pPr>
          </w:p>
        </w:tc>
      </w:tr>
      <w:tr w:rsidR="00563D46" w:rsidRPr="00E91889" w14:paraId="03296C1B" w14:textId="77777777" w:rsidTr="00563D46">
        <w:tblPrEx>
          <w:tblLook w:val="00A0" w:firstRow="1" w:lastRow="0" w:firstColumn="1" w:lastColumn="0" w:noHBand="0" w:noVBand="0"/>
        </w:tblPrEx>
        <w:trPr>
          <w:trHeight w:val="3011"/>
        </w:trPr>
        <w:tc>
          <w:tcPr>
            <w:tcW w:w="562" w:type="dxa"/>
          </w:tcPr>
          <w:p w14:paraId="0E652E96" w14:textId="77777777" w:rsidR="00563D46" w:rsidRDefault="00563D46" w:rsidP="000F7E81">
            <w:pPr>
              <w:rPr>
                <w:sz w:val="24"/>
              </w:rPr>
            </w:pPr>
          </w:p>
        </w:tc>
        <w:tc>
          <w:tcPr>
            <w:tcW w:w="2789" w:type="dxa"/>
          </w:tcPr>
          <w:p w14:paraId="5AB8FBCB" w14:textId="77777777" w:rsidR="00563D46" w:rsidRPr="00E91889" w:rsidRDefault="00563D46" w:rsidP="00563D46">
            <w:pPr>
              <w:ind w:firstLine="0"/>
              <w:jc w:val="left"/>
              <w:rPr>
                <w:sz w:val="24"/>
              </w:rPr>
            </w:pPr>
            <w:r w:rsidRPr="00E91889">
              <w:rPr>
                <w:sz w:val="24"/>
              </w:rPr>
              <w:t>1. 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жизни;</w:t>
            </w:r>
          </w:p>
          <w:p w14:paraId="05A089A5" w14:textId="77777777" w:rsidR="00563D46" w:rsidRPr="00E91889" w:rsidRDefault="00563D46" w:rsidP="000F7E81">
            <w:pPr>
              <w:rPr>
                <w:sz w:val="24"/>
              </w:rPr>
            </w:pPr>
          </w:p>
        </w:tc>
        <w:tc>
          <w:tcPr>
            <w:tcW w:w="1483" w:type="dxa"/>
          </w:tcPr>
          <w:p w14:paraId="7ACD2BD2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2021 год</w:t>
            </w:r>
          </w:p>
          <w:p w14:paraId="2C170FED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2022 год</w:t>
            </w:r>
          </w:p>
          <w:p w14:paraId="0BCABBA9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 xml:space="preserve">2023 год </w:t>
            </w:r>
          </w:p>
          <w:p w14:paraId="7B8DFD96" w14:textId="77777777" w:rsidR="00563D46" w:rsidRPr="00E91889" w:rsidRDefault="00563D46" w:rsidP="000F7E81">
            <w:pPr>
              <w:rPr>
                <w:sz w:val="24"/>
              </w:rPr>
            </w:pPr>
          </w:p>
        </w:tc>
        <w:tc>
          <w:tcPr>
            <w:tcW w:w="1004" w:type="dxa"/>
          </w:tcPr>
          <w:p w14:paraId="1146505E" w14:textId="77777777" w:rsidR="00563D46" w:rsidRPr="00E91889" w:rsidRDefault="00563D46" w:rsidP="00906C78">
            <w:pPr>
              <w:ind w:firstLine="0"/>
              <w:jc w:val="center"/>
              <w:rPr>
                <w:sz w:val="24"/>
              </w:rPr>
            </w:pPr>
            <w:r w:rsidRPr="00E91889">
              <w:rPr>
                <w:sz w:val="24"/>
              </w:rPr>
              <w:t>-</w:t>
            </w:r>
          </w:p>
          <w:p w14:paraId="5185D6C7" w14:textId="77777777" w:rsidR="00563D46" w:rsidRPr="00E91889" w:rsidRDefault="00563D46" w:rsidP="000F7E81">
            <w:pPr>
              <w:rPr>
                <w:sz w:val="24"/>
              </w:rPr>
            </w:pPr>
          </w:p>
        </w:tc>
        <w:tc>
          <w:tcPr>
            <w:tcW w:w="2189" w:type="dxa"/>
          </w:tcPr>
          <w:p w14:paraId="168D65B7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5 000,00 рублей</w:t>
            </w:r>
          </w:p>
          <w:p w14:paraId="4983D3A7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2 500,00 рублей</w:t>
            </w:r>
          </w:p>
          <w:p w14:paraId="615B9405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2 500,00 рублей</w:t>
            </w:r>
          </w:p>
          <w:p w14:paraId="114A624E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</w:p>
          <w:p w14:paraId="6DA9FFAF" w14:textId="77777777" w:rsidR="00563D46" w:rsidRPr="00E91889" w:rsidRDefault="00563D46" w:rsidP="000F7E81">
            <w:pPr>
              <w:rPr>
                <w:sz w:val="24"/>
              </w:rPr>
            </w:pPr>
          </w:p>
          <w:p w14:paraId="2DC2C301" w14:textId="77777777" w:rsidR="00563D46" w:rsidRPr="00E91889" w:rsidRDefault="00563D46" w:rsidP="000F7E81">
            <w:pPr>
              <w:rPr>
                <w:sz w:val="24"/>
              </w:rPr>
            </w:pPr>
          </w:p>
          <w:p w14:paraId="23BFBC88" w14:textId="77777777" w:rsidR="00563D46" w:rsidRPr="00E91889" w:rsidRDefault="00563D46" w:rsidP="000F7E81">
            <w:pPr>
              <w:rPr>
                <w:sz w:val="24"/>
              </w:rPr>
            </w:pPr>
          </w:p>
          <w:p w14:paraId="0DB0659B" w14:textId="77777777" w:rsidR="00563D46" w:rsidRPr="00E91889" w:rsidRDefault="00563D46" w:rsidP="000F7E81">
            <w:pPr>
              <w:rPr>
                <w:sz w:val="24"/>
              </w:rPr>
            </w:pPr>
          </w:p>
          <w:p w14:paraId="4336A7A0" w14:textId="77777777" w:rsidR="00563D46" w:rsidRPr="00E91889" w:rsidRDefault="00563D46" w:rsidP="000F7E81">
            <w:pPr>
              <w:rPr>
                <w:sz w:val="24"/>
              </w:rPr>
            </w:pPr>
          </w:p>
          <w:p w14:paraId="22C9876F" w14:textId="77777777" w:rsidR="00563D46" w:rsidRPr="00E91889" w:rsidRDefault="00563D46" w:rsidP="000F7E81">
            <w:pPr>
              <w:rPr>
                <w:sz w:val="24"/>
              </w:rPr>
            </w:pPr>
          </w:p>
          <w:p w14:paraId="285D6CCA" w14:textId="77777777" w:rsidR="00563D46" w:rsidRPr="00E91889" w:rsidRDefault="00563D46" w:rsidP="000F7E81">
            <w:pPr>
              <w:rPr>
                <w:sz w:val="24"/>
              </w:rPr>
            </w:pPr>
          </w:p>
          <w:p w14:paraId="23235574" w14:textId="77777777" w:rsidR="00563D46" w:rsidRPr="00E91889" w:rsidRDefault="00563D46" w:rsidP="000F7E81">
            <w:pPr>
              <w:rPr>
                <w:sz w:val="24"/>
              </w:rPr>
            </w:pPr>
          </w:p>
        </w:tc>
        <w:tc>
          <w:tcPr>
            <w:tcW w:w="2033" w:type="dxa"/>
          </w:tcPr>
          <w:p w14:paraId="1D921557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Администрация рабочего поселка Мошково Мошковского района Новосибирской области, МКУК ДК «Западный»</w:t>
            </w:r>
          </w:p>
          <w:p w14:paraId="0849680D" w14:textId="77777777" w:rsidR="00563D46" w:rsidRPr="00E91889" w:rsidRDefault="00563D46" w:rsidP="000F7E81">
            <w:pPr>
              <w:rPr>
                <w:sz w:val="24"/>
              </w:rPr>
            </w:pPr>
          </w:p>
        </w:tc>
      </w:tr>
      <w:tr w:rsidR="00563D46" w:rsidRPr="00E91889" w14:paraId="3E107DAF" w14:textId="77777777" w:rsidTr="00563D46">
        <w:tblPrEx>
          <w:tblLook w:val="00A0" w:firstRow="1" w:lastRow="0" w:firstColumn="1" w:lastColumn="0" w:noHBand="0" w:noVBand="0"/>
        </w:tblPrEx>
        <w:trPr>
          <w:trHeight w:val="4425"/>
        </w:trPr>
        <w:tc>
          <w:tcPr>
            <w:tcW w:w="562" w:type="dxa"/>
          </w:tcPr>
          <w:p w14:paraId="6724EFD1" w14:textId="77777777" w:rsidR="00563D46" w:rsidRDefault="00563D46" w:rsidP="000F7E81">
            <w:pPr>
              <w:rPr>
                <w:sz w:val="24"/>
              </w:rPr>
            </w:pPr>
          </w:p>
        </w:tc>
        <w:tc>
          <w:tcPr>
            <w:tcW w:w="2789" w:type="dxa"/>
          </w:tcPr>
          <w:p w14:paraId="0F1124FC" w14:textId="0A3FB91B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 xml:space="preserve">2.Осуществление комплекса мер по выявлению семей, находящихся в социально - опасном положении, родителей или иных законных представителей, не исполняющих обязанностей по воспитанию детей (совместно со всеми заинтересованными службами и учреждениями  системы профилактики)   </w:t>
            </w:r>
          </w:p>
        </w:tc>
        <w:tc>
          <w:tcPr>
            <w:tcW w:w="1483" w:type="dxa"/>
          </w:tcPr>
          <w:p w14:paraId="1FC48BED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2021-2023 год</w:t>
            </w:r>
          </w:p>
          <w:p w14:paraId="5238B54D" w14:textId="77777777" w:rsidR="00563D46" w:rsidRPr="00E91889" w:rsidRDefault="00563D46" w:rsidP="000F7E81">
            <w:pPr>
              <w:rPr>
                <w:sz w:val="24"/>
              </w:rPr>
            </w:pPr>
          </w:p>
        </w:tc>
        <w:tc>
          <w:tcPr>
            <w:tcW w:w="1004" w:type="dxa"/>
          </w:tcPr>
          <w:p w14:paraId="64901945" w14:textId="77777777" w:rsidR="00563D46" w:rsidRPr="00E91889" w:rsidRDefault="00563D46" w:rsidP="00906C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9" w:type="dxa"/>
          </w:tcPr>
          <w:p w14:paraId="07266528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Финансирование не требуется</w:t>
            </w:r>
          </w:p>
        </w:tc>
        <w:tc>
          <w:tcPr>
            <w:tcW w:w="2033" w:type="dxa"/>
          </w:tcPr>
          <w:p w14:paraId="67035106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ОВД, КДН и ЗП, УФГСЗН УО. УСЗН</w:t>
            </w:r>
          </w:p>
          <w:p w14:paraId="05483471" w14:textId="77777777" w:rsidR="00563D46" w:rsidRPr="00E91889" w:rsidRDefault="00563D46" w:rsidP="000F7E81">
            <w:pPr>
              <w:rPr>
                <w:sz w:val="24"/>
              </w:rPr>
            </w:pPr>
          </w:p>
        </w:tc>
      </w:tr>
      <w:tr w:rsidR="00563D46" w:rsidRPr="00E91889" w14:paraId="2FF8C016" w14:textId="77777777" w:rsidTr="00563D46">
        <w:tblPrEx>
          <w:tblLook w:val="00A0" w:firstRow="1" w:lastRow="0" w:firstColumn="1" w:lastColumn="0" w:noHBand="0" w:noVBand="0"/>
        </w:tblPrEx>
        <w:trPr>
          <w:trHeight w:val="4425"/>
        </w:trPr>
        <w:tc>
          <w:tcPr>
            <w:tcW w:w="562" w:type="dxa"/>
          </w:tcPr>
          <w:p w14:paraId="63AE4409" w14:textId="77777777" w:rsidR="00563D46" w:rsidRDefault="00563D46" w:rsidP="000F7E81">
            <w:pPr>
              <w:rPr>
                <w:sz w:val="24"/>
              </w:rPr>
            </w:pPr>
          </w:p>
          <w:p w14:paraId="69EF8452" w14:textId="74EDD917" w:rsidR="00563D46" w:rsidRDefault="00563D46" w:rsidP="000F7E81">
            <w:pPr>
              <w:rPr>
                <w:sz w:val="24"/>
              </w:rPr>
            </w:pPr>
          </w:p>
        </w:tc>
        <w:tc>
          <w:tcPr>
            <w:tcW w:w="2789" w:type="dxa"/>
          </w:tcPr>
          <w:p w14:paraId="24B4292A" w14:textId="522E827A" w:rsidR="00563D46" w:rsidRPr="00E91889" w:rsidRDefault="00563D46" w:rsidP="00563D4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3. Мероприятия по профилактике участия граждан, в том числе несовершеннолетних, в несанкционированных собраниях, митингах, демонстрациях, разъяснению необходимости воздержаться от нахождения в местах организации несанкционированных мероприятиях во время их проведения</w:t>
            </w:r>
          </w:p>
        </w:tc>
        <w:tc>
          <w:tcPr>
            <w:tcW w:w="1483" w:type="dxa"/>
          </w:tcPr>
          <w:p w14:paraId="2E9BFD49" w14:textId="74714021" w:rsidR="00563D46" w:rsidRPr="00E91889" w:rsidRDefault="00563D46" w:rsidP="00563D4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2022-2023 годы</w:t>
            </w:r>
          </w:p>
        </w:tc>
        <w:tc>
          <w:tcPr>
            <w:tcW w:w="1004" w:type="dxa"/>
          </w:tcPr>
          <w:p w14:paraId="3150A8DF" w14:textId="659B74CF" w:rsidR="00563D46" w:rsidRDefault="00906C78" w:rsidP="00906C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9" w:type="dxa"/>
          </w:tcPr>
          <w:p w14:paraId="7E6B3432" w14:textId="17DD286E" w:rsidR="00563D46" w:rsidRPr="00E91889" w:rsidRDefault="00906C78" w:rsidP="00563D46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Финансирование не требуется</w:t>
            </w:r>
          </w:p>
        </w:tc>
        <w:tc>
          <w:tcPr>
            <w:tcW w:w="2033" w:type="dxa"/>
          </w:tcPr>
          <w:p w14:paraId="5EDC6FF9" w14:textId="77777777" w:rsidR="00906C78" w:rsidRPr="00E91889" w:rsidRDefault="00906C78" w:rsidP="00906C78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Администрация рабочего поселка Мошково Мошковского района Новосибирской области, МКУК ДК «Западный»</w:t>
            </w:r>
          </w:p>
          <w:p w14:paraId="7D538793" w14:textId="77777777" w:rsidR="00906C78" w:rsidRPr="00E91889" w:rsidRDefault="00906C78" w:rsidP="00906C78">
            <w:pPr>
              <w:ind w:firstLine="0"/>
              <w:rPr>
                <w:sz w:val="24"/>
              </w:rPr>
            </w:pPr>
            <w:r w:rsidRPr="00E91889">
              <w:rPr>
                <w:sz w:val="24"/>
              </w:rPr>
              <w:t>УФГСЗН УО. УСЗН</w:t>
            </w:r>
          </w:p>
          <w:p w14:paraId="71BE636A" w14:textId="77777777" w:rsidR="00563D46" w:rsidRPr="00E91889" w:rsidRDefault="00563D46" w:rsidP="00563D46">
            <w:pPr>
              <w:ind w:firstLine="0"/>
              <w:rPr>
                <w:sz w:val="24"/>
              </w:rPr>
            </w:pPr>
          </w:p>
        </w:tc>
      </w:tr>
    </w:tbl>
    <w:p w14:paraId="288AF14C" w14:textId="77777777" w:rsidR="00563D46" w:rsidRDefault="00563D46" w:rsidP="00AB25BA">
      <w:pPr>
        <w:ind w:firstLine="0"/>
        <w:jc w:val="center"/>
        <w:rPr>
          <w:szCs w:val="28"/>
        </w:rPr>
      </w:pPr>
    </w:p>
    <w:sectPr w:rsidR="00563D46" w:rsidSect="00486DF0"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641C" w14:textId="77777777" w:rsidR="0041719A" w:rsidRDefault="0041719A" w:rsidP="00791F5A">
      <w:r>
        <w:separator/>
      </w:r>
    </w:p>
  </w:endnote>
  <w:endnote w:type="continuationSeparator" w:id="0">
    <w:p w14:paraId="1AC1C443" w14:textId="77777777" w:rsidR="0041719A" w:rsidRDefault="0041719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65A3" w14:textId="77777777" w:rsidR="0041719A" w:rsidRDefault="0041719A" w:rsidP="00791F5A">
      <w:r>
        <w:separator/>
      </w:r>
    </w:p>
  </w:footnote>
  <w:footnote w:type="continuationSeparator" w:id="0">
    <w:p w14:paraId="59EE602C" w14:textId="77777777" w:rsidR="0041719A" w:rsidRDefault="0041719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698946"/>
      <w:docPartObj>
        <w:docPartGallery w:val="Page Numbers (Top of Page)"/>
        <w:docPartUnique/>
      </w:docPartObj>
    </w:sdtPr>
    <w:sdtEndPr/>
    <w:sdtContent>
      <w:p w14:paraId="13CE8581" w14:textId="561D7EFF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983253">
          <w:rPr>
            <w:noProof/>
          </w:rPr>
          <w:t>3</w:t>
        </w:r>
        <w:r w:rsidRPr="00B10074">
          <w:fldChar w:fldCharType="end"/>
        </w:r>
      </w:p>
      <w:p w14:paraId="74E46F84" w14:textId="77777777" w:rsidR="007448C4" w:rsidRPr="007448C4" w:rsidRDefault="0041719A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5F1DBE"/>
    <w:multiLevelType w:val="multilevel"/>
    <w:tmpl w:val="4DA04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BAC422E"/>
    <w:multiLevelType w:val="multilevel"/>
    <w:tmpl w:val="1ED0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abstractNum w:abstractNumId="40" w15:restartNumberingAfterBreak="0">
    <w:nsid w:val="7DD77B6B"/>
    <w:multiLevelType w:val="hybridMultilevel"/>
    <w:tmpl w:val="4D229154"/>
    <w:lvl w:ilvl="0" w:tplc="541C44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7"/>
  </w:num>
  <w:num w:numId="15">
    <w:abstractNumId w:val="30"/>
  </w:num>
  <w:num w:numId="16">
    <w:abstractNumId w:val="13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32"/>
  </w:num>
  <w:num w:numId="22">
    <w:abstractNumId w:val="21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5"/>
  </w:num>
  <w:num w:numId="28">
    <w:abstractNumId w:val="27"/>
  </w:num>
  <w:num w:numId="29">
    <w:abstractNumId w:val="18"/>
  </w:num>
  <w:num w:numId="30">
    <w:abstractNumId w:val="24"/>
  </w:num>
  <w:num w:numId="31">
    <w:abstractNumId w:val="10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3"/>
  </w:num>
  <w:num w:numId="38">
    <w:abstractNumId w:val="35"/>
  </w:num>
  <w:num w:numId="39">
    <w:abstractNumId w:val="26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649A3"/>
    <w:rsid w:val="00081F22"/>
    <w:rsid w:val="00085650"/>
    <w:rsid w:val="000B3FDB"/>
    <w:rsid w:val="000C2CB3"/>
    <w:rsid w:val="000C7440"/>
    <w:rsid w:val="000C7CD3"/>
    <w:rsid w:val="000C7CD4"/>
    <w:rsid w:val="000D0168"/>
    <w:rsid w:val="000F59AA"/>
    <w:rsid w:val="00103E23"/>
    <w:rsid w:val="0013099C"/>
    <w:rsid w:val="001464F0"/>
    <w:rsid w:val="00165E45"/>
    <w:rsid w:val="001A3808"/>
    <w:rsid w:val="001B268A"/>
    <w:rsid w:val="001E6A86"/>
    <w:rsid w:val="00214C26"/>
    <w:rsid w:val="002157D0"/>
    <w:rsid w:val="00246409"/>
    <w:rsid w:val="00256D42"/>
    <w:rsid w:val="002579A8"/>
    <w:rsid w:val="002705DB"/>
    <w:rsid w:val="00275B2A"/>
    <w:rsid w:val="00292D1D"/>
    <w:rsid w:val="00297414"/>
    <w:rsid w:val="002A2623"/>
    <w:rsid w:val="002A794B"/>
    <w:rsid w:val="002B1603"/>
    <w:rsid w:val="002E23D2"/>
    <w:rsid w:val="002E3CB0"/>
    <w:rsid w:val="002E3E28"/>
    <w:rsid w:val="00310A17"/>
    <w:rsid w:val="00310DDC"/>
    <w:rsid w:val="003310AF"/>
    <w:rsid w:val="00381D6F"/>
    <w:rsid w:val="003841D7"/>
    <w:rsid w:val="003A160B"/>
    <w:rsid w:val="003B0A97"/>
    <w:rsid w:val="003B7EE3"/>
    <w:rsid w:val="003F11BD"/>
    <w:rsid w:val="003F4053"/>
    <w:rsid w:val="00411DB5"/>
    <w:rsid w:val="0041719A"/>
    <w:rsid w:val="004603EF"/>
    <w:rsid w:val="0048256E"/>
    <w:rsid w:val="00486DF0"/>
    <w:rsid w:val="004B6F66"/>
    <w:rsid w:val="004D1A05"/>
    <w:rsid w:val="004D53F4"/>
    <w:rsid w:val="00526ACB"/>
    <w:rsid w:val="00560871"/>
    <w:rsid w:val="00563D46"/>
    <w:rsid w:val="005711EB"/>
    <w:rsid w:val="00583858"/>
    <w:rsid w:val="005953DB"/>
    <w:rsid w:val="005B02CC"/>
    <w:rsid w:val="00607990"/>
    <w:rsid w:val="00615448"/>
    <w:rsid w:val="00622B3E"/>
    <w:rsid w:val="00673F9A"/>
    <w:rsid w:val="006924A6"/>
    <w:rsid w:val="006A5119"/>
    <w:rsid w:val="006C793A"/>
    <w:rsid w:val="006F25B4"/>
    <w:rsid w:val="0072069E"/>
    <w:rsid w:val="00725DC7"/>
    <w:rsid w:val="007314F5"/>
    <w:rsid w:val="00732459"/>
    <w:rsid w:val="007448C4"/>
    <w:rsid w:val="007839B6"/>
    <w:rsid w:val="00791F5A"/>
    <w:rsid w:val="007D453F"/>
    <w:rsid w:val="00801D18"/>
    <w:rsid w:val="0082249C"/>
    <w:rsid w:val="00876626"/>
    <w:rsid w:val="008B203A"/>
    <w:rsid w:val="008E0A39"/>
    <w:rsid w:val="008E5388"/>
    <w:rsid w:val="00906C78"/>
    <w:rsid w:val="009135E1"/>
    <w:rsid w:val="009473A6"/>
    <w:rsid w:val="00983253"/>
    <w:rsid w:val="009838A4"/>
    <w:rsid w:val="00990325"/>
    <w:rsid w:val="009A78FA"/>
    <w:rsid w:val="009C04E9"/>
    <w:rsid w:val="009D3FE6"/>
    <w:rsid w:val="009D4508"/>
    <w:rsid w:val="009E1754"/>
    <w:rsid w:val="009E78B4"/>
    <w:rsid w:val="00A27985"/>
    <w:rsid w:val="00A314E7"/>
    <w:rsid w:val="00A47760"/>
    <w:rsid w:val="00A56A95"/>
    <w:rsid w:val="00A60553"/>
    <w:rsid w:val="00A84919"/>
    <w:rsid w:val="00AB25BA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BE77CC"/>
    <w:rsid w:val="00C1259A"/>
    <w:rsid w:val="00C32DC0"/>
    <w:rsid w:val="00C63837"/>
    <w:rsid w:val="00C77964"/>
    <w:rsid w:val="00CC5B00"/>
    <w:rsid w:val="00CE5FD3"/>
    <w:rsid w:val="00D06A96"/>
    <w:rsid w:val="00D1272A"/>
    <w:rsid w:val="00D442A8"/>
    <w:rsid w:val="00D51B8F"/>
    <w:rsid w:val="00D83EF1"/>
    <w:rsid w:val="00DC5BC9"/>
    <w:rsid w:val="00DE66D8"/>
    <w:rsid w:val="00DE7148"/>
    <w:rsid w:val="00E04C5B"/>
    <w:rsid w:val="00E16F32"/>
    <w:rsid w:val="00E61F64"/>
    <w:rsid w:val="00EA5B0E"/>
    <w:rsid w:val="00EB5ABE"/>
    <w:rsid w:val="00EC6729"/>
    <w:rsid w:val="00ED51FB"/>
    <w:rsid w:val="00EF6C65"/>
    <w:rsid w:val="00F302CA"/>
    <w:rsid w:val="00F67AD6"/>
    <w:rsid w:val="00F7383C"/>
    <w:rsid w:val="00FD0754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F899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rmal (Web)"/>
    <w:basedOn w:val="a1"/>
    <w:uiPriority w:val="99"/>
    <w:semiHidden/>
    <w:unhideWhenUsed/>
    <w:rsid w:val="00081F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1">
    <w:name w:val="Strong"/>
    <w:basedOn w:val="a2"/>
    <w:uiPriority w:val="22"/>
    <w:qFormat/>
    <w:rsid w:val="00081F22"/>
    <w:rPr>
      <w:b/>
      <w:bCs/>
    </w:rPr>
  </w:style>
  <w:style w:type="character" w:customStyle="1" w:styleId="fontstyle01">
    <w:name w:val="fontstyle01"/>
    <w:basedOn w:val="a2"/>
    <w:rsid w:val="007D45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DADF-60D1-44B0-9490-664DA6A2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7</cp:revision>
  <cp:lastPrinted>2022-10-20T03:15:00Z</cp:lastPrinted>
  <dcterms:created xsi:type="dcterms:W3CDTF">2022-10-20T03:03:00Z</dcterms:created>
  <dcterms:modified xsi:type="dcterms:W3CDTF">2022-10-20T04:17:00Z</dcterms:modified>
</cp:coreProperties>
</file>