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0369587A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49252D">
                    <w:rPr>
                      <w:szCs w:val="28"/>
                    </w:rPr>
                    <w:t>05</w:t>
                  </w:r>
                  <w:r w:rsidR="00C10C90">
                    <w:rPr>
                      <w:szCs w:val="28"/>
                    </w:rPr>
                    <w:t>.</w:t>
                  </w:r>
                  <w:r w:rsidR="0049252D">
                    <w:rPr>
                      <w:szCs w:val="28"/>
                    </w:rPr>
                    <w:t>08</w:t>
                  </w:r>
                  <w:r w:rsidR="00C10C90">
                    <w:rPr>
                      <w:szCs w:val="28"/>
                    </w:rPr>
                    <w:t>.202</w:t>
                  </w:r>
                  <w:r w:rsidR="0049252D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1CB3183D" w:rsidR="003A160B" w:rsidRPr="008E0A39" w:rsidRDefault="00D066C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347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6D8F18DF" w14:textId="7FDAB9F1" w:rsidR="007C5490" w:rsidRPr="00456AEC" w:rsidRDefault="007C5490" w:rsidP="007C549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shd w:val="clear" w:color="auto" w:fill="F5F9FB"/>
              </w:rPr>
            </w:pPr>
            <w:r>
              <w:rPr>
                <w:rFonts w:eastAsia="TimesNewRomanPSMT"/>
                <w:szCs w:val="28"/>
              </w:rPr>
              <w:t>О</w:t>
            </w:r>
            <w:r w:rsidR="001753EE">
              <w:rPr>
                <w:rFonts w:eastAsia="TimesNewRomanPSMT"/>
                <w:szCs w:val="28"/>
              </w:rPr>
              <w:t>б объявлении конкурса</w:t>
            </w:r>
            <w:r>
              <w:rPr>
                <w:rFonts w:eastAsia="TimesNewRomanPSMT"/>
                <w:szCs w:val="28"/>
              </w:rPr>
              <w:t xml:space="preserve"> для отбора получателей субсидии на</w:t>
            </w:r>
            <w:r>
              <w:rPr>
                <w:szCs w:val="28"/>
              </w:rPr>
              <w:t xml:space="preserve"> </w:t>
            </w:r>
            <w:r w:rsidRPr="00B51705">
              <w:rPr>
                <w:szCs w:val="28"/>
                <w:shd w:val="clear" w:color="auto" w:fill="FFFFFF"/>
              </w:rPr>
              <w:t>финансовое</w:t>
            </w:r>
            <w:r w:rsidRPr="0024753A">
              <w:rPr>
                <w:rFonts w:eastAsia="TimesNewRomanPSMT"/>
                <w:szCs w:val="28"/>
              </w:rPr>
              <w:t xml:space="preserve"> обеспечение (возмещение) затрат в связи с</w:t>
            </w:r>
            <w:r>
              <w:rPr>
                <w:rFonts w:eastAsia="TimesNewRomanPSMT"/>
                <w:szCs w:val="28"/>
              </w:rPr>
              <w:t xml:space="preserve"> </w:t>
            </w:r>
            <w:r w:rsidRPr="0024753A">
              <w:rPr>
                <w:rFonts w:eastAsia="TimesNewRomanPSMT"/>
                <w:szCs w:val="28"/>
              </w:rPr>
              <w:t>выполнение</w:t>
            </w:r>
            <w:r>
              <w:rPr>
                <w:rFonts w:eastAsia="TimesNewRomanPSMT"/>
                <w:szCs w:val="28"/>
              </w:rPr>
              <w:t>м</w:t>
            </w:r>
            <w:r w:rsidRPr="0024753A">
              <w:rPr>
                <w:rFonts w:eastAsia="TimesNewRomanPSMT"/>
                <w:szCs w:val="28"/>
              </w:rPr>
              <w:t xml:space="preserve"> работ, оказанием</w:t>
            </w:r>
            <w:r>
              <w:rPr>
                <w:rFonts w:eastAsia="TimesNewRomanPSMT"/>
                <w:szCs w:val="28"/>
              </w:rPr>
              <w:t xml:space="preserve"> услуг – организациям, осуществляющих свою деятельность в сфере тепло-водоснабжения, водоотведения на территории рабочего поселка Мошково Мошковского района Новосибирской области</w:t>
            </w:r>
          </w:p>
          <w:p w14:paraId="3D624C00" w14:textId="3ED17ACB" w:rsidR="008E0A39" w:rsidRPr="000B3FDB" w:rsidRDefault="008E0A39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136B8A2D" w14:textId="1FEBFC78" w:rsidR="007C5490" w:rsidRPr="00250F4E" w:rsidRDefault="007C5490" w:rsidP="00250F4E">
      <w:pPr>
        <w:shd w:val="clear" w:color="auto" w:fill="FFFFFF"/>
        <w:ind w:firstLine="708"/>
        <w:rPr>
          <w:color w:val="000000"/>
          <w:szCs w:val="28"/>
        </w:rPr>
      </w:pPr>
      <w:r w:rsidRPr="0024753A">
        <w:rPr>
          <w:rFonts w:eastAsia="TimesNewRomanPSMT"/>
          <w:szCs w:val="28"/>
        </w:rPr>
        <w:t>В соответствии со статьей 78 Бюджетного кодекса Российской Федерации,</w:t>
      </w:r>
      <w:r>
        <w:rPr>
          <w:rFonts w:eastAsia="TimesNewRomanPSMT"/>
          <w:szCs w:val="28"/>
        </w:rPr>
        <w:t xml:space="preserve"> </w:t>
      </w:r>
      <w:r w:rsidR="0049252D" w:rsidRPr="003109B5">
        <w:rPr>
          <w:rFonts w:eastAsia="TimesNewRomanPSMT"/>
          <w:szCs w:val="28"/>
        </w:rPr>
        <w:t xml:space="preserve">постановлением Правительства Российской Федерации </w:t>
      </w:r>
      <w:r w:rsidR="0049252D" w:rsidRPr="003109B5">
        <w:rPr>
          <w:szCs w:val="28"/>
          <w:shd w:val="clear" w:color="auto" w:fill="FFFFFF"/>
        </w:rPr>
        <w:t>от 18 сентября 2020 г. N1492</w:t>
      </w:r>
      <w:r w:rsidR="0049252D" w:rsidRPr="003109B5">
        <w:rPr>
          <w:szCs w:val="28"/>
        </w:rPr>
        <w:t xml:space="preserve"> </w:t>
      </w:r>
      <w:r w:rsidR="0049252D" w:rsidRPr="003109B5">
        <w:rPr>
          <w:szCs w:val="28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eastAsia="TimesNewRomanPSMT"/>
          <w:szCs w:val="28"/>
        </w:rPr>
        <w:t xml:space="preserve">,  </w:t>
      </w:r>
      <w:r w:rsidR="00250F4E">
        <w:rPr>
          <w:rFonts w:eastAsia="TimesNewRomanPSMT"/>
          <w:szCs w:val="28"/>
        </w:rPr>
        <w:t xml:space="preserve">постановлением администрации рабочего поселка Мошково Мошковского района Новосибирской области </w:t>
      </w:r>
      <w:r w:rsidR="00250F4E">
        <w:rPr>
          <w:szCs w:val="28"/>
        </w:rPr>
        <w:t>от 08.07.2021   № 25-нп</w:t>
      </w:r>
      <w:r w:rsidR="00250F4E">
        <w:rPr>
          <w:rFonts w:eastAsia="TimesNewRomanPSMT"/>
          <w:szCs w:val="28"/>
        </w:rPr>
        <w:t xml:space="preserve"> «</w:t>
      </w:r>
      <w:r w:rsidR="00250F4E" w:rsidRPr="00DF4B20">
        <w:rPr>
          <w:color w:val="000000"/>
          <w:szCs w:val="28"/>
        </w:rPr>
        <w:t>О внесении изменений в постановление администрации рабочего поселка Мошково Мошковского района Новосибирской области</w:t>
      </w:r>
      <w:r w:rsidR="00250F4E">
        <w:rPr>
          <w:color w:val="000000"/>
          <w:szCs w:val="28"/>
        </w:rPr>
        <w:t xml:space="preserve"> </w:t>
      </w:r>
      <w:r w:rsidR="00250F4E" w:rsidRPr="00DF4B20">
        <w:rPr>
          <w:color w:val="000000"/>
          <w:szCs w:val="28"/>
        </w:rPr>
        <w:t>от 24.05.2017 № 12-нп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рабочего поселка Мошково Мошковского района Новосибирской области» (в редакции постановлений от 10.11.2017 № 27-нп, от 06.03.2018</w:t>
      </w:r>
      <w:r w:rsidR="00250F4E">
        <w:rPr>
          <w:color w:val="000000"/>
          <w:szCs w:val="28"/>
        </w:rPr>
        <w:t xml:space="preserve"> </w:t>
      </w:r>
      <w:r w:rsidR="00250F4E" w:rsidRPr="00DF4B20">
        <w:rPr>
          <w:color w:val="000000"/>
          <w:szCs w:val="28"/>
        </w:rPr>
        <w:t>г.</w:t>
      </w:r>
      <w:r w:rsidR="00250F4E">
        <w:rPr>
          <w:color w:val="000000"/>
          <w:szCs w:val="28"/>
        </w:rPr>
        <w:t xml:space="preserve"> </w:t>
      </w:r>
      <w:r w:rsidR="00250F4E" w:rsidRPr="00DF4B20">
        <w:rPr>
          <w:color w:val="000000"/>
          <w:szCs w:val="28"/>
        </w:rPr>
        <w:t>№02-нп, от 16.05.2018 № 14-нп, от 18.07.2018 № 23-нп, от 06.11.2019 №49-нп, от 25.06.2020 № 22-нп, от 19.08.2020 № 27-нп)</w:t>
      </w:r>
      <w:r w:rsidR="00250F4E" w:rsidRPr="00DF4B20">
        <w:rPr>
          <w:rFonts w:eastAsia="TimesNewRomanPSMT"/>
          <w:szCs w:val="28"/>
        </w:rPr>
        <w:t xml:space="preserve">», </w:t>
      </w:r>
    </w:p>
    <w:p w14:paraId="1FA089DC" w14:textId="77777777" w:rsidR="007C5490" w:rsidRPr="0024753A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24753A">
        <w:rPr>
          <w:rFonts w:eastAsia="TimesNewRomanPSMT"/>
          <w:szCs w:val="28"/>
        </w:rPr>
        <w:t>ПОСТАНОВЛЯ</w:t>
      </w:r>
      <w:r>
        <w:rPr>
          <w:rFonts w:eastAsia="TimesNewRomanPSMT"/>
          <w:szCs w:val="28"/>
        </w:rPr>
        <w:t>Ю</w:t>
      </w:r>
      <w:r w:rsidRPr="0024753A">
        <w:rPr>
          <w:rFonts w:eastAsia="TimesNewRomanPSMT"/>
          <w:szCs w:val="28"/>
        </w:rPr>
        <w:t>:</w:t>
      </w:r>
    </w:p>
    <w:p w14:paraId="6CD58886" w14:textId="13F20059" w:rsidR="007C5490" w:rsidRPr="00FE5AFB" w:rsidRDefault="007C5490" w:rsidP="007C5490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rPr>
          <w:szCs w:val="28"/>
          <w:shd w:val="clear" w:color="auto" w:fill="F5F9FB"/>
        </w:rPr>
      </w:pPr>
      <w:r w:rsidRPr="00E209DF">
        <w:rPr>
          <w:szCs w:val="28"/>
        </w:rPr>
        <w:t xml:space="preserve">Утвердить состав комиссии по отбору получателя субсидии </w:t>
      </w:r>
      <w:r>
        <w:rPr>
          <w:szCs w:val="28"/>
        </w:rPr>
        <w:t xml:space="preserve"> </w:t>
      </w:r>
      <w:r>
        <w:rPr>
          <w:rFonts w:eastAsia="TimesNewRomanPSMT"/>
          <w:szCs w:val="28"/>
        </w:rPr>
        <w:t>на</w:t>
      </w:r>
      <w:r>
        <w:rPr>
          <w:szCs w:val="28"/>
        </w:rPr>
        <w:t xml:space="preserve"> </w:t>
      </w:r>
      <w:r w:rsidRPr="00B51705">
        <w:rPr>
          <w:szCs w:val="28"/>
          <w:shd w:val="clear" w:color="auto" w:fill="FFFFFF"/>
        </w:rPr>
        <w:t>финансовое</w:t>
      </w:r>
      <w:r w:rsidRPr="0024753A">
        <w:rPr>
          <w:rFonts w:eastAsia="TimesNewRomanPSMT"/>
          <w:szCs w:val="28"/>
        </w:rPr>
        <w:t xml:space="preserve"> обеспечение (возмещение) затрат </w:t>
      </w:r>
      <w:r>
        <w:rPr>
          <w:rFonts w:eastAsia="TimesNewRomanPSMT"/>
          <w:szCs w:val="28"/>
        </w:rPr>
        <w:t>– организациям, осуществляющих свою деятельность в сфере тепло-водоснабжения, водоотведения на территории рабочего поселка Мошково Мошковского района Новосибирской области</w:t>
      </w:r>
      <w:r>
        <w:rPr>
          <w:szCs w:val="28"/>
          <w:shd w:val="clear" w:color="auto" w:fill="F5F9FB"/>
        </w:rPr>
        <w:t xml:space="preserve"> </w:t>
      </w:r>
      <w:r>
        <w:rPr>
          <w:szCs w:val="28"/>
        </w:rPr>
        <w:t xml:space="preserve"> (приложение №1).</w:t>
      </w:r>
    </w:p>
    <w:p w14:paraId="56E36115" w14:textId="3A9B8A1F" w:rsidR="007C5490" w:rsidRDefault="007C5490" w:rsidP="007C5490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rPr>
          <w:szCs w:val="28"/>
          <w:shd w:val="clear" w:color="auto" w:fill="F5F9FB"/>
        </w:rPr>
      </w:pPr>
      <w:r>
        <w:rPr>
          <w:szCs w:val="28"/>
        </w:rPr>
        <w:t xml:space="preserve">Объявить прием заявлений и документов с организаций коммунального комплекса, расположенных на территории рабочего поселка </w:t>
      </w:r>
      <w:r>
        <w:rPr>
          <w:szCs w:val="28"/>
        </w:rPr>
        <w:lastRenderedPageBreak/>
        <w:t xml:space="preserve">Мошково Мошковского района Новосибирской области, для участия в отборе получателей субсидии, в течении </w:t>
      </w:r>
      <w:r w:rsidR="0049252D">
        <w:rPr>
          <w:szCs w:val="28"/>
        </w:rPr>
        <w:t>10</w:t>
      </w:r>
      <w:r>
        <w:rPr>
          <w:szCs w:val="28"/>
        </w:rPr>
        <w:t xml:space="preserve"> (</w:t>
      </w:r>
      <w:r w:rsidR="0049252D">
        <w:rPr>
          <w:szCs w:val="28"/>
        </w:rPr>
        <w:t>десяти</w:t>
      </w:r>
      <w:r>
        <w:rPr>
          <w:szCs w:val="28"/>
        </w:rPr>
        <w:t xml:space="preserve">)  дней с момента опубликования данного постановления на официальном сайте рабочего поселка Мошково Мошковского района Новосибирской области и в печатном издании «Вестник р.п. Мошково», по адресу: Новосибирская область, Мошковский район, рабочий поселок Мошково, ул. </w:t>
      </w:r>
      <w:r w:rsidR="00250F4E">
        <w:rPr>
          <w:szCs w:val="28"/>
        </w:rPr>
        <w:t>Пионерская №7</w:t>
      </w:r>
      <w:r>
        <w:rPr>
          <w:szCs w:val="28"/>
        </w:rPr>
        <w:t>,  кабинет №</w:t>
      </w:r>
      <w:r w:rsidR="00250F4E">
        <w:rPr>
          <w:szCs w:val="28"/>
        </w:rPr>
        <w:t>3</w:t>
      </w:r>
      <w:r>
        <w:rPr>
          <w:szCs w:val="28"/>
        </w:rPr>
        <w:t>.</w:t>
      </w:r>
      <w:r w:rsidRPr="00E209DF">
        <w:rPr>
          <w:szCs w:val="28"/>
          <w:shd w:val="clear" w:color="auto" w:fill="F5F9FB"/>
        </w:rPr>
        <w:t xml:space="preserve"> </w:t>
      </w:r>
    </w:p>
    <w:p w14:paraId="6C104BC0" w14:textId="72F147AB" w:rsidR="007C5490" w:rsidRPr="00B51705" w:rsidRDefault="007C5490" w:rsidP="007C549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426"/>
        <w:rPr>
          <w:szCs w:val="28"/>
          <w:shd w:val="clear" w:color="auto" w:fill="F5F9FB"/>
        </w:rPr>
      </w:pPr>
      <w:r w:rsidRPr="00B51705">
        <w:rPr>
          <w:szCs w:val="28"/>
          <w:shd w:val="clear" w:color="auto" w:fill="FFFFFF"/>
        </w:rPr>
        <w:t>Определить объем средств, подлежащих направлению организациям</w:t>
      </w:r>
      <w:r w:rsidRPr="00B51705">
        <w:rPr>
          <w:szCs w:val="28"/>
          <w:shd w:val="clear" w:color="auto" w:fill="F5F9FB"/>
        </w:rPr>
        <w:t xml:space="preserve"> </w:t>
      </w:r>
      <w:r w:rsidRPr="00B51705">
        <w:rPr>
          <w:szCs w:val="28"/>
          <w:shd w:val="clear" w:color="auto" w:fill="FFFFFF"/>
        </w:rPr>
        <w:t xml:space="preserve">коммунального комплекса рабочего поселка Мошково Мошковского района Новосибирской области на </w:t>
      </w:r>
      <w:r w:rsidRPr="0024753A">
        <w:rPr>
          <w:rFonts w:eastAsia="TimesNewRomanPSMT"/>
          <w:szCs w:val="28"/>
        </w:rPr>
        <w:t xml:space="preserve">финансовое обеспечение (возмещение) затрат </w:t>
      </w:r>
      <w:r w:rsidRPr="00B51705">
        <w:rPr>
          <w:szCs w:val="28"/>
          <w:shd w:val="clear" w:color="auto" w:fill="FFFFFF"/>
        </w:rPr>
        <w:t>(приложение №2).</w:t>
      </w:r>
    </w:p>
    <w:p w14:paraId="4836FEE2" w14:textId="77777777" w:rsidR="007C5490" w:rsidRDefault="007C5490" w:rsidP="007C5490">
      <w:pPr>
        <w:autoSpaceDE w:val="0"/>
        <w:autoSpaceDN w:val="0"/>
        <w:adjustRightInd w:val="0"/>
        <w:ind w:firstLine="426"/>
        <w:rPr>
          <w:rFonts w:eastAsia="TimesNewRomanPSMT"/>
          <w:szCs w:val="28"/>
        </w:rPr>
      </w:pPr>
      <w:r>
        <w:rPr>
          <w:rFonts w:eastAsia="TimesNewRomanPSMT"/>
          <w:szCs w:val="28"/>
        </w:rPr>
        <w:t>4</w:t>
      </w:r>
      <w:r w:rsidRPr="0024753A">
        <w:rPr>
          <w:rFonts w:eastAsia="TimesNewRomanPSMT"/>
          <w:szCs w:val="28"/>
        </w:rPr>
        <w:t xml:space="preserve">. </w:t>
      </w:r>
      <w:r>
        <w:rPr>
          <w:rFonts w:eastAsia="TimesNewRomanPSMT"/>
          <w:szCs w:val="28"/>
        </w:rPr>
        <w:t>Контроль за исполнением настоящего постановления оставляю за собой.</w:t>
      </w:r>
    </w:p>
    <w:p w14:paraId="00DD00F1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3979D30D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11A267BA" w14:textId="77777777" w:rsidR="007C5490" w:rsidRDefault="007C5490" w:rsidP="00250F4E">
      <w:pPr>
        <w:autoSpaceDE w:val="0"/>
        <w:autoSpaceDN w:val="0"/>
        <w:adjustRightInd w:val="0"/>
        <w:ind w:firstLine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Глава рабочего поселка Мошково</w:t>
      </w:r>
    </w:p>
    <w:p w14:paraId="1E720CE2" w14:textId="77777777" w:rsidR="007C5490" w:rsidRDefault="007C5490" w:rsidP="00250F4E">
      <w:pPr>
        <w:autoSpaceDE w:val="0"/>
        <w:autoSpaceDN w:val="0"/>
        <w:adjustRightInd w:val="0"/>
        <w:ind w:firstLine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Мошковского района</w:t>
      </w:r>
    </w:p>
    <w:p w14:paraId="18650A6D" w14:textId="1D201AB2" w:rsidR="007C5490" w:rsidRDefault="007C5490" w:rsidP="007C5490">
      <w:pPr>
        <w:autoSpaceDE w:val="0"/>
        <w:autoSpaceDN w:val="0"/>
        <w:adjustRightInd w:val="0"/>
        <w:ind w:firstLine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Новосибирской области</w:t>
      </w:r>
      <w:r>
        <w:rPr>
          <w:rFonts w:eastAsia="TimesNewRomanPSMT"/>
          <w:szCs w:val="28"/>
        </w:rPr>
        <w:tab/>
      </w:r>
      <w:r>
        <w:rPr>
          <w:rFonts w:eastAsia="TimesNewRomanPSMT"/>
          <w:szCs w:val="28"/>
        </w:rPr>
        <w:tab/>
      </w:r>
      <w:r>
        <w:rPr>
          <w:rFonts w:eastAsia="TimesNewRomanPSMT"/>
          <w:szCs w:val="28"/>
        </w:rPr>
        <w:tab/>
      </w:r>
      <w:r>
        <w:rPr>
          <w:rFonts w:eastAsia="TimesNewRomanPSMT"/>
          <w:szCs w:val="28"/>
        </w:rPr>
        <w:tab/>
      </w:r>
      <w:r>
        <w:rPr>
          <w:rFonts w:eastAsia="TimesNewRomanPSMT"/>
          <w:szCs w:val="28"/>
        </w:rPr>
        <w:tab/>
        <w:t xml:space="preserve">         </w:t>
      </w:r>
      <w:r w:rsidR="00250F4E">
        <w:rPr>
          <w:rFonts w:eastAsia="TimesNewRomanPSMT"/>
          <w:szCs w:val="28"/>
        </w:rPr>
        <w:t xml:space="preserve">        </w:t>
      </w:r>
      <w:r>
        <w:rPr>
          <w:rFonts w:eastAsia="TimesNewRomanPSMT"/>
          <w:szCs w:val="28"/>
        </w:rPr>
        <w:t>Д.М. Луференко</w:t>
      </w:r>
    </w:p>
    <w:p w14:paraId="774DC6A5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DCA99FB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60821DB4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ABA7567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5E36E9A7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BAE819B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0AF249F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0A1CD7C8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0F8EDC6A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6AA904B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086E7985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1138A8EE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45B55C1F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599BEACD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4D8B96A2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7F1EAEB9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5721E24C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49F35773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176EA874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0B411D2C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5C08C8D8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580DF895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2B065E79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2E63027A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2762D6D7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15D8CBC0" w14:textId="77777777" w:rsidR="007C5490" w:rsidRDefault="007C5490" w:rsidP="007C5490">
      <w:pPr>
        <w:autoSpaceDE w:val="0"/>
        <w:autoSpaceDN w:val="0"/>
        <w:adjustRightInd w:val="0"/>
        <w:rPr>
          <w:rFonts w:eastAsia="TimesNewRomanPSMT"/>
          <w:szCs w:val="28"/>
        </w:rPr>
      </w:pPr>
    </w:p>
    <w:p w14:paraId="29A2CFF9" w14:textId="77777777" w:rsidR="007C5490" w:rsidRDefault="007C5490" w:rsidP="0049252D">
      <w:pPr>
        <w:autoSpaceDE w:val="0"/>
        <w:autoSpaceDN w:val="0"/>
        <w:adjustRightInd w:val="0"/>
        <w:ind w:firstLine="0"/>
        <w:rPr>
          <w:rFonts w:eastAsia="TimesNewRomanPSMT"/>
          <w:szCs w:val="28"/>
        </w:rPr>
      </w:pPr>
    </w:p>
    <w:p w14:paraId="6611549A" w14:textId="3D1947BA" w:rsidR="007C5490" w:rsidRDefault="00250F4E" w:rsidP="00250F4E">
      <w:pPr>
        <w:autoSpaceDE w:val="0"/>
        <w:autoSpaceDN w:val="0"/>
        <w:adjustRightInd w:val="0"/>
        <w:ind w:firstLine="0"/>
        <w:rPr>
          <w:rFonts w:eastAsia="TimesNewRomanPSMT"/>
          <w:sz w:val="20"/>
        </w:rPr>
      </w:pPr>
      <w:r>
        <w:rPr>
          <w:rFonts w:eastAsia="TimesNewRomanPSMT"/>
          <w:sz w:val="20"/>
        </w:rPr>
        <w:t>Лебедев Вячеслав Николаевич</w:t>
      </w:r>
    </w:p>
    <w:p w14:paraId="640CED90" w14:textId="17D34934" w:rsidR="007C5490" w:rsidRPr="00250F4E" w:rsidRDefault="00250F4E" w:rsidP="00250F4E">
      <w:pPr>
        <w:autoSpaceDE w:val="0"/>
        <w:autoSpaceDN w:val="0"/>
        <w:adjustRightInd w:val="0"/>
        <w:ind w:firstLine="0"/>
        <w:rPr>
          <w:rFonts w:eastAsia="TimesNewRomanPSMT"/>
          <w:sz w:val="20"/>
        </w:rPr>
      </w:pPr>
      <w:r>
        <w:rPr>
          <w:rFonts w:eastAsia="TimesNewRomanPSMT"/>
          <w:sz w:val="20"/>
        </w:rPr>
        <w:t>8-383-48-21-391</w:t>
      </w:r>
    </w:p>
    <w:p w14:paraId="5F0287AB" w14:textId="77777777" w:rsidR="007C5490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lastRenderedPageBreak/>
        <w:t>Приложение №1</w:t>
      </w:r>
    </w:p>
    <w:p w14:paraId="7F1BA5ED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 постановлению а</w:t>
      </w:r>
      <w:r w:rsidRPr="0024753A">
        <w:rPr>
          <w:rFonts w:eastAsia="TimesNewRomanPSMT"/>
          <w:szCs w:val="28"/>
        </w:rPr>
        <w:t>дминистрации</w:t>
      </w:r>
    </w:p>
    <w:p w14:paraId="62B96A22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рабочего поселка Мошково</w:t>
      </w:r>
    </w:p>
    <w:p w14:paraId="7E29900F" w14:textId="77777777" w:rsidR="007C5490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Мошковского района</w:t>
      </w:r>
    </w:p>
    <w:p w14:paraId="1B889D5E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Новосибирской области</w:t>
      </w:r>
    </w:p>
    <w:p w14:paraId="6309D3D2" w14:textId="528DAACD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от </w:t>
      </w:r>
      <w:r w:rsidR="0049252D">
        <w:rPr>
          <w:rFonts w:eastAsia="TimesNewRomanPSMT"/>
          <w:szCs w:val="28"/>
        </w:rPr>
        <w:t>05</w:t>
      </w:r>
      <w:r w:rsidR="00C10C90">
        <w:rPr>
          <w:rFonts w:eastAsia="TimesNewRomanPSMT"/>
          <w:szCs w:val="28"/>
        </w:rPr>
        <w:t>.</w:t>
      </w:r>
      <w:r w:rsidR="0049252D">
        <w:rPr>
          <w:rFonts w:eastAsia="TimesNewRomanPSMT"/>
          <w:szCs w:val="28"/>
        </w:rPr>
        <w:t>08</w:t>
      </w:r>
      <w:r w:rsidR="00C10C90">
        <w:rPr>
          <w:rFonts w:eastAsia="TimesNewRomanPSMT"/>
          <w:szCs w:val="28"/>
        </w:rPr>
        <w:t>.202</w:t>
      </w:r>
      <w:r w:rsidR="0049252D">
        <w:rPr>
          <w:rFonts w:eastAsia="TimesNewRomanPSMT"/>
          <w:szCs w:val="28"/>
        </w:rPr>
        <w:t>2</w:t>
      </w:r>
      <w:r w:rsidRPr="0024753A">
        <w:rPr>
          <w:rFonts w:eastAsia="TimesNewRomanPSMT"/>
          <w:szCs w:val="28"/>
        </w:rPr>
        <w:t xml:space="preserve"> №</w:t>
      </w:r>
      <w:r w:rsidR="00D066C3">
        <w:rPr>
          <w:rFonts w:eastAsia="TimesNewRomanPSMT"/>
          <w:szCs w:val="28"/>
        </w:rPr>
        <w:t>347</w:t>
      </w:r>
    </w:p>
    <w:p w14:paraId="0B1013BB" w14:textId="77777777" w:rsidR="007C5490" w:rsidRDefault="007C5490" w:rsidP="007C5490">
      <w:pPr>
        <w:autoSpaceDE w:val="0"/>
        <w:autoSpaceDN w:val="0"/>
        <w:adjustRightInd w:val="0"/>
        <w:rPr>
          <w:rFonts w:eastAsia="TimesNewRomanPS-BoldMT"/>
          <w:b/>
          <w:bCs/>
          <w:szCs w:val="28"/>
        </w:rPr>
      </w:pPr>
    </w:p>
    <w:p w14:paraId="02D1AAC1" w14:textId="77777777" w:rsidR="007C5490" w:rsidRDefault="007C5490" w:rsidP="007C5490">
      <w:pPr>
        <w:autoSpaceDE w:val="0"/>
        <w:autoSpaceDN w:val="0"/>
        <w:adjustRightInd w:val="0"/>
        <w:rPr>
          <w:rFonts w:eastAsia="TimesNewRomanPS-BoldMT"/>
          <w:b/>
          <w:bCs/>
          <w:szCs w:val="28"/>
        </w:rPr>
      </w:pPr>
    </w:p>
    <w:p w14:paraId="40905BF8" w14:textId="466C428B" w:rsidR="007C5490" w:rsidRDefault="007C5490" w:rsidP="00250F4E">
      <w:pPr>
        <w:autoSpaceDE w:val="0"/>
        <w:autoSpaceDN w:val="0"/>
        <w:adjustRightInd w:val="0"/>
        <w:ind w:firstLine="0"/>
        <w:jc w:val="center"/>
        <w:rPr>
          <w:rFonts w:eastAsia="TimesNewRomanPS-BoldMT"/>
          <w:bCs/>
          <w:szCs w:val="28"/>
        </w:rPr>
      </w:pPr>
      <w:r w:rsidRPr="009E78C9">
        <w:rPr>
          <w:rFonts w:eastAsia="TimesNewRomanPS-BoldMT"/>
          <w:bCs/>
          <w:szCs w:val="28"/>
        </w:rPr>
        <w:t>Состав комиссии</w:t>
      </w:r>
    </w:p>
    <w:p w14:paraId="1345B8A4" w14:textId="77777777" w:rsidR="007C5490" w:rsidRDefault="007C5490" w:rsidP="00250F4E">
      <w:pPr>
        <w:autoSpaceDE w:val="0"/>
        <w:autoSpaceDN w:val="0"/>
        <w:adjustRightInd w:val="0"/>
        <w:ind w:firstLine="0"/>
        <w:jc w:val="center"/>
        <w:rPr>
          <w:rFonts w:eastAsia="TimesNewRomanPSMT"/>
          <w:szCs w:val="28"/>
        </w:rPr>
      </w:pPr>
      <w:r w:rsidRPr="00B1001F">
        <w:rPr>
          <w:rStyle w:val="af0"/>
          <w:b w:val="0"/>
          <w:szCs w:val="28"/>
        </w:rPr>
        <w:t>по отбору получателя субсидии на</w:t>
      </w:r>
      <w:r w:rsidRPr="00B1001F">
        <w:rPr>
          <w:rStyle w:val="af0"/>
          <w:szCs w:val="28"/>
        </w:rPr>
        <w:t xml:space="preserve"> </w:t>
      </w:r>
      <w:r w:rsidRPr="0024753A">
        <w:rPr>
          <w:rFonts w:eastAsia="TimesNewRomanPSMT"/>
          <w:szCs w:val="28"/>
        </w:rPr>
        <w:t>финансовое обеспечение (возмещение) затрат или недополученных доходов в связи с</w:t>
      </w:r>
      <w:r>
        <w:rPr>
          <w:rFonts w:eastAsia="TimesNewRomanPSMT"/>
          <w:szCs w:val="28"/>
        </w:rPr>
        <w:t xml:space="preserve"> </w:t>
      </w:r>
      <w:r w:rsidRPr="0024753A">
        <w:rPr>
          <w:rFonts w:eastAsia="TimesNewRomanPSMT"/>
          <w:szCs w:val="28"/>
        </w:rPr>
        <w:t>выполнение работ, оказанием</w:t>
      </w:r>
      <w:r>
        <w:rPr>
          <w:rFonts w:eastAsia="TimesNewRomanPSMT"/>
          <w:szCs w:val="28"/>
        </w:rPr>
        <w:t xml:space="preserve"> услуг</w:t>
      </w:r>
    </w:p>
    <w:p w14:paraId="74C914B6" w14:textId="77777777" w:rsidR="007C5490" w:rsidRDefault="007C5490" w:rsidP="007C549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7647" w:type="dxa"/>
        <w:jc w:val="center"/>
        <w:tblCellSpacing w:w="15" w:type="dxa"/>
        <w:tblBorders>
          <w:top w:val="outset" w:sz="6" w:space="0" w:color="auto"/>
          <w:left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4"/>
        <w:gridCol w:w="67"/>
        <w:gridCol w:w="5636"/>
      </w:tblGrid>
      <w:tr w:rsidR="007C5490" w:rsidRPr="00B51705" w14:paraId="37C48AE5" w14:textId="77777777" w:rsidTr="00250F4E">
        <w:trPr>
          <w:tblCellSpacing w:w="15" w:type="dxa"/>
          <w:jc w:val="center"/>
        </w:trPr>
        <w:tc>
          <w:tcPr>
            <w:tcW w:w="1966" w:type="dxa"/>
            <w:gridSpan w:val="2"/>
            <w:shd w:val="clear" w:color="auto" w:fill="auto"/>
          </w:tcPr>
          <w:p w14:paraId="612C7F9A" w14:textId="77777777" w:rsidR="007C5490" w:rsidRPr="00B51705" w:rsidRDefault="007C5490" w:rsidP="00DA19AC">
            <w:pPr>
              <w:pStyle w:val="af1"/>
              <w:jc w:val="center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Ф.И.О.</w:t>
            </w:r>
          </w:p>
        </w:tc>
        <w:tc>
          <w:tcPr>
            <w:tcW w:w="5591" w:type="dxa"/>
            <w:shd w:val="clear" w:color="auto" w:fill="auto"/>
          </w:tcPr>
          <w:p w14:paraId="03282FF5" w14:textId="77777777" w:rsidR="007C5490" w:rsidRPr="00B51705" w:rsidRDefault="007C5490" w:rsidP="00DA19AC">
            <w:pPr>
              <w:pStyle w:val="af1"/>
              <w:jc w:val="center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Должность</w:t>
            </w:r>
          </w:p>
        </w:tc>
      </w:tr>
      <w:tr w:rsidR="007C5490" w:rsidRPr="00B51705" w14:paraId="713B5398" w14:textId="77777777" w:rsidTr="00250F4E">
        <w:trPr>
          <w:tblCellSpacing w:w="15" w:type="dxa"/>
          <w:jc w:val="center"/>
        </w:trPr>
        <w:tc>
          <w:tcPr>
            <w:tcW w:w="1966" w:type="dxa"/>
            <w:gridSpan w:val="2"/>
            <w:shd w:val="clear" w:color="auto" w:fill="auto"/>
            <w:hideMark/>
          </w:tcPr>
          <w:p w14:paraId="0A113236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Артеменко Людмила Александровна</w:t>
            </w:r>
          </w:p>
        </w:tc>
        <w:tc>
          <w:tcPr>
            <w:tcW w:w="5591" w:type="dxa"/>
            <w:shd w:val="clear" w:color="auto" w:fill="auto"/>
            <w:hideMark/>
          </w:tcPr>
          <w:p w14:paraId="50C002E1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 xml:space="preserve">Председатель </w:t>
            </w:r>
            <w:r w:rsidRPr="00B51705">
              <w:rPr>
                <w:sz w:val="28"/>
                <w:szCs w:val="28"/>
                <w:shd w:val="clear" w:color="auto" w:fill="FFFFFF"/>
              </w:rPr>
              <w:t>комиссии по бюджету, налогам, собственности и земельным вопросам</w:t>
            </w:r>
            <w:r w:rsidRPr="00B51705">
              <w:rPr>
                <w:sz w:val="28"/>
                <w:szCs w:val="28"/>
              </w:rPr>
              <w:t xml:space="preserve"> Совета депутатов рабочего поселка Мошково Мошковского района Новосибирской области – председатель комиссии</w:t>
            </w:r>
          </w:p>
        </w:tc>
      </w:tr>
      <w:tr w:rsidR="007C5490" w:rsidRPr="00B51705" w14:paraId="7B45BB0E" w14:textId="77777777" w:rsidTr="00250F4E">
        <w:trPr>
          <w:tblCellSpacing w:w="15" w:type="dxa"/>
          <w:jc w:val="center"/>
        </w:trPr>
        <w:tc>
          <w:tcPr>
            <w:tcW w:w="1966" w:type="dxa"/>
            <w:gridSpan w:val="2"/>
            <w:shd w:val="clear" w:color="auto" w:fill="auto"/>
          </w:tcPr>
          <w:p w14:paraId="0C02D09A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Экстрин Андрей Александрович</w:t>
            </w:r>
          </w:p>
        </w:tc>
        <w:tc>
          <w:tcPr>
            <w:tcW w:w="5591" w:type="dxa"/>
            <w:shd w:val="clear" w:color="auto" w:fill="auto"/>
          </w:tcPr>
          <w:p w14:paraId="63096A73" w14:textId="6F2A0CEF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 xml:space="preserve">- заместитель </w:t>
            </w:r>
            <w:r w:rsidR="00250F4E">
              <w:rPr>
                <w:sz w:val="28"/>
                <w:szCs w:val="28"/>
              </w:rPr>
              <w:t>г</w:t>
            </w:r>
            <w:r w:rsidRPr="00B51705">
              <w:rPr>
                <w:sz w:val="28"/>
                <w:szCs w:val="28"/>
              </w:rPr>
              <w:t>лавы администрации рабочего поселка Мошково Мошковского района Новосибирской области – заместитель председателя комиссии</w:t>
            </w:r>
          </w:p>
        </w:tc>
      </w:tr>
      <w:tr w:rsidR="007C5490" w:rsidRPr="00B51705" w14:paraId="1439B178" w14:textId="77777777" w:rsidTr="00250F4E">
        <w:trPr>
          <w:tblCellSpacing w:w="15" w:type="dxa"/>
          <w:jc w:val="center"/>
        </w:trPr>
        <w:tc>
          <w:tcPr>
            <w:tcW w:w="1966" w:type="dxa"/>
            <w:gridSpan w:val="2"/>
            <w:shd w:val="clear" w:color="auto" w:fill="auto"/>
            <w:hideMark/>
          </w:tcPr>
          <w:p w14:paraId="3D25FCE6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Стокоз Наталья Ивановна</w:t>
            </w:r>
          </w:p>
        </w:tc>
        <w:tc>
          <w:tcPr>
            <w:tcW w:w="5591" w:type="dxa"/>
            <w:shd w:val="clear" w:color="auto" w:fill="auto"/>
            <w:hideMark/>
          </w:tcPr>
          <w:p w14:paraId="7563E449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Бухгалтер 1 категории администрации рабочего поселка Мошково Мошковского района Новосибирской области – член комиссии</w:t>
            </w:r>
          </w:p>
        </w:tc>
      </w:tr>
      <w:tr w:rsidR="007C5490" w:rsidRPr="00B51705" w14:paraId="3A69EAE2" w14:textId="77777777" w:rsidTr="00250F4E">
        <w:trPr>
          <w:tblCellSpacing w:w="15" w:type="dxa"/>
          <w:jc w:val="center"/>
        </w:trPr>
        <w:tc>
          <w:tcPr>
            <w:tcW w:w="1899" w:type="dxa"/>
            <w:shd w:val="clear" w:color="auto" w:fill="auto"/>
            <w:hideMark/>
          </w:tcPr>
          <w:p w14:paraId="045A0045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Вячеслав Николаевич</w:t>
            </w:r>
            <w:r w:rsidRPr="00B51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8" w:type="dxa"/>
            <w:gridSpan w:val="2"/>
            <w:shd w:val="clear" w:color="auto" w:fill="auto"/>
            <w:hideMark/>
          </w:tcPr>
          <w:p w14:paraId="0BC908F9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51705"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t xml:space="preserve"> -юрист</w:t>
            </w:r>
            <w:r w:rsidRPr="00B51705">
              <w:rPr>
                <w:sz w:val="28"/>
                <w:szCs w:val="28"/>
              </w:rPr>
              <w:t xml:space="preserve"> администрации рабочего поселка Мошково Мошковского района Новосибирской области – член комиссии</w:t>
            </w:r>
          </w:p>
        </w:tc>
      </w:tr>
      <w:tr w:rsidR="007C5490" w:rsidRPr="00B51705" w14:paraId="36622C6E" w14:textId="77777777" w:rsidTr="00250F4E">
        <w:trPr>
          <w:tblCellSpacing w:w="15" w:type="dxa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0C64C34F" w14:textId="77777777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 w:rsidRPr="00B51705">
              <w:rPr>
                <w:sz w:val="28"/>
                <w:szCs w:val="28"/>
              </w:rPr>
              <w:t>Федосов Денис Борисович</w:t>
            </w:r>
          </w:p>
        </w:tc>
        <w:tc>
          <w:tcPr>
            <w:tcW w:w="5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A5740F" w14:textId="37EFF133" w:rsidR="007C5490" w:rsidRPr="00B51705" w:rsidRDefault="007C5490" w:rsidP="00DA19A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Заместитель председателя Совета депутатов рабочего поселка Мошково Мошковского района Новосибирской области</w:t>
            </w:r>
            <w:r w:rsidR="0049252D">
              <w:rPr>
                <w:sz w:val="28"/>
                <w:szCs w:val="28"/>
                <w:shd w:val="clear" w:color="auto" w:fill="FFFFFF"/>
              </w:rPr>
              <w:t xml:space="preserve"> – член комиссии</w:t>
            </w:r>
          </w:p>
        </w:tc>
      </w:tr>
    </w:tbl>
    <w:p w14:paraId="6F4F4EA7" w14:textId="77777777" w:rsidR="007C5490" w:rsidRDefault="007C5490" w:rsidP="007C5490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</w:rPr>
      </w:pPr>
    </w:p>
    <w:p w14:paraId="50893C93" w14:textId="77777777" w:rsidR="007C5490" w:rsidRDefault="007C5490" w:rsidP="007C5490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</w:rPr>
      </w:pPr>
    </w:p>
    <w:p w14:paraId="3BE5C06C" w14:textId="77777777" w:rsidR="007C5490" w:rsidRDefault="007C5490" w:rsidP="007C5490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</w:rPr>
      </w:pPr>
    </w:p>
    <w:p w14:paraId="7813D416" w14:textId="77777777" w:rsidR="007C5490" w:rsidRDefault="007C5490" w:rsidP="007C5490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</w:rPr>
      </w:pPr>
    </w:p>
    <w:p w14:paraId="2BBC3C91" w14:textId="77777777" w:rsidR="007C5490" w:rsidRDefault="007C5490" w:rsidP="007C5490">
      <w:pPr>
        <w:autoSpaceDE w:val="0"/>
        <w:autoSpaceDN w:val="0"/>
        <w:adjustRightInd w:val="0"/>
        <w:jc w:val="center"/>
        <w:rPr>
          <w:rFonts w:eastAsia="TimesNewRomanPS-BoldMT"/>
          <w:bCs/>
          <w:szCs w:val="28"/>
        </w:rPr>
      </w:pPr>
    </w:p>
    <w:p w14:paraId="1E81E1C4" w14:textId="0DF9C8FF" w:rsidR="007C5490" w:rsidRDefault="007C5490" w:rsidP="0049252D">
      <w:pPr>
        <w:autoSpaceDE w:val="0"/>
        <w:autoSpaceDN w:val="0"/>
        <w:adjustRightInd w:val="0"/>
        <w:ind w:firstLine="0"/>
        <w:rPr>
          <w:rFonts w:eastAsia="TimesNewRomanPS-BoldMT"/>
          <w:bCs/>
          <w:szCs w:val="28"/>
        </w:rPr>
      </w:pPr>
    </w:p>
    <w:p w14:paraId="42A091BD" w14:textId="77777777" w:rsidR="0049252D" w:rsidRDefault="0049252D" w:rsidP="0049252D">
      <w:pPr>
        <w:autoSpaceDE w:val="0"/>
        <w:autoSpaceDN w:val="0"/>
        <w:adjustRightInd w:val="0"/>
        <w:ind w:firstLine="0"/>
        <w:rPr>
          <w:rFonts w:eastAsia="TimesNewRomanPSMT"/>
          <w:szCs w:val="28"/>
        </w:rPr>
      </w:pPr>
    </w:p>
    <w:p w14:paraId="77BECE54" w14:textId="77777777" w:rsidR="007C5490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lastRenderedPageBreak/>
        <w:t>Приложение №2</w:t>
      </w:r>
    </w:p>
    <w:p w14:paraId="6DFE5A35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 постановлению а</w:t>
      </w:r>
      <w:r w:rsidRPr="0024753A">
        <w:rPr>
          <w:rFonts w:eastAsia="TimesNewRomanPSMT"/>
          <w:szCs w:val="28"/>
        </w:rPr>
        <w:t>дминистрации</w:t>
      </w:r>
    </w:p>
    <w:p w14:paraId="51D7A075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рабочего поселка Мошково</w:t>
      </w:r>
    </w:p>
    <w:p w14:paraId="5833966C" w14:textId="77777777" w:rsidR="007C5490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Мошковского района</w:t>
      </w:r>
    </w:p>
    <w:p w14:paraId="4E1E98FB" w14:textId="77777777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Новосибирской области</w:t>
      </w:r>
    </w:p>
    <w:p w14:paraId="06DFB6AB" w14:textId="6F992252" w:rsidR="007C5490" w:rsidRPr="0024753A" w:rsidRDefault="007C5490" w:rsidP="007C5490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от </w:t>
      </w:r>
      <w:r w:rsidR="0049252D">
        <w:rPr>
          <w:rFonts w:eastAsia="TimesNewRomanPSMT"/>
          <w:szCs w:val="28"/>
        </w:rPr>
        <w:t>05.08</w:t>
      </w:r>
      <w:r w:rsidR="00C10C90">
        <w:rPr>
          <w:rFonts w:eastAsia="TimesNewRomanPSMT"/>
          <w:szCs w:val="28"/>
        </w:rPr>
        <w:t>.202</w:t>
      </w:r>
      <w:r w:rsidR="0049252D">
        <w:rPr>
          <w:rFonts w:eastAsia="TimesNewRomanPSMT"/>
          <w:szCs w:val="28"/>
        </w:rPr>
        <w:t>2</w:t>
      </w:r>
      <w:r w:rsidRPr="0024753A">
        <w:rPr>
          <w:rFonts w:eastAsia="TimesNewRomanPSMT"/>
          <w:szCs w:val="28"/>
        </w:rPr>
        <w:t xml:space="preserve"> №</w:t>
      </w:r>
      <w:r w:rsidR="00D066C3">
        <w:rPr>
          <w:rFonts w:eastAsia="TimesNewRomanPSMT"/>
          <w:szCs w:val="28"/>
        </w:rPr>
        <w:t>347</w:t>
      </w:r>
    </w:p>
    <w:p w14:paraId="4F6F7DA9" w14:textId="77777777" w:rsidR="007C5490" w:rsidRDefault="007C5490" w:rsidP="007C5490">
      <w:pPr>
        <w:autoSpaceDE w:val="0"/>
        <w:autoSpaceDN w:val="0"/>
        <w:adjustRightInd w:val="0"/>
        <w:jc w:val="right"/>
        <w:rPr>
          <w:szCs w:val="28"/>
          <w:shd w:val="clear" w:color="auto" w:fill="F5F9FB"/>
        </w:rPr>
      </w:pPr>
    </w:p>
    <w:p w14:paraId="03349770" w14:textId="77777777" w:rsidR="007C5490" w:rsidRDefault="007C5490" w:rsidP="007C5490">
      <w:pPr>
        <w:autoSpaceDE w:val="0"/>
        <w:autoSpaceDN w:val="0"/>
        <w:adjustRightInd w:val="0"/>
        <w:jc w:val="center"/>
        <w:rPr>
          <w:szCs w:val="28"/>
          <w:shd w:val="clear" w:color="auto" w:fill="F5F9FB"/>
        </w:rPr>
      </w:pPr>
    </w:p>
    <w:p w14:paraId="13A24B67" w14:textId="77777777" w:rsidR="007C5490" w:rsidRPr="00B51705" w:rsidRDefault="007C5490" w:rsidP="007C5490">
      <w:pPr>
        <w:shd w:val="clear" w:color="auto" w:fill="FFFFFF"/>
        <w:autoSpaceDE w:val="0"/>
        <w:autoSpaceDN w:val="0"/>
        <w:adjustRightInd w:val="0"/>
        <w:jc w:val="center"/>
        <w:rPr>
          <w:szCs w:val="28"/>
          <w:shd w:val="clear" w:color="auto" w:fill="F5F9FB"/>
        </w:rPr>
      </w:pPr>
      <w:r w:rsidRPr="00B51705">
        <w:rPr>
          <w:szCs w:val="28"/>
          <w:shd w:val="clear" w:color="auto" w:fill="FFFFFF"/>
        </w:rPr>
        <w:t xml:space="preserve">Объем средств, подлежащих направлению организациям коммунального комплекса рабочего поселка Мошково Мошковского района Новосибирской области на </w:t>
      </w:r>
      <w:r w:rsidRPr="0024753A">
        <w:rPr>
          <w:rFonts w:eastAsia="TimesNewRomanPSMT"/>
          <w:szCs w:val="28"/>
        </w:rPr>
        <w:t>финансовое обеспечение (возмещение) затрат или недополученных доходов в связи с</w:t>
      </w:r>
      <w:r>
        <w:rPr>
          <w:rFonts w:eastAsia="TimesNewRomanPSMT"/>
          <w:szCs w:val="28"/>
        </w:rPr>
        <w:t xml:space="preserve"> </w:t>
      </w:r>
      <w:r w:rsidRPr="0024753A">
        <w:rPr>
          <w:rFonts w:eastAsia="TimesNewRomanPSMT"/>
          <w:szCs w:val="28"/>
        </w:rPr>
        <w:t>выполнение работ, оказанием</w:t>
      </w:r>
      <w:r>
        <w:rPr>
          <w:rFonts w:eastAsia="TimesNewRomanPSMT"/>
          <w:szCs w:val="28"/>
        </w:rPr>
        <w:t xml:space="preserve"> услуг</w:t>
      </w:r>
    </w:p>
    <w:p w14:paraId="54336C3C" w14:textId="77777777" w:rsidR="007C5490" w:rsidRDefault="007C5490" w:rsidP="007C5490">
      <w:pPr>
        <w:autoSpaceDE w:val="0"/>
        <w:autoSpaceDN w:val="0"/>
        <w:adjustRightInd w:val="0"/>
        <w:jc w:val="center"/>
        <w:rPr>
          <w:szCs w:val="28"/>
          <w:shd w:val="clear" w:color="auto" w:fill="F5F9F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512"/>
      </w:tblGrid>
      <w:tr w:rsidR="007C5490" w:rsidRPr="008F0D5B" w14:paraId="10FC457E" w14:textId="77777777" w:rsidTr="00DA19AC">
        <w:tc>
          <w:tcPr>
            <w:tcW w:w="3377" w:type="dxa"/>
            <w:shd w:val="clear" w:color="auto" w:fill="auto"/>
          </w:tcPr>
          <w:p w14:paraId="53CC2505" w14:textId="77777777" w:rsidR="007C5490" w:rsidRPr="008F0D5B" w:rsidRDefault="007C5490" w:rsidP="00250F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PS-BoldMT"/>
                <w:bCs/>
                <w:szCs w:val="28"/>
              </w:rPr>
            </w:pPr>
            <w:r w:rsidRPr="008F0D5B">
              <w:rPr>
                <w:rFonts w:eastAsia="TimesNewRomanPS-BoldMT"/>
                <w:bCs/>
                <w:szCs w:val="28"/>
              </w:rPr>
              <w:t>Цель направления денежных средств</w:t>
            </w:r>
          </w:p>
        </w:tc>
        <w:tc>
          <w:tcPr>
            <w:tcW w:w="6512" w:type="dxa"/>
            <w:shd w:val="clear" w:color="auto" w:fill="auto"/>
          </w:tcPr>
          <w:p w14:paraId="59B507E2" w14:textId="26866C69" w:rsidR="007C5490" w:rsidRPr="008F0D5B" w:rsidRDefault="0049252D" w:rsidP="00DA19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Cs w:val="28"/>
              </w:rPr>
            </w:pPr>
            <w:r>
              <w:rPr>
                <w:rFonts w:eastAsia="TimesNewRomanPS-BoldMT"/>
                <w:bCs/>
                <w:szCs w:val="28"/>
              </w:rPr>
              <w:t>С</w:t>
            </w:r>
            <w:r w:rsidRPr="008F0D5B">
              <w:rPr>
                <w:rFonts w:eastAsia="TimesNewRomanPS-BoldMT"/>
                <w:bCs/>
                <w:szCs w:val="28"/>
              </w:rPr>
              <w:t>умма, рублей</w:t>
            </w:r>
          </w:p>
        </w:tc>
      </w:tr>
      <w:tr w:rsidR="007C5490" w:rsidRPr="008F0D5B" w14:paraId="357A1961" w14:textId="77777777" w:rsidTr="00DA19AC">
        <w:tc>
          <w:tcPr>
            <w:tcW w:w="9889" w:type="dxa"/>
            <w:gridSpan w:val="2"/>
            <w:shd w:val="clear" w:color="auto" w:fill="auto"/>
          </w:tcPr>
          <w:p w14:paraId="3902A4D4" w14:textId="77777777" w:rsidR="007C5490" w:rsidRPr="008F0D5B" w:rsidRDefault="007C5490" w:rsidP="00DA19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Cs w:val="28"/>
              </w:rPr>
            </w:pPr>
          </w:p>
        </w:tc>
      </w:tr>
      <w:tr w:rsidR="007C5490" w:rsidRPr="008F0D5B" w14:paraId="2671CCF0" w14:textId="77777777" w:rsidTr="00DA19AC">
        <w:tc>
          <w:tcPr>
            <w:tcW w:w="3377" w:type="dxa"/>
            <w:shd w:val="clear" w:color="auto" w:fill="auto"/>
          </w:tcPr>
          <w:p w14:paraId="282C7934" w14:textId="11CA1807" w:rsidR="007C5490" w:rsidRPr="008F0D5B" w:rsidRDefault="007C5490" w:rsidP="00250F4E">
            <w:pPr>
              <w:autoSpaceDE w:val="0"/>
              <w:autoSpaceDN w:val="0"/>
              <w:adjustRightInd w:val="0"/>
              <w:ind w:firstLine="0"/>
              <w:rPr>
                <w:rFonts w:eastAsia="TimesNewRomanPS-BoldMT"/>
                <w:bCs/>
                <w:szCs w:val="28"/>
              </w:rPr>
            </w:pPr>
            <w:r>
              <w:rPr>
                <w:rFonts w:eastAsia="TimesNewRomanPSMT"/>
                <w:szCs w:val="28"/>
              </w:rPr>
              <w:t>Ф</w:t>
            </w:r>
            <w:r w:rsidRPr="0024753A">
              <w:rPr>
                <w:rFonts w:eastAsia="TimesNewRomanPSMT"/>
                <w:szCs w:val="28"/>
              </w:rPr>
              <w:t xml:space="preserve">инансовое обеспечение (возмещение) затрат </w:t>
            </w:r>
            <w:r w:rsidR="0049252D">
              <w:rPr>
                <w:rFonts w:eastAsia="TimesNewRomanPSMT"/>
                <w:szCs w:val="28"/>
              </w:rPr>
              <w:t xml:space="preserve">за монтаж оборудования и запуск в работу системы автоматизации </w:t>
            </w:r>
            <w:r w:rsidR="00D066C3">
              <w:rPr>
                <w:rFonts w:eastAsia="TimesNewRomanPSMT"/>
                <w:szCs w:val="28"/>
              </w:rPr>
              <w:t>«</w:t>
            </w:r>
            <w:r w:rsidR="0049252D">
              <w:rPr>
                <w:rFonts w:eastAsia="TimesNewRomanPSMT"/>
                <w:szCs w:val="28"/>
              </w:rPr>
              <w:t>«Блочно-модульной котельни «Западная»</w:t>
            </w:r>
            <w:r w:rsidR="00D066C3">
              <w:rPr>
                <w:rFonts w:eastAsia="TimesNewRomanPSMT"/>
                <w:szCs w:val="28"/>
              </w:rPr>
              <w:t>»</w:t>
            </w:r>
          </w:p>
        </w:tc>
        <w:tc>
          <w:tcPr>
            <w:tcW w:w="6512" w:type="dxa"/>
            <w:shd w:val="clear" w:color="auto" w:fill="auto"/>
          </w:tcPr>
          <w:p w14:paraId="4D3286FF" w14:textId="5C9A4DE6" w:rsidR="007C5490" w:rsidRPr="00DF4B20" w:rsidRDefault="0049252D" w:rsidP="00DA19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Cs w:val="28"/>
              </w:rPr>
            </w:pPr>
            <w:r>
              <w:rPr>
                <w:rFonts w:eastAsia="TimesNewRomanPS-BoldMT"/>
                <w:bCs/>
                <w:szCs w:val="28"/>
              </w:rPr>
              <w:t>275</w:t>
            </w:r>
            <w:r w:rsidR="007C5490" w:rsidRPr="00DF4B20">
              <w:rPr>
                <w:rFonts w:eastAsia="TimesNewRomanPS-BoldMT"/>
                <w:bCs/>
                <w:szCs w:val="28"/>
              </w:rPr>
              <w:t> </w:t>
            </w:r>
            <w:r>
              <w:rPr>
                <w:rFonts w:eastAsia="TimesNewRomanPS-BoldMT"/>
                <w:bCs/>
                <w:szCs w:val="28"/>
              </w:rPr>
              <w:t>000</w:t>
            </w:r>
            <w:r w:rsidR="007C5490" w:rsidRPr="00DF4B20">
              <w:rPr>
                <w:rFonts w:eastAsia="TimesNewRomanPS-BoldMT"/>
                <w:bCs/>
                <w:szCs w:val="28"/>
              </w:rPr>
              <w:t>,00</w:t>
            </w:r>
          </w:p>
        </w:tc>
      </w:tr>
    </w:tbl>
    <w:p w14:paraId="468BF917" w14:textId="7526AF67" w:rsidR="00A217EF" w:rsidRDefault="00A217EF" w:rsidP="00250F4E">
      <w:pPr>
        <w:shd w:val="clear" w:color="auto" w:fill="FFFFFF"/>
        <w:spacing w:line="276" w:lineRule="auto"/>
        <w:ind w:firstLine="0"/>
        <w:rPr>
          <w:color w:val="000000"/>
        </w:rPr>
      </w:pPr>
    </w:p>
    <w:p w14:paraId="6823F462" w14:textId="77777777" w:rsidR="00250F4E" w:rsidRPr="00250F4E" w:rsidRDefault="00250F4E" w:rsidP="00250F4E">
      <w:pPr>
        <w:shd w:val="clear" w:color="auto" w:fill="FFFFFF"/>
        <w:spacing w:line="276" w:lineRule="auto"/>
        <w:ind w:firstLine="0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4D6B5478" w14:textId="676B475B" w:rsidR="0048256E" w:rsidRDefault="0048256E" w:rsidP="00EA5B0E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14:paraId="2994625A" w14:textId="46633815" w:rsidR="00EA5B0E" w:rsidRDefault="00EA5B0E" w:rsidP="00EA5B0E">
            <w:pPr>
              <w:ind w:firstLine="0"/>
              <w:jc w:val="right"/>
            </w:pP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7777777" w:rsidR="003310AF" w:rsidRPr="003310AF" w:rsidRDefault="003310AF" w:rsidP="003310AF">
      <w:pPr>
        <w:ind w:firstLine="0"/>
        <w:rPr>
          <w:sz w:val="20"/>
        </w:rPr>
      </w:pPr>
    </w:p>
    <w:sectPr w:rsidR="003310AF" w:rsidRPr="003310AF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0635" w14:textId="77777777" w:rsidR="004D2F2C" w:rsidRDefault="004D2F2C" w:rsidP="00791F5A">
      <w:r>
        <w:separator/>
      </w:r>
    </w:p>
  </w:endnote>
  <w:endnote w:type="continuationSeparator" w:id="0">
    <w:p w14:paraId="00B843DD" w14:textId="77777777" w:rsidR="004D2F2C" w:rsidRDefault="004D2F2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C0613" w14:textId="77777777" w:rsidR="004D2F2C" w:rsidRDefault="004D2F2C" w:rsidP="00791F5A">
      <w:r>
        <w:separator/>
      </w:r>
    </w:p>
  </w:footnote>
  <w:footnote w:type="continuationSeparator" w:id="0">
    <w:p w14:paraId="0D558786" w14:textId="77777777" w:rsidR="004D2F2C" w:rsidRDefault="004D2F2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4D2F2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A6705CB"/>
    <w:multiLevelType w:val="hybridMultilevel"/>
    <w:tmpl w:val="093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7"/>
  </w:num>
  <w:num w:numId="15">
    <w:abstractNumId w:val="30"/>
  </w:num>
  <w:num w:numId="16">
    <w:abstractNumId w:val="14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5"/>
  </w:num>
  <w:num w:numId="28">
    <w:abstractNumId w:val="27"/>
  </w:num>
  <w:num w:numId="29">
    <w:abstractNumId w:val="18"/>
  </w:num>
  <w:num w:numId="30">
    <w:abstractNumId w:val="24"/>
  </w:num>
  <w:num w:numId="31">
    <w:abstractNumId w:val="11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3"/>
  </w:num>
  <w:num w:numId="38">
    <w:abstractNumId w:val="35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753EE"/>
    <w:rsid w:val="001A3808"/>
    <w:rsid w:val="001B268A"/>
    <w:rsid w:val="001E2B0D"/>
    <w:rsid w:val="00214C26"/>
    <w:rsid w:val="002157D0"/>
    <w:rsid w:val="00246409"/>
    <w:rsid w:val="00250F4E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7EE3"/>
    <w:rsid w:val="00411DB5"/>
    <w:rsid w:val="0048256E"/>
    <w:rsid w:val="0049252D"/>
    <w:rsid w:val="004D1A05"/>
    <w:rsid w:val="004D2F2C"/>
    <w:rsid w:val="00526ACB"/>
    <w:rsid w:val="00560871"/>
    <w:rsid w:val="005711EB"/>
    <w:rsid w:val="00583858"/>
    <w:rsid w:val="005953DB"/>
    <w:rsid w:val="005B02CC"/>
    <w:rsid w:val="00615448"/>
    <w:rsid w:val="00673F9A"/>
    <w:rsid w:val="006924A6"/>
    <w:rsid w:val="006A5119"/>
    <w:rsid w:val="006F25B4"/>
    <w:rsid w:val="0072069E"/>
    <w:rsid w:val="00725DC7"/>
    <w:rsid w:val="007314F5"/>
    <w:rsid w:val="007448C4"/>
    <w:rsid w:val="007839B6"/>
    <w:rsid w:val="00791F5A"/>
    <w:rsid w:val="007C5490"/>
    <w:rsid w:val="007E3E93"/>
    <w:rsid w:val="00801D18"/>
    <w:rsid w:val="00802F26"/>
    <w:rsid w:val="008B203A"/>
    <w:rsid w:val="008E0A39"/>
    <w:rsid w:val="009473A6"/>
    <w:rsid w:val="009838A4"/>
    <w:rsid w:val="00990325"/>
    <w:rsid w:val="009A78FA"/>
    <w:rsid w:val="009B7EBB"/>
    <w:rsid w:val="009C04E9"/>
    <w:rsid w:val="009D4508"/>
    <w:rsid w:val="009E0DB3"/>
    <w:rsid w:val="009E1754"/>
    <w:rsid w:val="009E78B4"/>
    <w:rsid w:val="00A217EF"/>
    <w:rsid w:val="00A314E7"/>
    <w:rsid w:val="00A60553"/>
    <w:rsid w:val="00A84919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C10C90"/>
    <w:rsid w:val="00C1259A"/>
    <w:rsid w:val="00C32DC0"/>
    <w:rsid w:val="00C63837"/>
    <w:rsid w:val="00CC5B00"/>
    <w:rsid w:val="00D01129"/>
    <w:rsid w:val="00D066C3"/>
    <w:rsid w:val="00D1272A"/>
    <w:rsid w:val="00D442A8"/>
    <w:rsid w:val="00D83EF1"/>
    <w:rsid w:val="00DE66D8"/>
    <w:rsid w:val="00DE7148"/>
    <w:rsid w:val="00E04C5B"/>
    <w:rsid w:val="00E16F32"/>
    <w:rsid w:val="00EA5B0E"/>
    <w:rsid w:val="00EB5ABE"/>
    <w:rsid w:val="00ED51FB"/>
    <w:rsid w:val="00EF6C65"/>
    <w:rsid w:val="00F30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styleId="af0">
    <w:name w:val="Strong"/>
    <w:uiPriority w:val="22"/>
    <w:qFormat/>
    <w:rsid w:val="007C5490"/>
    <w:rPr>
      <w:b/>
      <w:bCs/>
    </w:rPr>
  </w:style>
  <w:style w:type="paragraph" w:customStyle="1" w:styleId="af1">
    <w:basedOn w:val="a1"/>
    <w:next w:val="af2"/>
    <w:uiPriority w:val="99"/>
    <w:unhideWhenUsed/>
    <w:rsid w:val="007C54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rmal (Web)"/>
    <w:basedOn w:val="a1"/>
    <w:uiPriority w:val="99"/>
    <w:semiHidden/>
    <w:unhideWhenUsed/>
    <w:rsid w:val="007C5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3</cp:revision>
  <cp:lastPrinted>2021-11-12T03:31:00Z</cp:lastPrinted>
  <dcterms:created xsi:type="dcterms:W3CDTF">2022-08-05T02:39:00Z</dcterms:created>
  <dcterms:modified xsi:type="dcterms:W3CDTF">2022-08-05T02:41:00Z</dcterms:modified>
</cp:coreProperties>
</file>