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:rsidTr="003B7EE3">
        <w:trPr>
          <w:jc w:val="center"/>
        </w:trPr>
        <w:tc>
          <w:tcPr>
            <w:tcW w:w="9921" w:type="dxa"/>
          </w:tcPr>
          <w:p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77436B85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:rsidTr="003B7EE3">
        <w:trPr>
          <w:jc w:val="center"/>
        </w:trPr>
        <w:tc>
          <w:tcPr>
            <w:tcW w:w="9921" w:type="dxa"/>
          </w:tcPr>
          <w:p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B7EE3">
        <w:trPr>
          <w:jc w:val="center"/>
        </w:trPr>
        <w:tc>
          <w:tcPr>
            <w:tcW w:w="9921" w:type="dxa"/>
          </w:tcPr>
          <w:p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:rsidTr="003B7EE3">
        <w:trPr>
          <w:jc w:val="center"/>
        </w:trPr>
        <w:tc>
          <w:tcPr>
            <w:tcW w:w="9921" w:type="dxa"/>
          </w:tcPr>
          <w:p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B7EE3">
        <w:trPr>
          <w:jc w:val="center"/>
        </w:trPr>
        <w:tc>
          <w:tcPr>
            <w:tcW w:w="9921" w:type="dxa"/>
          </w:tcPr>
          <w:p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ПОСТАНОВЛЕНИЕ</w:t>
            </w:r>
          </w:p>
        </w:tc>
      </w:tr>
      <w:tr w:rsidR="008E0A39" w:rsidRPr="008E0A39" w:rsidTr="003B7EE3">
        <w:trPr>
          <w:jc w:val="center"/>
        </w:trPr>
        <w:tc>
          <w:tcPr>
            <w:tcW w:w="9921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B7EE3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6A78AC" w:rsidP="00165E4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15.11.2021</w:t>
                  </w:r>
                  <w:r w:rsidR="00D442A8">
                    <w:rPr>
                      <w:szCs w:val="28"/>
                    </w:rPr>
                    <w:t xml:space="preserve"> </w:t>
                  </w:r>
                </w:p>
              </w:tc>
              <w:tc>
                <w:tcPr>
                  <w:tcW w:w="484" w:type="dxa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6A78AC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450</w:t>
                  </w:r>
                  <w:r w:rsidR="00D442A8">
                    <w:rPr>
                      <w:szCs w:val="28"/>
                    </w:rPr>
                    <w:t xml:space="preserve"> </w:t>
                  </w:r>
                </w:p>
              </w:tc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B7EE3">
        <w:trPr>
          <w:jc w:val="center"/>
        </w:trPr>
        <w:tc>
          <w:tcPr>
            <w:tcW w:w="9921" w:type="dxa"/>
          </w:tcPr>
          <w:p w:rsidR="008E0A39" w:rsidRPr="006A78AC" w:rsidRDefault="008E0A39" w:rsidP="00B10074">
            <w:pPr>
              <w:ind w:firstLine="0"/>
              <w:jc w:val="center"/>
              <w:rPr>
                <w:szCs w:val="28"/>
              </w:rPr>
            </w:pPr>
          </w:p>
          <w:p w:rsidR="00A314E7" w:rsidRPr="006A78AC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B7EE3">
        <w:trPr>
          <w:jc w:val="center"/>
        </w:trPr>
        <w:tc>
          <w:tcPr>
            <w:tcW w:w="9921" w:type="dxa"/>
          </w:tcPr>
          <w:p w:rsidR="00E304DC" w:rsidRPr="006A78AC" w:rsidRDefault="00E304DC" w:rsidP="00E304DC">
            <w:pPr>
              <w:jc w:val="center"/>
              <w:rPr>
                <w:rFonts w:ascii="Calibri" w:hAnsi="Calibri" w:cs="Calibri"/>
                <w:sz w:val="22"/>
                <w:lang w:eastAsia="zh-CN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Pr="006A78AC">
              <w:rPr>
                <w:szCs w:val="28"/>
                <w:lang w:eastAsia="zh-CN"/>
              </w:rPr>
              <w:t>Об организации пожарно-профилактической работы в</w:t>
            </w:r>
          </w:p>
          <w:p w:rsidR="008E0A39" w:rsidRPr="00E304DC" w:rsidRDefault="00E304DC" w:rsidP="00E304DC">
            <w:pPr>
              <w:widowControl w:val="0"/>
              <w:suppressAutoHyphens/>
              <w:autoSpaceDE w:val="0"/>
              <w:ind w:firstLine="0"/>
              <w:jc w:val="center"/>
              <w:rPr>
                <w:rFonts w:ascii="Calibri" w:hAnsi="Calibri" w:cs="Calibri"/>
                <w:b/>
                <w:sz w:val="22"/>
                <w:lang w:eastAsia="zh-CN"/>
              </w:rPr>
            </w:pPr>
            <w:r w:rsidRPr="00E304DC">
              <w:rPr>
                <w:szCs w:val="28"/>
                <w:lang w:eastAsia="zh-CN"/>
              </w:rPr>
              <w:t>жилом секторе и на объектах (в местах) с массовым пребыванием людей</w:t>
            </w:r>
            <w:r w:rsidR="006A78AC">
              <w:rPr>
                <w:szCs w:val="28"/>
                <w:lang w:eastAsia="zh-CN"/>
              </w:rPr>
              <w:t xml:space="preserve"> рабочего поселка Мошково Мошковского района Новосибирской области</w:t>
            </w:r>
          </w:p>
        </w:tc>
      </w:tr>
      <w:tr w:rsidR="002E3E28" w:rsidRPr="008E0A39" w:rsidTr="003B7EE3">
        <w:trPr>
          <w:jc w:val="center"/>
        </w:trPr>
        <w:tc>
          <w:tcPr>
            <w:tcW w:w="9921" w:type="dxa"/>
          </w:tcPr>
          <w:p w:rsidR="00A314E7" w:rsidRDefault="00A314E7" w:rsidP="00B10074">
            <w:pPr>
              <w:ind w:firstLine="0"/>
              <w:jc w:val="center"/>
              <w:rPr>
                <w:szCs w:val="28"/>
              </w:rPr>
            </w:pPr>
          </w:p>
          <w:p w:rsidR="00CE1D02" w:rsidRPr="00BE69BF" w:rsidRDefault="00CE1D02" w:rsidP="00B10074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6A78AC" w:rsidRDefault="00E304DC" w:rsidP="00E30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7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федеральными законами от 23.06.2016 № 182-ФЗ «Об основах системы профилактики правонарушений в Российской Федерации», от 21.12.1994 </w:t>
      </w:r>
      <w:hyperlink r:id="rId9" w:history="1">
        <w:r w:rsidRPr="006A78AC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 69-ФЗ</w:t>
        </w:r>
      </w:hyperlink>
      <w:r w:rsidRPr="006A7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пожарной безопасности», от 06.10.2003 </w:t>
      </w:r>
      <w:hyperlink r:id="rId10" w:history="1">
        <w:r w:rsidRPr="006A78AC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 131-ФЗ</w:t>
        </w:r>
      </w:hyperlink>
      <w:r w:rsidRPr="006A7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11" w:history="1">
        <w:r w:rsidRPr="006A78AC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 123-ФЗ</w:t>
        </w:r>
      </w:hyperlink>
      <w:r w:rsidRPr="006A7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</w:t>
      </w:r>
      <w:r w:rsidR="006A78AC" w:rsidRPr="006A78AC">
        <w:rPr>
          <w:rFonts w:ascii="Times New Roman" w:hAnsi="Times New Roman" w:cs="Times New Roman"/>
          <w:color w:val="000000" w:themeColor="text1"/>
          <w:sz w:val="28"/>
          <w:szCs w:val="28"/>
        </w:rPr>
        <w:t>рабочего поселка Мошково Мошковского района Новосибирской области</w:t>
      </w:r>
      <w:r w:rsidRPr="006A7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осуществлению первичных мер пожарной безопасности в границах </w:t>
      </w:r>
      <w:r w:rsidR="006A78AC" w:rsidRPr="006A78A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6A7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руководствуясь Уставом </w:t>
      </w:r>
      <w:r w:rsidR="006A78AC" w:rsidRPr="006A7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поселения рабочего поселка Мошково Мошковского муниципального района Новосибирской </w:t>
      </w:r>
      <w:r w:rsidR="006A78AC" w:rsidRPr="006A78AC">
        <w:rPr>
          <w:rFonts w:ascii="Times New Roman" w:hAnsi="Times New Roman" w:cs="Times New Roman"/>
          <w:sz w:val="28"/>
          <w:szCs w:val="28"/>
        </w:rPr>
        <w:t>области,</w:t>
      </w:r>
    </w:p>
    <w:p w:rsidR="00E304DC" w:rsidRDefault="006A78AC" w:rsidP="00E304D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E304DC" w:rsidRDefault="00E304DC" w:rsidP="00E304DC">
      <w:pPr>
        <w:shd w:val="clear" w:color="auto" w:fill="FFFFFF"/>
        <w:ind w:firstLine="720"/>
      </w:pPr>
      <w:r>
        <w:rPr>
          <w:szCs w:val="28"/>
        </w:rPr>
        <w:t>1. Утвердить:</w:t>
      </w:r>
    </w:p>
    <w:p w:rsidR="00E304DC" w:rsidRDefault="00E304DC" w:rsidP="00E304DC">
      <w:pPr>
        <w:shd w:val="clear" w:color="auto" w:fill="FFFFFF"/>
        <w:ind w:firstLine="720"/>
      </w:pPr>
      <w:r>
        <w:rPr>
          <w:bCs/>
          <w:spacing w:val="-3"/>
          <w:szCs w:val="28"/>
        </w:rPr>
        <w:t>1.1. План организации пожарно-профилактической работы в жилом секторе и на объектах (в местах) с массовым пребыванием людей</w:t>
      </w:r>
      <w:r>
        <w:rPr>
          <w:spacing w:val="-3"/>
          <w:szCs w:val="28"/>
        </w:rPr>
        <w:t xml:space="preserve"> </w:t>
      </w:r>
      <w:r>
        <w:rPr>
          <w:spacing w:val="-2"/>
          <w:szCs w:val="28"/>
        </w:rPr>
        <w:t xml:space="preserve">на территории </w:t>
      </w:r>
      <w:r w:rsidR="006A78AC">
        <w:rPr>
          <w:szCs w:val="28"/>
        </w:rPr>
        <w:t>рабочего поселка Мошково Мошковского района Новосибирской области</w:t>
      </w:r>
      <w:r>
        <w:rPr>
          <w:i/>
          <w:szCs w:val="28"/>
        </w:rPr>
        <w:t xml:space="preserve"> </w:t>
      </w:r>
      <w:r>
        <w:rPr>
          <w:szCs w:val="28"/>
        </w:rPr>
        <w:t>(приложение № 1)</w:t>
      </w:r>
      <w:r>
        <w:rPr>
          <w:spacing w:val="-2"/>
          <w:szCs w:val="28"/>
        </w:rPr>
        <w:t xml:space="preserve">. </w:t>
      </w:r>
    </w:p>
    <w:p w:rsidR="00E304DC" w:rsidRDefault="00E304DC" w:rsidP="00E304DC">
      <w:pPr>
        <w:ind w:firstLine="720"/>
        <w:rPr>
          <w:szCs w:val="28"/>
        </w:rPr>
      </w:pPr>
      <w:r>
        <w:rPr>
          <w:szCs w:val="28"/>
        </w:rPr>
        <w:t xml:space="preserve">1.2. Порядок реагирования при ухудшении пожарной обстановки на территории </w:t>
      </w:r>
      <w:r w:rsidR="006A78AC">
        <w:rPr>
          <w:szCs w:val="28"/>
        </w:rPr>
        <w:t>рабочего поселка Мошково Мошковского района Новосибирской области</w:t>
      </w:r>
      <w:r>
        <w:rPr>
          <w:szCs w:val="28"/>
        </w:rPr>
        <w:t xml:space="preserve"> (приложение № 2).</w:t>
      </w:r>
    </w:p>
    <w:p w:rsidR="006A78AC" w:rsidRPr="006A78AC" w:rsidRDefault="006A78AC" w:rsidP="006A78AC">
      <w:pPr>
        <w:ind w:firstLine="720"/>
        <w:rPr>
          <w:szCs w:val="28"/>
        </w:rPr>
      </w:pPr>
      <w:r>
        <w:rPr>
          <w:szCs w:val="28"/>
        </w:rPr>
        <w:t>2. Постановление администрации рабочего поселка Мошково Мошковского района Новосибирской области от 14.12.2021 № 444 «</w:t>
      </w:r>
      <w:r w:rsidRPr="006A78AC">
        <w:rPr>
          <w:szCs w:val="28"/>
        </w:rPr>
        <w:t>Об организации пожарно-профилактической работы в</w:t>
      </w:r>
      <w:r>
        <w:rPr>
          <w:szCs w:val="28"/>
        </w:rPr>
        <w:t xml:space="preserve"> </w:t>
      </w:r>
      <w:r w:rsidRPr="006A78AC">
        <w:rPr>
          <w:szCs w:val="28"/>
        </w:rPr>
        <w:t>жилом секторе и на объектах (в местах) с массовым пребыванием людей рабочего поселка Мошково Мошковского района Новосибирской области</w:t>
      </w:r>
      <w:r>
        <w:rPr>
          <w:szCs w:val="28"/>
        </w:rPr>
        <w:t>» признать утратившем силу.</w:t>
      </w:r>
    </w:p>
    <w:p w:rsidR="00E304DC" w:rsidRDefault="006A78AC" w:rsidP="00E304DC">
      <w:r>
        <w:rPr>
          <w:szCs w:val="28"/>
        </w:rPr>
        <w:lastRenderedPageBreak/>
        <w:t>3</w:t>
      </w:r>
      <w:r w:rsidR="00E304DC">
        <w:rPr>
          <w:szCs w:val="28"/>
        </w:rPr>
        <w:t xml:space="preserve">. Опубликовать настоящее постановление </w:t>
      </w:r>
      <w:r>
        <w:rPr>
          <w:szCs w:val="28"/>
        </w:rPr>
        <w:t>на официальном сайте рабочего поселка Мошково Мошковского района Новосибирской области.</w:t>
      </w:r>
    </w:p>
    <w:p w:rsidR="00F7383C" w:rsidRDefault="006A78AC" w:rsidP="006A78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304DC">
        <w:rPr>
          <w:rFonts w:ascii="Times New Roman" w:hAnsi="Times New Roman" w:cs="Times New Roman"/>
          <w:sz w:val="28"/>
          <w:szCs w:val="28"/>
        </w:rPr>
        <w:t xml:space="preserve">. Контроль за исполнением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рабочего поселка Мошково Мошковского района Новосибирской области.</w:t>
      </w:r>
    </w:p>
    <w:p w:rsidR="00895D2A" w:rsidRDefault="00895D2A" w:rsidP="006A78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2A" w:rsidRPr="00297414" w:rsidRDefault="00895D2A" w:rsidP="006A78AC">
      <w:pPr>
        <w:pStyle w:val="ConsPlusNormal"/>
        <w:jc w:val="both"/>
        <w:rPr>
          <w:color w:val="000000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:rsidTr="000C7CD3">
        <w:trPr>
          <w:trHeight w:val="1304"/>
        </w:trPr>
        <w:tc>
          <w:tcPr>
            <w:tcW w:w="4926" w:type="dxa"/>
            <w:vAlign w:val="bottom"/>
          </w:tcPr>
          <w:p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:rsidR="00EA5B0E" w:rsidRDefault="0048256E" w:rsidP="00EA5B0E">
            <w:pPr>
              <w:ind w:firstLine="0"/>
              <w:jc w:val="right"/>
            </w:pPr>
            <w:r>
              <w:t>Д.М. Луференко</w:t>
            </w:r>
          </w:p>
        </w:tc>
      </w:tr>
    </w:tbl>
    <w:p w:rsidR="006A78AC" w:rsidRDefault="006A78AC" w:rsidP="00E304DC">
      <w:pPr>
        <w:ind w:firstLine="0"/>
      </w:pPr>
    </w:p>
    <w:p w:rsidR="006A78AC" w:rsidRDefault="006A78AC" w:rsidP="00E304DC">
      <w:pPr>
        <w:ind w:firstLine="0"/>
      </w:pPr>
    </w:p>
    <w:p w:rsidR="006A78AC" w:rsidRDefault="006A78AC" w:rsidP="00E304DC">
      <w:pPr>
        <w:ind w:firstLine="0"/>
      </w:pPr>
    </w:p>
    <w:p w:rsidR="006A78AC" w:rsidRDefault="006A78AC" w:rsidP="00E304DC">
      <w:pPr>
        <w:ind w:firstLine="0"/>
      </w:pPr>
    </w:p>
    <w:p w:rsidR="006A78AC" w:rsidRDefault="006A78AC" w:rsidP="00E304DC">
      <w:pPr>
        <w:ind w:firstLine="0"/>
      </w:pPr>
    </w:p>
    <w:p w:rsidR="006A78AC" w:rsidRDefault="006A78AC" w:rsidP="00E304DC">
      <w:pPr>
        <w:ind w:firstLine="0"/>
      </w:pPr>
    </w:p>
    <w:p w:rsidR="006A78AC" w:rsidRDefault="006A78AC" w:rsidP="00E304DC">
      <w:pPr>
        <w:ind w:firstLine="0"/>
      </w:pPr>
    </w:p>
    <w:p w:rsidR="006A78AC" w:rsidRDefault="006A78AC" w:rsidP="00E304DC">
      <w:pPr>
        <w:ind w:firstLine="0"/>
      </w:pPr>
    </w:p>
    <w:p w:rsidR="006A78AC" w:rsidRDefault="006A78AC" w:rsidP="00E304DC">
      <w:pPr>
        <w:ind w:firstLine="0"/>
      </w:pPr>
    </w:p>
    <w:p w:rsidR="006A78AC" w:rsidRDefault="006A78AC" w:rsidP="00E304DC">
      <w:pPr>
        <w:ind w:firstLine="0"/>
      </w:pPr>
    </w:p>
    <w:p w:rsidR="006A78AC" w:rsidRDefault="006A78AC" w:rsidP="00E304DC">
      <w:pPr>
        <w:ind w:firstLine="0"/>
      </w:pPr>
    </w:p>
    <w:p w:rsidR="006A78AC" w:rsidRDefault="006A78AC" w:rsidP="00E304DC">
      <w:pPr>
        <w:ind w:firstLine="0"/>
      </w:pPr>
    </w:p>
    <w:p w:rsidR="006A78AC" w:rsidRDefault="006A78AC" w:rsidP="00E304DC">
      <w:pPr>
        <w:ind w:firstLine="0"/>
      </w:pPr>
    </w:p>
    <w:p w:rsidR="006A78AC" w:rsidRDefault="006A78AC" w:rsidP="00E304DC">
      <w:pPr>
        <w:ind w:firstLine="0"/>
      </w:pPr>
    </w:p>
    <w:p w:rsidR="006A78AC" w:rsidRDefault="006A78AC" w:rsidP="00E304DC">
      <w:pPr>
        <w:ind w:firstLine="0"/>
      </w:pPr>
    </w:p>
    <w:p w:rsidR="006A78AC" w:rsidRDefault="006A78AC" w:rsidP="00E304DC">
      <w:pPr>
        <w:ind w:firstLine="0"/>
      </w:pPr>
    </w:p>
    <w:p w:rsidR="006A78AC" w:rsidRDefault="006A78AC" w:rsidP="00E304DC">
      <w:pPr>
        <w:ind w:firstLine="0"/>
      </w:pPr>
    </w:p>
    <w:p w:rsidR="006A78AC" w:rsidRDefault="006A78AC" w:rsidP="00E304DC">
      <w:pPr>
        <w:ind w:firstLine="0"/>
      </w:pPr>
    </w:p>
    <w:p w:rsidR="006A78AC" w:rsidRDefault="006A78AC" w:rsidP="00E304DC">
      <w:pPr>
        <w:ind w:firstLine="0"/>
      </w:pPr>
    </w:p>
    <w:p w:rsidR="006A78AC" w:rsidRDefault="006A78AC" w:rsidP="00E304DC">
      <w:pPr>
        <w:ind w:firstLine="0"/>
      </w:pPr>
    </w:p>
    <w:p w:rsidR="006A78AC" w:rsidRDefault="006A78AC" w:rsidP="00E304DC">
      <w:pPr>
        <w:ind w:firstLine="0"/>
      </w:pPr>
    </w:p>
    <w:p w:rsidR="006A78AC" w:rsidRDefault="006A78AC" w:rsidP="00E304DC">
      <w:pPr>
        <w:ind w:firstLine="0"/>
      </w:pPr>
    </w:p>
    <w:p w:rsidR="006A78AC" w:rsidRDefault="006A78AC" w:rsidP="00E304DC">
      <w:pPr>
        <w:ind w:firstLine="0"/>
      </w:pPr>
    </w:p>
    <w:p w:rsidR="006A78AC" w:rsidRDefault="006A78AC" w:rsidP="00E304DC">
      <w:pPr>
        <w:ind w:firstLine="0"/>
      </w:pPr>
    </w:p>
    <w:p w:rsidR="006A78AC" w:rsidRDefault="006A78AC" w:rsidP="00E304DC">
      <w:pPr>
        <w:ind w:firstLine="0"/>
      </w:pPr>
    </w:p>
    <w:p w:rsidR="006A78AC" w:rsidRDefault="006A78AC" w:rsidP="00E304DC">
      <w:pPr>
        <w:ind w:firstLine="0"/>
      </w:pPr>
    </w:p>
    <w:p w:rsidR="006A78AC" w:rsidRDefault="006A78AC" w:rsidP="00E304DC">
      <w:pPr>
        <w:ind w:firstLine="0"/>
      </w:pPr>
    </w:p>
    <w:p w:rsidR="006A78AC" w:rsidRDefault="006A78AC" w:rsidP="00E304DC">
      <w:pPr>
        <w:ind w:firstLine="0"/>
      </w:pPr>
    </w:p>
    <w:p w:rsidR="006A78AC" w:rsidRDefault="006A78AC" w:rsidP="00E304DC">
      <w:pPr>
        <w:ind w:firstLine="0"/>
      </w:pPr>
    </w:p>
    <w:p w:rsidR="006A78AC" w:rsidRDefault="006A78AC" w:rsidP="00E304DC">
      <w:pPr>
        <w:ind w:firstLine="0"/>
      </w:pPr>
    </w:p>
    <w:p w:rsidR="006A78AC" w:rsidRDefault="006A78AC" w:rsidP="00E304DC">
      <w:pPr>
        <w:ind w:firstLine="0"/>
      </w:pPr>
    </w:p>
    <w:p w:rsidR="006A78AC" w:rsidRDefault="006A78AC" w:rsidP="00E304DC">
      <w:pPr>
        <w:ind w:firstLine="0"/>
      </w:pPr>
    </w:p>
    <w:p w:rsidR="006A78AC" w:rsidRDefault="00895D2A" w:rsidP="00E304DC">
      <w:pPr>
        <w:ind w:firstLine="0"/>
        <w:rPr>
          <w:sz w:val="20"/>
        </w:rPr>
      </w:pPr>
      <w:r>
        <w:rPr>
          <w:sz w:val="20"/>
        </w:rPr>
        <w:t>Сергеева Ирина Владимировна</w:t>
      </w:r>
    </w:p>
    <w:p w:rsidR="006A78AC" w:rsidRPr="005C2632" w:rsidRDefault="00895D2A" w:rsidP="00E304DC">
      <w:pPr>
        <w:ind w:firstLine="0"/>
        <w:rPr>
          <w:sz w:val="20"/>
        </w:rPr>
      </w:pPr>
      <w:r>
        <w:rPr>
          <w:sz w:val="20"/>
        </w:rPr>
        <w:t>21702</w:t>
      </w:r>
    </w:p>
    <w:p w:rsidR="00E304DC" w:rsidRDefault="00E304DC" w:rsidP="006A78AC">
      <w:pPr>
        <w:ind w:firstLine="0"/>
        <w:jc w:val="right"/>
      </w:pPr>
      <w:r>
        <w:lastRenderedPageBreak/>
        <w:t>Приложение № 1</w:t>
      </w:r>
    </w:p>
    <w:p w:rsidR="00C42BF5" w:rsidRDefault="00E304DC" w:rsidP="006A78AC">
      <w:pPr>
        <w:ind w:firstLine="0"/>
        <w:jc w:val="right"/>
      </w:pPr>
      <w:r>
        <w:t>к постановлению</w:t>
      </w:r>
      <w:r w:rsidR="00C42BF5">
        <w:t xml:space="preserve"> </w:t>
      </w:r>
      <w:r>
        <w:t xml:space="preserve">администрации </w:t>
      </w:r>
    </w:p>
    <w:p w:rsidR="00C42BF5" w:rsidRDefault="00C42BF5" w:rsidP="006A78AC">
      <w:pPr>
        <w:ind w:firstLine="0"/>
        <w:jc w:val="right"/>
      </w:pPr>
      <w:r>
        <w:t xml:space="preserve">рабочего поселка Мошково </w:t>
      </w:r>
    </w:p>
    <w:p w:rsidR="00C42BF5" w:rsidRDefault="00C42BF5" w:rsidP="006A78AC">
      <w:pPr>
        <w:ind w:firstLine="0"/>
        <w:jc w:val="right"/>
      </w:pPr>
      <w:r>
        <w:t xml:space="preserve">Мошковского района </w:t>
      </w:r>
    </w:p>
    <w:p w:rsidR="00E304DC" w:rsidRDefault="00C42BF5" w:rsidP="006A78AC">
      <w:pPr>
        <w:ind w:firstLine="0"/>
        <w:jc w:val="right"/>
      </w:pPr>
      <w:r>
        <w:t>Новосибирской области</w:t>
      </w:r>
    </w:p>
    <w:p w:rsidR="00E304DC" w:rsidRDefault="00C42BF5" w:rsidP="006A78AC">
      <w:pPr>
        <w:ind w:firstLine="0"/>
        <w:jc w:val="right"/>
      </w:pPr>
      <w:r>
        <w:t xml:space="preserve"> от 15.11.2021 № 450</w:t>
      </w:r>
    </w:p>
    <w:p w:rsidR="00E304DC" w:rsidRDefault="00E304DC" w:rsidP="006A78AC">
      <w:pPr>
        <w:ind w:firstLine="0"/>
        <w:jc w:val="right"/>
      </w:pPr>
    </w:p>
    <w:p w:rsidR="00E304DC" w:rsidRDefault="00E304DC" w:rsidP="00E304DC">
      <w:pPr>
        <w:ind w:firstLine="0"/>
      </w:pPr>
    </w:p>
    <w:p w:rsidR="00895D2A" w:rsidRDefault="00895D2A" w:rsidP="00E304DC">
      <w:pPr>
        <w:ind w:firstLine="0"/>
      </w:pPr>
    </w:p>
    <w:p w:rsidR="00E304DC" w:rsidRDefault="00E304DC" w:rsidP="00E304DC">
      <w:pPr>
        <w:ind w:firstLine="0"/>
      </w:pPr>
    </w:p>
    <w:p w:rsidR="00E304DC" w:rsidRDefault="00C42BF5" w:rsidP="006A78AC">
      <w:pPr>
        <w:ind w:firstLine="0"/>
        <w:jc w:val="center"/>
      </w:pPr>
      <w:r>
        <w:t>ПЛАН</w:t>
      </w:r>
    </w:p>
    <w:p w:rsidR="00E304DC" w:rsidRDefault="00E304DC" w:rsidP="006A78AC">
      <w:pPr>
        <w:ind w:firstLine="0"/>
        <w:jc w:val="center"/>
      </w:pPr>
      <w:r>
        <w:t xml:space="preserve">организации пожарно-профилактической работы в жилом секторе и на объектах (в местах) с массовым пребыванием людей на территории </w:t>
      </w:r>
      <w:r w:rsidR="00A30307">
        <w:t>рабочего поселка Мошково Мошковского района Новосибирской области</w:t>
      </w:r>
      <w:r w:rsidR="00C42BF5">
        <w:t xml:space="preserve"> </w:t>
      </w:r>
    </w:p>
    <w:p w:rsidR="00965B07" w:rsidRDefault="00965B07" w:rsidP="006A78AC">
      <w:pPr>
        <w:ind w:firstLine="0"/>
        <w:jc w:val="center"/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"/>
        <w:gridCol w:w="5872"/>
        <w:gridCol w:w="1559"/>
        <w:gridCol w:w="2010"/>
      </w:tblGrid>
      <w:tr w:rsidR="0051774E" w:rsidRPr="0051774E" w:rsidTr="00965B07">
        <w:trPr>
          <w:trHeight w:val="47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51774E" w:rsidP="0051774E">
            <w:pPr>
              <w:shd w:val="clear" w:color="auto" w:fill="FFFFFF"/>
              <w:suppressAutoHyphens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51774E">
              <w:rPr>
                <w:rFonts w:eastAsia="Calibri"/>
                <w:bCs/>
                <w:sz w:val="24"/>
                <w:szCs w:val="24"/>
                <w:lang w:eastAsia="zh-CN"/>
              </w:rPr>
              <w:t>№</w:t>
            </w:r>
            <w:r w:rsidRPr="0051774E">
              <w:rPr>
                <w:bCs/>
                <w:sz w:val="24"/>
                <w:szCs w:val="24"/>
                <w:lang w:eastAsia="zh-CN"/>
              </w:rPr>
              <w:t xml:space="preserve"> </w:t>
            </w:r>
            <w:r w:rsidRPr="0051774E">
              <w:rPr>
                <w:rFonts w:eastAsia="Calibri"/>
                <w:bCs/>
                <w:spacing w:val="-6"/>
                <w:sz w:val="24"/>
                <w:szCs w:val="24"/>
                <w:lang w:eastAsia="zh-CN"/>
              </w:rPr>
              <w:t>п\п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51774E" w:rsidP="0051774E">
            <w:pPr>
              <w:shd w:val="clear" w:color="auto" w:fill="FFFFFF"/>
              <w:suppressAutoHyphens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51774E">
              <w:rPr>
                <w:rFonts w:eastAsia="Calibri"/>
                <w:bCs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51774E" w:rsidP="0051774E">
            <w:pPr>
              <w:shd w:val="clear" w:color="auto" w:fill="FFFFFF"/>
              <w:suppressAutoHyphens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51774E">
              <w:rPr>
                <w:rFonts w:eastAsia="Calibri"/>
                <w:bCs/>
                <w:sz w:val="24"/>
                <w:szCs w:val="24"/>
                <w:lang w:eastAsia="zh-CN"/>
              </w:rPr>
              <w:t>Срок исполнения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51774E" w:rsidP="0051774E">
            <w:pPr>
              <w:shd w:val="clear" w:color="auto" w:fill="FFFFFF"/>
              <w:suppressAutoHyphens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51774E">
              <w:rPr>
                <w:rFonts w:eastAsia="Calibri"/>
                <w:bCs/>
                <w:sz w:val="24"/>
                <w:szCs w:val="24"/>
                <w:lang w:eastAsia="zh-CN"/>
              </w:rPr>
              <w:t>Исполнитель</w:t>
            </w:r>
          </w:p>
        </w:tc>
      </w:tr>
      <w:tr w:rsidR="0051774E" w:rsidRPr="0051774E" w:rsidTr="00965B07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51774E" w:rsidP="0051774E">
            <w:pPr>
              <w:shd w:val="clear" w:color="auto" w:fill="FFFFFF"/>
              <w:suppressAutoHyphens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51774E">
              <w:rPr>
                <w:rFonts w:eastAsia="Calibri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51774E" w:rsidP="0051774E">
            <w:pPr>
              <w:shd w:val="clear" w:color="auto" w:fill="FFFFFF"/>
              <w:suppressAutoHyphens/>
              <w:ind w:firstLine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51774E">
              <w:rPr>
                <w:rFonts w:eastAsia="Calibri"/>
                <w:sz w:val="24"/>
                <w:szCs w:val="24"/>
                <w:lang w:eastAsia="zh-CN"/>
              </w:rPr>
              <w:t xml:space="preserve">Проведение корректировки паспорта жилого сектора по каждому населённому пункту </w:t>
            </w:r>
            <w:r>
              <w:rPr>
                <w:rFonts w:eastAsia="Calibri"/>
                <w:sz w:val="24"/>
                <w:szCs w:val="24"/>
                <w:lang w:eastAsia="zh-CN"/>
              </w:rPr>
              <w:t>муниципального образования рабочего поселка Мошково Мошковского района Новосибирской области</w:t>
            </w:r>
            <w:r w:rsidRPr="0051774E">
              <w:rPr>
                <w:rFonts w:eastAsia="Calibri"/>
                <w:i/>
                <w:szCs w:val="28"/>
                <w:lang w:eastAsia="zh-CN"/>
              </w:rPr>
              <w:t xml:space="preserve"> </w:t>
            </w:r>
            <w:r w:rsidRPr="0051774E">
              <w:rPr>
                <w:rFonts w:eastAsia="Calibri"/>
                <w:sz w:val="24"/>
                <w:szCs w:val="24"/>
                <w:lang w:eastAsia="zh-CN"/>
              </w:rPr>
              <w:t>(сведения по количеству домов, количеству проживающего населения в домах, по их социальному положению)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51774E" w:rsidP="0051774E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1 декабря по 28 февраля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51774E" w:rsidP="0051774E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р.п. Мошково</w:t>
            </w:r>
          </w:p>
        </w:tc>
      </w:tr>
      <w:tr w:rsidR="0051774E" w:rsidRPr="0051774E" w:rsidTr="00965B07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51774E" w:rsidP="0051774E">
            <w:pPr>
              <w:shd w:val="clear" w:color="auto" w:fill="FFFFFF"/>
              <w:suppressAutoHyphens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51774E">
              <w:rPr>
                <w:rFonts w:eastAsia="Calibri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51774E" w:rsidP="0051774E">
            <w:pPr>
              <w:shd w:val="clear" w:color="auto" w:fill="FFFFFF"/>
              <w:suppressAutoHyphens/>
              <w:ind w:firstLine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51774E">
              <w:rPr>
                <w:rFonts w:eastAsia="Calibri"/>
                <w:sz w:val="24"/>
                <w:szCs w:val="24"/>
                <w:lang w:eastAsia="zh-CN"/>
              </w:rPr>
              <w:t>Определение лиц, ответственных за проведение профилактических мероприятий в населённых пунктах</w:t>
            </w:r>
            <w:r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zh-CN"/>
              </w:rPr>
              <w:t>муниципального образования рабочего поселка Мошково Мошковского района Новосибирской области</w:t>
            </w:r>
            <w:r w:rsidRPr="0051774E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51774E" w:rsidP="0051774E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1 декабря по 28 февраля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965B07" w:rsidP="0051774E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965B07">
              <w:rPr>
                <w:bCs/>
                <w:sz w:val="24"/>
                <w:szCs w:val="24"/>
              </w:rPr>
              <w:t>Администрация р.п. Мошково</w:t>
            </w:r>
          </w:p>
        </w:tc>
      </w:tr>
      <w:tr w:rsidR="0051774E" w:rsidRPr="0051774E" w:rsidTr="00965B07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51774E" w:rsidP="0051774E">
            <w:pPr>
              <w:shd w:val="clear" w:color="auto" w:fill="FFFFFF"/>
              <w:suppressAutoHyphens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51774E">
              <w:rPr>
                <w:rFonts w:eastAsia="Calibri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51774E" w:rsidP="0051774E">
            <w:pPr>
              <w:shd w:val="clear" w:color="auto" w:fill="FFFFFF"/>
              <w:suppressAutoHyphens/>
              <w:ind w:firstLine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51774E">
              <w:rPr>
                <w:rFonts w:eastAsia="Calibri"/>
                <w:sz w:val="24"/>
                <w:szCs w:val="24"/>
                <w:lang w:eastAsia="zh-CN"/>
              </w:rPr>
              <w:t>Определение формы профилактической работы с населением в каждом населённом пункте (в том числе через распространяемые в населённом пункте средства массовой информации, имеющиеся на территории населённого пункта информационные стенды и т.п.)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51774E" w:rsidP="0051774E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 1 октября по </w:t>
            </w:r>
            <w:r w:rsidR="000500A2">
              <w:rPr>
                <w:bCs/>
                <w:sz w:val="24"/>
                <w:szCs w:val="24"/>
              </w:rPr>
              <w:t>30 ноября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965B07" w:rsidP="0051774E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965B07">
              <w:rPr>
                <w:bCs/>
                <w:sz w:val="24"/>
                <w:szCs w:val="24"/>
              </w:rPr>
              <w:t>Администрация р.п. Мошково</w:t>
            </w:r>
          </w:p>
        </w:tc>
      </w:tr>
      <w:tr w:rsidR="0051774E" w:rsidRPr="0051774E" w:rsidTr="00965B07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51774E" w:rsidP="0051774E">
            <w:pPr>
              <w:shd w:val="clear" w:color="auto" w:fill="FFFFFF"/>
              <w:suppressAutoHyphens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51774E">
              <w:rPr>
                <w:rFonts w:eastAsia="Calibri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51774E" w:rsidP="0051774E">
            <w:pPr>
              <w:shd w:val="clear" w:color="auto" w:fill="FFFFFF"/>
              <w:tabs>
                <w:tab w:val="left" w:pos="1210"/>
              </w:tabs>
              <w:suppressAutoHyphens/>
              <w:ind w:firstLine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51774E">
              <w:rPr>
                <w:rFonts w:eastAsia="Calibri"/>
                <w:sz w:val="24"/>
                <w:szCs w:val="24"/>
                <w:lang w:eastAsia="zh-CN"/>
              </w:rPr>
              <w:t xml:space="preserve">Проведение разъяснительной работы среди населения о целесообразности оборудования жилых помещений автономными дымовыми пожарными </w:t>
            </w:r>
            <w:proofErr w:type="spellStart"/>
            <w:r w:rsidRPr="0051774E">
              <w:rPr>
                <w:rFonts w:eastAsia="Calibri"/>
                <w:sz w:val="24"/>
                <w:szCs w:val="24"/>
                <w:lang w:eastAsia="zh-CN"/>
              </w:rPr>
              <w:t>извещателями</w:t>
            </w:r>
            <w:proofErr w:type="spellEnd"/>
            <w:r w:rsidRPr="0051774E">
              <w:rPr>
                <w:rFonts w:eastAsia="Calibri"/>
                <w:sz w:val="24"/>
                <w:szCs w:val="24"/>
                <w:lang w:eastAsia="zh-CN"/>
              </w:rPr>
              <w:t xml:space="preserve"> жилых помещений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0500A2" w:rsidP="0051774E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965B07" w:rsidP="0051774E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965B07">
              <w:rPr>
                <w:bCs/>
                <w:sz w:val="24"/>
                <w:szCs w:val="24"/>
              </w:rPr>
              <w:t>Администрация р.п. Мошково</w:t>
            </w:r>
          </w:p>
        </w:tc>
      </w:tr>
      <w:tr w:rsidR="0051774E" w:rsidRPr="0051774E" w:rsidTr="00965B07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51774E" w:rsidP="0051774E">
            <w:pPr>
              <w:shd w:val="clear" w:color="auto" w:fill="FFFFFF"/>
              <w:suppressAutoHyphens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51774E">
              <w:rPr>
                <w:rFonts w:eastAsia="Calibri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51774E" w:rsidP="0051774E">
            <w:pPr>
              <w:shd w:val="clear" w:color="auto" w:fill="FFFFFF"/>
              <w:tabs>
                <w:tab w:val="left" w:pos="1210"/>
              </w:tabs>
              <w:suppressAutoHyphens/>
              <w:ind w:firstLine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51774E">
              <w:rPr>
                <w:rFonts w:eastAsia="Calibri"/>
                <w:sz w:val="24"/>
                <w:szCs w:val="24"/>
                <w:lang w:eastAsia="zh-CN"/>
              </w:rPr>
              <w:t xml:space="preserve">Организация работы по установке автономных дымовых пожарных </w:t>
            </w:r>
            <w:proofErr w:type="spellStart"/>
            <w:r w:rsidRPr="0051774E">
              <w:rPr>
                <w:rFonts w:eastAsia="Calibri"/>
                <w:sz w:val="24"/>
                <w:szCs w:val="24"/>
                <w:lang w:eastAsia="zh-CN"/>
              </w:rPr>
              <w:t>извещателей</w:t>
            </w:r>
            <w:proofErr w:type="spellEnd"/>
            <w:r w:rsidRPr="0051774E">
              <w:rPr>
                <w:rFonts w:eastAsia="Calibri"/>
                <w:sz w:val="24"/>
                <w:szCs w:val="24"/>
                <w:lang w:eastAsia="zh-CN"/>
              </w:rPr>
              <w:t xml:space="preserve"> в жилых домах муниципального жилищного фонда, где проживают малоимущие граждане и многодетные семьи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0500A2" w:rsidP="0051774E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1 января по 31 апреля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965B07" w:rsidP="0051774E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965B07">
              <w:rPr>
                <w:bCs/>
                <w:sz w:val="24"/>
                <w:szCs w:val="24"/>
              </w:rPr>
              <w:t>Администрация р.п. Мошково</w:t>
            </w:r>
          </w:p>
        </w:tc>
      </w:tr>
      <w:tr w:rsidR="0051774E" w:rsidRPr="0051774E" w:rsidTr="00965B07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51774E" w:rsidP="0051774E">
            <w:pPr>
              <w:shd w:val="clear" w:color="auto" w:fill="FFFFFF"/>
              <w:suppressAutoHyphens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51774E">
              <w:rPr>
                <w:rFonts w:eastAsia="Calibri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51774E" w:rsidP="0051774E">
            <w:pPr>
              <w:widowControl w:val="0"/>
              <w:suppressAutoHyphens/>
              <w:autoSpaceDE w:val="0"/>
              <w:ind w:firstLine="0"/>
              <w:rPr>
                <w:rFonts w:ascii="Arial" w:hAnsi="Arial" w:cs="Arial"/>
                <w:sz w:val="20"/>
                <w:lang w:eastAsia="zh-CN"/>
              </w:rPr>
            </w:pPr>
            <w:r w:rsidRPr="0051774E">
              <w:rPr>
                <w:sz w:val="24"/>
                <w:szCs w:val="24"/>
                <w:lang w:eastAsia="zh-CN"/>
              </w:rPr>
              <w:t xml:space="preserve">Организация работы по выполнению требований пожарной безопасности на подведомственных объектах и территориях, в том числе в муниципальном жилищном фонде, и исполнению предписаний должностных лиц федерального государственного пожарного надзора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0500A2" w:rsidP="0051774E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965B07" w:rsidP="0051774E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965B07">
              <w:rPr>
                <w:bCs/>
                <w:sz w:val="24"/>
                <w:szCs w:val="24"/>
              </w:rPr>
              <w:t>Администрация р.п. Мошково</w:t>
            </w:r>
          </w:p>
        </w:tc>
      </w:tr>
      <w:tr w:rsidR="0051774E" w:rsidRPr="0051774E" w:rsidTr="00965B07">
        <w:trPr>
          <w:trHeight w:val="343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51774E" w:rsidP="0051774E">
            <w:pPr>
              <w:shd w:val="clear" w:color="auto" w:fill="FFFFFF"/>
              <w:suppressAutoHyphens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51774E">
              <w:rPr>
                <w:rFonts w:eastAsia="Calibri"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51774E" w:rsidP="0051774E">
            <w:pPr>
              <w:widowControl w:val="0"/>
              <w:suppressAutoHyphens/>
              <w:autoSpaceDE w:val="0"/>
              <w:ind w:firstLine="0"/>
              <w:rPr>
                <w:rFonts w:ascii="Arial" w:hAnsi="Arial" w:cs="Arial"/>
                <w:sz w:val="20"/>
                <w:lang w:eastAsia="zh-CN"/>
              </w:rPr>
            </w:pPr>
            <w:r w:rsidRPr="0051774E">
              <w:rPr>
                <w:bCs/>
                <w:sz w:val="24"/>
                <w:szCs w:val="24"/>
                <w:lang w:eastAsia="zh-CN"/>
              </w:rPr>
              <w:t xml:space="preserve">Организация и проведение обследований территорий населенных пунктов на предмет их соответствия правилам противопожарного режима в Российской Федерации, утвержденным постановлением </w:t>
            </w:r>
            <w:r w:rsidRPr="0051774E">
              <w:rPr>
                <w:bCs/>
                <w:sz w:val="24"/>
                <w:szCs w:val="24"/>
                <w:lang w:eastAsia="zh-CN"/>
              </w:rPr>
              <w:lastRenderedPageBreak/>
              <w:t>Правительства Российской Федерации от 16.09.2020 № 1479, 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 между зданиями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00A2" w:rsidRDefault="000500A2" w:rsidP="0051774E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с 1 мая по </w:t>
            </w:r>
          </w:p>
          <w:p w:rsidR="0051774E" w:rsidRPr="0051774E" w:rsidRDefault="000500A2" w:rsidP="0051774E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 сентября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965B07" w:rsidP="0051774E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965B07">
              <w:rPr>
                <w:bCs/>
                <w:sz w:val="24"/>
                <w:szCs w:val="24"/>
              </w:rPr>
              <w:t>Администрация р.п. Мошково</w:t>
            </w:r>
            <w:r>
              <w:rPr>
                <w:bCs/>
                <w:sz w:val="24"/>
                <w:szCs w:val="24"/>
              </w:rPr>
              <w:t>, Совет депутатов р.п. Мошково</w:t>
            </w:r>
          </w:p>
        </w:tc>
      </w:tr>
      <w:tr w:rsidR="0051774E" w:rsidRPr="0051774E" w:rsidTr="00965B07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51774E" w:rsidP="0051774E">
            <w:pPr>
              <w:shd w:val="clear" w:color="auto" w:fill="FFFFFF"/>
              <w:suppressAutoHyphens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51774E">
              <w:rPr>
                <w:rFonts w:eastAsia="Calibri"/>
                <w:bCs/>
                <w:sz w:val="24"/>
                <w:szCs w:val="24"/>
                <w:lang w:eastAsia="zh-CN"/>
              </w:rPr>
              <w:lastRenderedPageBreak/>
              <w:t>8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51774E" w:rsidP="0051774E">
            <w:pPr>
              <w:widowControl w:val="0"/>
              <w:suppressAutoHyphens/>
              <w:autoSpaceDE w:val="0"/>
              <w:ind w:firstLine="0"/>
              <w:rPr>
                <w:rFonts w:ascii="Arial" w:hAnsi="Arial" w:cs="Arial"/>
                <w:sz w:val="20"/>
                <w:lang w:eastAsia="zh-CN"/>
              </w:rPr>
            </w:pPr>
            <w:r w:rsidRPr="0051774E">
              <w:rPr>
                <w:rFonts w:eastAsia="Calibri"/>
                <w:sz w:val="24"/>
                <w:szCs w:val="24"/>
                <w:lang w:eastAsia="en-US"/>
              </w:rPr>
              <w:t xml:space="preserve">Контроль за обеспечением забора в любое время года воды из источников наружного водоснабжения, расположенных в населенных пунктах и на прилегающих к ним территориях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0500A2" w:rsidP="0051774E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5B07" w:rsidRDefault="00965B07" w:rsidP="0051774E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bCs/>
                <w:sz w:val="24"/>
                <w:szCs w:val="24"/>
                <w:lang w:eastAsia="zh-CN"/>
              </w:rPr>
              <w:t>Администрация р.п. Мошково,</w:t>
            </w:r>
          </w:p>
          <w:p w:rsidR="00965B07" w:rsidRPr="0051774E" w:rsidRDefault="00965B07" w:rsidP="0051774E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>
              <w:rPr>
                <w:rFonts w:eastAsia="Calibri"/>
                <w:bCs/>
                <w:sz w:val="24"/>
                <w:szCs w:val="24"/>
                <w:lang w:eastAsia="zh-CN"/>
              </w:rPr>
              <w:t>МАУ «Услуги благоустройства» р.п. Мошково, старосты</w:t>
            </w:r>
          </w:p>
        </w:tc>
      </w:tr>
      <w:tr w:rsidR="0051774E" w:rsidRPr="0051774E" w:rsidTr="00965B07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51774E" w:rsidP="0051774E">
            <w:pPr>
              <w:shd w:val="clear" w:color="auto" w:fill="FFFFFF"/>
              <w:suppressAutoHyphens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51774E">
              <w:rPr>
                <w:rFonts w:eastAsia="Calibri"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51774E" w:rsidP="0051774E">
            <w:pPr>
              <w:widowControl w:val="0"/>
              <w:suppressAutoHyphens/>
              <w:autoSpaceDE w:val="0"/>
              <w:ind w:firstLine="0"/>
              <w:rPr>
                <w:rFonts w:ascii="Arial" w:hAnsi="Arial" w:cs="Arial"/>
                <w:sz w:val="20"/>
                <w:lang w:eastAsia="zh-CN"/>
              </w:rPr>
            </w:pPr>
            <w:r w:rsidRPr="0051774E">
              <w:rPr>
                <w:sz w:val="24"/>
                <w:szCs w:val="24"/>
                <w:lang w:eastAsia="zh-CN"/>
              </w:rPr>
              <w:t xml:space="preserve">Проверка состояния подъездных путей к зданиям и </w:t>
            </w:r>
            <w:r w:rsidRPr="0051774E">
              <w:rPr>
                <w:spacing w:val="-1"/>
                <w:sz w:val="24"/>
                <w:szCs w:val="24"/>
                <w:lang w:eastAsia="zh-CN"/>
              </w:rPr>
              <w:t xml:space="preserve">источникам наружного </w:t>
            </w:r>
            <w:r w:rsidRPr="0051774E">
              <w:rPr>
                <w:sz w:val="24"/>
                <w:szCs w:val="24"/>
                <w:lang w:eastAsia="zh-CN"/>
              </w:rPr>
              <w:t>противопожарного водоснабжения для беспрепятственного проезда и установки пожарной техники. При ухудшении погодных условий, связанных с выпадением осадков проведение проверок по обеспечению проездов к объектам и источникам наружного противопожарного водоснабжения, своевременной очистки пожарных гидрантов в зимний период времени.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0500A2" w:rsidP="0051774E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с 1 сентября по 30 апреля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965B07" w:rsidP="0051774E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965B07">
              <w:rPr>
                <w:rFonts w:eastAsia="Calibri"/>
                <w:bCs/>
                <w:sz w:val="24"/>
                <w:szCs w:val="24"/>
                <w:lang w:eastAsia="zh-CN"/>
              </w:rPr>
              <w:t>Администрация р.п. Мошково</w:t>
            </w:r>
            <w:r>
              <w:rPr>
                <w:rFonts w:eastAsia="Calibri"/>
                <w:bCs/>
                <w:sz w:val="24"/>
                <w:szCs w:val="24"/>
                <w:lang w:eastAsia="zh-CN"/>
              </w:rPr>
              <w:t>, МУП «Теплосервис», МУП «Коммунальные сети»</w:t>
            </w:r>
          </w:p>
        </w:tc>
      </w:tr>
      <w:tr w:rsidR="0051774E" w:rsidRPr="0051774E" w:rsidTr="00965B07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51774E" w:rsidP="0051774E">
            <w:pPr>
              <w:shd w:val="clear" w:color="auto" w:fill="FFFFFF"/>
              <w:suppressAutoHyphens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51774E">
              <w:rPr>
                <w:rFonts w:eastAsia="Calibri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51774E" w:rsidP="000500A2">
            <w:pPr>
              <w:shd w:val="clear" w:color="auto" w:fill="FFFFFF"/>
              <w:suppressAutoHyphens/>
              <w:ind w:firstLine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51774E">
              <w:rPr>
                <w:rFonts w:eastAsia="Calibri"/>
                <w:sz w:val="24"/>
                <w:szCs w:val="24"/>
                <w:lang w:eastAsia="zh-CN"/>
              </w:rPr>
              <w:t xml:space="preserve">Разработка (при необходимости корректировка) порядка реагирования при ухудшении пожарной обстановки на территории населенных пунктов </w:t>
            </w:r>
            <w:r w:rsidR="00825475" w:rsidRPr="00825475">
              <w:rPr>
                <w:rFonts w:eastAsia="Calibri"/>
                <w:sz w:val="24"/>
                <w:szCs w:val="24"/>
                <w:lang w:eastAsia="zh-CN"/>
              </w:rPr>
              <w:t>муниципального образования рабочего поселка Мошково Мошковского района Новосибирской области</w:t>
            </w:r>
            <w:r w:rsidR="000500A2">
              <w:rPr>
                <w:rFonts w:eastAsia="Calibri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0500A2" w:rsidP="0051774E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965B07" w:rsidP="0051774E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965B07">
              <w:rPr>
                <w:rFonts w:eastAsia="Calibri"/>
                <w:sz w:val="24"/>
                <w:szCs w:val="24"/>
                <w:lang w:eastAsia="zh-CN"/>
              </w:rPr>
              <w:t>Администрация р.п. Мошково</w:t>
            </w:r>
          </w:p>
        </w:tc>
      </w:tr>
      <w:tr w:rsidR="0051774E" w:rsidRPr="0051774E" w:rsidTr="00965B07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51774E" w:rsidP="0051774E">
            <w:pPr>
              <w:shd w:val="clear" w:color="auto" w:fill="FFFFFF"/>
              <w:suppressAutoHyphens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51774E">
              <w:rPr>
                <w:rFonts w:eastAsia="Calibri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51774E" w:rsidP="0051774E">
            <w:pPr>
              <w:shd w:val="clear" w:color="auto" w:fill="FFFFFF"/>
              <w:suppressAutoHyphens/>
              <w:ind w:firstLine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51774E">
              <w:rPr>
                <w:rFonts w:eastAsia="Calibri"/>
                <w:sz w:val="24"/>
                <w:szCs w:val="24"/>
                <w:lang w:eastAsia="zh-CN"/>
              </w:rPr>
              <w:t xml:space="preserve">Организация и проведение мероприятий по профилактике пожаров в жилом секторе с привлечением представителей уличных комитетов, управляющих организаций, в том числе путем проведения </w:t>
            </w:r>
            <w:proofErr w:type="spellStart"/>
            <w:r w:rsidRPr="0051774E">
              <w:rPr>
                <w:rFonts w:eastAsia="Calibri"/>
                <w:sz w:val="24"/>
                <w:szCs w:val="24"/>
                <w:lang w:eastAsia="zh-CN"/>
              </w:rPr>
              <w:t>подворовых</w:t>
            </w:r>
            <w:proofErr w:type="spellEnd"/>
            <w:r w:rsidRPr="0051774E">
              <w:rPr>
                <w:rFonts w:eastAsia="Calibri"/>
                <w:sz w:val="24"/>
                <w:szCs w:val="24"/>
                <w:lang w:eastAsia="zh-CN"/>
              </w:rPr>
              <w:t xml:space="preserve"> обходов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0500A2" w:rsidP="0051774E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965B07" w:rsidP="0051774E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965B07">
              <w:rPr>
                <w:rFonts w:eastAsia="Calibri"/>
                <w:sz w:val="24"/>
                <w:szCs w:val="24"/>
                <w:lang w:eastAsia="zh-CN"/>
              </w:rPr>
              <w:t>Администрация р.п. Мошково</w:t>
            </w:r>
            <w:r>
              <w:rPr>
                <w:rFonts w:eastAsia="Calibri"/>
                <w:sz w:val="24"/>
                <w:szCs w:val="24"/>
                <w:lang w:eastAsia="zh-CN"/>
              </w:rPr>
              <w:t>, Совет депутатов р.п. Мошково</w:t>
            </w:r>
          </w:p>
        </w:tc>
      </w:tr>
      <w:tr w:rsidR="0051774E" w:rsidRPr="0051774E" w:rsidTr="00965B07">
        <w:trPr>
          <w:trHeight w:val="67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51774E" w:rsidP="0051774E">
            <w:pPr>
              <w:shd w:val="clear" w:color="auto" w:fill="FFFFFF"/>
              <w:suppressAutoHyphens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51774E">
              <w:rPr>
                <w:rFonts w:eastAsia="Calibri"/>
                <w:bCs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51774E" w:rsidP="0051774E">
            <w:pPr>
              <w:shd w:val="clear" w:color="auto" w:fill="FFFFFF"/>
              <w:suppressAutoHyphens/>
              <w:ind w:firstLine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51774E">
              <w:rPr>
                <w:rFonts w:eastAsia="Calibri"/>
                <w:sz w:val="24"/>
                <w:szCs w:val="24"/>
                <w:lang w:eastAsia="zh-CN"/>
              </w:rPr>
              <w:t>Проведение мероприятий по выявлению бесхозных строений, помещений и других мест возможного проживания лиц без определённого места жительства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825475" w:rsidP="0051774E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965B07" w:rsidP="0051774E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965B07">
              <w:rPr>
                <w:rFonts w:eastAsia="Calibri"/>
                <w:sz w:val="24"/>
                <w:szCs w:val="24"/>
                <w:lang w:eastAsia="zh-CN"/>
              </w:rPr>
              <w:t>Администрация р.п. Мошково</w:t>
            </w:r>
          </w:p>
        </w:tc>
      </w:tr>
      <w:tr w:rsidR="0051774E" w:rsidRPr="0051774E" w:rsidTr="00965B07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51774E" w:rsidP="0051774E">
            <w:pPr>
              <w:shd w:val="clear" w:color="auto" w:fill="FFFFFF"/>
              <w:suppressAutoHyphens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51774E">
              <w:rPr>
                <w:rFonts w:eastAsia="Calibri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51774E" w:rsidP="0051774E">
            <w:pPr>
              <w:shd w:val="clear" w:color="auto" w:fill="FFFFFF"/>
              <w:suppressAutoHyphens/>
              <w:ind w:firstLine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51774E">
              <w:rPr>
                <w:rFonts w:eastAsia="Calibri"/>
                <w:sz w:val="24"/>
                <w:szCs w:val="24"/>
                <w:lang w:eastAsia="zh-CN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965B07" w:rsidP="0051774E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с 1 апреля по 30 апреля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5B07" w:rsidRPr="00965B07" w:rsidRDefault="00965B07" w:rsidP="00965B07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965B07">
              <w:rPr>
                <w:rFonts w:eastAsia="Calibri"/>
                <w:sz w:val="24"/>
                <w:szCs w:val="24"/>
                <w:lang w:eastAsia="zh-CN"/>
              </w:rPr>
              <w:t>Администрация р.п. Мошково,</w:t>
            </w:r>
          </w:p>
          <w:p w:rsidR="0051774E" w:rsidRPr="0051774E" w:rsidRDefault="00965B07" w:rsidP="00965B07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965B07">
              <w:rPr>
                <w:rFonts w:eastAsia="Calibri"/>
                <w:sz w:val="24"/>
                <w:szCs w:val="24"/>
                <w:lang w:eastAsia="zh-CN"/>
              </w:rPr>
              <w:t>МАУ «Услуги благоустройства» р.п. Мошково</w:t>
            </w:r>
          </w:p>
        </w:tc>
      </w:tr>
      <w:tr w:rsidR="0051774E" w:rsidRPr="0051774E" w:rsidTr="00965B07">
        <w:trPr>
          <w:trHeight w:val="77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51774E" w:rsidP="0051774E">
            <w:pPr>
              <w:shd w:val="clear" w:color="auto" w:fill="FFFFFF"/>
              <w:suppressAutoHyphens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51774E">
              <w:rPr>
                <w:rFonts w:eastAsia="Calibri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51774E" w:rsidP="0051774E">
            <w:pPr>
              <w:shd w:val="clear" w:color="auto" w:fill="FFFFFF"/>
              <w:suppressAutoHyphens/>
              <w:ind w:firstLine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51774E">
              <w:rPr>
                <w:rFonts w:eastAsia="Calibri"/>
                <w:sz w:val="24"/>
                <w:szCs w:val="24"/>
                <w:lang w:eastAsia="zh-CN"/>
              </w:rP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5B07" w:rsidRDefault="00965B07" w:rsidP="0051774E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с 1 мая по </w:t>
            </w:r>
          </w:p>
          <w:p w:rsidR="0051774E" w:rsidRPr="0051774E" w:rsidRDefault="00965B07" w:rsidP="0051774E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30 июня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965B07" w:rsidP="0051774E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965B07">
              <w:rPr>
                <w:rFonts w:eastAsia="Calibri"/>
                <w:sz w:val="24"/>
                <w:szCs w:val="24"/>
                <w:lang w:eastAsia="zh-CN"/>
              </w:rPr>
              <w:t>Администрация р.п. Мошково</w:t>
            </w:r>
          </w:p>
        </w:tc>
      </w:tr>
      <w:tr w:rsidR="0051774E" w:rsidRPr="0051774E" w:rsidTr="00965B07">
        <w:trPr>
          <w:trHeight w:val="29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51774E" w:rsidP="0051774E">
            <w:pPr>
              <w:shd w:val="clear" w:color="auto" w:fill="FFFFFF"/>
              <w:suppressAutoHyphens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51774E">
              <w:rPr>
                <w:rFonts w:eastAsia="Calibri"/>
                <w:bCs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51774E" w:rsidP="0051774E">
            <w:pPr>
              <w:shd w:val="clear" w:color="auto" w:fill="FFFFFF"/>
              <w:suppressAutoHyphens/>
              <w:ind w:firstLine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51774E">
              <w:rPr>
                <w:rFonts w:eastAsia="Calibri"/>
                <w:sz w:val="24"/>
                <w:szCs w:val="24"/>
                <w:lang w:eastAsia="zh-CN"/>
              </w:rPr>
              <w:t>Проведение противопожарной пропаганды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965B07" w:rsidP="0051774E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774E" w:rsidRPr="0051774E" w:rsidRDefault="00965B07" w:rsidP="0051774E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965B07">
              <w:rPr>
                <w:rFonts w:eastAsia="Calibri"/>
                <w:sz w:val="24"/>
                <w:szCs w:val="24"/>
                <w:lang w:eastAsia="zh-CN"/>
              </w:rPr>
              <w:t>Администрация р.п. Мошково</w:t>
            </w:r>
          </w:p>
        </w:tc>
      </w:tr>
    </w:tbl>
    <w:p w:rsidR="00E304DC" w:rsidRDefault="00E304DC" w:rsidP="00E304DC">
      <w:pPr>
        <w:ind w:firstLine="0"/>
      </w:pPr>
    </w:p>
    <w:p w:rsidR="00A30307" w:rsidRDefault="00965B07" w:rsidP="00E304DC">
      <w:pPr>
        <w:ind w:firstLine="0"/>
      </w:pPr>
      <w:r>
        <w:t xml:space="preserve"> </w:t>
      </w:r>
    </w:p>
    <w:p w:rsidR="00A30307" w:rsidRDefault="00A30307" w:rsidP="00E304DC">
      <w:pPr>
        <w:ind w:firstLine="0"/>
      </w:pPr>
    </w:p>
    <w:p w:rsidR="00A30307" w:rsidRDefault="00A30307" w:rsidP="00E304DC">
      <w:pPr>
        <w:ind w:firstLine="0"/>
      </w:pPr>
    </w:p>
    <w:p w:rsidR="00E304DC" w:rsidRDefault="00E304DC" w:rsidP="00A30307">
      <w:pPr>
        <w:ind w:firstLine="0"/>
        <w:jc w:val="right"/>
      </w:pPr>
      <w:r>
        <w:lastRenderedPageBreak/>
        <w:t>Приложение № 2</w:t>
      </w:r>
    </w:p>
    <w:p w:rsidR="00A30307" w:rsidRDefault="00E304DC" w:rsidP="00A30307">
      <w:pPr>
        <w:ind w:firstLine="0"/>
        <w:jc w:val="right"/>
      </w:pPr>
      <w:r>
        <w:t>к постановлению</w:t>
      </w:r>
      <w:r w:rsidR="00A30307">
        <w:t xml:space="preserve"> </w:t>
      </w:r>
      <w:r>
        <w:t>администрации</w:t>
      </w:r>
    </w:p>
    <w:p w:rsidR="00A30307" w:rsidRDefault="00A30307" w:rsidP="00A30307">
      <w:pPr>
        <w:ind w:firstLine="0"/>
        <w:jc w:val="right"/>
      </w:pPr>
      <w:r>
        <w:t xml:space="preserve">рабочего поселка Мошково </w:t>
      </w:r>
    </w:p>
    <w:p w:rsidR="00A30307" w:rsidRDefault="00A30307" w:rsidP="00A30307">
      <w:pPr>
        <w:ind w:firstLine="0"/>
        <w:jc w:val="right"/>
      </w:pPr>
      <w:r>
        <w:t xml:space="preserve">Мошковского района </w:t>
      </w:r>
    </w:p>
    <w:p w:rsidR="00E304DC" w:rsidRDefault="00A30307" w:rsidP="00A30307">
      <w:pPr>
        <w:ind w:firstLine="0"/>
        <w:jc w:val="right"/>
      </w:pPr>
      <w:r>
        <w:t>Новосибирской области</w:t>
      </w:r>
    </w:p>
    <w:p w:rsidR="00A30307" w:rsidRDefault="00A30307" w:rsidP="00A30307">
      <w:pPr>
        <w:ind w:firstLine="0"/>
        <w:jc w:val="right"/>
      </w:pPr>
      <w:r>
        <w:t>15.11.2021 № 450</w:t>
      </w:r>
    </w:p>
    <w:p w:rsidR="00E304DC" w:rsidRDefault="00E304DC" w:rsidP="00E304DC">
      <w:pPr>
        <w:ind w:firstLine="0"/>
      </w:pPr>
    </w:p>
    <w:p w:rsidR="00E304DC" w:rsidRDefault="00E304DC" w:rsidP="00E304DC">
      <w:pPr>
        <w:ind w:firstLine="0"/>
      </w:pPr>
    </w:p>
    <w:p w:rsidR="00895D2A" w:rsidRDefault="00895D2A" w:rsidP="00E304DC">
      <w:pPr>
        <w:ind w:firstLine="0"/>
      </w:pPr>
    </w:p>
    <w:p w:rsidR="00E304DC" w:rsidRDefault="00A30307" w:rsidP="00A30307">
      <w:pPr>
        <w:ind w:firstLine="0"/>
        <w:jc w:val="center"/>
      </w:pPr>
      <w:r>
        <w:t>ПОРЯДОК</w:t>
      </w:r>
    </w:p>
    <w:p w:rsidR="00E304DC" w:rsidRDefault="00E304DC" w:rsidP="00A30307">
      <w:pPr>
        <w:ind w:firstLine="0"/>
        <w:jc w:val="center"/>
      </w:pPr>
      <w:r>
        <w:t xml:space="preserve">реагирования при ухудшении пожарной обстановки на территории </w:t>
      </w:r>
      <w:r w:rsidR="00A30307">
        <w:t>рабочего поселка Мошково Мошковского района Новосибирской области</w:t>
      </w:r>
    </w:p>
    <w:p w:rsidR="00965B07" w:rsidRDefault="00965B07" w:rsidP="00E304DC">
      <w:pPr>
        <w:ind w:firstLine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7380"/>
        <w:gridCol w:w="1800"/>
      </w:tblGrid>
      <w:tr w:rsidR="00965B07" w:rsidRPr="00965B07" w:rsidTr="00B8568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B07" w:rsidRPr="00965B07" w:rsidRDefault="00965B07" w:rsidP="00965B07">
            <w:pPr>
              <w:suppressAutoHyphens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965B07">
              <w:rPr>
                <w:rFonts w:eastAsia="Calibri"/>
                <w:sz w:val="24"/>
                <w:szCs w:val="24"/>
                <w:lang w:eastAsia="zh-CN"/>
              </w:rPr>
              <w:t>№</w:t>
            </w:r>
            <w:r w:rsidRPr="00965B07">
              <w:rPr>
                <w:sz w:val="24"/>
                <w:szCs w:val="24"/>
                <w:lang w:eastAsia="zh-CN"/>
              </w:rPr>
              <w:t xml:space="preserve"> </w:t>
            </w:r>
            <w:r w:rsidRPr="00965B07">
              <w:rPr>
                <w:rFonts w:eastAsia="Calibri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B07" w:rsidRPr="00965B07" w:rsidRDefault="00965B07" w:rsidP="00965B07">
            <w:pPr>
              <w:suppressAutoHyphens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965B07">
              <w:rPr>
                <w:rFonts w:eastAsia="Calibri"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B07" w:rsidRPr="00965B07" w:rsidRDefault="00965B07" w:rsidP="00965B07">
            <w:pPr>
              <w:suppressAutoHyphens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965B07">
              <w:rPr>
                <w:rFonts w:eastAsia="Calibri"/>
                <w:sz w:val="24"/>
                <w:szCs w:val="24"/>
                <w:lang w:eastAsia="zh-CN"/>
              </w:rPr>
              <w:t>Исполнитель</w:t>
            </w:r>
          </w:p>
        </w:tc>
      </w:tr>
      <w:tr w:rsidR="00965B07" w:rsidRPr="00965B07" w:rsidTr="00B8568A">
        <w:trPr>
          <w:trHeight w:val="8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B07" w:rsidRPr="00965B07" w:rsidRDefault="00965B07" w:rsidP="00965B07">
            <w:pPr>
              <w:suppressAutoHyphens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965B07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B07" w:rsidRPr="00965B07" w:rsidRDefault="00965B07" w:rsidP="00965B07">
            <w:pPr>
              <w:shd w:val="clear" w:color="auto" w:fill="FFFFFF"/>
              <w:suppressAutoHyphens/>
              <w:ind w:firstLine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965B07">
              <w:rPr>
                <w:rFonts w:eastAsia="Calibri"/>
                <w:sz w:val="24"/>
                <w:szCs w:val="24"/>
                <w:lang w:eastAsia="zh-CN"/>
              </w:rPr>
              <w:t xml:space="preserve">Проведение сходов (собраний) граждан и дополнительных </w:t>
            </w:r>
            <w:r w:rsidRPr="00965B07">
              <w:rPr>
                <w:rFonts w:eastAsia="Calibri"/>
                <w:spacing w:val="-1"/>
                <w:sz w:val="24"/>
                <w:szCs w:val="24"/>
                <w:lang w:eastAsia="zh-CN"/>
              </w:rPr>
              <w:t>инструктажей по месту жительства.</w:t>
            </w:r>
          </w:p>
          <w:p w:rsidR="00965B07" w:rsidRPr="00965B07" w:rsidRDefault="00965B07" w:rsidP="00965B07">
            <w:pPr>
              <w:shd w:val="clear" w:color="auto" w:fill="FFFFFF"/>
              <w:suppressAutoHyphens/>
              <w:ind w:firstLine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965B07">
              <w:rPr>
                <w:rFonts w:eastAsia="Calibri"/>
                <w:sz w:val="24"/>
                <w:szCs w:val="24"/>
                <w:lang w:eastAsia="zh-CN"/>
              </w:rPr>
              <w:t>Увеличение количества лиц по каждому населённому пункту, которые привлекаются для проведения профилактических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B07" w:rsidRPr="00965B07" w:rsidRDefault="008418D5" w:rsidP="00965B07">
            <w:pPr>
              <w:suppressAutoHyphens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8418D5">
              <w:rPr>
                <w:rFonts w:eastAsia="Calibri"/>
                <w:sz w:val="24"/>
                <w:szCs w:val="24"/>
                <w:lang w:eastAsia="zh-CN"/>
              </w:rPr>
              <w:t>Администрация р.п. Мошково, Совет депутатов р.п. Мошково</w:t>
            </w:r>
          </w:p>
        </w:tc>
      </w:tr>
      <w:tr w:rsidR="00965B07" w:rsidRPr="00965B07" w:rsidTr="00B8568A">
        <w:trPr>
          <w:trHeight w:val="10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B07" w:rsidRPr="00965B07" w:rsidRDefault="00965B07" w:rsidP="00965B07">
            <w:pPr>
              <w:suppressAutoHyphens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965B07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B07" w:rsidRPr="00965B07" w:rsidRDefault="00965B07" w:rsidP="00965B07">
            <w:pPr>
              <w:suppressAutoHyphens/>
              <w:ind w:firstLine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965B07">
              <w:rPr>
                <w:rFonts w:eastAsia="Calibri"/>
                <w:sz w:val="24"/>
                <w:szCs w:val="24"/>
                <w:lang w:eastAsia="zh-CN"/>
              </w:rPr>
              <w:t>Организация и проведение комиссионных обследований жилых домов (квартир), в которых проживают социально-незащищенные и социально-неблагополучные категории граждан, многодетные семьи, как стоящих на различных учетах, так и не стоящих, но требующие повышенного внимания</w:t>
            </w:r>
            <w:r w:rsidRPr="00965B07">
              <w:rPr>
                <w:rFonts w:eastAsia="Calibri"/>
                <w:spacing w:val="-2"/>
                <w:sz w:val="24"/>
                <w:szCs w:val="24"/>
                <w:lang w:eastAsia="zh-CN"/>
              </w:rPr>
              <w:t xml:space="preserve">, в том числе </w:t>
            </w:r>
            <w:r w:rsidRPr="00965B07">
              <w:rPr>
                <w:rFonts w:eastAsia="Calibri"/>
                <w:sz w:val="24"/>
                <w:szCs w:val="24"/>
                <w:lang w:eastAsia="zh-CN"/>
              </w:rPr>
              <w:t xml:space="preserve">на предмет состояния электропроводки и </w:t>
            </w:r>
            <w:r w:rsidRPr="00965B07">
              <w:rPr>
                <w:rFonts w:eastAsia="Calibri"/>
                <w:spacing w:val="-1"/>
                <w:sz w:val="24"/>
                <w:szCs w:val="24"/>
                <w:lang w:eastAsia="zh-CN"/>
              </w:rPr>
              <w:t>печного отопления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B07" w:rsidRPr="00965B07" w:rsidRDefault="008418D5" w:rsidP="008418D5">
            <w:pPr>
              <w:suppressAutoHyphens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8418D5">
              <w:rPr>
                <w:rFonts w:eastAsia="Calibri"/>
                <w:sz w:val="24"/>
                <w:szCs w:val="24"/>
                <w:lang w:eastAsia="zh-CN"/>
              </w:rPr>
              <w:t xml:space="preserve">Администрация р.п. Мошково, </w:t>
            </w:r>
            <w:r>
              <w:rPr>
                <w:rFonts w:eastAsia="Calibri"/>
                <w:sz w:val="24"/>
                <w:szCs w:val="24"/>
                <w:lang w:eastAsia="zh-CN"/>
              </w:rPr>
              <w:t xml:space="preserve"> МБУ «КЦСОН» Мошковского района</w:t>
            </w:r>
          </w:p>
        </w:tc>
      </w:tr>
      <w:tr w:rsidR="00965B07" w:rsidRPr="00965B07" w:rsidTr="00B8568A">
        <w:trPr>
          <w:trHeight w:val="7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B07" w:rsidRPr="00965B07" w:rsidRDefault="00965B07" w:rsidP="00965B07">
            <w:pPr>
              <w:suppressAutoHyphens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965B07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B07" w:rsidRPr="00965B07" w:rsidRDefault="00965B07" w:rsidP="00965B07">
            <w:pPr>
              <w:shd w:val="clear" w:color="auto" w:fill="FFFFFF"/>
              <w:suppressAutoHyphens/>
              <w:ind w:firstLine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965B07">
              <w:rPr>
                <w:rFonts w:eastAsia="Calibri"/>
                <w:sz w:val="24"/>
                <w:szCs w:val="24"/>
                <w:lang w:eastAsia="zh-CN"/>
              </w:rPr>
              <w:t xml:space="preserve">Проведение дополнительных мероприятий по профилактике </w:t>
            </w:r>
            <w:r w:rsidRPr="00965B07">
              <w:rPr>
                <w:rFonts w:eastAsia="Calibri"/>
                <w:spacing w:val="-2"/>
                <w:sz w:val="24"/>
                <w:szCs w:val="24"/>
                <w:lang w:eastAsia="zh-CN"/>
              </w:rPr>
              <w:t xml:space="preserve">пожаров в жилом секторе населенных пунктов, где </w:t>
            </w:r>
            <w:r w:rsidRPr="00965B07">
              <w:rPr>
                <w:rFonts w:eastAsia="Calibri"/>
                <w:sz w:val="24"/>
                <w:szCs w:val="24"/>
                <w:lang w:eastAsia="zh-CN"/>
              </w:rPr>
              <w:t>отмечается ухудшение обстановки с пожарами или последствиями от них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B07" w:rsidRPr="00965B07" w:rsidRDefault="008418D5" w:rsidP="00965B07">
            <w:pPr>
              <w:suppressAutoHyphens/>
              <w:snapToGrid w:val="0"/>
              <w:ind w:firstLine="0"/>
              <w:jc w:val="center"/>
              <w:rPr>
                <w:rFonts w:eastAsia="Calibri"/>
                <w:spacing w:val="-1"/>
                <w:sz w:val="24"/>
                <w:szCs w:val="24"/>
                <w:lang w:eastAsia="zh-CN"/>
              </w:rPr>
            </w:pPr>
            <w:r w:rsidRPr="008418D5">
              <w:rPr>
                <w:rFonts w:eastAsia="Calibri"/>
                <w:spacing w:val="-1"/>
                <w:sz w:val="24"/>
                <w:szCs w:val="24"/>
                <w:lang w:eastAsia="zh-CN"/>
              </w:rPr>
              <w:t>Администрация р.п. Мошково, Совет депутатов р.п. Мошково</w:t>
            </w:r>
          </w:p>
        </w:tc>
      </w:tr>
      <w:tr w:rsidR="00965B07" w:rsidRPr="00965B07" w:rsidTr="00B8568A">
        <w:trPr>
          <w:trHeight w:val="7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B07" w:rsidRPr="00965B07" w:rsidRDefault="00965B07" w:rsidP="00965B07">
            <w:pPr>
              <w:suppressAutoHyphens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965B07"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B07" w:rsidRPr="00965B07" w:rsidRDefault="00965B07" w:rsidP="00965B07">
            <w:pPr>
              <w:suppressAutoHyphens/>
              <w:ind w:firstLine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965B07">
              <w:rPr>
                <w:rFonts w:eastAsia="Calibri"/>
                <w:sz w:val="24"/>
                <w:szCs w:val="24"/>
                <w:lang w:eastAsia="zh-CN"/>
              </w:rPr>
              <w:t xml:space="preserve">Информирование населения о мерах пожарной безопасности  в быту и </w:t>
            </w:r>
            <w:r w:rsidRPr="00965B07">
              <w:rPr>
                <w:rFonts w:eastAsia="Calibri"/>
                <w:spacing w:val="-3"/>
                <w:sz w:val="24"/>
                <w:szCs w:val="24"/>
                <w:lang w:eastAsia="zh-CN"/>
              </w:rPr>
              <w:t xml:space="preserve">доведение информации о причинах произошедших пожаров с </w:t>
            </w:r>
            <w:r w:rsidRPr="00965B07">
              <w:rPr>
                <w:rFonts w:eastAsia="Calibri"/>
                <w:sz w:val="24"/>
                <w:szCs w:val="24"/>
                <w:lang w:eastAsia="zh-CN"/>
              </w:rPr>
              <w:t>гибелью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B07" w:rsidRPr="00965B07" w:rsidRDefault="008418D5" w:rsidP="00965B07">
            <w:pPr>
              <w:suppressAutoHyphens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8418D5">
              <w:rPr>
                <w:rFonts w:eastAsia="Calibri"/>
                <w:sz w:val="24"/>
                <w:szCs w:val="24"/>
                <w:lang w:eastAsia="zh-CN"/>
              </w:rPr>
              <w:t>Администрация р.п. Мошково, Совет депутатов р.п. Мошково</w:t>
            </w:r>
          </w:p>
        </w:tc>
      </w:tr>
      <w:tr w:rsidR="00965B07" w:rsidRPr="00965B07" w:rsidTr="00B8568A">
        <w:trPr>
          <w:trHeight w:val="78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B07" w:rsidRPr="00965B07" w:rsidRDefault="00965B07" w:rsidP="00965B07">
            <w:pPr>
              <w:suppressAutoHyphens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965B07">
              <w:rPr>
                <w:rFonts w:eastAsia="Calibr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B07" w:rsidRPr="00965B07" w:rsidRDefault="00965B07" w:rsidP="008418D5">
            <w:pPr>
              <w:suppressAutoHyphens/>
              <w:ind w:firstLine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965B07">
              <w:rPr>
                <w:rFonts w:eastAsia="Calibri"/>
                <w:sz w:val="24"/>
                <w:szCs w:val="24"/>
                <w:lang w:eastAsia="zh-CN"/>
              </w:rPr>
              <w:t xml:space="preserve">Проведение внеочередного заседания комиссии по предупреждению и ликвидации чрезвычайных ситуаций и обеспечению пожарной безопасности администрации </w:t>
            </w:r>
            <w:r w:rsidR="008418D5">
              <w:rPr>
                <w:rFonts w:eastAsia="Calibri"/>
                <w:sz w:val="24"/>
                <w:szCs w:val="24"/>
                <w:lang w:eastAsia="zh-CN"/>
              </w:rPr>
              <w:t xml:space="preserve"> рабочего поселка Мошково Мошковского района Новосибирской области</w:t>
            </w:r>
            <w:r w:rsidRPr="00965B07">
              <w:rPr>
                <w:rFonts w:eastAsia="Calibri"/>
                <w:i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B07" w:rsidRPr="00965B07" w:rsidRDefault="008418D5" w:rsidP="00965B07">
            <w:pPr>
              <w:suppressAutoHyphens/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Председатель КЧС и ПБ</w:t>
            </w:r>
          </w:p>
        </w:tc>
      </w:tr>
      <w:tr w:rsidR="00965B07" w:rsidRPr="00965B07" w:rsidTr="00B8568A">
        <w:trPr>
          <w:trHeight w:val="789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B07" w:rsidRPr="00965B07" w:rsidRDefault="00965B07" w:rsidP="00965B07">
            <w:pPr>
              <w:suppressAutoHyphens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965B07">
              <w:rPr>
                <w:rFonts w:eastAsia="Calibri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B07" w:rsidRPr="00965B07" w:rsidRDefault="00965B07" w:rsidP="00965B07">
            <w:pPr>
              <w:shd w:val="clear" w:color="auto" w:fill="FFFFFF"/>
              <w:suppressAutoHyphens/>
              <w:ind w:firstLine="0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965B07">
              <w:rPr>
                <w:rFonts w:eastAsia="Calibri"/>
                <w:sz w:val="24"/>
                <w:szCs w:val="24"/>
                <w:lang w:eastAsia="zh-CN"/>
              </w:rPr>
              <w:t xml:space="preserve">Установление дополнительных требований пожарной безопасности 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B07" w:rsidRPr="00965B07" w:rsidRDefault="00965B07" w:rsidP="00965B07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  <w:r w:rsidRPr="00965B07">
              <w:rPr>
                <w:rFonts w:eastAsia="Calibri"/>
                <w:sz w:val="24"/>
                <w:szCs w:val="24"/>
                <w:lang w:eastAsia="zh-CN"/>
              </w:rPr>
              <w:t>в случае повышения пожарной опасности</w:t>
            </w:r>
          </w:p>
        </w:tc>
      </w:tr>
    </w:tbl>
    <w:p w:rsidR="003310AF" w:rsidRPr="00A30307" w:rsidRDefault="003310AF" w:rsidP="00895D2A">
      <w:bookmarkStart w:id="0" w:name="_GoBack"/>
      <w:bookmarkEnd w:id="0"/>
    </w:p>
    <w:sectPr w:rsidR="003310AF" w:rsidRPr="00A30307" w:rsidSect="001A6C28">
      <w:headerReference w:type="default" r:id="rId12"/>
      <w:pgSz w:w="11906" w:h="16838"/>
      <w:pgMar w:top="1134" w:right="567" w:bottom="1134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A79" w:rsidRDefault="00B60A79" w:rsidP="00791F5A">
      <w:r>
        <w:separator/>
      </w:r>
    </w:p>
  </w:endnote>
  <w:endnote w:type="continuationSeparator" w:id="0">
    <w:p w:rsidR="00B60A79" w:rsidRDefault="00B60A79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A79" w:rsidRDefault="00B60A79" w:rsidP="00791F5A">
      <w:r>
        <w:separator/>
      </w:r>
    </w:p>
  </w:footnote>
  <w:footnote w:type="continuationSeparator" w:id="0">
    <w:p w:rsidR="00B60A79" w:rsidRDefault="00B60A79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1240562"/>
      <w:docPartObj>
        <w:docPartGallery w:val="Page Numbers (Top of Page)"/>
        <w:docPartUnique/>
      </w:docPartObj>
    </w:sdtPr>
    <w:sdtEndPr/>
    <w:sdtContent>
      <w:p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8418D5">
          <w:rPr>
            <w:noProof/>
          </w:rPr>
          <w:t>4</w:t>
        </w:r>
        <w:r w:rsidRPr="00B10074">
          <w:fldChar w:fldCharType="end"/>
        </w:r>
      </w:p>
      <w:p w:rsidR="007448C4" w:rsidRPr="007448C4" w:rsidRDefault="00B60A79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F72A4E"/>
    <w:multiLevelType w:val="multilevel"/>
    <w:tmpl w:val="AF3C2E2C"/>
    <w:numStyleLink w:val="a"/>
  </w:abstractNum>
  <w:abstractNum w:abstractNumId="11" w15:restartNumberingAfterBreak="0">
    <w:nsid w:val="0DD266F3"/>
    <w:multiLevelType w:val="multilevel"/>
    <w:tmpl w:val="5D9805C0"/>
    <w:numStyleLink w:val="1250"/>
  </w:abstractNum>
  <w:abstractNum w:abstractNumId="12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3B05BBB"/>
    <w:multiLevelType w:val="multilevel"/>
    <w:tmpl w:val="5D9805C0"/>
    <w:numStyleLink w:val="1250"/>
  </w:abstractNum>
  <w:abstractNum w:abstractNumId="15" w15:restartNumberingAfterBreak="0">
    <w:nsid w:val="24D12E83"/>
    <w:multiLevelType w:val="multilevel"/>
    <w:tmpl w:val="5D9805C0"/>
    <w:numStyleLink w:val="1250"/>
  </w:abstractNum>
  <w:abstractNum w:abstractNumId="16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F044BF0"/>
    <w:multiLevelType w:val="multilevel"/>
    <w:tmpl w:val="5D9805C0"/>
    <w:numStyleLink w:val="1250"/>
  </w:abstractNum>
  <w:abstractNum w:abstractNumId="20" w15:restartNumberingAfterBreak="0">
    <w:nsid w:val="3F6E1572"/>
    <w:multiLevelType w:val="multilevel"/>
    <w:tmpl w:val="AF3C2E2C"/>
    <w:numStyleLink w:val="a0"/>
  </w:abstractNum>
  <w:abstractNum w:abstractNumId="21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 w15:restartNumberingAfterBreak="0">
    <w:nsid w:val="482042DD"/>
    <w:multiLevelType w:val="multilevel"/>
    <w:tmpl w:val="AF3C2E2C"/>
    <w:numStyleLink w:val="a"/>
  </w:abstractNum>
  <w:abstractNum w:abstractNumId="24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FA94B4D"/>
    <w:multiLevelType w:val="multilevel"/>
    <w:tmpl w:val="2916B630"/>
    <w:numStyleLink w:val="12500"/>
  </w:abstractNum>
  <w:abstractNum w:abstractNumId="28" w15:restartNumberingAfterBreak="0">
    <w:nsid w:val="5A232D3C"/>
    <w:multiLevelType w:val="multilevel"/>
    <w:tmpl w:val="5D9805C0"/>
    <w:numStyleLink w:val="1250"/>
  </w:abstractNum>
  <w:abstractNum w:abstractNumId="29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 w15:restartNumberingAfterBreak="0">
    <w:nsid w:val="66081CA6"/>
    <w:multiLevelType w:val="multilevel"/>
    <w:tmpl w:val="AF3C2E2C"/>
    <w:numStyleLink w:val="a0"/>
  </w:abstractNum>
  <w:abstractNum w:abstractNumId="31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7099740D"/>
    <w:multiLevelType w:val="multilevel"/>
    <w:tmpl w:val="5D9805C0"/>
    <w:numStyleLink w:val="1250"/>
  </w:abstractNum>
  <w:abstractNum w:abstractNumId="36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8"/>
  </w:num>
  <w:num w:numId="13">
    <w:abstractNumId w:val="12"/>
  </w:num>
  <w:num w:numId="14">
    <w:abstractNumId w:val="35"/>
  </w:num>
  <w:num w:numId="15">
    <w:abstractNumId w:val="28"/>
  </w:num>
  <w:num w:numId="16">
    <w:abstractNumId w:val="13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  <w:num w:numId="21">
    <w:abstractNumId w:val="30"/>
  </w:num>
  <w:num w:numId="22">
    <w:abstractNumId w:val="20"/>
  </w:num>
  <w:num w:numId="23">
    <w:abstractNumId w:val="32"/>
  </w:num>
  <w:num w:numId="24">
    <w:abstractNumId w:val="37"/>
  </w:num>
  <w:num w:numId="25">
    <w:abstractNumId w:val="15"/>
  </w:num>
  <w:num w:numId="26">
    <w:abstractNumId w:val="29"/>
  </w:num>
  <w:num w:numId="27">
    <w:abstractNumId w:val="24"/>
  </w:num>
  <w:num w:numId="28">
    <w:abstractNumId w:val="25"/>
  </w:num>
  <w:num w:numId="29">
    <w:abstractNumId w:val="17"/>
  </w:num>
  <w:num w:numId="30">
    <w:abstractNumId w:val="23"/>
  </w:num>
  <w:num w:numId="31">
    <w:abstractNumId w:val="10"/>
  </w:num>
  <w:num w:numId="32">
    <w:abstractNumId w:val="31"/>
  </w:num>
  <w:num w:numId="33">
    <w:abstractNumId w:val="26"/>
  </w:num>
  <w:num w:numId="34">
    <w:abstractNumId w:val="36"/>
  </w:num>
  <w:num w:numId="35">
    <w:abstractNumId w:val="27"/>
  </w:num>
  <w:num w:numId="36">
    <w:abstractNumId w:val="34"/>
  </w:num>
  <w:num w:numId="37">
    <w:abstractNumId w:val="2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FA"/>
    <w:rsid w:val="000500A2"/>
    <w:rsid w:val="00085650"/>
    <w:rsid w:val="000B3FDB"/>
    <w:rsid w:val="000C2CB3"/>
    <w:rsid w:val="000C7CD3"/>
    <w:rsid w:val="000D0168"/>
    <w:rsid w:val="000F59AA"/>
    <w:rsid w:val="0013099C"/>
    <w:rsid w:val="001464F0"/>
    <w:rsid w:val="00165E45"/>
    <w:rsid w:val="00176F93"/>
    <w:rsid w:val="001A3808"/>
    <w:rsid w:val="001A6C28"/>
    <w:rsid w:val="001B268A"/>
    <w:rsid w:val="00214C26"/>
    <w:rsid w:val="002157D0"/>
    <w:rsid w:val="00246409"/>
    <w:rsid w:val="002705DB"/>
    <w:rsid w:val="00297414"/>
    <w:rsid w:val="002A2623"/>
    <w:rsid w:val="002A794B"/>
    <w:rsid w:val="002B1603"/>
    <w:rsid w:val="002E3CB0"/>
    <w:rsid w:val="002E3E28"/>
    <w:rsid w:val="00310A17"/>
    <w:rsid w:val="00310DDC"/>
    <w:rsid w:val="003310AF"/>
    <w:rsid w:val="00381D6F"/>
    <w:rsid w:val="003841D7"/>
    <w:rsid w:val="003842C8"/>
    <w:rsid w:val="003A160B"/>
    <w:rsid w:val="003B0A97"/>
    <w:rsid w:val="003B7EE3"/>
    <w:rsid w:val="00411DB5"/>
    <w:rsid w:val="0048256E"/>
    <w:rsid w:val="004D1A05"/>
    <w:rsid w:val="0051774E"/>
    <w:rsid w:val="00526ACB"/>
    <w:rsid w:val="00560871"/>
    <w:rsid w:val="005711EB"/>
    <w:rsid w:val="00583858"/>
    <w:rsid w:val="005953DB"/>
    <w:rsid w:val="005B02CC"/>
    <w:rsid w:val="005C2632"/>
    <w:rsid w:val="00615448"/>
    <w:rsid w:val="00673F9A"/>
    <w:rsid w:val="006A5119"/>
    <w:rsid w:val="006A78AC"/>
    <w:rsid w:val="006F25B4"/>
    <w:rsid w:val="00704AAF"/>
    <w:rsid w:val="0072069E"/>
    <w:rsid w:val="0072189B"/>
    <w:rsid w:val="00725DC7"/>
    <w:rsid w:val="007314F5"/>
    <w:rsid w:val="007448C4"/>
    <w:rsid w:val="007839B6"/>
    <w:rsid w:val="00791F5A"/>
    <w:rsid w:val="00801D18"/>
    <w:rsid w:val="00825475"/>
    <w:rsid w:val="008418D5"/>
    <w:rsid w:val="00895D2A"/>
    <w:rsid w:val="008B203A"/>
    <w:rsid w:val="008E0A39"/>
    <w:rsid w:val="009473A6"/>
    <w:rsid w:val="00965B07"/>
    <w:rsid w:val="00990325"/>
    <w:rsid w:val="009A78FA"/>
    <w:rsid w:val="009C04E9"/>
    <w:rsid w:val="009D4508"/>
    <w:rsid w:val="009E1754"/>
    <w:rsid w:val="009E78B4"/>
    <w:rsid w:val="00A30307"/>
    <w:rsid w:val="00A314E7"/>
    <w:rsid w:val="00A60553"/>
    <w:rsid w:val="00A84919"/>
    <w:rsid w:val="00B10074"/>
    <w:rsid w:val="00B14D33"/>
    <w:rsid w:val="00B20263"/>
    <w:rsid w:val="00B20BFC"/>
    <w:rsid w:val="00B52B80"/>
    <w:rsid w:val="00B60A79"/>
    <w:rsid w:val="00BA2849"/>
    <w:rsid w:val="00BC22B8"/>
    <w:rsid w:val="00BD0A33"/>
    <w:rsid w:val="00BE69BF"/>
    <w:rsid w:val="00C1259A"/>
    <w:rsid w:val="00C32DC0"/>
    <w:rsid w:val="00C42BF5"/>
    <w:rsid w:val="00C63837"/>
    <w:rsid w:val="00C90EE6"/>
    <w:rsid w:val="00CC5B00"/>
    <w:rsid w:val="00CE1D02"/>
    <w:rsid w:val="00D1272A"/>
    <w:rsid w:val="00D442A8"/>
    <w:rsid w:val="00D83EF1"/>
    <w:rsid w:val="00DE66D8"/>
    <w:rsid w:val="00DE7148"/>
    <w:rsid w:val="00E04C5B"/>
    <w:rsid w:val="00E16F32"/>
    <w:rsid w:val="00E304DC"/>
    <w:rsid w:val="00EA5B0E"/>
    <w:rsid w:val="00EB5ABE"/>
    <w:rsid w:val="00ED51FB"/>
    <w:rsid w:val="00EF6C65"/>
    <w:rsid w:val="00F24FC4"/>
    <w:rsid w:val="00F302CA"/>
    <w:rsid w:val="00F67AD6"/>
    <w:rsid w:val="00F7383C"/>
    <w:rsid w:val="00FC2F82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17F1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paragraph" w:customStyle="1" w:styleId="ConsPlusNormal">
    <w:name w:val="ConsPlusNormal"/>
    <w:rsid w:val="00E304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C7C56AC4585BF26BFBA7155066D2C7E482F427F444D7AEB6088ADAA3iDv8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7C56AC4585BF26BFBA7155066D2C7E483F727F247D7AEB6088ADAA3D8DA52021A5FB833i1v4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93710-5D4A-4BBB-A614-019864AE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администрации.dotx</Template>
  <TotalTime>92</TotalTime>
  <Pages>5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13</cp:revision>
  <cp:lastPrinted>2021-11-18T09:21:00Z</cp:lastPrinted>
  <dcterms:created xsi:type="dcterms:W3CDTF">2021-02-24T07:48:00Z</dcterms:created>
  <dcterms:modified xsi:type="dcterms:W3CDTF">2021-11-18T09:25:00Z</dcterms:modified>
</cp:coreProperties>
</file>