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07AFD11A" w:rsidR="003A160B" w:rsidRPr="008E0A39" w:rsidRDefault="0048077A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BF59AF6" w:rsidR="003A160B" w:rsidRPr="008E0A39" w:rsidRDefault="0048077A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62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5D97FF3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bookmarkStart w:id="0" w:name="_GoBack"/>
            <w:bookmarkEnd w:id="0"/>
            <w:r w:rsidR="00AA7530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0D7EEBF4" w:rsidR="00E819F4" w:rsidRDefault="0048077A" w:rsidP="0048077A">
      <w:pPr>
        <w:ind w:left="4956"/>
        <w:jc w:val="right"/>
      </w:pPr>
      <w:r>
        <w:t xml:space="preserve">20.12.2021 № 62-нп 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61625BD1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77777777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2021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5CFBF65D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нарушения.</w:t>
      </w:r>
    </w:p>
    <w:p w14:paraId="137B188E" w14:textId="77777777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2022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D342A">
        <w:rPr>
          <w:szCs w:val="28"/>
          <w:shd w:val="clear" w:color="auto" w:fill="FFFFFF"/>
        </w:rPr>
        <w:t>самообследование</w:t>
      </w:r>
      <w:proofErr w:type="spellEnd"/>
      <w:r w:rsidRPr="00BD342A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D342A">
        <w:rPr>
          <w:szCs w:val="28"/>
          <w:shd w:val="clear" w:color="auto" w:fill="FFFFFF"/>
        </w:rPr>
        <w:t>самообследования</w:t>
      </w:r>
      <w:proofErr w:type="spellEnd"/>
      <w:r w:rsidRPr="00BD342A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FE052BD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r w:rsidR="00BD342A" w:rsidRPr="00BD342A">
        <w:rPr>
          <w:color w:val="000000"/>
          <w:szCs w:val="28"/>
        </w:rPr>
        <w:t>Мошковского</w:t>
      </w:r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5EEC06F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р.п.Мошково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</w:t>
            </w:r>
            <w:r w:rsidR="00DF5371">
              <w:rPr>
                <w:rFonts w:eastAsia="Calibri"/>
                <w:sz w:val="22"/>
                <w:szCs w:val="22"/>
              </w:rPr>
              <w:t xml:space="preserve">. –  </w:t>
            </w:r>
            <w:r>
              <w:rPr>
                <w:rFonts w:eastAsia="Calibri"/>
                <w:sz w:val="22"/>
                <w:szCs w:val="22"/>
              </w:rPr>
              <w:t xml:space="preserve">ведущий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–  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r>
              <w:rPr>
                <w:rFonts w:eastAsia="Calibri"/>
                <w:sz w:val="22"/>
                <w:szCs w:val="22"/>
              </w:rPr>
              <w:t>р.п.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Гореликова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B194D" w14:textId="77777777" w:rsidR="00733EC1" w:rsidRDefault="00733EC1" w:rsidP="00791F5A">
      <w:r>
        <w:separator/>
      </w:r>
    </w:p>
  </w:endnote>
  <w:endnote w:type="continuationSeparator" w:id="0">
    <w:p w14:paraId="1C471AED" w14:textId="77777777" w:rsidR="00733EC1" w:rsidRDefault="00733EC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48CB" w14:textId="77777777" w:rsidR="00733EC1" w:rsidRDefault="00733EC1" w:rsidP="00791F5A">
      <w:r>
        <w:separator/>
      </w:r>
    </w:p>
  </w:footnote>
  <w:footnote w:type="continuationSeparator" w:id="0">
    <w:p w14:paraId="76CBB363" w14:textId="77777777" w:rsidR="00733EC1" w:rsidRDefault="00733EC1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6DD2949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C9708B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733EC1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33EC1"/>
    <w:rsid w:val="007448C4"/>
    <w:rsid w:val="007839B6"/>
    <w:rsid w:val="00791F5A"/>
    <w:rsid w:val="007C6A1C"/>
    <w:rsid w:val="007D4538"/>
    <w:rsid w:val="00801D18"/>
    <w:rsid w:val="00842438"/>
    <w:rsid w:val="008B203A"/>
    <w:rsid w:val="008D6E35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9708B"/>
    <w:rsid w:val="00CC5B00"/>
    <w:rsid w:val="00D01129"/>
    <w:rsid w:val="00D1272A"/>
    <w:rsid w:val="00D442A8"/>
    <w:rsid w:val="00D83EF1"/>
    <w:rsid w:val="00D8571D"/>
    <w:rsid w:val="00DB10BC"/>
    <w:rsid w:val="00DB3C8A"/>
    <w:rsid w:val="00DE66D8"/>
    <w:rsid w:val="00DE7148"/>
    <w:rsid w:val="00DF5371"/>
    <w:rsid w:val="00E04B74"/>
    <w:rsid w:val="00E04C5B"/>
    <w:rsid w:val="00E16E48"/>
    <w:rsid w:val="00E16F32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64D9-B47F-4665-A4FE-5A92B3C2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2021-12-23T02:13:00Z</cp:lastPrinted>
  <dcterms:created xsi:type="dcterms:W3CDTF">2021-12-22T03:39:00Z</dcterms:created>
  <dcterms:modified xsi:type="dcterms:W3CDTF">2021-12-23T02:13:00Z</dcterms:modified>
</cp:coreProperties>
</file>