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9EACB18" w:rsidR="003A160B" w:rsidRPr="008E0A39" w:rsidRDefault="00CA3963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10B9D9B7" w:rsidR="003A160B" w:rsidRPr="008E0A39" w:rsidRDefault="00CA3963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60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CA3963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CA396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6B1E254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FA3775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DBD21DC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r w:rsidR="001A4EAA" w:rsidRPr="007149F2">
              <w:rPr>
                <w:color w:val="000000"/>
                <w:szCs w:val="28"/>
              </w:rPr>
              <w:t>муниципально</w:t>
            </w:r>
            <w:r w:rsidR="001A4EAA">
              <w:rPr>
                <w:color w:val="000000"/>
                <w:szCs w:val="28"/>
              </w:rPr>
              <w:t>го</w:t>
            </w:r>
            <w:r w:rsidR="001A4EAA" w:rsidRPr="007149F2">
              <w:rPr>
                <w:color w:val="000000"/>
                <w:szCs w:val="28"/>
              </w:rPr>
              <w:t xml:space="preserve"> </w:t>
            </w:r>
            <w:r w:rsidR="001A4EAA" w:rsidRPr="00FE51AA">
              <w:rPr>
                <w:b/>
                <w:bCs/>
                <w:color w:val="000000"/>
                <w:szCs w:val="28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лесного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6C1D1908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87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CA3963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4CD2ADF6" w:rsidR="00B83CB2" w:rsidRPr="00DF353D" w:rsidRDefault="0072535C" w:rsidP="0072535C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2535C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638E2ED4" w14:textId="468816F7" w:rsidR="00304C6D" w:rsidRPr="00BA25D0" w:rsidRDefault="00B83CB2" w:rsidP="00BA25D0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25951688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26DFC3E2" w14:textId="4B497AA0" w:rsidR="00E819F4" w:rsidRDefault="00877102" w:rsidP="00E819F4">
      <w:pPr>
        <w:ind w:left="4956"/>
        <w:jc w:val="right"/>
      </w:pPr>
      <w:r>
        <w:t>от 20.12.2021 № 60-нп</w:t>
      </w:r>
    </w:p>
    <w:p w14:paraId="5CF22091" w14:textId="09854FB4" w:rsidR="00BA25D0" w:rsidRDefault="00BA25D0" w:rsidP="00E819F4">
      <w:pPr>
        <w:ind w:left="4956"/>
        <w:jc w:val="right"/>
      </w:pPr>
    </w:p>
    <w:p w14:paraId="5A4F66C2" w14:textId="77777777" w:rsidR="00BA25D0" w:rsidRDefault="00BA25D0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Мошковского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A3BE84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0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CA3039">
        <w:rPr>
          <w:iCs/>
          <w:szCs w:val="28"/>
        </w:rPr>
        <w:t xml:space="preserve">го поселка Мошково Мошковского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57BD042D" w:rsidR="00E819F4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09561A94" w14:textId="23308379" w:rsidR="003F7759" w:rsidRDefault="003F7759" w:rsidP="00E819F4">
      <w:pPr>
        <w:jc w:val="right"/>
        <w:rPr>
          <w:bCs/>
          <w:szCs w:val="28"/>
        </w:rPr>
      </w:pPr>
    </w:p>
    <w:p w14:paraId="17308649" w14:textId="77777777" w:rsidR="003F7759" w:rsidRPr="0027598C" w:rsidRDefault="003F7759" w:rsidP="00E819F4">
      <w:pPr>
        <w:jc w:val="right"/>
        <w:rPr>
          <w:bCs/>
          <w:szCs w:val="28"/>
        </w:rPr>
      </w:pP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679"/>
      </w:tblGrid>
      <w:tr w:rsidR="00DB10BC" w:rsidRPr="00326A08" w14:paraId="24E94525" w14:textId="77777777" w:rsidTr="00FA3775">
        <w:trPr>
          <w:trHeight w:hRule="exact" w:val="1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FA3775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FA3775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FA3775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FA3775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934E" w14:textId="77777777" w:rsidR="00FA3775" w:rsidRDefault="00FA3775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FA3775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30AD685B" w14:textId="57A314E6" w:rsidR="00E04B74" w:rsidRDefault="00E04B74" w:rsidP="007D6997">
      <w:pPr>
        <w:ind w:firstLine="0"/>
        <w:rPr>
          <w:b/>
          <w:bCs/>
          <w:szCs w:val="28"/>
        </w:rPr>
      </w:pPr>
      <w:bookmarkStart w:id="1" w:name="_GoBack"/>
      <w:bookmarkEnd w:id="1"/>
    </w:p>
    <w:sectPr w:rsidR="00E04B74" w:rsidSect="00BA25D0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E3FCA" w14:textId="77777777" w:rsidR="00F54003" w:rsidRDefault="00F54003" w:rsidP="00791F5A">
      <w:r>
        <w:separator/>
      </w:r>
    </w:p>
  </w:endnote>
  <w:endnote w:type="continuationSeparator" w:id="0">
    <w:p w14:paraId="35E4DB5A" w14:textId="77777777" w:rsidR="00F54003" w:rsidRDefault="00F5400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1803" w14:textId="77777777" w:rsidR="00F54003" w:rsidRDefault="00F54003" w:rsidP="00791F5A">
      <w:r>
        <w:separator/>
      </w:r>
    </w:p>
  </w:footnote>
  <w:footnote w:type="continuationSeparator" w:id="0">
    <w:p w14:paraId="20066CB8" w14:textId="77777777" w:rsidR="00F54003" w:rsidRDefault="00F5400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490EC202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3F7759">
          <w:rPr>
            <w:noProof/>
          </w:rPr>
          <w:t>4</w:t>
        </w:r>
        <w:r w:rsidRPr="00B10074">
          <w:fldChar w:fldCharType="end"/>
        </w:r>
      </w:p>
      <w:p w14:paraId="7BC5D45E" w14:textId="77777777" w:rsidR="007448C4" w:rsidRPr="007448C4" w:rsidRDefault="00F5400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7440"/>
    <w:rsid w:val="000C7CD3"/>
    <w:rsid w:val="000D0168"/>
    <w:rsid w:val="000F59AA"/>
    <w:rsid w:val="001107D6"/>
    <w:rsid w:val="00120D44"/>
    <w:rsid w:val="0013099C"/>
    <w:rsid w:val="001464F0"/>
    <w:rsid w:val="00165E45"/>
    <w:rsid w:val="001A3808"/>
    <w:rsid w:val="001A4EAA"/>
    <w:rsid w:val="001B268A"/>
    <w:rsid w:val="001B4E1F"/>
    <w:rsid w:val="001C507F"/>
    <w:rsid w:val="00201C6D"/>
    <w:rsid w:val="002030D5"/>
    <w:rsid w:val="00214C26"/>
    <w:rsid w:val="002157D0"/>
    <w:rsid w:val="00246409"/>
    <w:rsid w:val="002705DB"/>
    <w:rsid w:val="00297414"/>
    <w:rsid w:val="00297CD7"/>
    <w:rsid w:val="002A2623"/>
    <w:rsid w:val="002A794B"/>
    <w:rsid w:val="002B0453"/>
    <w:rsid w:val="002B1603"/>
    <w:rsid w:val="002E3CB0"/>
    <w:rsid w:val="002E3E28"/>
    <w:rsid w:val="00304C6D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3F7759"/>
    <w:rsid w:val="00411DB5"/>
    <w:rsid w:val="0048256E"/>
    <w:rsid w:val="004859BB"/>
    <w:rsid w:val="004B7DE3"/>
    <w:rsid w:val="004D1A05"/>
    <w:rsid w:val="00526ACB"/>
    <w:rsid w:val="00560871"/>
    <w:rsid w:val="005711EB"/>
    <w:rsid w:val="00583858"/>
    <w:rsid w:val="005953DB"/>
    <w:rsid w:val="005B02CC"/>
    <w:rsid w:val="00615448"/>
    <w:rsid w:val="006324C2"/>
    <w:rsid w:val="00673F9A"/>
    <w:rsid w:val="006924A6"/>
    <w:rsid w:val="006A5119"/>
    <w:rsid w:val="006E35E3"/>
    <w:rsid w:val="006F25B4"/>
    <w:rsid w:val="007149F2"/>
    <w:rsid w:val="0072069E"/>
    <w:rsid w:val="0072535C"/>
    <w:rsid w:val="00725DC7"/>
    <w:rsid w:val="007314F5"/>
    <w:rsid w:val="007448C4"/>
    <w:rsid w:val="007753D9"/>
    <w:rsid w:val="007839B6"/>
    <w:rsid w:val="00791F5A"/>
    <w:rsid w:val="007D6997"/>
    <w:rsid w:val="00801D18"/>
    <w:rsid w:val="00842438"/>
    <w:rsid w:val="00877102"/>
    <w:rsid w:val="0089202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47B79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74865"/>
    <w:rsid w:val="00B83CB2"/>
    <w:rsid w:val="00BA25D0"/>
    <w:rsid w:val="00BA2849"/>
    <w:rsid w:val="00BC22B8"/>
    <w:rsid w:val="00BD0A33"/>
    <w:rsid w:val="00BD342A"/>
    <w:rsid w:val="00BE69BF"/>
    <w:rsid w:val="00C1259A"/>
    <w:rsid w:val="00C32DC0"/>
    <w:rsid w:val="00C529F0"/>
    <w:rsid w:val="00C63837"/>
    <w:rsid w:val="00CA3039"/>
    <w:rsid w:val="00CA3963"/>
    <w:rsid w:val="00CC5B00"/>
    <w:rsid w:val="00D01129"/>
    <w:rsid w:val="00D1272A"/>
    <w:rsid w:val="00D442A8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819F4"/>
    <w:rsid w:val="00EA5B0E"/>
    <w:rsid w:val="00EA7420"/>
    <w:rsid w:val="00EB5ABE"/>
    <w:rsid w:val="00ED51FB"/>
    <w:rsid w:val="00EF6C65"/>
    <w:rsid w:val="00F026AC"/>
    <w:rsid w:val="00F302CA"/>
    <w:rsid w:val="00F46BC5"/>
    <w:rsid w:val="00F54003"/>
    <w:rsid w:val="00F67AD6"/>
    <w:rsid w:val="00F7383C"/>
    <w:rsid w:val="00F9705F"/>
    <w:rsid w:val="00FA1D00"/>
    <w:rsid w:val="00FA3775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15DE-39AF-4DDC-B788-DD866F7E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0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2020-10-08T05:25:00Z</cp:lastPrinted>
  <dcterms:created xsi:type="dcterms:W3CDTF">2021-12-22T03:34:00Z</dcterms:created>
  <dcterms:modified xsi:type="dcterms:W3CDTF">2021-12-23T02:10:00Z</dcterms:modified>
</cp:coreProperties>
</file>