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C4" w:rsidRDefault="00E616C4"/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891F83">
        <w:trPr>
          <w:jc w:val="center"/>
        </w:trPr>
        <w:tc>
          <w:tcPr>
            <w:tcW w:w="9637" w:type="dxa"/>
          </w:tcPr>
          <w:p w:rsidR="009F40AD" w:rsidRDefault="0013099C" w:rsidP="00E616C4">
            <w:pPr>
              <w:ind w:firstLine="0"/>
              <w:jc w:val="center"/>
              <w:rPr>
                <w:szCs w:val="28"/>
              </w:rPr>
            </w:pPr>
            <w:r w:rsidRPr="001706CC">
              <w:rPr>
                <w:szCs w:val="28"/>
              </w:rPr>
              <w:t>АДМИНИСТРАЦИЯ</w:t>
            </w:r>
            <w:r w:rsidR="008E0A39" w:rsidRPr="001706CC">
              <w:rPr>
                <w:szCs w:val="28"/>
              </w:rPr>
              <w:t xml:space="preserve"> </w:t>
            </w:r>
            <w:r w:rsidR="00E616C4" w:rsidRPr="001706CC">
              <w:rPr>
                <w:szCs w:val="28"/>
              </w:rPr>
              <w:t>РАБОЧЕГО ПОСЕЛКА МОШКОВО</w:t>
            </w:r>
          </w:p>
          <w:p w:rsidR="008E0A39" w:rsidRPr="001706CC" w:rsidRDefault="00E616C4" w:rsidP="00E616C4">
            <w:pPr>
              <w:ind w:firstLine="0"/>
              <w:jc w:val="center"/>
              <w:rPr>
                <w:szCs w:val="28"/>
              </w:rPr>
            </w:pPr>
            <w:r w:rsidRPr="001706CC">
              <w:rPr>
                <w:szCs w:val="28"/>
              </w:rPr>
              <w:t xml:space="preserve"> </w:t>
            </w:r>
            <w:r w:rsidR="008E0A39" w:rsidRPr="001706CC">
              <w:rPr>
                <w:szCs w:val="28"/>
              </w:rPr>
              <w:t>МОШКОВСКОГО РАЙОНА</w:t>
            </w:r>
            <w:r w:rsidRPr="001706CC">
              <w:rPr>
                <w:szCs w:val="28"/>
              </w:rPr>
              <w:t xml:space="preserve"> </w:t>
            </w:r>
            <w:r w:rsidR="008E0A39" w:rsidRPr="001706CC">
              <w:rPr>
                <w:szCs w:val="28"/>
              </w:rPr>
              <w:t>НОВОСИБИРСКОЙ ОБЛАСТИ</w:t>
            </w:r>
          </w:p>
        </w:tc>
      </w:tr>
      <w:tr w:rsidR="008E0A39" w:rsidRPr="008E0A39" w:rsidTr="00891F83">
        <w:trPr>
          <w:jc w:val="center"/>
        </w:trPr>
        <w:tc>
          <w:tcPr>
            <w:tcW w:w="9637" w:type="dxa"/>
          </w:tcPr>
          <w:p w:rsidR="008E0A39" w:rsidRPr="001706CC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891F83">
        <w:trPr>
          <w:jc w:val="center"/>
        </w:trPr>
        <w:tc>
          <w:tcPr>
            <w:tcW w:w="9637" w:type="dxa"/>
          </w:tcPr>
          <w:p w:rsidR="008E0A39" w:rsidRPr="001706CC" w:rsidRDefault="00D648E3" w:rsidP="00B10074">
            <w:pPr>
              <w:ind w:firstLine="0"/>
              <w:jc w:val="center"/>
              <w:rPr>
                <w:szCs w:val="28"/>
              </w:rPr>
            </w:pPr>
            <w:r w:rsidRPr="001706CC">
              <w:rPr>
                <w:szCs w:val="28"/>
              </w:rPr>
              <w:t>РАСПОРЯЖЕНИЕ</w:t>
            </w:r>
          </w:p>
        </w:tc>
      </w:tr>
      <w:tr w:rsidR="008E0A39" w:rsidRPr="008E0A39" w:rsidTr="00891F83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891F83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891F83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30.09.2020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031F12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241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891F83">
        <w:trPr>
          <w:jc w:val="center"/>
        </w:trPr>
        <w:tc>
          <w:tcPr>
            <w:tcW w:w="9637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031F12">
        <w:trPr>
          <w:trHeight w:val="1068"/>
          <w:jc w:val="center"/>
        </w:trPr>
        <w:tc>
          <w:tcPr>
            <w:tcW w:w="9637" w:type="dxa"/>
          </w:tcPr>
          <w:p w:rsidR="008E0A39" w:rsidRPr="008E0A39" w:rsidRDefault="00891F83" w:rsidP="001F52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проведении </w:t>
            </w:r>
            <w:r w:rsidR="00031F12">
              <w:rPr>
                <w:szCs w:val="28"/>
              </w:rPr>
              <w:t>осенней</w:t>
            </w:r>
            <w:r>
              <w:rPr>
                <w:szCs w:val="28"/>
              </w:rPr>
              <w:t xml:space="preserve"> </w:t>
            </w:r>
            <w:r w:rsidR="001F5228">
              <w:rPr>
                <w:szCs w:val="28"/>
              </w:rPr>
              <w:t>уборки</w:t>
            </w:r>
            <w:r>
              <w:rPr>
                <w:szCs w:val="28"/>
              </w:rPr>
              <w:t xml:space="preserve"> и благоустройства территории рабочего поселка Мошково Мошковского района Новосибирской области</w:t>
            </w:r>
          </w:p>
        </w:tc>
      </w:tr>
      <w:tr w:rsidR="002E3E28" w:rsidRPr="008E0A39" w:rsidTr="00891F83">
        <w:trPr>
          <w:jc w:val="center"/>
        </w:trPr>
        <w:tc>
          <w:tcPr>
            <w:tcW w:w="9637" w:type="dxa"/>
          </w:tcPr>
          <w:p w:rsidR="002E3E28" w:rsidRPr="00891F83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891F83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891F83" w:rsidRDefault="00891F83" w:rsidP="00891F83">
      <w:pPr>
        <w:pStyle w:val="ae"/>
        <w:ind w:left="0"/>
        <w:rPr>
          <w:szCs w:val="28"/>
        </w:rPr>
      </w:pPr>
      <w:r>
        <w:rPr>
          <w:szCs w:val="28"/>
        </w:rPr>
        <w:t>Руководствуясь п.19 ст.14 Федерального закона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</w:t>
      </w:r>
      <w:r w:rsidRPr="00A42F67">
        <w:rPr>
          <w:rStyle w:val="normaltextrun"/>
          <w:color w:val="000000"/>
          <w:szCs w:val="28"/>
          <w:shd w:val="clear" w:color="auto" w:fill="FFFFFF"/>
        </w:rPr>
        <w:t>,</w:t>
      </w:r>
      <w:r>
        <w:rPr>
          <w:rStyle w:val="normaltextrun"/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Уставом рабочего поселка Мошково Мошковского района Новосибирской области, в целях улучшения очистки улиц, тротуаров, дворовых территорий от мусора, наведение санитарного порядка в рабочем поселке Мошково Мошковского района Новосибирской области,</w:t>
      </w:r>
    </w:p>
    <w:p w:rsidR="00891F83" w:rsidRDefault="00891F83" w:rsidP="00891F83">
      <w:pPr>
        <w:pStyle w:val="ae"/>
        <w:ind w:left="0"/>
        <w:rPr>
          <w:szCs w:val="28"/>
        </w:rPr>
      </w:pPr>
      <w:r>
        <w:rPr>
          <w:szCs w:val="28"/>
        </w:rPr>
        <w:t xml:space="preserve">1. </w:t>
      </w:r>
      <w:r w:rsidRPr="00B83606">
        <w:rPr>
          <w:szCs w:val="28"/>
        </w:rPr>
        <w:t>Провести на территории муниципального образования рабочего поселка Мошково</w:t>
      </w:r>
      <w:r w:rsidR="00031F12">
        <w:rPr>
          <w:szCs w:val="28"/>
        </w:rPr>
        <w:t xml:space="preserve"> Мошковского района Новосибирской области</w:t>
      </w:r>
      <w:r w:rsidRPr="00B83606">
        <w:rPr>
          <w:szCs w:val="28"/>
        </w:rPr>
        <w:t xml:space="preserve"> </w:t>
      </w:r>
      <w:r>
        <w:rPr>
          <w:szCs w:val="28"/>
        </w:rPr>
        <w:t>осеннюю</w:t>
      </w:r>
      <w:r w:rsidRPr="00B83606">
        <w:rPr>
          <w:szCs w:val="28"/>
        </w:rPr>
        <w:t xml:space="preserve"> </w:t>
      </w:r>
      <w:r w:rsidR="001F5228">
        <w:rPr>
          <w:szCs w:val="28"/>
        </w:rPr>
        <w:t>уборку территории</w:t>
      </w:r>
      <w:r>
        <w:rPr>
          <w:szCs w:val="28"/>
        </w:rPr>
        <w:t xml:space="preserve"> от мусора</w:t>
      </w:r>
      <w:r w:rsidRPr="00B83606">
        <w:rPr>
          <w:szCs w:val="28"/>
        </w:rPr>
        <w:t xml:space="preserve"> и благоустр</w:t>
      </w:r>
      <w:r>
        <w:rPr>
          <w:szCs w:val="28"/>
        </w:rPr>
        <w:t>оительные мероприятия</w:t>
      </w:r>
      <w:r w:rsidRPr="00B83606">
        <w:rPr>
          <w:szCs w:val="28"/>
        </w:rPr>
        <w:t xml:space="preserve"> </w:t>
      </w:r>
      <w:r>
        <w:rPr>
          <w:szCs w:val="28"/>
        </w:rPr>
        <w:t>с 01.10.2020г. по 25.10.2020г.</w:t>
      </w:r>
    </w:p>
    <w:p w:rsidR="00891F83" w:rsidRPr="00B83606" w:rsidRDefault="00891F83" w:rsidP="00891F83">
      <w:pPr>
        <w:pStyle w:val="ae"/>
        <w:ind w:left="0"/>
        <w:rPr>
          <w:szCs w:val="28"/>
        </w:rPr>
      </w:pPr>
      <w:r>
        <w:rPr>
          <w:szCs w:val="28"/>
        </w:rPr>
        <w:t xml:space="preserve">2. </w:t>
      </w:r>
      <w:r w:rsidRPr="00B83606">
        <w:rPr>
          <w:szCs w:val="28"/>
        </w:rPr>
        <w:t>Рекомендовать руководителям предприятий и организаций всех форм собственности рабочего поселка Мошково</w:t>
      </w:r>
      <w:r w:rsidR="00031F12">
        <w:rPr>
          <w:szCs w:val="28"/>
        </w:rPr>
        <w:t xml:space="preserve"> Мошковского района Новосибирской области</w:t>
      </w:r>
      <w:r w:rsidRPr="00B83606">
        <w:rPr>
          <w:szCs w:val="28"/>
        </w:rPr>
        <w:t xml:space="preserve"> провести</w:t>
      </w:r>
      <w:bookmarkStart w:id="0" w:name="_GoBack"/>
      <w:bookmarkEnd w:id="0"/>
      <w:r w:rsidRPr="00B83606">
        <w:rPr>
          <w:szCs w:val="28"/>
        </w:rPr>
        <w:t xml:space="preserve"> благоустро</w:t>
      </w:r>
      <w:r>
        <w:rPr>
          <w:szCs w:val="28"/>
        </w:rPr>
        <w:t>ительные мероприятия</w:t>
      </w:r>
      <w:r w:rsidRPr="00B83606">
        <w:rPr>
          <w:szCs w:val="28"/>
        </w:rPr>
        <w:t xml:space="preserve"> своих территорий</w:t>
      </w:r>
      <w:r>
        <w:rPr>
          <w:szCs w:val="28"/>
        </w:rPr>
        <w:t>, в том числе прилегающих.</w:t>
      </w:r>
    </w:p>
    <w:p w:rsidR="00891F83" w:rsidRDefault="00891F83" w:rsidP="00891F83">
      <w:pPr>
        <w:pStyle w:val="ae"/>
        <w:ind w:left="0"/>
        <w:rPr>
          <w:szCs w:val="28"/>
        </w:rPr>
      </w:pPr>
      <w:r>
        <w:rPr>
          <w:szCs w:val="28"/>
        </w:rPr>
        <w:t>3. Заместителю главы администрации рабочего поселка Мошково Мошковского района Новосибирской области Экстрину А.А. вести контроль за ходом выполнения</w:t>
      </w:r>
      <w:r w:rsidR="001F5228">
        <w:rPr>
          <w:szCs w:val="28"/>
        </w:rPr>
        <w:t xml:space="preserve"> осенней</w:t>
      </w:r>
      <w:r>
        <w:rPr>
          <w:szCs w:val="28"/>
        </w:rPr>
        <w:t xml:space="preserve"> </w:t>
      </w:r>
      <w:r w:rsidR="001F5228">
        <w:rPr>
          <w:szCs w:val="28"/>
        </w:rPr>
        <w:t>уборки</w:t>
      </w:r>
      <w:r>
        <w:rPr>
          <w:szCs w:val="28"/>
        </w:rPr>
        <w:t xml:space="preserve"> и благоустроительных мероприятий </w:t>
      </w:r>
      <w:r w:rsidR="001F5228">
        <w:rPr>
          <w:szCs w:val="28"/>
        </w:rPr>
        <w:t xml:space="preserve">на </w:t>
      </w:r>
      <w:r>
        <w:rPr>
          <w:szCs w:val="28"/>
        </w:rPr>
        <w:t>территории рабочего поселка Мошково</w:t>
      </w:r>
      <w:r w:rsidR="00031F12">
        <w:rPr>
          <w:szCs w:val="28"/>
        </w:rPr>
        <w:t xml:space="preserve"> Мошковского района Новосибирской области</w:t>
      </w:r>
      <w:r>
        <w:rPr>
          <w:szCs w:val="28"/>
        </w:rPr>
        <w:t xml:space="preserve">.  </w:t>
      </w:r>
    </w:p>
    <w:p w:rsidR="00891F83" w:rsidRDefault="00891F83" w:rsidP="00891F83">
      <w:pPr>
        <w:pStyle w:val="ae"/>
        <w:ind w:left="0"/>
        <w:rPr>
          <w:szCs w:val="28"/>
        </w:rPr>
      </w:pPr>
      <w:r>
        <w:rPr>
          <w:szCs w:val="28"/>
        </w:rPr>
        <w:t>4. Распоряжение вступает в силу с момента его подписания и подлежит официальному опубликованию.</w:t>
      </w:r>
    </w:p>
    <w:p w:rsidR="00F7383C" w:rsidRDefault="00891F83" w:rsidP="00891F83">
      <w:r>
        <w:rPr>
          <w:szCs w:val="28"/>
        </w:rPr>
        <w:t>5. Контроль за выполнением настоящего распоряжения оставляю за собой</w:t>
      </w:r>
      <w:r>
        <w:t xml:space="preserve"> </w:t>
      </w:r>
    </w:p>
    <w:p w:rsidR="00891F83" w:rsidRDefault="00891F83" w:rsidP="00891F83"/>
    <w:p w:rsidR="00891F83" w:rsidRPr="00583858" w:rsidRDefault="00891F83" w:rsidP="00891F8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0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616C4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E616C4">
              <w:t>рабочего поселка Мошково</w:t>
            </w:r>
          </w:p>
          <w:p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:rsidR="00E616C4" w:rsidRDefault="00E616C4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E616C4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:rsidR="002E3CB0" w:rsidRDefault="002E3CB0" w:rsidP="00197C58">
      <w:pPr>
        <w:ind w:firstLine="0"/>
      </w:pPr>
    </w:p>
    <w:p w:rsidR="00197C58" w:rsidRPr="00197C58" w:rsidRDefault="00197C58" w:rsidP="00197C58">
      <w:pPr>
        <w:ind w:firstLine="0"/>
        <w:rPr>
          <w:sz w:val="20"/>
        </w:rPr>
      </w:pPr>
    </w:p>
    <w:sectPr w:rsidR="00197C58" w:rsidRPr="00197C58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C5" w:rsidRDefault="004268C5" w:rsidP="00791F5A">
      <w:r>
        <w:separator/>
      </w:r>
    </w:p>
  </w:endnote>
  <w:endnote w:type="continuationSeparator" w:id="0">
    <w:p w:rsidR="004268C5" w:rsidRDefault="004268C5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C5" w:rsidRDefault="004268C5" w:rsidP="00791F5A">
      <w:r>
        <w:separator/>
      </w:r>
    </w:p>
  </w:footnote>
  <w:footnote w:type="continuationSeparator" w:id="0">
    <w:p w:rsidR="004268C5" w:rsidRDefault="004268C5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031F12">
          <w:rPr>
            <w:noProof/>
          </w:rPr>
          <w:t>2</w:t>
        </w:r>
        <w:r w:rsidRPr="00B10074">
          <w:fldChar w:fldCharType="end"/>
        </w:r>
      </w:p>
      <w:p w:rsidR="007448C4" w:rsidRPr="007448C4" w:rsidRDefault="004268C5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6081CA6"/>
    <w:multiLevelType w:val="multilevel"/>
    <w:tmpl w:val="AF3C2E2C"/>
    <w:numStyleLink w:val="a0"/>
  </w:abstractNum>
  <w:abstractNum w:abstractNumId="31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99740D"/>
    <w:multiLevelType w:val="multilevel"/>
    <w:tmpl w:val="5D9805C0"/>
    <w:numStyleLink w:val="1250"/>
  </w:abstractNum>
  <w:abstractNum w:abstractNumId="36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C4"/>
    <w:rsid w:val="00031F12"/>
    <w:rsid w:val="000C7CD3"/>
    <w:rsid w:val="000F59AA"/>
    <w:rsid w:val="0013099C"/>
    <w:rsid w:val="001464F0"/>
    <w:rsid w:val="001706CC"/>
    <w:rsid w:val="00197C58"/>
    <w:rsid w:val="001A3808"/>
    <w:rsid w:val="001B268A"/>
    <w:rsid w:val="001F5228"/>
    <w:rsid w:val="002705DB"/>
    <w:rsid w:val="002A2623"/>
    <w:rsid w:val="002A794B"/>
    <w:rsid w:val="002B1603"/>
    <w:rsid w:val="002C6185"/>
    <w:rsid w:val="002E3CB0"/>
    <w:rsid w:val="002E3E28"/>
    <w:rsid w:val="00381D6F"/>
    <w:rsid w:val="003A160B"/>
    <w:rsid w:val="003B0A97"/>
    <w:rsid w:val="00411DB5"/>
    <w:rsid w:val="004268C5"/>
    <w:rsid w:val="00515B68"/>
    <w:rsid w:val="00560871"/>
    <w:rsid w:val="00583858"/>
    <w:rsid w:val="005B02CC"/>
    <w:rsid w:val="00615448"/>
    <w:rsid w:val="00664D66"/>
    <w:rsid w:val="00673F9A"/>
    <w:rsid w:val="0072069E"/>
    <w:rsid w:val="007314F5"/>
    <w:rsid w:val="007448C4"/>
    <w:rsid w:val="007839B6"/>
    <w:rsid w:val="00791F5A"/>
    <w:rsid w:val="00796506"/>
    <w:rsid w:val="00891F83"/>
    <w:rsid w:val="008D2345"/>
    <w:rsid w:val="008E0A39"/>
    <w:rsid w:val="00924868"/>
    <w:rsid w:val="00990325"/>
    <w:rsid w:val="009C04E9"/>
    <w:rsid w:val="009D4508"/>
    <w:rsid w:val="009F40AD"/>
    <w:rsid w:val="00A314E7"/>
    <w:rsid w:val="00A60553"/>
    <w:rsid w:val="00AD2D36"/>
    <w:rsid w:val="00B10074"/>
    <w:rsid w:val="00B52B80"/>
    <w:rsid w:val="00BC22B8"/>
    <w:rsid w:val="00C32DC0"/>
    <w:rsid w:val="00D1272A"/>
    <w:rsid w:val="00D648E3"/>
    <w:rsid w:val="00DE66D8"/>
    <w:rsid w:val="00E04C5B"/>
    <w:rsid w:val="00E616C4"/>
    <w:rsid w:val="00EA5B0E"/>
    <w:rsid w:val="00EB5ABE"/>
    <w:rsid w:val="00ED51FB"/>
    <w:rsid w:val="00EF6C65"/>
    <w:rsid w:val="00F302CA"/>
    <w:rsid w:val="00F67AD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0C3"/>
  <w15:docId w15:val="{67B17484-0C54-433E-8E99-85B6F00E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99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customStyle="1" w:styleId="normaltextrun">
    <w:name w:val="normaltextrun"/>
    <w:rsid w:val="00891F83"/>
  </w:style>
  <w:style w:type="character" w:customStyle="1" w:styleId="spellingerror">
    <w:name w:val="spellingerror"/>
    <w:rsid w:val="0089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49841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0682-BE5F-413B-B77C-E84F0D89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5</cp:revision>
  <cp:lastPrinted>2020-09-30T02:12:00Z</cp:lastPrinted>
  <dcterms:created xsi:type="dcterms:W3CDTF">2019-11-28T03:41:00Z</dcterms:created>
  <dcterms:modified xsi:type="dcterms:W3CDTF">2020-09-30T02:30:00Z</dcterms:modified>
</cp:coreProperties>
</file>