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42" w:rsidRPr="00EB359D" w:rsidRDefault="00EB359D" w:rsidP="00EB3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9D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EB359D" w:rsidRPr="00EB359D" w:rsidRDefault="00EB359D" w:rsidP="00EB3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9D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выборных лиц администрации рабочего поселка Мошково Мошковского района Новосибирской области </w:t>
      </w:r>
    </w:p>
    <w:p w:rsidR="00EB359D" w:rsidRDefault="00EB359D" w:rsidP="00EB3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9D">
        <w:rPr>
          <w:rFonts w:ascii="Times New Roman" w:hAnsi="Times New Roman" w:cs="Times New Roman"/>
          <w:b/>
          <w:sz w:val="28"/>
          <w:szCs w:val="28"/>
        </w:rPr>
        <w:t>за отчетный период с 1 января 201</w:t>
      </w:r>
      <w:r w:rsidR="003B5061">
        <w:rPr>
          <w:rFonts w:ascii="Times New Roman" w:hAnsi="Times New Roman" w:cs="Times New Roman"/>
          <w:b/>
          <w:sz w:val="28"/>
          <w:szCs w:val="28"/>
        </w:rPr>
        <w:t>6</w:t>
      </w:r>
      <w:r w:rsidR="001E1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59D">
        <w:rPr>
          <w:rFonts w:ascii="Times New Roman" w:hAnsi="Times New Roman" w:cs="Times New Roman"/>
          <w:b/>
          <w:sz w:val="28"/>
          <w:szCs w:val="28"/>
        </w:rPr>
        <w:t>по 31 декабря 201</w:t>
      </w:r>
      <w:r w:rsidR="003B5061">
        <w:rPr>
          <w:rFonts w:ascii="Times New Roman" w:hAnsi="Times New Roman" w:cs="Times New Roman"/>
          <w:b/>
          <w:sz w:val="28"/>
          <w:szCs w:val="28"/>
        </w:rPr>
        <w:t>6</w:t>
      </w:r>
      <w:r w:rsidRPr="00EB359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B359D" w:rsidRPr="00EB359D" w:rsidRDefault="00EB359D" w:rsidP="00EB3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1481"/>
        <w:gridCol w:w="1348"/>
        <w:gridCol w:w="1158"/>
        <w:gridCol w:w="1607"/>
        <w:gridCol w:w="717"/>
        <w:gridCol w:w="948"/>
        <w:gridCol w:w="1158"/>
        <w:gridCol w:w="717"/>
        <w:gridCol w:w="966"/>
        <w:gridCol w:w="1411"/>
        <w:gridCol w:w="1199"/>
        <w:gridCol w:w="1590"/>
      </w:tblGrid>
      <w:tr w:rsidR="004E6A85" w:rsidTr="00CD73B5">
        <w:trPr>
          <w:trHeight w:val="480"/>
        </w:trPr>
        <w:tc>
          <w:tcPr>
            <w:tcW w:w="486" w:type="dxa"/>
            <w:vMerge w:val="restart"/>
          </w:tcPr>
          <w:p w:rsidR="00EB359D" w:rsidRPr="00EB359D" w:rsidRDefault="00EB359D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5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B359D" w:rsidRPr="00EB359D" w:rsidRDefault="00EB359D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59D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1697" w:type="dxa"/>
            <w:vMerge w:val="restart"/>
          </w:tcPr>
          <w:p w:rsidR="00EB359D" w:rsidRPr="00EB359D" w:rsidRDefault="00EB359D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59D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5" w:type="dxa"/>
            <w:vMerge w:val="restart"/>
          </w:tcPr>
          <w:p w:rsidR="00EB359D" w:rsidRPr="00EB359D" w:rsidRDefault="00EB359D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59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314" w:type="dxa"/>
            <w:gridSpan w:val="4"/>
          </w:tcPr>
          <w:p w:rsidR="00EB359D" w:rsidRP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95" w:type="dxa"/>
            <w:gridSpan w:val="3"/>
          </w:tcPr>
          <w:p w:rsidR="00EB359D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</w:t>
            </w:r>
          </w:p>
          <w:p w:rsidR="00CD73B5" w:rsidRPr="00CD73B5" w:rsidRDefault="00CD73B5" w:rsidP="00D4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находящиеся в </w:t>
            </w:r>
            <w:r w:rsidR="00D42635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688" w:type="dxa"/>
            <w:vMerge w:val="restart"/>
          </w:tcPr>
          <w:p w:rsidR="00EB359D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CD73B5" w:rsidRP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407" w:type="dxa"/>
            <w:vMerge w:val="restart"/>
          </w:tcPr>
          <w:p w:rsidR="00EB359D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3B5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клариро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CD73B5" w:rsidRP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4" w:type="dxa"/>
            <w:vMerge w:val="restart"/>
          </w:tcPr>
          <w:p w:rsidR="00EB359D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</w:t>
            </w:r>
          </w:p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источниках получения средств, за счет</w:t>
            </w:r>
          </w:p>
          <w:p w:rsidR="00CD73B5" w:rsidRP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которых совершена сделка (вид приобретенного имущества, источники)</w:t>
            </w:r>
          </w:p>
        </w:tc>
      </w:tr>
      <w:tr w:rsidR="003B5061" w:rsidTr="00CD73B5">
        <w:trPr>
          <w:trHeight w:val="435"/>
        </w:trPr>
        <w:tc>
          <w:tcPr>
            <w:tcW w:w="486" w:type="dxa"/>
            <w:vMerge/>
          </w:tcPr>
          <w:p w:rsidR="00CD73B5" w:rsidRPr="00EB359D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CD73B5" w:rsidRPr="00EB359D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D73B5" w:rsidRPr="00EB359D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D73B5" w:rsidRP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0" w:type="dxa"/>
          </w:tcPr>
          <w:p w:rsidR="00CD73B5" w:rsidRP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3B5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CD73B5" w:rsidRP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850" w:type="dxa"/>
          </w:tcPr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D73B5" w:rsidRP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920" w:type="dxa"/>
          </w:tcPr>
          <w:p w:rsidR="00CD73B5" w:rsidRP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55" w:type="dxa"/>
          </w:tcPr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CD73B5" w:rsidRP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220" w:type="dxa"/>
          </w:tcPr>
          <w:p w:rsidR="00CD73B5" w:rsidRP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1688" w:type="dxa"/>
            <w:vMerge/>
          </w:tcPr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vMerge/>
          </w:tcPr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061" w:rsidTr="00CD73B5">
        <w:tc>
          <w:tcPr>
            <w:tcW w:w="486" w:type="dxa"/>
          </w:tcPr>
          <w:p w:rsidR="00CD73B5" w:rsidRP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97" w:type="dxa"/>
          </w:tcPr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Завалишин </w:t>
            </w:r>
          </w:p>
          <w:p w:rsidR="00CD73B5" w:rsidRP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Владимирович</w:t>
            </w:r>
          </w:p>
        </w:tc>
        <w:tc>
          <w:tcPr>
            <w:tcW w:w="1415" w:type="dxa"/>
          </w:tcPr>
          <w:p w:rsidR="00CD73B5" w:rsidRP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рабочего поселка Мошково</w:t>
            </w:r>
          </w:p>
        </w:tc>
        <w:tc>
          <w:tcPr>
            <w:tcW w:w="555" w:type="dxa"/>
          </w:tcPr>
          <w:p w:rsidR="00CD73B5" w:rsidRPr="00F47822" w:rsidRDefault="001E1DBF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0" w:type="dxa"/>
          </w:tcPr>
          <w:p w:rsidR="001E1DBF" w:rsidRDefault="001E1DBF" w:rsidP="001E1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DBF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1DBF" w:rsidRPr="001E1DBF" w:rsidRDefault="001E1DBF" w:rsidP="001E1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с женой</w:t>
            </w:r>
          </w:p>
        </w:tc>
        <w:tc>
          <w:tcPr>
            <w:tcW w:w="709" w:type="dxa"/>
          </w:tcPr>
          <w:p w:rsidR="00CD73B5" w:rsidRPr="001E1DBF" w:rsidRDefault="001E1DBF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DBF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50" w:type="dxa"/>
          </w:tcPr>
          <w:p w:rsidR="00CD73B5" w:rsidRPr="001E1DBF" w:rsidRDefault="001E1DBF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0" w:type="dxa"/>
          </w:tcPr>
          <w:p w:rsidR="00CD73B5" w:rsidRPr="00AB33FE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CD73B5" w:rsidRPr="006A0918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CD73B5" w:rsidRPr="006A0918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E87005" w:rsidRPr="00E87005" w:rsidRDefault="00E87005" w:rsidP="00E8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CD73B5" w:rsidRPr="00364E57" w:rsidRDefault="00050BFD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549817</w:t>
            </w:r>
          </w:p>
        </w:tc>
        <w:tc>
          <w:tcPr>
            <w:tcW w:w="1484" w:type="dxa"/>
          </w:tcPr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061" w:rsidTr="00CD73B5">
        <w:tc>
          <w:tcPr>
            <w:tcW w:w="486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5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A0918" w:rsidRPr="00F47822" w:rsidRDefault="001E1DBF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0" w:type="dxa"/>
          </w:tcPr>
          <w:p w:rsidR="006A0918" w:rsidRDefault="001E1DBF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DBF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1E1DBF" w:rsidRPr="001E1DBF" w:rsidRDefault="001E1DBF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с мужем</w:t>
            </w:r>
          </w:p>
        </w:tc>
        <w:tc>
          <w:tcPr>
            <w:tcW w:w="709" w:type="dxa"/>
          </w:tcPr>
          <w:p w:rsidR="006A0918" w:rsidRPr="001E1DBF" w:rsidRDefault="001E1DBF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DBF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50" w:type="dxa"/>
          </w:tcPr>
          <w:p w:rsidR="006A0918" w:rsidRPr="001E1DBF" w:rsidRDefault="001E1DBF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0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6A0918" w:rsidRPr="00D85F74" w:rsidRDefault="00D85F74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Корона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Премио</w:t>
            </w:r>
            <w:proofErr w:type="spellEnd"/>
            <w:r w:rsidR="001E1DBF">
              <w:rPr>
                <w:rFonts w:ascii="Times New Roman" w:hAnsi="Times New Roman" w:cs="Times New Roman"/>
                <w:sz w:val="20"/>
                <w:szCs w:val="20"/>
              </w:rPr>
              <w:t xml:space="preserve"> 2001 </w:t>
            </w:r>
            <w:proofErr w:type="spellStart"/>
            <w:r w:rsidR="001E1DBF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="001E1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7" w:type="dxa"/>
          </w:tcPr>
          <w:p w:rsidR="006A0918" w:rsidRPr="00364E57" w:rsidRDefault="00050BFD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161878</w:t>
            </w:r>
          </w:p>
        </w:tc>
        <w:tc>
          <w:tcPr>
            <w:tcW w:w="1484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061" w:rsidTr="00CD73B5">
        <w:tc>
          <w:tcPr>
            <w:tcW w:w="486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5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A0918" w:rsidRPr="00F47822" w:rsidRDefault="006A0918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</w:tcPr>
          <w:p w:rsidR="006A0918" w:rsidRDefault="00D85F74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220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8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:rsidR="006A0918" w:rsidRDefault="006A0918" w:rsidP="00EB3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061" w:rsidTr="00CD73B5">
        <w:tc>
          <w:tcPr>
            <w:tcW w:w="486" w:type="dxa"/>
          </w:tcPr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97" w:type="dxa"/>
          </w:tcPr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Петухова Татьяна Сергеевна</w:t>
            </w:r>
          </w:p>
        </w:tc>
        <w:tc>
          <w:tcPr>
            <w:tcW w:w="1415" w:type="dxa"/>
          </w:tcPr>
          <w:p w:rsidR="00CD73B5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Совета депутатов</w:t>
            </w: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рабочего </w:t>
            </w: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поселка Мошково</w:t>
            </w:r>
          </w:p>
        </w:tc>
        <w:tc>
          <w:tcPr>
            <w:tcW w:w="555" w:type="dxa"/>
          </w:tcPr>
          <w:p w:rsidR="00CD73B5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857D7" w:rsidRDefault="009857D7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D7" w:rsidRPr="00F47822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00" w:type="dxa"/>
          </w:tcPr>
          <w:p w:rsidR="00CD73B5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</w:t>
            </w:r>
          </w:p>
          <w:p w:rsidR="00F47822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857D7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  <w:p w:rsidR="009857D7" w:rsidRPr="00F47822" w:rsidRDefault="009857D7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73B5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822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39.7</w:t>
            </w:r>
          </w:p>
          <w:p w:rsidR="009857D7" w:rsidRDefault="009857D7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D7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  <w:p w:rsidR="009857D7" w:rsidRPr="00F47822" w:rsidRDefault="009857D7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73B5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857D7" w:rsidRDefault="009857D7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D7" w:rsidRPr="00F47822" w:rsidRDefault="009857D7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0" w:type="dxa"/>
          </w:tcPr>
          <w:p w:rsidR="00CD73B5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5061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061" w:rsidRPr="003B5061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55" w:type="dxa"/>
          </w:tcPr>
          <w:p w:rsidR="00CD73B5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6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  <w:p w:rsidR="003B5061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061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061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061" w:rsidRPr="003B5061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850.0</w:t>
            </w:r>
          </w:p>
        </w:tc>
        <w:tc>
          <w:tcPr>
            <w:tcW w:w="1220" w:type="dxa"/>
          </w:tcPr>
          <w:p w:rsidR="00CD73B5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B5061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3B5061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061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061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061" w:rsidRPr="003B5061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88" w:type="dxa"/>
          </w:tcPr>
          <w:p w:rsidR="00CD73B5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F47822" w:rsidRDefault="00F47822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Хонда ФИТ</w:t>
            </w:r>
          </w:p>
          <w:p w:rsidR="00F47822" w:rsidRPr="00F47822" w:rsidRDefault="001E1DBF" w:rsidP="001E1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 г.в.</w:t>
            </w:r>
          </w:p>
        </w:tc>
        <w:tc>
          <w:tcPr>
            <w:tcW w:w="1407" w:type="dxa"/>
          </w:tcPr>
          <w:p w:rsidR="00CD73B5" w:rsidRPr="009857D7" w:rsidRDefault="00050BFD" w:rsidP="00D4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320296</w:t>
            </w:r>
            <w:bookmarkStart w:id="0" w:name="_GoBack"/>
            <w:bookmarkEnd w:id="0"/>
          </w:p>
        </w:tc>
        <w:tc>
          <w:tcPr>
            <w:tcW w:w="1484" w:type="dxa"/>
          </w:tcPr>
          <w:p w:rsidR="00CD73B5" w:rsidRDefault="00CD73B5" w:rsidP="00EB3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061" w:rsidTr="00CD73B5">
        <w:tc>
          <w:tcPr>
            <w:tcW w:w="486" w:type="dxa"/>
          </w:tcPr>
          <w:p w:rsidR="009857D7" w:rsidRDefault="009857D7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9857D7" w:rsidRDefault="009857D7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5" w:type="dxa"/>
          </w:tcPr>
          <w:p w:rsidR="009857D7" w:rsidRDefault="009857D7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42635" w:rsidRDefault="004E6A8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B506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4E6A85" w:rsidRDefault="004E6A8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85" w:rsidRDefault="004E6A8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00" w:type="dxa"/>
          </w:tcPr>
          <w:p w:rsidR="00D42635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Долевая </w:t>
            </w:r>
            <w:r w:rsidR="004E6A85">
              <w:rPr>
                <w:rFonts w:ascii="Times New Roman" w:hAnsi="Times New Roman" w:cs="Times New Roman"/>
                <w:sz w:val="20"/>
                <w:szCs w:val="20"/>
              </w:rPr>
              <w:t>½</w:t>
            </w:r>
          </w:p>
          <w:p w:rsidR="004E6A85" w:rsidRDefault="004E6A8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85" w:rsidRDefault="004E6A8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709" w:type="dxa"/>
          </w:tcPr>
          <w:p w:rsidR="00D42635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31,4</w:t>
            </w:r>
          </w:p>
          <w:p w:rsidR="004E6A85" w:rsidRDefault="004E6A8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85" w:rsidRPr="00F47822" w:rsidRDefault="004E6A8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850,0</w:t>
            </w:r>
          </w:p>
        </w:tc>
        <w:tc>
          <w:tcPr>
            <w:tcW w:w="850" w:type="dxa"/>
          </w:tcPr>
          <w:p w:rsidR="004E6A85" w:rsidRDefault="003B5061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E6A85" w:rsidRDefault="004E6A8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635" w:rsidRDefault="004E6A8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="003B50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9857D7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635" w:rsidRP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9857D7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57,9</w:t>
            </w:r>
          </w:p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635" w:rsidRP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9857D7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635" w:rsidRP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857D7" w:rsidRDefault="0019286E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 автомобиль</w:t>
            </w:r>
          </w:p>
          <w:p w:rsidR="0019286E" w:rsidRDefault="0019286E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Мицубиси-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Ландер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</w:p>
        </w:tc>
        <w:tc>
          <w:tcPr>
            <w:tcW w:w="1407" w:type="dxa"/>
          </w:tcPr>
          <w:p w:rsidR="009857D7" w:rsidRDefault="004E6A85" w:rsidP="00D4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273592,87</w:t>
            </w:r>
          </w:p>
        </w:tc>
        <w:tc>
          <w:tcPr>
            <w:tcW w:w="1484" w:type="dxa"/>
          </w:tcPr>
          <w:p w:rsidR="009857D7" w:rsidRDefault="009857D7" w:rsidP="00EB3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061" w:rsidTr="00CD73B5">
        <w:tc>
          <w:tcPr>
            <w:tcW w:w="486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5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0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</w:tcPr>
          <w:p w:rsidR="00D42635" w:rsidRPr="00F47822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850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D42635" w:rsidRP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D42635" w:rsidRDefault="00D42635" w:rsidP="00D4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061" w:rsidTr="00CD73B5">
        <w:tc>
          <w:tcPr>
            <w:tcW w:w="486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5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</w:tcPr>
          <w:p w:rsidR="00D42635" w:rsidRP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220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8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D42635" w:rsidRDefault="00D42635" w:rsidP="00D4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D42635" w:rsidRDefault="00D42635" w:rsidP="00EB3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359D" w:rsidRPr="00EB359D" w:rsidRDefault="00EB359D" w:rsidP="00EB3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359D" w:rsidRPr="00EB359D" w:rsidSect="00EB359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59D"/>
    <w:rsid w:val="00050BFD"/>
    <w:rsid w:val="0019286E"/>
    <w:rsid w:val="001E1DBF"/>
    <w:rsid w:val="00364E57"/>
    <w:rsid w:val="003B5061"/>
    <w:rsid w:val="00451AE3"/>
    <w:rsid w:val="004E6A85"/>
    <w:rsid w:val="0056066E"/>
    <w:rsid w:val="006A0918"/>
    <w:rsid w:val="00856787"/>
    <w:rsid w:val="00917C50"/>
    <w:rsid w:val="009857D7"/>
    <w:rsid w:val="00993A6E"/>
    <w:rsid w:val="00A521C8"/>
    <w:rsid w:val="00AB33FE"/>
    <w:rsid w:val="00B01BB7"/>
    <w:rsid w:val="00BB6542"/>
    <w:rsid w:val="00BF2304"/>
    <w:rsid w:val="00CD73B5"/>
    <w:rsid w:val="00D15A25"/>
    <w:rsid w:val="00D42635"/>
    <w:rsid w:val="00D85F74"/>
    <w:rsid w:val="00E87005"/>
    <w:rsid w:val="00EB359D"/>
    <w:rsid w:val="00EC2E50"/>
    <w:rsid w:val="00F34CFF"/>
    <w:rsid w:val="00F4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BE10"/>
  <w15:docId w15:val="{8F1F1E8A-ED8A-45CD-998B-433BA7A3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user\&#1056;&#1072;&#1073;&#1086;&#1095;&#1080;&#1081;%20&#1089;&#1090;&#1086;&#1083;\&#1064;&#1072;&#1073;&#1083;&#1086;&#1085;%20&#1087;&#1091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426EB-40BE-4458-A244-19778AC3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пустой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2017-05-16T06:12:00Z</dcterms:created>
  <dcterms:modified xsi:type="dcterms:W3CDTF">2017-05-16T06:12:00Z</dcterms:modified>
</cp:coreProperties>
</file>