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42" w:rsidRDefault="006C11BB" w:rsidP="006C1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граждан в администрации рабочего поселка Мошково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2015 года </w:t>
      </w:r>
    </w:p>
    <w:p w:rsidR="006C11BB" w:rsidRDefault="006C11BB" w:rsidP="006C11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6C11BB" w:rsidTr="006C11BB">
        <w:tc>
          <w:tcPr>
            <w:tcW w:w="3284" w:type="dxa"/>
          </w:tcPr>
          <w:p w:rsidR="006C11BB" w:rsidRDefault="006C11BB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6C11BB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3285" w:type="dxa"/>
          </w:tcPr>
          <w:p w:rsidR="006C11BB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</w:tr>
      <w:tr w:rsidR="006C11BB" w:rsidTr="006C11BB">
        <w:tc>
          <w:tcPr>
            <w:tcW w:w="3284" w:type="dxa"/>
          </w:tcPr>
          <w:p w:rsidR="006C11BB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84" w:type="dxa"/>
          </w:tcPr>
          <w:p w:rsidR="006C11BB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6C11BB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AA0" w:rsidTr="006C11BB"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60AA0" w:rsidTr="006C11BB"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0AA0" w:rsidTr="006C11BB"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4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85" w:type="dxa"/>
          </w:tcPr>
          <w:p w:rsidR="00060AA0" w:rsidRDefault="00060AA0" w:rsidP="006C1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C11BB" w:rsidRDefault="006C11BB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B96" w:rsidRDefault="00011B96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2015 года в администрацию рабочего поселка Мошково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22 письменных обращений граждан и у 23 граждан состоялся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личный прием с Главой рабочего поселка Мошково.</w:t>
      </w:r>
    </w:p>
    <w:p w:rsidR="00011B96" w:rsidRDefault="00011B96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проблемными вопросами за три месяца текущего года стали вопросы:</w:t>
      </w:r>
    </w:p>
    <w:p w:rsidR="006D7E40" w:rsidRDefault="00011B96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D7E40">
        <w:rPr>
          <w:rFonts w:ascii="Times New Roman" w:hAnsi="Times New Roman" w:cs="Times New Roman"/>
          <w:sz w:val="28"/>
          <w:szCs w:val="28"/>
        </w:rPr>
        <w:t>улучшение жилищных вопросов (11);</w:t>
      </w:r>
    </w:p>
    <w:p w:rsidR="00011B96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жильем (4);</w:t>
      </w:r>
      <w:r w:rsidR="00011B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7E40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переселение из ветхого и аварийного жилья (4);</w:t>
      </w:r>
    </w:p>
    <w:p w:rsidR="006D7E40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благоустройство (8);</w:t>
      </w:r>
    </w:p>
    <w:p w:rsidR="006D7E40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ремонт муниципального жилья (6);</w:t>
      </w:r>
    </w:p>
    <w:p w:rsidR="006D7E40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социальной помощи на приобретение дров и угля малоимущим гражданам (2);</w:t>
      </w:r>
    </w:p>
    <w:p w:rsidR="006D7E40" w:rsidRPr="00D15A25" w:rsidRDefault="006D7E40" w:rsidP="00011B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оказание социальной помощи на восстановление индивидуальных жилых домов, пострадавших в результате пожара (2). </w:t>
      </w:r>
    </w:p>
    <w:sectPr w:rsidR="006D7E40" w:rsidRPr="00D15A25" w:rsidSect="00D15A2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C11BB"/>
    <w:rsid w:val="00011B96"/>
    <w:rsid w:val="00060AA0"/>
    <w:rsid w:val="00197B13"/>
    <w:rsid w:val="006C11BB"/>
    <w:rsid w:val="006D7E40"/>
    <w:rsid w:val="00BB6542"/>
    <w:rsid w:val="00D15A25"/>
    <w:rsid w:val="00E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user\&#1056;&#1072;&#1073;&#1086;&#1095;&#1080;&#1081;%20&#1089;&#1090;&#1086;&#1083;\&#1064;&#1072;&#1073;&#1083;&#1086;&#1085;%20&#1087;&#1091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пустой</Template>
  <TotalTime>71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2015-05-21T09:36:00Z</dcterms:created>
  <dcterms:modified xsi:type="dcterms:W3CDTF">2015-05-21T10:47:00Z</dcterms:modified>
</cp:coreProperties>
</file>